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30A" w:rsidRDefault="0010230A" w:rsidP="0010230A">
      <w:pPr>
        <w:pStyle w:val="ContactInfo"/>
        <w:jc w:val="left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Mohammed shohel rana</w:t>
      </w:r>
    </w:p>
    <w:p w:rsidR="0010230A" w:rsidRDefault="0010230A" w:rsidP="0010230A">
      <w:pPr>
        <w:pStyle w:val="ContactInfo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="00A466DF">
        <w:t xml:space="preserve">  1\</w:t>
      </w:r>
      <w:r>
        <w:t>5.south rajashon,savar,Dhaka</w:t>
      </w:r>
    </w:p>
    <w:p w:rsidR="0010230A" w:rsidRPr="0010230A" w:rsidRDefault="0010230A" w:rsidP="0010230A">
      <w:pPr>
        <w:pStyle w:val="ContactInfo"/>
        <w:jc w:val="left"/>
        <w:rPr>
          <w:rStyle w:val="Emphasis"/>
          <w:color w:val="595959" w:themeColor="text1" w:themeTint="A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Shohel11-581@diu.edu.bd</w:t>
      </w:r>
    </w:p>
    <w:p w:rsidR="00A50DBF" w:rsidRDefault="004018F6">
      <w:pPr>
        <w:pStyle w:val="Name"/>
      </w:pPr>
      <w:sdt>
        <w:sdtPr>
          <w:alias w:val="Your Name"/>
          <w:tag w:val=""/>
          <w:id w:val="1197042864"/>
          <w:placeholder>
            <w:docPart w:val="78356B9C901140268F35EC2DDBB8D5F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0230A">
            <w:t>DCL</w:t>
          </w:r>
        </w:sdtContent>
      </w:sdt>
    </w:p>
    <w:tbl>
      <w:tblPr>
        <w:tblStyle w:val="ResumeTabl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  <w:tblDescription w:val="Resume"/>
      </w:tblPr>
      <w:tblGrid>
        <w:gridCol w:w="1795"/>
        <w:gridCol w:w="471"/>
        <w:gridCol w:w="7814"/>
      </w:tblGrid>
      <w:tr w:rsidR="00A50DBF" w:rsidTr="00A466DF">
        <w:tc>
          <w:tcPr>
            <w:tcW w:w="1778" w:type="dxa"/>
          </w:tcPr>
          <w:p w:rsidR="00A50DBF" w:rsidRDefault="00DA513C" w:rsidP="00A466DF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A50DBF" w:rsidRDefault="00A50DBF" w:rsidP="00A466DF"/>
        </w:tc>
        <w:tc>
          <w:tcPr>
            <w:tcW w:w="7830" w:type="dxa"/>
          </w:tcPr>
          <w:p w:rsidR="00A50DBF" w:rsidRDefault="0010230A" w:rsidP="00A466DF">
            <w:pPr>
              <w:pStyle w:val="ResumeText"/>
            </w:pPr>
            <w:r>
              <w:t>Ambitious students of business who is a daffodil international university graduate with a proven track record aiming to utilize knowledge and eduction for the success of janata bank</w:t>
            </w:r>
          </w:p>
        </w:tc>
      </w:tr>
      <w:tr w:rsidR="00A50DBF" w:rsidTr="00A466DF">
        <w:tc>
          <w:tcPr>
            <w:tcW w:w="1778" w:type="dxa"/>
          </w:tcPr>
          <w:p w:rsidR="00A50DBF" w:rsidRDefault="00D92BD0" w:rsidP="00A466DF">
            <w:pPr>
              <w:pStyle w:val="Heading1"/>
            </w:pPr>
            <w:r>
              <w:t xml:space="preserve"> ability</w:t>
            </w:r>
          </w:p>
        </w:tc>
        <w:tc>
          <w:tcPr>
            <w:tcW w:w="472" w:type="dxa"/>
          </w:tcPr>
          <w:p w:rsidR="00A50DBF" w:rsidRDefault="00A50DBF" w:rsidP="00A466DF"/>
        </w:tc>
        <w:tc>
          <w:tcPr>
            <w:tcW w:w="7830" w:type="dxa"/>
          </w:tcPr>
          <w:p w:rsidR="00A50DBF" w:rsidRDefault="00D92BD0" w:rsidP="00A466DF">
            <w:pPr>
              <w:pStyle w:val="ResumeText"/>
            </w:pPr>
            <w:r>
              <w:t>1.</w:t>
            </w:r>
            <w:r w:rsidR="0010230A">
              <w:t>Good communication skill</w:t>
            </w:r>
          </w:p>
          <w:p w:rsidR="0010230A" w:rsidRDefault="00D92BD0" w:rsidP="00A466DF">
            <w:pPr>
              <w:pStyle w:val="ResumeText"/>
            </w:pPr>
            <w:r>
              <w:t>2.</w:t>
            </w:r>
            <w:r w:rsidR="0010230A">
              <w:t xml:space="preserve">Have a creative sense </w:t>
            </w:r>
          </w:p>
          <w:p w:rsidR="0010230A" w:rsidRDefault="00D92BD0" w:rsidP="00A466DF">
            <w:pPr>
              <w:pStyle w:val="ResumeText"/>
            </w:pPr>
            <w:r>
              <w:t>3.</w:t>
            </w:r>
            <w:r w:rsidR="0010230A">
              <w:t>Self driven</w:t>
            </w:r>
          </w:p>
          <w:p w:rsidR="0010230A" w:rsidRDefault="00D92BD0" w:rsidP="00A466DF">
            <w:pPr>
              <w:pStyle w:val="ResumeText"/>
            </w:pPr>
            <w:r>
              <w:t>4.Well motivated</w:t>
            </w:r>
          </w:p>
          <w:p w:rsidR="00D92BD0" w:rsidRDefault="00D92BD0" w:rsidP="00A466DF">
            <w:pPr>
              <w:pStyle w:val="ResumeText"/>
            </w:pPr>
            <w:r>
              <w:t xml:space="preserve">5.Commited to work </w:t>
            </w:r>
          </w:p>
        </w:tc>
      </w:tr>
      <w:tr w:rsidR="00A50DBF" w:rsidTr="00A466DF">
        <w:tc>
          <w:tcPr>
            <w:tcW w:w="1778" w:type="dxa"/>
          </w:tcPr>
          <w:p w:rsidR="00A50DBF" w:rsidRDefault="00DA513C" w:rsidP="00A466DF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A50DBF" w:rsidRDefault="00A50DBF" w:rsidP="00A466DF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7D9CD0DE7A254F3A8B85654CC1BDBFF0"/>
                  </w:placeholder>
                  <w15:color w:val="C0C0C0"/>
                  <w15:repeatingSectionItem/>
                </w:sdtPr>
                <w:sdtEndPr/>
                <w:sdtContent>
                  <w:p w:rsidR="00A50DBF" w:rsidRDefault="00D92BD0" w:rsidP="00A466DF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  <w14:ligatures w14:val="none"/>
                      </w:rPr>
                      <w:t>Part time event management</w:t>
                    </w:r>
                  </w:p>
                  <w:p w:rsidR="00D92BD0" w:rsidRPr="00D92BD0" w:rsidRDefault="00D92BD0" w:rsidP="00A466DF">
                    <w:r>
                      <w:t xml:space="preserve">January2016-till now </w:t>
                    </w:r>
                  </w:p>
                  <w:p w:rsidR="00A50DBF" w:rsidRDefault="004018F6" w:rsidP="00A466DF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7D9CD0DE7A254F3A8B85654CC1BDBFF0"/>
                  </w:placeholder>
                  <w15:color w:val="C0C0C0"/>
                  <w15:repeatingSectionItem/>
                </w:sdtPr>
                <w:sdtEndPr/>
                <w:sdtContent>
                  <w:p w:rsidR="00A50DBF" w:rsidRDefault="00A50DBF" w:rsidP="00A466DF">
                    <w:pPr>
                      <w:pStyle w:val="Heading2"/>
                    </w:pPr>
                  </w:p>
                  <w:p w:rsidR="00A50DBF" w:rsidRDefault="00A50DBF" w:rsidP="00A466DF">
                    <w:pPr>
                      <w:pStyle w:val="ResumeText"/>
                    </w:pPr>
                  </w:p>
                  <w:p w:rsidR="00A50DBF" w:rsidRDefault="004018F6" w:rsidP="00A466DF"/>
                </w:sdtContent>
              </w:sdt>
            </w:sdtContent>
          </w:sdt>
        </w:tc>
      </w:tr>
      <w:tr w:rsidR="00A50DBF" w:rsidTr="00A466DF">
        <w:tc>
          <w:tcPr>
            <w:tcW w:w="1778" w:type="dxa"/>
          </w:tcPr>
          <w:p w:rsidR="00A50DBF" w:rsidRDefault="00DA513C" w:rsidP="00A466DF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A50DBF" w:rsidRDefault="00A50DBF" w:rsidP="00A466DF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7D9CD0DE7A254F3A8B85654CC1BDBFF0"/>
                  </w:placeholder>
                  <w15:repeatingSectionItem/>
                </w:sdtPr>
                <w:sdtEndPr/>
                <w:sdtContent>
                  <w:p w:rsidR="00A50DBF" w:rsidRDefault="00D92BD0" w:rsidP="00A466DF">
                    <w:pPr>
                      <w:pStyle w:val="Heading2"/>
                    </w:pPr>
                    <w:r>
                      <w:t>BACHELOR OF BUSINESS ADMINISTRATION</w:t>
                    </w:r>
                  </w:p>
                  <w:p w:rsidR="00D92BD0" w:rsidRDefault="00D92BD0" w:rsidP="00A466DF">
                    <w:r>
                      <w:t>DAFFODIL INTERNATIONAL UNIVERSITY</w:t>
                    </w:r>
                  </w:p>
                  <w:p w:rsidR="00D92BD0" w:rsidRDefault="00D92BD0" w:rsidP="00A466DF">
                    <w:r>
                      <w:t>DECEMBER 2021(TENTIVE)</w:t>
                    </w:r>
                  </w:p>
                  <w:p w:rsidR="00D92BD0" w:rsidRPr="00D92BD0" w:rsidRDefault="00D92BD0" w:rsidP="00A466DF">
                    <w:r>
                      <w:t>CGPA-3.5\4MAJOR IN MANAGEMENT</w:t>
                    </w:r>
                  </w:p>
                  <w:p w:rsidR="00A50DBF" w:rsidRDefault="004018F6" w:rsidP="00A466DF"/>
                </w:sdtContent>
              </w:sdt>
            </w:sdtContent>
          </w:sdt>
        </w:tc>
      </w:tr>
      <w:tr w:rsidR="00A50DBF" w:rsidTr="00A466DF">
        <w:tc>
          <w:tcPr>
            <w:tcW w:w="1778" w:type="dxa"/>
          </w:tcPr>
          <w:p w:rsidR="00A50DBF" w:rsidRDefault="00D92BD0" w:rsidP="00A466DF">
            <w:pPr>
              <w:pStyle w:val="Heading1"/>
            </w:pPr>
            <w:r>
              <w:t>SKILLS</w:t>
            </w:r>
          </w:p>
        </w:tc>
        <w:tc>
          <w:tcPr>
            <w:tcW w:w="472" w:type="dxa"/>
          </w:tcPr>
          <w:p w:rsidR="00A50DBF" w:rsidRDefault="00A50DBF" w:rsidP="00A466DF"/>
        </w:tc>
        <w:tc>
          <w:tcPr>
            <w:tcW w:w="7830" w:type="dxa"/>
          </w:tcPr>
          <w:p w:rsidR="00A50DBF" w:rsidRDefault="00D92BD0" w:rsidP="00A466DF">
            <w:pPr>
              <w:pStyle w:val="ResumeText"/>
            </w:pPr>
            <w:r>
              <w:t>IT SKILL</w:t>
            </w:r>
          </w:p>
          <w:p w:rsidR="00D92BD0" w:rsidRDefault="00D92BD0" w:rsidP="00A466DF">
            <w:pPr>
              <w:pStyle w:val="ResumeText"/>
            </w:pPr>
            <w:r>
              <w:t>LANGUAGE SKILLS</w:t>
            </w:r>
          </w:p>
          <w:p w:rsidR="00A466DF" w:rsidRDefault="00A466DF" w:rsidP="00A466DF">
            <w:pPr>
              <w:pStyle w:val="ResumeText"/>
            </w:pPr>
            <w:r>
              <w:t>ENGLISH VERY GOOD USER</w:t>
            </w:r>
          </w:p>
          <w:p w:rsidR="00A466DF" w:rsidRDefault="00A466DF" w:rsidP="00A466DF">
            <w:pPr>
              <w:pStyle w:val="ResumeText"/>
            </w:pPr>
            <w:r>
              <w:t>BANGLA EXCELLENT USER</w:t>
            </w:r>
          </w:p>
        </w:tc>
      </w:tr>
      <w:tr w:rsidR="00A50DBF" w:rsidTr="00A466DF">
        <w:tc>
          <w:tcPr>
            <w:tcW w:w="1778" w:type="dxa"/>
          </w:tcPr>
          <w:p w:rsidR="00A466DF" w:rsidRDefault="00DA513C" w:rsidP="00A466DF">
            <w:pPr>
              <w:pStyle w:val="Heading1"/>
            </w:pPr>
            <w:r>
              <w:t>Leadership</w:t>
            </w:r>
          </w:p>
          <w:p w:rsidR="00A466DF" w:rsidRPr="00A466DF" w:rsidRDefault="00A466DF" w:rsidP="00A466DF"/>
          <w:p w:rsidR="00A50DBF" w:rsidRPr="00A466DF" w:rsidRDefault="00A466DF" w:rsidP="00A466DF">
            <w:pPr>
              <w:ind w:firstLine="720"/>
            </w:pPr>
            <w:r>
              <w:t>REFERANCE</w:t>
            </w:r>
          </w:p>
        </w:tc>
        <w:tc>
          <w:tcPr>
            <w:tcW w:w="472" w:type="dxa"/>
          </w:tcPr>
          <w:p w:rsidR="00A50DBF" w:rsidRDefault="00A50DBF" w:rsidP="00A466DF"/>
        </w:tc>
        <w:tc>
          <w:tcPr>
            <w:tcW w:w="7830" w:type="dxa"/>
          </w:tcPr>
          <w:p w:rsidR="00A50DBF" w:rsidRDefault="00A466DF" w:rsidP="00A466DF">
            <w:pPr>
              <w:pStyle w:val="ResumeText"/>
            </w:pPr>
            <w:r>
              <w:t>FOUNDER OF WE STAND FOR HUMINITY</w:t>
            </w:r>
          </w:p>
          <w:p w:rsidR="00A466DF" w:rsidRDefault="00A466DF" w:rsidP="00A466DF">
            <w:pPr>
              <w:pStyle w:val="ResumeText"/>
            </w:pPr>
            <w:r>
              <w:t xml:space="preserve">ORGINIZER OF SOCIAL LIFE </w:t>
            </w:r>
          </w:p>
          <w:p w:rsidR="00A466DF" w:rsidRDefault="00A466DF" w:rsidP="00A466DF">
            <w:pPr>
              <w:pStyle w:val="ResumeText"/>
            </w:pPr>
          </w:p>
          <w:p w:rsidR="00A466DF" w:rsidRDefault="00A466DF" w:rsidP="00A466DF">
            <w:pPr>
              <w:pStyle w:val="ResumeText"/>
            </w:pPr>
            <w:r>
              <w:t>WILL BE PROVIDEN WHEN DESIRED</w:t>
            </w:r>
          </w:p>
          <w:p w:rsidR="00A466DF" w:rsidRDefault="00A466DF" w:rsidP="00A466DF">
            <w:pPr>
              <w:pStyle w:val="ResumeText"/>
            </w:pPr>
          </w:p>
          <w:p w:rsidR="00A466DF" w:rsidRDefault="00A466DF" w:rsidP="00A466DF">
            <w:pPr>
              <w:pStyle w:val="ResumeText"/>
            </w:pPr>
          </w:p>
        </w:tc>
      </w:tr>
      <w:tr w:rsidR="00A50DBF" w:rsidTr="00A466DF">
        <w:tc>
          <w:tcPr>
            <w:tcW w:w="1778" w:type="dxa"/>
          </w:tcPr>
          <w:p w:rsidR="00A50DBF" w:rsidRDefault="00A50DBF" w:rsidP="00A466DF">
            <w:pPr>
              <w:pStyle w:val="Heading1"/>
              <w:jc w:val="left"/>
            </w:pPr>
          </w:p>
        </w:tc>
        <w:tc>
          <w:tcPr>
            <w:tcW w:w="472" w:type="dxa"/>
          </w:tcPr>
          <w:p w:rsidR="00A50DBF" w:rsidRDefault="00A50DBF" w:rsidP="00A466DF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7D9CD0DE7A254F3A8B85654CC1BDBFF0"/>
                  </w:placeholder>
                  <w15:color w:val="C0C0C0"/>
                  <w15:repeatingSectionItem/>
                </w:sdtPr>
                <w:sdtEndPr/>
                <w:sdtContent>
                  <w:p w:rsidR="00A50DBF" w:rsidRDefault="00A50DBF" w:rsidP="00A466DF">
                    <w:pPr>
                      <w:pStyle w:val="Heading2"/>
                    </w:pPr>
                  </w:p>
                  <w:p w:rsidR="00A50DBF" w:rsidRDefault="004018F6" w:rsidP="00A466DF"/>
                </w:sdtContent>
              </w:sdt>
            </w:sdtContent>
          </w:sdt>
        </w:tc>
      </w:tr>
    </w:tbl>
    <w:p w:rsidR="00A50DBF" w:rsidRDefault="00A466DF">
      <w:r>
        <w:br w:type="textWrapping" w:clear="all"/>
      </w:r>
    </w:p>
    <w:sectPr w:rsidR="00A50DBF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13C" w:rsidRDefault="00DA513C">
      <w:pPr>
        <w:spacing w:before="0" w:after="0" w:line="240" w:lineRule="auto"/>
      </w:pPr>
      <w:r>
        <w:separator/>
      </w:r>
    </w:p>
  </w:endnote>
  <w:endnote w:type="continuationSeparator" w:id="0">
    <w:p w:rsidR="00DA513C" w:rsidRDefault="00DA51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DBF" w:rsidRDefault="00DA513C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466D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13C" w:rsidRDefault="00DA513C">
      <w:pPr>
        <w:spacing w:before="0" w:after="0" w:line="240" w:lineRule="auto"/>
      </w:pPr>
      <w:r>
        <w:separator/>
      </w:r>
    </w:p>
  </w:footnote>
  <w:footnote w:type="continuationSeparator" w:id="0">
    <w:p w:rsidR="00DA513C" w:rsidRDefault="00DA513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0A"/>
    <w:rsid w:val="0010230A"/>
    <w:rsid w:val="004018F6"/>
    <w:rsid w:val="00A466DF"/>
    <w:rsid w:val="00A50DBF"/>
    <w:rsid w:val="00D92BD0"/>
    <w:rsid w:val="00DA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AF55735-EEC8-4EAA-A662-90F9BFDF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glossaryDocument" Target="glossary/document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Timeless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356B9C901140268F35EC2DDBB8D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DF1B-3E78-4D5A-B8A1-A979D4538B9D}"/>
      </w:docPartPr>
      <w:docPartBody>
        <w:p w:rsidR="005E001D" w:rsidRDefault="0096074E">
          <w:pPr>
            <w:pStyle w:val="78356B9C901140268F35EC2DDBB8D5F3"/>
          </w:pPr>
          <w:r>
            <w:t>[Your Name]</w:t>
          </w:r>
        </w:p>
      </w:docPartBody>
    </w:docPart>
    <w:docPart>
      <w:docPartPr>
        <w:name w:val="7D9CD0DE7A254F3A8B85654CC1BDB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50CD-B303-4813-9CB7-D34DEB984B5D}"/>
      </w:docPartPr>
      <w:docPartBody>
        <w:p w:rsidR="005E001D" w:rsidRDefault="0096074E">
          <w:pPr>
            <w:pStyle w:val="7D9CD0DE7A254F3A8B85654CC1BDBFF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4E"/>
    <w:rsid w:val="005E001D"/>
    <w:rsid w:val="0096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82AF4A234344CFA1E76FA67DED828C">
    <w:name w:val="3482AF4A234344CFA1E76FA67DED828C"/>
    <w:rPr>
      <w:rFonts w:cs="Vrinda"/>
    </w:rPr>
  </w:style>
  <w:style w:type="paragraph" w:customStyle="1" w:styleId="0BD502DD2A1E4913948AA9E1BE9B8165">
    <w:name w:val="0BD502DD2A1E4913948AA9E1BE9B8165"/>
    <w:rPr>
      <w:rFonts w:cs="Vrinda"/>
    </w:rPr>
  </w:style>
  <w:style w:type="paragraph" w:customStyle="1" w:styleId="F33AC794AFF54E6D8DA88708F45743D3">
    <w:name w:val="F33AC794AFF54E6D8DA88708F45743D3"/>
    <w:rPr>
      <w:rFonts w:cs="Vrinda"/>
    </w:rPr>
  </w:style>
  <w:style w:type="paragraph" w:customStyle="1" w:styleId="FEE19CC656C4439EA3C429482969CABE">
    <w:name w:val="FEE19CC656C4439EA3C429482969CABE"/>
    <w:rPr>
      <w:rFonts w:cs="Vrinda"/>
    </w:rPr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77E4755CFF9A4DB4A29FA7B12728B45D">
    <w:name w:val="77E4755CFF9A4DB4A29FA7B12728B45D"/>
    <w:rPr>
      <w:rFonts w:cs="Vrinda"/>
    </w:rPr>
  </w:style>
  <w:style w:type="paragraph" w:customStyle="1" w:styleId="78356B9C901140268F35EC2DDBB8D5F3">
    <w:name w:val="78356B9C901140268F35EC2DDBB8D5F3"/>
    <w:rPr>
      <w:rFonts w:cs="Vrinda"/>
    </w:rPr>
  </w:style>
  <w:style w:type="paragraph" w:customStyle="1" w:styleId="8508E1B0B9AD4D5EAA73A540ECC02CAD">
    <w:name w:val="8508E1B0B9AD4D5EAA73A540ECC02CAD"/>
    <w:rPr>
      <w:rFonts w:cs="Vrinda"/>
    </w:rPr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rFonts w:cstheme="minorBidi"/>
      <w:color w:val="595959" w:themeColor="text1" w:themeTint="A6"/>
      <w:kern w:val="20"/>
      <w:sz w:val="20"/>
      <w:szCs w:val="22"/>
      <w:lang w:bidi="ar-SA"/>
    </w:rPr>
  </w:style>
  <w:style w:type="paragraph" w:customStyle="1" w:styleId="8D4DF6EF739149EBBC4452CDF2C5ADF5">
    <w:name w:val="8D4DF6EF739149EBBC4452CDF2C5ADF5"/>
    <w:rPr>
      <w:rFonts w:cs="Vrinda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D9CD0DE7A254F3A8B85654CC1BDBFF0">
    <w:name w:val="7D9CD0DE7A254F3A8B85654CC1BDBFF0"/>
    <w:rPr>
      <w:rFonts w:cs="Vrinda"/>
    </w:rPr>
  </w:style>
  <w:style w:type="paragraph" w:customStyle="1" w:styleId="08E987D035C34BB89FE2A12EC4AB2C70">
    <w:name w:val="08E987D035C34BB89FE2A12EC4AB2C70"/>
    <w:rPr>
      <w:rFonts w:cs="Vrinda"/>
    </w:rPr>
  </w:style>
  <w:style w:type="paragraph" w:customStyle="1" w:styleId="14E10A438DAC4BA99E9BF07B2C71B0EB">
    <w:name w:val="14E10A438DAC4BA99E9BF07B2C71B0EB"/>
    <w:rPr>
      <w:rFonts w:cs="Vrinda"/>
    </w:rPr>
  </w:style>
  <w:style w:type="paragraph" w:customStyle="1" w:styleId="D56F534E972F40B797D71D7703122775">
    <w:name w:val="D56F534E972F40B797D71D7703122775"/>
    <w:rPr>
      <w:rFonts w:cs="Vrinda"/>
    </w:rPr>
  </w:style>
  <w:style w:type="paragraph" w:customStyle="1" w:styleId="E81FA716508C4C67BE5CC01B7C9E4538">
    <w:name w:val="E81FA716508C4C67BE5CC01B7C9E4538"/>
    <w:rPr>
      <w:rFonts w:cs="Vrinda"/>
    </w:rPr>
  </w:style>
  <w:style w:type="paragraph" w:customStyle="1" w:styleId="128C62A6C88D416B894B961C9550E703">
    <w:name w:val="128C62A6C88D416B894B961C9550E703"/>
    <w:rPr>
      <w:rFonts w:cs="Vrinda"/>
    </w:rPr>
  </w:style>
  <w:style w:type="paragraph" w:customStyle="1" w:styleId="712F9D66F8B24BCD895B15CEE18FE42C">
    <w:name w:val="712F9D66F8B24BCD895B15CEE18FE42C"/>
    <w:rPr>
      <w:rFonts w:cs="Vrinda"/>
    </w:rPr>
  </w:style>
  <w:style w:type="paragraph" w:customStyle="1" w:styleId="B75D7217C9204F9BAFCFD5D8F2521A31">
    <w:name w:val="B75D7217C9204F9BAFCFD5D8F2521A31"/>
    <w:rPr>
      <w:rFonts w:cs="Vrinda"/>
    </w:rPr>
  </w:style>
  <w:style w:type="paragraph" w:customStyle="1" w:styleId="26A1356C4A5242EF8695FD43C4EB9551">
    <w:name w:val="26A1356C4A5242EF8695FD43C4EB9551"/>
    <w:rPr>
      <w:rFonts w:cs="Vrinda"/>
    </w:rPr>
  </w:style>
  <w:style w:type="paragraph" w:customStyle="1" w:styleId="61C1E56EB8084F8C929D92922EC45A89">
    <w:name w:val="61C1E56EB8084F8C929D92922EC45A89"/>
    <w:rPr>
      <w:rFonts w:cs="Vrinda"/>
    </w:rPr>
  </w:style>
  <w:style w:type="paragraph" w:customStyle="1" w:styleId="2472E53627284372A51A9B47B49670A7">
    <w:name w:val="2472E53627284372A51A9B47B49670A7"/>
    <w:rPr>
      <w:rFonts w:cs="Vrind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Mohammed shohel rana</CompanyAddress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TimelessResume.dotx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DCL</dc:creator>
  <cp:keywords/>
  <cp:lastModifiedBy>srso3883@gmail.com</cp:lastModifiedBy>
  <cp:revision>2</cp:revision>
  <dcterms:created xsi:type="dcterms:W3CDTF">2019-04-08T19:56:00Z</dcterms:created>
  <dcterms:modified xsi:type="dcterms:W3CDTF">2019-04-08T19:56:00Z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