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533"/>
        <w:tblW w:w="4947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66"/>
        <w:gridCol w:w="498"/>
        <w:gridCol w:w="6534"/>
      </w:tblGrid>
      <w:tr w:rsidR="00123CB1" w14:paraId="560A1AEA" w14:textId="77777777" w:rsidTr="00F3350C">
        <w:trPr>
          <w:trHeight w:val="859"/>
        </w:trPr>
        <w:tc>
          <w:tcPr>
            <w:tcW w:w="4366" w:type="dxa"/>
            <w:vMerge w:val="restart"/>
            <w:tcMar>
              <w:left w:w="360" w:type="dxa"/>
            </w:tcMar>
            <w:vAlign w:val="bottom"/>
          </w:tcPr>
          <w:p w14:paraId="54F37E61" w14:textId="77777777" w:rsidR="00123CB1" w:rsidRDefault="00123CB1" w:rsidP="00875FAF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0117D1" wp14:editId="102FE677">
                      <wp:extent cx="2031423" cy="2076450"/>
                      <wp:effectExtent l="19050" t="19050" r="45085" b="38100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1423" cy="20764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40001F7" id="Oval 2" o:spid="_x0000_s1026" alt="Title: Professional Headshot of Man" style="width:159.95pt;height:1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" strokecolor="#99cb38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498" w:type="dxa"/>
            <w:shd w:val="clear" w:color="auto" w:fill="31521B" w:themeFill="accent2" w:themeFillShade="80"/>
          </w:tcPr>
          <w:p w14:paraId="1C441FF0" w14:textId="77777777" w:rsidR="00123CB1" w:rsidRDefault="00123CB1" w:rsidP="00875FAF">
            <w:pPr>
              <w:tabs>
                <w:tab w:val="left" w:pos="990"/>
              </w:tabs>
            </w:pPr>
          </w:p>
        </w:tc>
        <w:tc>
          <w:tcPr>
            <w:tcW w:w="6534" w:type="dxa"/>
            <w:shd w:val="clear" w:color="auto" w:fill="31521B" w:themeFill="accent2" w:themeFillShade="80"/>
            <w:vAlign w:val="center"/>
          </w:tcPr>
          <w:sdt>
            <w:sdtPr>
              <w:id w:val="1049110328"/>
              <w:placeholder>
                <w:docPart w:val="D1995572B2424C1597CCFA81074A2AC0"/>
              </w:placeholder>
              <w:temporary/>
              <w:showingPlcHdr/>
              <w15:appearance w15:val="hidden"/>
            </w:sdtPr>
            <w:sdtEndPr/>
            <w:sdtContent>
              <w:p w14:paraId="7C8A05B6" w14:textId="77777777" w:rsidR="00123CB1" w:rsidRDefault="00123CB1" w:rsidP="00875FAF">
                <w:pPr>
                  <w:pStyle w:val="Heading1"/>
                </w:pPr>
                <w:r w:rsidRPr="00036450">
                  <w:t>EDUCATION</w:t>
                </w:r>
              </w:p>
            </w:sdtContent>
          </w:sdt>
        </w:tc>
      </w:tr>
      <w:tr w:rsidR="00123CB1" w14:paraId="30CB1BBD" w14:textId="77777777" w:rsidTr="00F3350C">
        <w:trPr>
          <w:trHeight w:val="1646"/>
        </w:trPr>
        <w:tc>
          <w:tcPr>
            <w:tcW w:w="4366" w:type="dxa"/>
            <w:vMerge/>
            <w:tcMar>
              <w:left w:w="360" w:type="dxa"/>
            </w:tcMar>
            <w:vAlign w:val="bottom"/>
          </w:tcPr>
          <w:p w14:paraId="5CB77054" w14:textId="77777777" w:rsidR="00123CB1" w:rsidRDefault="00123CB1" w:rsidP="00875FAF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498" w:type="dxa"/>
            <w:tcMar>
              <w:left w:w="0" w:type="dxa"/>
              <w:right w:w="0" w:type="dxa"/>
            </w:tcMar>
          </w:tcPr>
          <w:p w14:paraId="045D20E2" w14:textId="77777777" w:rsidR="00123CB1" w:rsidRDefault="00123CB1" w:rsidP="00875FAF">
            <w:pPr>
              <w:tabs>
                <w:tab w:val="left" w:pos="990"/>
              </w:tabs>
              <w:rPr>
                <w:color w:val="455F51" w:themeColor="text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F41F52" wp14:editId="276272D8">
                      <wp:extent cx="227812" cy="311173"/>
                      <wp:effectExtent l="0" t="3810" r="0" b="0"/>
                      <wp:docPr id="3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29596C" w14:textId="77777777" w:rsidR="00123CB1" w:rsidRPr="00AF4EA4" w:rsidRDefault="00123CB1" w:rsidP="00123CB1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F41F52" id="Right Triangle 3" o:spid="_x0000_s1026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5OiwQAANU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3329596C" w14:textId="77777777" w:rsidR="00123CB1" w:rsidRPr="00AF4EA4" w:rsidRDefault="00123CB1" w:rsidP="00123CB1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3C333D4" w14:textId="77777777" w:rsidR="00123CB1" w:rsidRDefault="00123CB1" w:rsidP="00875FAF"/>
          <w:p w14:paraId="72A8088E" w14:textId="77777777" w:rsidR="00123CB1" w:rsidRDefault="00123CB1" w:rsidP="00875FAF"/>
          <w:p w14:paraId="335D26CC" w14:textId="77777777" w:rsidR="00123CB1" w:rsidRPr="00C4142C" w:rsidRDefault="00123CB1" w:rsidP="00875FAF"/>
        </w:tc>
        <w:tc>
          <w:tcPr>
            <w:tcW w:w="6534" w:type="dxa"/>
          </w:tcPr>
          <w:p w14:paraId="17A639A7" w14:textId="6A8A3DE8" w:rsidR="00123CB1" w:rsidRDefault="00123CB1" w:rsidP="00875FAF">
            <w:pPr>
              <w:rPr>
                <w:b/>
              </w:rPr>
            </w:pPr>
            <w:r>
              <w:rPr>
                <w:b/>
              </w:rPr>
              <w:t>Bachelor of Business Administration (BBA) From North South University (NSU)</w:t>
            </w:r>
          </w:p>
          <w:p w14:paraId="5EFE7177" w14:textId="6C9E3A0E" w:rsidR="00123CB1" w:rsidRPr="00C4142C" w:rsidRDefault="00123CB1" w:rsidP="00875FAF">
            <w:pPr>
              <w:pStyle w:val="Date"/>
              <w:rPr>
                <w:sz w:val="20"/>
                <w:szCs w:val="20"/>
              </w:rPr>
            </w:pPr>
            <w:r w:rsidRPr="00C4142C">
              <w:rPr>
                <w:sz w:val="20"/>
                <w:szCs w:val="20"/>
              </w:rPr>
              <w:t>Fall</w:t>
            </w:r>
            <w:r w:rsidR="00AE6ABC">
              <w:rPr>
                <w:sz w:val="20"/>
                <w:szCs w:val="20"/>
              </w:rPr>
              <w:t xml:space="preserve"> 20</w:t>
            </w:r>
            <w:r w:rsidRPr="00C4142C">
              <w:rPr>
                <w:sz w:val="20"/>
                <w:szCs w:val="20"/>
              </w:rPr>
              <w:t xml:space="preserve">18 – present </w:t>
            </w:r>
          </w:p>
          <w:p w14:paraId="6253CC1A" w14:textId="77777777" w:rsidR="00123CB1" w:rsidRPr="00C4142C" w:rsidRDefault="00123CB1" w:rsidP="00875FAF">
            <w:r>
              <w:t>Major: Finance and Marketing</w:t>
            </w:r>
          </w:p>
          <w:p w14:paraId="43C9F489" w14:textId="39BFBD37" w:rsidR="00123CB1" w:rsidRDefault="00123CB1" w:rsidP="00875FAF">
            <w:r>
              <w:t xml:space="preserve">Credit completed: </w:t>
            </w:r>
            <w:r w:rsidR="00F3350C">
              <w:t>85</w:t>
            </w:r>
          </w:p>
          <w:p w14:paraId="35B7059C" w14:textId="59ABB934" w:rsidR="00123CB1" w:rsidRDefault="00123CB1" w:rsidP="00875FAF">
            <w:r>
              <w:t>CGPA:3.6</w:t>
            </w:r>
            <w:r w:rsidR="00F3350C">
              <w:t>8</w:t>
            </w:r>
          </w:p>
          <w:p w14:paraId="495F0358" w14:textId="77777777" w:rsidR="00123CB1" w:rsidRPr="00036450" w:rsidRDefault="00123CB1" w:rsidP="00875FAF">
            <w:pPr>
              <w:rPr>
                <w:b/>
              </w:rPr>
            </w:pPr>
            <w:r>
              <w:rPr>
                <w:b/>
              </w:rPr>
              <w:t>Higher secondary certificate (HSC) From Dhaka Commerce College (DCC)</w:t>
            </w:r>
          </w:p>
          <w:p w14:paraId="5D10205B" w14:textId="77777777" w:rsidR="00123CB1" w:rsidRPr="00036450" w:rsidRDefault="00123CB1" w:rsidP="00875FAF">
            <w:pPr>
              <w:pStyle w:val="Date"/>
            </w:pPr>
            <w:r>
              <w:t>2016</w:t>
            </w:r>
            <w:r w:rsidRPr="00036450">
              <w:t xml:space="preserve"> - </w:t>
            </w:r>
            <w:r>
              <w:t>2018</w:t>
            </w:r>
          </w:p>
          <w:p w14:paraId="4EB637A5" w14:textId="77777777" w:rsidR="00123CB1" w:rsidRDefault="00123CB1" w:rsidP="00875FAF">
            <w:r>
              <w:t xml:space="preserve">Group: Business studies </w:t>
            </w:r>
          </w:p>
          <w:p w14:paraId="3F81A70F" w14:textId="77777777" w:rsidR="00123CB1" w:rsidRDefault="00123CB1" w:rsidP="00875FAF">
            <w:r>
              <w:t>GPA: 4.50</w:t>
            </w:r>
          </w:p>
          <w:p w14:paraId="6BF2B66D" w14:textId="6A6669D9" w:rsidR="00123CB1" w:rsidRDefault="00123CB1" w:rsidP="00875FAF">
            <w:pPr>
              <w:rPr>
                <w:b/>
              </w:rPr>
            </w:pPr>
            <w:r>
              <w:rPr>
                <w:b/>
              </w:rPr>
              <w:t xml:space="preserve">Secondary school certificate (SSC) From Monipur </w:t>
            </w:r>
            <w:r w:rsidR="00FE0E7F">
              <w:rPr>
                <w:b/>
              </w:rPr>
              <w:t>S</w:t>
            </w:r>
            <w:r>
              <w:rPr>
                <w:b/>
              </w:rPr>
              <w:t xml:space="preserve">chool and </w:t>
            </w:r>
            <w:r w:rsidR="00FE0E7F">
              <w:rPr>
                <w:b/>
              </w:rPr>
              <w:t>C</w:t>
            </w:r>
            <w:r>
              <w:rPr>
                <w:b/>
              </w:rPr>
              <w:t>ollege (</w:t>
            </w:r>
            <w:r w:rsidR="00FE0E7F">
              <w:rPr>
                <w:b/>
              </w:rPr>
              <w:t>MUBC</w:t>
            </w:r>
            <w:r>
              <w:rPr>
                <w:b/>
              </w:rPr>
              <w:t>)</w:t>
            </w:r>
          </w:p>
          <w:p w14:paraId="594D547B" w14:textId="77777777" w:rsidR="00123CB1" w:rsidRPr="00036450" w:rsidRDefault="00123CB1" w:rsidP="00875FAF">
            <w:pPr>
              <w:pStyle w:val="Date"/>
            </w:pPr>
            <w:r>
              <w:t>2014-2016</w:t>
            </w:r>
          </w:p>
          <w:p w14:paraId="06AEC748" w14:textId="77777777" w:rsidR="00123CB1" w:rsidRDefault="00123CB1" w:rsidP="00875FAF">
            <w:r>
              <w:t xml:space="preserve">Group: Business studies </w:t>
            </w:r>
          </w:p>
          <w:p w14:paraId="7A1FCB67" w14:textId="63456AC5" w:rsidR="00123CB1" w:rsidRDefault="00123CB1" w:rsidP="00875FAF">
            <w:r>
              <w:t>GPA: 4.6</w:t>
            </w:r>
            <w:r w:rsidR="00AF0253">
              <w:t>8</w:t>
            </w:r>
          </w:p>
        </w:tc>
      </w:tr>
      <w:tr w:rsidR="00123CB1" w14:paraId="71F55786" w14:textId="77777777" w:rsidTr="00F3350C">
        <w:trPr>
          <w:trHeight w:val="859"/>
        </w:trPr>
        <w:tc>
          <w:tcPr>
            <w:tcW w:w="4366" w:type="dxa"/>
            <w:vMerge w:val="restart"/>
            <w:tcMar>
              <w:left w:w="360" w:type="dxa"/>
            </w:tcMar>
            <w:vAlign w:val="bottom"/>
          </w:tcPr>
          <w:p w14:paraId="7AF3FC18" w14:textId="77777777" w:rsidR="00123CB1" w:rsidRPr="00C4142C" w:rsidRDefault="00123CB1" w:rsidP="00875FAF">
            <w:pPr>
              <w:pStyle w:val="Title"/>
              <w:jc w:val="left"/>
              <w:rPr>
                <w:sz w:val="52"/>
              </w:rPr>
            </w:pPr>
            <w:r>
              <w:rPr>
                <w:sz w:val="52"/>
              </w:rPr>
              <w:t>a</w:t>
            </w:r>
            <w:r w:rsidRPr="00C4142C">
              <w:rPr>
                <w:sz w:val="52"/>
              </w:rPr>
              <w:t>yaz mohammad Abrar tamim</w:t>
            </w:r>
          </w:p>
          <w:sdt>
            <w:sdtPr>
              <w:id w:val="-1448076370"/>
              <w:placeholder>
                <w:docPart w:val="6BC814D5AF3C441793EBC753FCF5D94A"/>
              </w:placeholder>
              <w:temporary/>
              <w:showingPlcHdr/>
              <w15:appearance w15:val="hidden"/>
            </w:sdtPr>
            <w:sdtEndPr/>
            <w:sdtContent>
              <w:p w14:paraId="7D1B2E22" w14:textId="77777777" w:rsidR="00123CB1" w:rsidRPr="005D47DE" w:rsidRDefault="00123CB1" w:rsidP="00875FAF">
                <w:pPr>
                  <w:pStyle w:val="Heading2"/>
                </w:pPr>
                <w:r w:rsidRPr="005D47DE">
                  <w:t>Profile</w:t>
                </w:r>
              </w:p>
            </w:sdtContent>
          </w:sdt>
          <w:p w14:paraId="70316C1F" w14:textId="0C933045" w:rsidR="00FA654C" w:rsidRDefault="0070797A" w:rsidP="00F3350C">
            <w:pPr>
              <w:pStyle w:val="ProfileText"/>
            </w:pPr>
            <w:r>
              <w:t>Enthusiastic, self-motivated, reliable</w:t>
            </w:r>
            <w:r w:rsidR="00FA654C">
              <w:t>, career oriented</w:t>
            </w:r>
            <w:r>
              <w:t xml:space="preserve"> undergrad student</w:t>
            </w:r>
            <w:r w:rsidR="00FA654C">
              <w:t>,</w:t>
            </w:r>
            <w:r>
              <w:t xml:space="preserve"> who is</w:t>
            </w:r>
            <w:r w:rsidR="00F506D7">
              <w:t xml:space="preserve"> </w:t>
            </w:r>
            <w:r>
              <w:t xml:space="preserve">seeking to explore </w:t>
            </w:r>
            <w:r w:rsidR="00FA654C">
              <w:t xml:space="preserve">the </w:t>
            </w:r>
            <w:r>
              <w:t xml:space="preserve">organizational aspects through the skills </w:t>
            </w:r>
            <w:r w:rsidR="00FA654C">
              <w:t>and ideas. Which are obtained through out the university life. Hoping to ensure a concrete platform in the job market.</w:t>
            </w:r>
          </w:p>
          <w:p w14:paraId="4AC3335F" w14:textId="77777777" w:rsidR="00875FAF" w:rsidRDefault="00875FAF" w:rsidP="00F3350C">
            <w:pPr>
              <w:pStyle w:val="ProfileText"/>
            </w:pPr>
          </w:p>
          <w:p w14:paraId="486A3AF2" w14:textId="350DF5AC" w:rsidR="00F506D7" w:rsidRDefault="00875FAF" w:rsidP="00F3350C">
            <w:pPr>
              <w:pStyle w:val="ProfileText"/>
            </w:pPr>
            <w:r w:rsidRPr="00875FAF">
              <w:t>Passionate in the gaming sector and motivated to not only thrive but create a positive impact on this particular industry. I do have a vast knowledge of the gaming sector that I will be able to harness in any organization focused on gaming and its complementary resources.</w:t>
            </w:r>
          </w:p>
          <w:p w14:paraId="3E55668A" w14:textId="77777777" w:rsidR="00123CB1" w:rsidRDefault="00123CB1" w:rsidP="00875FAF"/>
          <w:sdt>
            <w:sdtPr>
              <w:id w:val="-1954003311"/>
              <w:placeholder>
                <w:docPart w:val="B78EBB27C5C444C6858E6853FA567230"/>
              </w:placeholder>
              <w:temporary/>
              <w:showingPlcHdr/>
              <w15:appearance w15:val="hidden"/>
            </w:sdtPr>
            <w:sdtEndPr/>
            <w:sdtContent>
              <w:p w14:paraId="6D4B90CD" w14:textId="77777777" w:rsidR="00123CB1" w:rsidRDefault="00123CB1" w:rsidP="00875FAF">
                <w:pPr>
                  <w:pStyle w:val="Heading2"/>
                </w:pPr>
                <w:r w:rsidRPr="005D47DE">
                  <w:rPr>
                    <w:rStyle w:val="Heading2Char"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A12CD537ECE643F198AD445D5A63C7E2"/>
              </w:placeholder>
              <w:temporary/>
              <w:showingPlcHdr/>
              <w15:appearance w15:val="hidden"/>
            </w:sdtPr>
            <w:sdtEndPr/>
            <w:sdtContent>
              <w:p w14:paraId="06FEEC0E" w14:textId="77777777" w:rsidR="00123CB1" w:rsidRDefault="00123CB1" w:rsidP="00875FAF">
                <w:pPr>
                  <w:pStyle w:val="ContactDetails"/>
                </w:pPr>
                <w:r w:rsidRPr="004D3011">
                  <w:t>PHONE:</w:t>
                </w:r>
              </w:p>
            </w:sdtContent>
          </w:sdt>
          <w:p w14:paraId="068DCD4F" w14:textId="06893C73" w:rsidR="00FE0E7F" w:rsidRDefault="00123CB1" w:rsidP="00875FAF">
            <w:pPr>
              <w:pStyle w:val="ContactDetails"/>
            </w:pPr>
            <w:r>
              <w:t>0</w:t>
            </w:r>
            <w:r w:rsidR="00FE0E7F">
              <w:t>1</w:t>
            </w:r>
            <w:r w:rsidR="00B76DB3">
              <w:t>714767822</w:t>
            </w:r>
          </w:p>
          <w:p w14:paraId="1308BCB4" w14:textId="77777777" w:rsidR="00037E04" w:rsidRDefault="00123CB1" w:rsidP="00875FAF">
            <w:pPr>
              <w:pStyle w:val="ContactDetails"/>
            </w:pPr>
            <w:r>
              <w:t>LINKEDI</w:t>
            </w:r>
            <w:bookmarkStart w:id="0" w:name="_GoBack"/>
            <w:bookmarkEnd w:id="0"/>
            <w:r>
              <w:t>N:</w:t>
            </w:r>
          </w:p>
          <w:p w14:paraId="08F2136F" w14:textId="3B5E0C93" w:rsidR="00037E04" w:rsidRDefault="00F3350C" w:rsidP="00875FAF">
            <w:pPr>
              <w:pStyle w:val="ContactDetails"/>
            </w:pPr>
            <w:r w:rsidRPr="00F3350C">
              <w:t>https://linkedin.com/in/ayaztamim/</w:t>
            </w:r>
            <w:r>
              <w:t xml:space="preserve"> </w:t>
            </w:r>
          </w:p>
          <w:p w14:paraId="174FBE85" w14:textId="77777777" w:rsidR="00FE1288" w:rsidRDefault="00037E04" w:rsidP="00875FAF">
            <w:pPr>
              <w:pStyle w:val="ContactDetails"/>
            </w:pPr>
            <w:r>
              <w:t>E-</w:t>
            </w:r>
            <w:r w:rsidR="00123CB1">
              <w:t xml:space="preserve">mail: </w:t>
            </w:r>
          </w:p>
          <w:p w14:paraId="3672F02F" w14:textId="295404FA" w:rsidR="00123CB1" w:rsidRDefault="00037E04" w:rsidP="00875FAF">
            <w:pPr>
              <w:pStyle w:val="ContactDetails"/>
            </w:pPr>
            <w:r w:rsidRPr="00037E04">
              <w:t>ayaztamim.99@gmail.com</w:t>
            </w:r>
          </w:p>
          <w:p w14:paraId="72750A6C" w14:textId="09E99C2A" w:rsidR="00123CB1" w:rsidRDefault="00123CB1" w:rsidP="00875FAF">
            <w:pPr>
              <w:pStyle w:val="ContactDetails"/>
            </w:pPr>
          </w:p>
        </w:tc>
        <w:tc>
          <w:tcPr>
            <w:tcW w:w="498" w:type="dxa"/>
            <w:shd w:val="clear" w:color="auto" w:fill="31521B" w:themeFill="accent2" w:themeFillShade="80"/>
          </w:tcPr>
          <w:p w14:paraId="0F1DB8CA" w14:textId="77777777" w:rsidR="00123CB1" w:rsidRDefault="00123CB1" w:rsidP="00875FAF">
            <w:pPr>
              <w:tabs>
                <w:tab w:val="left" w:pos="990"/>
              </w:tabs>
            </w:pPr>
          </w:p>
        </w:tc>
        <w:tc>
          <w:tcPr>
            <w:tcW w:w="6534" w:type="dxa"/>
            <w:shd w:val="clear" w:color="auto" w:fill="31521B" w:themeFill="accent2" w:themeFillShade="80"/>
            <w:vAlign w:val="center"/>
          </w:tcPr>
          <w:p w14:paraId="0246D210" w14:textId="77777777" w:rsidR="00123CB1" w:rsidRDefault="00123CB1" w:rsidP="00875FAF">
            <w:pPr>
              <w:pStyle w:val="Heading1"/>
              <w:rPr>
                <w:b/>
              </w:rPr>
            </w:pPr>
            <w:r>
              <w:t xml:space="preserve">EXTRA CURRICULAr activities </w:t>
            </w:r>
          </w:p>
        </w:tc>
      </w:tr>
      <w:tr w:rsidR="00123CB1" w14:paraId="3A97391E" w14:textId="77777777" w:rsidTr="00F3350C">
        <w:trPr>
          <w:trHeight w:val="2747"/>
        </w:trPr>
        <w:tc>
          <w:tcPr>
            <w:tcW w:w="4366" w:type="dxa"/>
            <w:vMerge/>
            <w:vAlign w:val="bottom"/>
          </w:tcPr>
          <w:p w14:paraId="6C2B93DC" w14:textId="77777777" w:rsidR="00123CB1" w:rsidRDefault="00123CB1" w:rsidP="00875FAF">
            <w:pPr>
              <w:ind w:right="0"/>
              <w:rPr>
                <w:noProof/>
              </w:rPr>
            </w:pPr>
          </w:p>
        </w:tc>
        <w:tc>
          <w:tcPr>
            <w:tcW w:w="498" w:type="dxa"/>
            <w:tcMar>
              <w:left w:w="0" w:type="dxa"/>
              <w:right w:w="0" w:type="dxa"/>
            </w:tcMar>
          </w:tcPr>
          <w:p w14:paraId="5ED44A25" w14:textId="77777777" w:rsidR="00123CB1" w:rsidRDefault="00123CB1" w:rsidP="00875FAF">
            <w:pPr>
              <w:tabs>
                <w:tab w:val="left" w:pos="990"/>
              </w:tabs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DC8B15" wp14:editId="55D06A76">
                      <wp:extent cx="227812" cy="311173"/>
                      <wp:effectExtent l="0" t="3810" r="0" b="0"/>
                      <wp:docPr id="6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D39677" w14:textId="77777777" w:rsidR="00123CB1" w:rsidRPr="00AF4EA4" w:rsidRDefault="00123CB1" w:rsidP="00123CB1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DC8B15" id="_x0000_s1027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pfjQ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59D39677" w14:textId="77777777" w:rsidR="00123CB1" w:rsidRPr="00AF4EA4" w:rsidRDefault="00123CB1" w:rsidP="00123CB1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34" w:type="dxa"/>
          </w:tcPr>
          <w:p w14:paraId="112D4496" w14:textId="77777777" w:rsidR="00123CB1" w:rsidRDefault="00123CB1" w:rsidP="00875FAF">
            <w:pPr>
              <w:rPr>
                <w:b/>
                <w:bCs/>
              </w:rPr>
            </w:pPr>
            <w:r w:rsidRPr="00C4142C">
              <w:rPr>
                <w:b/>
              </w:rPr>
              <w:t xml:space="preserve">General member of </w:t>
            </w:r>
            <w:r w:rsidRPr="00C4142C">
              <w:rPr>
                <w:b/>
                <w:bCs/>
              </w:rPr>
              <w:t>North South University Shangskritik Shangathan</w:t>
            </w:r>
            <w:r>
              <w:rPr>
                <w:b/>
                <w:bCs/>
              </w:rPr>
              <w:t xml:space="preserve"> (NSUSS)</w:t>
            </w:r>
          </w:p>
          <w:p w14:paraId="10ACEB7D" w14:textId="77777777" w:rsidR="00123CB1" w:rsidRPr="00C4142C" w:rsidRDefault="00123CB1" w:rsidP="00875FAF">
            <w:pPr>
              <w:rPr>
                <w:b/>
                <w:bCs/>
                <w:sz w:val="20"/>
                <w:szCs w:val="20"/>
              </w:rPr>
            </w:pPr>
            <w:r w:rsidRPr="00C4142C">
              <w:rPr>
                <w:b/>
                <w:bCs/>
                <w:sz w:val="20"/>
                <w:szCs w:val="20"/>
              </w:rPr>
              <w:t>2018- 2020</w:t>
            </w:r>
          </w:p>
          <w:p w14:paraId="54D2C857" w14:textId="77777777" w:rsidR="00123CB1" w:rsidRDefault="00123CB1" w:rsidP="00875FA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this short period, I was able to volunteer and host multiple events. Was able to organize the musical programs for Bangla Noboborsho, Pohela Falgun etc. I also with my fellow club members also brought honorable musicians to our cultural events.</w:t>
            </w:r>
          </w:p>
          <w:p w14:paraId="355C98B5" w14:textId="77777777" w:rsidR="00123CB1" w:rsidRDefault="00123CB1" w:rsidP="00875FAF">
            <w:pPr>
              <w:rPr>
                <w:bCs/>
                <w:sz w:val="20"/>
                <w:szCs w:val="20"/>
              </w:rPr>
            </w:pPr>
          </w:p>
          <w:p w14:paraId="3C5B2F32" w14:textId="693230C2" w:rsidR="00123CB1" w:rsidRPr="00C4142C" w:rsidRDefault="00123CB1" w:rsidP="00875FAF">
            <w:pPr>
              <w:rPr>
                <w:b/>
                <w:bCs/>
                <w:szCs w:val="22"/>
              </w:rPr>
            </w:pPr>
            <w:r w:rsidRPr="00C4142C">
              <w:rPr>
                <w:b/>
                <w:bCs/>
                <w:szCs w:val="22"/>
              </w:rPr>
              <w:t xml:space="preserve">Sub executive of Dhaka </w:t>
            </w:r>
            <w:r w:rsidR="00805959">
              <w:rPr>
                <w:b/>
                <w:bCs/>
                <w:szCs w:val="22"/>
              </w:rPr>
              <w:t>C</w:t>
            </w:r>
            <w:r w:rsidRPr="00C4142C">
              <w:rPr>
                <w:b/>
                <w:bCs/>
                <w:szCs w:val="22"/>
              </w:rPr>
              <w:t xml:space="preserve">ommerce </w:t>
            </w:r>
            <w:r w:rsidR="00805959">
              <w:rPr>
                <w:b/>
                <w:bCs/>
                <w:szCs w:val="22"/>
              </w:rPr>
              <w:t>C</w:t>
            </w:r>
            <w:r w:rsidRPr="00C4142C">
              <w:rPr>
                <w:b/>
                <w:bCs/>
                <w:szCs w:val="22"/>
              </w:rPr>
              <w:t xml:space="preserve">ollege </w:t>
            </w:r>
            <w:r w:rsidR="00805959">
              <w:rPr>
                <w:b/>
                <w:bCs/>
                <w:szCs w:val="22"/>
              </w:rPr>
              <w:t>S</w:t>
            </w:r>
            <w:r w:rsidRPr="00C4142C">
              <w:rPr>
                <w:b/>
                <w:bCs/>
                <w:szCs w:val="22"/>
              </w:rPr>
              <w:t xml:space="preserve">angskrtik </w:t>
            </w:r>
            <w:r w:rsidR="00805959">
              <w:rPr>
                <w:b/>
                <w:bCs/>
                <w:szCs w:val="22"/>
              </w:rPr>
              <w:t>C</w:t>
            </w:r>
            <w:r w:rsidRPr="00C4142C">
              <w:rPr>
                <w:b/>
                <w:bCs/>
                <w:szCs w:val="22"/>
              </w:rPr>
              <w:t xml:space="preserve">lub (DCCSC) </w:t>
            </w:r>
          </w:p>
          <w:p w14:paraId="112E6A08" w14:textId="77777777" w:rsidR="00123CB1" w:rsidRDefault="00123CB1" w:rsidP="00875FAF">
            <w:pPr>
              <w:rPr>
                <w:b/>
                <w:bCs/>
                <w:sz w:val="20"/>
                <w:szCs w:val="20"/>
              </w:rPr>
            </w:pPr>
            <w:r w:rsidRPr="00C4142C">
              <w:rPr>
                <w:b/>
                <w:bCs/>
                <w:sz w:val="20"/>
                <w:szCs w:val="20"/>
              </w:rPr>
              <w:t>2016-2018</w:t>
            </w:r>
          </w:p>
          <w:p w14:paraId="3CA678B8" w14:textId="04C36101" w:rsidR="00123CB1" w:rsidRDefault="00123CB1" w:rsidP="00875FA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Throughout my whole college </w:t>
            </w:r>
            <w:r w:rsidR="00AE6ABC">
              <w:rPr>
                <w:bCs/>
                <w:sz w:val="20"/>
                <w:szCs w:val="20"/>
              </w:rPr>
              <w:t>years,</w:t>
            </w:r>
            <w:r>
              <w:rPr>
                <w:bCs/>
                <w:sz w:val="20"/>
                <w:szCs w:val="20"/>
              </w:rPr>
              <w:t xml:space="preserve"> I have hosted our annual cultural programs.  </w:t>
            </w:r>
          </w:p>
          <w:p w14:paraId="5971ED14" w14:textId="77777777" w:rsidR="00123CB1" w:rsidRDefault="00123CB1" w:rsidP="00875FAF">
            <w:pPr>
              <w:rPr>
                <w:bCs/>
                <w:sz w:val="20"/>
                <w:szCs w:val="20"/>
              </w:rPr>
            </w:pPr>
          </w:p>
          <w:p w14:paraId="02A107FD" w14:textId="77777777" w:rsidR="00123CB1" w:rsidRPr="00C4142C" w:rsidRDefault="00123CB1" w:rsidP="00875FAF">
            <w:pPr>
              <w:rPr>
                <w:b/>
                <w:bCs/>
                <w:sz w:val="20"/>
                <w:szCs w:val="20"/>
              </w:rPr>
            </w:pPr>
            <w:r w:rsidRPr="00C4142C">
              <w:rPr>
                <w:b/>
                <w:bCs/>
                <w:sz w:val="20"/>
                <w:szCs w:val="20"/>
              </w:rPr>
              <w:t xml:space="preserve">Volunteer at BAFTA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C4142C">
              <w:rPr>
                <w:b/>
                <w:bCs/>
                <w:sz w:val="20"/>
                <w:szCs w:val="20"/>
              </w:rPr>
              <w:t>oncert 2018</w:t>
            </w:r>
          </w:p>
          <w:p w14:paraId="76BC21B7" w14:textId="77777777" w:rsidR="00123CB1" w:rsidRDefault="00123CB1" w:rsidP="00875FAF">
            <w:pPr>
              <w:rPr>
                <w:b/>
                <w:bCs/>
                <w:sz w:val="20"/>
                <w:szCs w:val="20"/>
              </w:rPr>
            </w:pPr>
            <w:r w:rsidRPr="00C4142C">
              <w:rPr>
                <w:b/>
                <w:bCs/>
                <w:sz w:val="20"/>
                <w:szCs w:val="20"/>
              </w:rPr>
              <w:t xml:space="preserve">Russian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C4142C">
              <w:rPr>
                <w:b/>
                <w:bCs/>
                <w:sz w:val="20"/>
                <w:szCs w:val="20"/>
              </w:rPr>
              <w:t xml:space="preserve">ultural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C4142C">
              <w:rPr>
                <w:b/>
                <w:bCs/>
                <w:sz w:val="20"/>
                <w:szCs w:val="20"/>
              </w:rPr>
              <w:t>enter (RCC)</w:t>
            </w:r>
          </w:p>
          <w:p w14:paraId="2A665B27" w14:textId="77777777" w:rsidR="00123CB1" w:rsidRPr="00C4142C" w:rsidRDefault="00123CB1" w:rsidP="00875FAF">
            <w:pPr>
              <w:rPr>
                <w:b/>
                <w:bCs/>
                <w:sz w:val="20"/>
                <w:szCs w:val="20"/>
              </w:rPr>
            </w:pPr>
          </w:p>
          <w:p w14:paraId="33C3A057" w14:textId="77777777" w:rsidR="00123CB1" w:rsidRPr="00C4142C" w:rsidRDefault="00123CB1" w:rsidP="00875FAF">
            <w:pPr>
              <w:rPr>
                <w:b/>
                <w:bCs/>
                <w:sz w:val="20"/>
                <w:szCs w:val="20"/>
              </w:rPr>
            </w:pPr>
            <w:r w:rsidRPr="00C4142C">
              <w:rPr>
                <w:b/>
                <w:bCs/>
                <w:sz w:val="20"/>
                <w:szCs w:val="20"/>
              </w:rPr>
              <w:t xml:space="preserve">Volunteer at 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C4142C">
              <w:rPr>
                <w:b/>
                <w:bCs/>
                <w:sz w:val="20"/>
                <w:szCs w:val="20"/>
              </w:rPr>
              <w:t xml:space="preserve">ental </w:t>
            </w:r>
            <w:r>
              <w:rPr>
                <w:b/>
                <w:bCs/>
                <w:sz w:val="20"/>
                <w:szCs w:val="20"/>
              </w:rPr>
              <w:t>H</w:t>
            </w:r>
            <w:r w:rsidRPr="00C4142C">
              <w:rPr>
                <w:b/>
                <w:bCs/>
                <w:sz w:val="20"/>
                <w:szCs w:val="20"/>
              </w:rPr>
              <w:t xml:space="preserve">ealth 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C4142C">
              <w:rPr>
                <w:b/>
                <w:bCs/>
                <w:sz w:val="20"/>
                <w:szCs w:val="20"/>
              </w:rPr>
              <w:t>rogram</w:t>
            </w:r>
          </w:p>
          <w:p w14:paraId="72EAF3C8" w14:textId="77777777" w:rsidR="00123CB1" w:rsidRPr="00C4142C" w:rsidRDefault="00123CB1" w:rsidP="00875FAF">
            <w:pPr>
              <w:rPr>
                <w:bCs/>
                <w:sz w:val="20"/>
                <w:szCs w:val="20"/>
              </w:rPr>
            </w:pPr>
            <w:r w:rsidRPr="00C4142C">
              <w:rPr>
                <w:b/>
                <w:bCs/>
                <w:sz w:val="20"/>
                <w:szCs w:val="20"/>
              </w:rPr>
              <w:t>Department of Public Health (NSU)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23CB1" w14:paraId="08C18E4E" w14:textId="77777777" w:rsidTr="00F3350C">
        <w:trPr>
          <w:trHeight w:val="859"/>
        </w:trPr>
        <w:tc>
          <w:tcPr>
            <w:tcW w:w="4366" w:type="dxa"/>
            <w:vMerge/>
            <w:vAlign w:val="bottom"/>
          </w:tcPr>
          <w:p w14:paraId="5676F84F" w14:textId="77777777" w:rsidR="00123CB1" w:rsidRDefault="00123CB1" w:rsidP="00875FAF">
            <w:pPr>
              <w:ind w:right="0"/>
              <w:rPr>
                <w:noProof/>
              </w:rPr>
            </w:pPr>
          </w:p>
        </w:tc>
        <w:tc>
          <w:tcPr>
            <w:tcW w:w="498" w:type="dxa"/>
            <w:shd w:val="clear" w:color="auto" w:fill="31521B" w:themeFill="accent2" w:themeFillShade="80"/>
          </w:tcPr>
          <w:p w14:paraId="2D20C252" w14:textId="77777777" w:rsidR="00123CB1" w:rsidRDefault="00123CB1" w:rsidP="00875FAF">
            <w:pPr>
              <w:tabs>
                <w:tab w:val="left" w:pos="990"/>
              </w:tabs>
            </w:pPr>
          </w:p>
        </w:tc>
        <w:tc>
          <w:tcPr>
            <w:tcW w:w="6534" w:type="dxa"/>
            <w:shd w:val="clear" w:color="auto" w:fill="31521B" w:themeFill="accent2" w:themeFillShade="80"/>
            <w:vAlign w:val="center"/>
          </w:tcPr>
          <w:sdt>
            <w:sdtPr>
              <w:id w:val="1669594239"/>
              <w:placeholder>
                <w:docPart w:val="50A41F6720534458A4437D7D680F4945"/>
              </w:placeholder>
              <w:temporary/>
              <w:showingPlcHdr/>
              <w15:appearance w15:val="hidden"/>
            </w:sdtPr>
            <w:sdtEndPr/>
            <w:sdtContent>
              <w:p w14:paraId="5CCB928A" w14:textId="77777777" w:rsidR="00123CB1" w:rsidRDefault="00123CB1" w:rsidP="00875FAF">
                <w:pPr>
                  <w:pStyle w:val="Heading1"/>
                  <w:rPr>
                    <w:b/>
                  </w:rPr>
                </w:pPr>
                <w:r w:rsidRPr="00776643">
                  <w:rPr>
                    <w:rStyle w:val="Heading2Char"/>
                    <w:b w:val="0"/>
                    <w:bCs w:val="0"/>
                    <w:caps/>
                    <w:sz w:val="48"/>
                    <w:szCs w:val="32"/>
                  </w:rPr>
                  <w:t>SKILLS</w:t>
                </w:r>
              </w:p>
            </w:sdtContent>
          </w:sdt>
        </w:tc>
      </w:tr>
      <w:tr w:rsidR="00123CB1" w14:paraId="76EE70E6" w14:textId="77777777" w:rsidTr="00F3350C">
        <w:trPr>
          <w:trHeight w:val="1719"/>
        </w:trPr>
        <w:tc>
          <w:tcPr>
            <w:tcW w:w="4366" w:type="dxa"/>
            <w:vMerge/>
            <w:tcBorders>
              <w:bottom w:val="nil"/>
            </w:tcBorders>
            <w:vAlign w:val="bottom"/>
          </w:tcPr>
          <w:p w14:paraId="047CF578" w14:textId="77777777" w:rsidR="00123CB1" w:rsidRDefault="00123CB1" w:rsidP="00875FAF">
            <w:pPr>
              <w:ind w:right="0"/>
              <w:rPr>
                <w:noProof/>
              </w:rPr>
            </w:pPr>
          </w:p>
        </w:tc>
        <w:tc>
          <w:tcPr>
            <w:tcW w:w="498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48E1B9BC" w14:textId="77777777" w:rsidR="00123CB1" w:rsidRDefault="00123CB1" w:rsidP="00875FAF">
            <w:pPr>
              <w:tabs>
                <w:tab w:val="left" w:pos="990"/>
              </w:tabs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9115CC" wp14:editId="53FE0049">
                      <wp:extent cx="227812" cy="311173"/>
                      <wp:effectExtent l="0" t="3810" r="0" b="0"/>
                      <wp:docPr id="5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B71E90" w14:textId="77777777" w:rsidR="00123CB1" w:rsidRPr="00AF4EA4" w:rsidRDefault="00123CB1" w:rsidP="00123CB1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9115CC" id="_x0000_s1028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6xqjg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2CB71E90" w14:textId="77777777" w:rsidR="00123CB1" w:rsidRPr="00AF4EA4" w:rsidRDefault="00123CB1" w:rsidP="00123CB1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34" w:type="dxa"/>
            <w:tcBorders>
              <w:bottom w:val="nil"/>
            </w:tcBorders>
            <w:vAlign w:val="bottom"/>
          </w:tcPr>
          <w:p w14:paraId="169F4388" w14:textId="77777777" w:rsidR="00123CB1" w:rsidRDefault="00123CB1" w:rsidP="00875FAF">
            <w:pPr>
              <w:rPr>
                <w:b/>
              </w:rPr>
            </w:pPr>
            <w:r w:rsidRPr="00B90CEF">
              <w:rPr>
                <w:noProof/>
                <w:color w:val="000000" w:themeColor="text1"/>
              </w:rPr>
              <w:drawing>
                <wp:inline distT="0" distB="0" distL="0" distR="0" wp14:anchorId="525DCDCE" wp14:editId="7B6F66EA">
                  <wp:extent cx="4220210" cy="2217420"/>
                  <wp:effectExtent l="0" t="0" r="889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75273D33" w14:textId="79F7C3BF" w:rsidR="00875FAF" w:rsidRPr="00875FAF" w:rsidRDefault="00875FAF" w:rsidP="00875FAF">
      <w:pPr>
        <w:tabs>
          <w:tab w:val="left" w:pos="3144"/>
        </w:tabs>
      </w:pPr>
    </w:p>
    <w:sectPr w:rsidR="00875FAF" w:rsidRPr="00875FAF" w:rsidSect="00F56513">
      <w:headerReference w:type="default" r:id="rId13"/>
      <w:pgSz w:w="12240" w:h="15840"/>
      <w:pgMar w:top="360" w:right="360" w:bottom="36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9B3A5" w14:textId="77777777" w:rsidR="002E1E3C" w:rsidRDefault="002E1E3C" w:rsidP="00C51CF5">
      <w:r>
        <w:separator/>
      </w:r>
    </w:p>
  </w:endnote>
  <w:endnote w:type="continuationSeparator" w:id="0">
    <w:p w14:paraId="0404F144" w14:textId="77777777" w:rsidR="002E1E3C" w:rsidRDefault="002E1E3C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53F77" w14:textId="77777777" w:rsidR="002E1E3C" w:rsidRDefault="002E1E3C" w:rsidP="00C51CF5">
      <w:r>
        <w:separator/>
      </w:r>
    </w:p>
  </w:footnote>
  <w:footnote w:type="continuationSeparator" w:id="0">
    <w:p w14:paraId="64849880" w14:textId="77777777" w:rsidR="002E1E3C" w:rsidRDefault="002E1E3C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39389" w14:textId="77777777" w:rsidR="00C51CF5" w:rsidRDefault="00F5651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337C6F" wp14:editId="58398ED5">
              <wp:simplePos x="0" y="0"/>
              <wp:positionH relativeFrom="page">
                <wp:posOffset>228600</wp:posOffset>
              </wp:positionH>
              <wp:positionV relativeFrom="page">
                <wp:align>center</wp:align>
              </wp:positionV>
              <wp:extent cx="3005070" cy="9467090"/>
              <wp:effectExtent l="0" t="0" r="0" b="3175"/>
              <wp:wrapNone/>
              <wp:docPr id="4" name="Manual Inp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070" cy="9467090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40500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shapetype w14:anchorId="2A067CAD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Manual Input 4" o:spid="_x0000_s1026" type="#_x0000_t118" style="position:absolute;margin-left:18pt;margin-top:0;width:236.6pt;height:745.45pt;z-index:-251657216;visibility:visible;mso-wrap-style:square;mso-width-percent:405;mso-height-percent:941;mso-wrap-distance-left:9pt;mso-wrap-distance-top:0;mso-wrap-distance-right:9pt;mso-wrap-distance-bottom:0;mso-position-horizontal:absolute;mso-position-horizontal-relative:page;mso-position-vertical:center;mso-position-vertical-relative:page;mso-width-percent:405;mso-height-percent:94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" fillcolor="#eaf4d7 [660]" stroked="f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AC02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xNzAwtLQwMzA2MDNX0lEKTi0uzszPAykwqgUALfrT5iwAAAA="/>
  </w:docVars>
  <w:rsids>
    <w:rsidRoot w:val="00123CB1"/>
    <w:rsid w:val="00037E04"/>
    <w:rsid w:val="00050FD3"/>
    <w:rsid w:val="000521EF"/>
    <w:rsid w:val="00054577"/>
    <w:rsid w:val="000A20B6"/>
    <w:rsid w:val="000A545F"/>
    <w:rsid w:val="000F3BEA"/>
    <w:rsid w:val="0010314C"/>
    <w:rsid w:val="00123CB1"/>
    <w:rsid w:val="00153B84"/>
    <w:rsid w:val="00196AAB"/>
    <w:rsid w:val="001A4D1A"/>
    <w:rsid w:val="001B0B3D"/>
    <w:rsid w:val="00291EE2"/>
    <w:rsid w:val="002A2EDA"/>
    <w:rsid w:val="002B56EF"/>
    <w:rsid w:val="002E1E3C"/>
    <w:rsid w:val="003B0DB8"/>
    <w:rsid w:val="00431999"/>
    <w:rsid w:val="00443E2D"/>
    <w:rsid w:val="004613FC"/>
    <w:rsid w:val="004A7FFB"/>
    <w:rsid w:val="00572086"/>
    <w:rsid w:val="00597871"/>
    <w:rsid w:val="005D47DE"/>
    <w:rsid w:val="005F364E"/>
    <w:rsid w:val="00600F77"/>
    <w:rsid w:val="0062123A"/>
    <w:rsid w:val="00635EF0"/>
    <w:rsid w:val="00646E75"/>
    <w:rsid w:val="00663587"/>
    <w:rsid w:val="006D409C"/>
    <w:rsid w:val="0070797A"/>
    <w:rsid w:val="0072304A"/>
    <w:rsid w:val="0073524C"/>
    <w:rsid w:val="00776643"/>
    <w:rsid w:val="00797579"/>
    <w:rsid w:val="007A66F2"/>
    <w:rsid w:val="007C7707"/>
    <w:rsid w:val="007D0F5B"/>
    <w:rsid w:val="00805959"/>
    <w:rsid w:val="00875FAF"/>
    <w:rsid w:val="00882E29"/>
    <w:rsid w:val="008F290E"/>
    <w:rsid w:val="0092487B"/>
    <w:rsid w:val="00942045"/>
    <w:rsid w:val="00964B9F"/>
    <w:rsid w:val="009F215D"/>
    <w:rsid w:val="00A236D6"/>
    <w:rsid w:val="00A73BCA"/>
    <w:rsid w:val="00A75FCE"/>
    <w:rsid w:val="00A831BB"/>
    <w:rsid w:val="00AC5509"/>
    <w:rsid w:val="00AE6ABC"/>
    <w:rsid w:val="00AF0253"/>
    <w:rsid w:val="00AF4EA4"/>
    <w:rsid w:val="00B0669D"/>
    <w:rsid w:val="00B50410"/>
    <w:rsid w:val="00B76DB3"/>
    <w:rsid w:val="00B90CEF"/>
    <w:rsid w:val="00B95D4D"/>
    <w:rsid w:val="00BF092D"/>
    <w:rsid w:val="00C51CF5"/>
    <w:rsid w:val="00C93D20"/>
    <w:rsid w:val="00CA407F"/>
    <w:rsid w:val="00CB0BAE"/>
    <w:rsid w:val="00D00A30"/>
    <w:rsid w:val="00D8438A"/>
    <w:rsid w:val="00DC71AE"/>
    <w:rsid w:val="00E55D74"/>
    <w:rsid w:val="00E774C3"/>
    <w:rsid w:val="00E8541C"/>
    <w:rsid w:val="00F073C1"/>
    <w:rsid w:val="00F3350C"/>
    <w:rsid w:val="00F506D7"/>
    <w:rsid w:val="00F56513"/>
    <w:rsid w:val="00FA654C"/>
    <w:rsid w:val="00FC5CD1"/>
    <w:rsid w:val="00FD27BC"/>
    <w:rsid w:val="00FE0E7F"/>
    <w:rsid w:val="00FE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6D77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123CB1"/>
    <w:pPr>
      <w:ind w:right="3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sid w:val="00B90CEF"/>
    <w:rPr>
      <w:i/>
      <w:iCs/>
    </w:rPr>
  </w:style>
  <w:style w:type="paragraph" w:styleId="ListParagraph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B84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Date">
    <w:name w:val="Date"/>
    <w:basedOn w:val="Normal"/>
    <w:next w:val="Normal"/>
    <w:link w:val="DateChar"/>
    <w:uiPriority w:val="99"/>
    <w:rsid w:val="00C51CF5"/>
    <w:rPr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51CF5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C5509"/>
    <w:rPr>
      <w:color w:val="31521B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styleId="UnresolvedMention">
    <w:name w:val="Unresolved Mention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paragraph" w:customStyle="1" w:styleId="ProfileText">
    <w:name w:val="Profile Text"/>
    <w:basedOn w:val="Normal"/>
    <w:qFormat/>
    <w:rsid w:val="00443E2D"/>
  </w:style>
  <w:style w:type="paragraph" w:customStyle="1" w:styleId="ContactDetails">
    <w:name w:val="Contact Details"/>
    <w:basedOn w:val="Normal"/>
    <w:qFormat/>
    <w:rsid w:val="00443E2D"/>
  </w:style>
  <w:style w:type="character" w:customStyle="1" w:styleId="vanity-namedomain">
    <w:name w:val="vanity-name__domain"/>
    <w:basedOn w:val="DefaultParagraphFont"/>
    <w:rsid w:val="00F3350C"/>
  </w:style>
  <w:style w:type="character" w:customStyle="1" w:styleId="vanity-namedisplay-name">
    <w:name w:val="vanity-name__display-name"/>
    <w:basedOn w:val="DefaultParagraphFont"/>
    <w:rsid w:val="00F33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Green%20cube%20resum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53760307520615"/>
          <c:y val="0.13995801259622112"/>
          <c:w val="0.68462396924793845"/>
          <c:h val="0.837596909903406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Critical thinking</c:v>
                </c:pt>
                <c:pt idx="1">
                  <c:v>MS Office</c:v>
                </c:pt>
                <c:pt idx="2">
                  <c:v>Analytical skills</c:v>
                </c:pt>
                <c:pt idx="3">
                  <c:v>Work ethic</c:v>
                </c:pt>
                <c:pt idx="4">
                  <c:v>Teamwork</c:v>
                </c:pt>
                <c:pt idx="5">
                  <c:v>MS Excel/Google Sheet</c:v>
                </c:pt>
                <c:pt idx="6">
                  <c:v>Proficiency in English </c:v>
                </c:pt>
                <c:pt idx="7">
                  <c:v>Problem Solving 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0.75</c:v>
                </c:pt>
                <c:pt idx="1">
                  <c:v>0.7</c:v>
                </c:pt>
                <c:pt idx="2">
                  <c:v>0.5</c:v>
                </c:pt>
                <c:pt idx="3">
                  <c:v>1</c:v>
                </c:pt>
                <c:pt idx="4">
                  <c:v>0.5</c:v>
                </c:pt>
                <c:pt idx="5">
                  <c:v>0.7</c:v>
                </c:pt>
                <c:pt idx="6">
                  <c:v>1</c:v>
                </c:pt>
                <c:pt idx="7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FC-438B-B08C-AF96D5CD0C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995572B2424C1597CCFA81074A2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4451A-41D5-4733-82E4-2BC36D1E82BF}"/>
      </w:docPartPr>
      <w:docPartBody>
        <w:p w:rsidR="005366FC" w:rsidRDefault="000741F3" w:rsidP="000741F3">
          <w:pPr>
            <w:pStyle w:val="D1995572B2424C1597CCFA81074A2AC0"/>
          </w:pPr>
          <w:r w:rsidRPr="00036450">
            <w:t>EDUCATION</w:t>
          </w:r>
        </w:p>
      </w:docPartBody>
    </w:docPart>
    <w:docPart>
      <w:docPartPr>
        <w:name w:val="6BC814D5AF3C441793EBC753FCF5D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DD1CD-CE2F-4C3D-969F-055B87B4AFCD}"/>
      </w:docPartPr>
      <w:docPartBody>
        <w:p w:rsidR="005366FC" w:rsidRDefault="000741F3" w:rsidP="000741F3">
          <w:pPr>
            <w:pStyle w:val="6BC814D5AF3C441793EBC753FCF5D94A"/>
          </w:pPr>
          <w:r w:rsidRPr="005D47DE">
            <w:t>Profile</w:t>
          </w:r>
        </w:p>
      </w:docPartBody>
    </w:docPart>
    <w:docPart>
      <w:docPartPr>
        <w:name w:val="B78EBB27C5C444C6858E6853FA567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8A72-BB92-48E2-8D3A-95D59B019793}"/>
      </w:docPartPr>
      <w:docPartBody>
        <w:p w:rsidR="005366FC" w:rsidRDefault="000741F3" w:rsidP="000741F3">
          <w:pPr>
            <w:pStyle w:val="B78EBB27C5C444C6858E6853FA567230"/>
          </w:pPr>
          <w:r w:rsidRPr="005D47DE">
            <w:rPr>
              <w:rStyle w:val="Heading2Char"/>
            </w:rPr>
            <w:t>CONTACT</w:t>
          </w:r>
        </w:p>
      </w:docPartBody>
    </w:docPart>
    <w:docPart>
      <w:docPartPr>
        <w:name w:val="A12CD537ECE643F198AD445D5A63C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C1DEB-4F1D-4791-9944-9C88BC29C363}"/>
      </w:docPartPr>
      <w:docPartBody>
        <w:p w:rsidR="005366FC" w:rsidRDefault="000741F3" w:rsidP="000741F3">
          <w:pPr>
            <w:pStyle w:val="A12CD537ECE643F198AD445D5A63C7E2"/>
          </w:pPr>
          <w:r w:rsidRPr="004D3011">
            <w:t>PHONE:</w:t>
          </w:r>
        </w:p>
      </w:docPartBody>
    </w:docPart>
    <w:docPart>
      <w:docPartPr>
        <w:name w:val="50A41F6720534458A4437D7D680F4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D54F-866D-4CE2-BD75-2BC6590C3CAF}"/>
      </w:docPartPr>
      <w:docPartBody>
        <w:p w:rsidR="005366FC" w:rsidRDefault="000741F3" w:rsidP="000741F3">
          <w:pPr>
            <w:pStyle w:val="50A41F6720534458A4437D7D680F4945"/>
          </w:pPr>
          <w:r w:rsidRPr="00776643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F3"/>
    <w:rsid w:val="000741F3"/>
    <w:rsid w:val="001C1605"/>
    <w:rsid w:val="002A57CB"/>
    <w:rsid w:val="00364A08"/>
    <w:rsid w:val="0037206E"/>
    <w:rsid w:val="003D4269"/>
    <w:rsid w:val="004B77C3"/>
    <w:rsid w:val="005366FC"/>
    <w:rsid w:val="006C209A"/>
    <w:rsid w:val="009E1BEC"/>
    <w:rsid w:val="00A7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0741F3"/>
    <w:pPr>
      <w:keepNext/>
      <w:keepLines/>
      <w:pBdr>
        <w:bottom w:val="single" w:sz="8" w:space="1" w:color="4472C4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7AF2C4CC024E41A6B3842920FF5718">
    <w:name w:val="B37AF2C4CC024E41A6B3842920FF5718"/>
  </w:style>
  <w:style w:type="paragraph" w:customStyle="1" w:styleId="48679D0367174833A6BCA52C48640C5F">
    <w:name w:val="48679D0367174833A6BCA52C48640C5F"/>
  </w:style>
  <w:style w:type="paragraph" w:customStyle="1" w:styleId="7C3F6CB6F8944BF6ACFD88AEC92489BA">
    <w:name w:val="7C3F6CB6F8944BF6ACFD88AEC92489BA"/>
  </w:style>
  <w:style w:type="paragraph" w:customStyle="1" w:styleId="25E9B54BFB134418829406AF3454CE16">
    <w:name w:val="25E9B54BFB134418829406AF3454CE16"/>
  </w:style>
  <w:style w:type="paragraph" w:customStyle="1" w:styleId="437D7A84AEC5409D9F95A8C7D8DC499A">
    <w:name w:val="437D7A84AEC5409D9F95A8C7D8DC499A"/>
  </w:style>
  <w:style w:type="paragraph" w:customStyle="1" w:styleId="EF3A0CE4CE33443ABA5C0F4E25782DBA">
    <w:name w:val="EF3A0CE4CE33443ABA5C0F4E25782DBA"/>
  </w:style>
  <w:style w:type="paragraph" w:customStyle="1" w:styleId="4980D82FF01D45A7B3FC734916EB39C2">
    <w:name w:val="4980D82FF01D45A7B3FC734916EB39C2"/>
  </w:style>
  <w:style w:type="paragraph" w:customStyle="1" w:styleId="2EC04776DCA347178ED442ED706B6F59">
    <w:name w:val="2EC04776DCA347178ED442ED706B6F59"/>
  </w:style>
  <w:style w:type="paragraph" w:customStyle="1" w:styleId="40F41945089E4B79B6D820134F2BCED3">
    <w:name w:val="40F41945089E4B79B6D820134F2BCED3"/>
  </w:style>
  <w:style w:type="paragraph" w:customStyle="1" w:styleId="71DCF893FD9B4E64B6ECEE303424ACBB">
    <w:name w:val="71DCF893FD9B4E64B6ECEE303424ACBB"/>
  </w:style>
  <w:style w:type="paragraph" w:customStyle="1" w:styleId="A18BE316665F45328C6F74D0D5192114">
    <w:name w:val="A18BE316665F45328C6F74D0D5192114"/>
  </w:style>
  <w:style w:type="paragraph" w:customStyle="1" w:styleId="E23F99C9246549959E61BB8CC2E0F3F2">
    <w:name w:val="E23F99C9246549959E61BB8CC2E0F3F2"/>
  </w:style>
  <w:style w:type="character" w:customStyle="1" w:styleId="Heading2Char">
    <w:name w:val="Heading 2 Char"/>
    <w:basedOn w:val="DefaultParagraphFont"/>
    <w:link w:val="Heading2"/>
    <w:uiPriority w:val="9"/>
    <w:rsid w:val="000741F3"/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eastAsia="ja-JP"/>
    </w:rPr>
  </w:style>
  <w:style w:type="paragraph" w:customStyle="1" w:styleId="352FF05B443347B3B7962026287741EE">
    <w:name w:val="352FF05B443347B3B7962026287741EE"/>
  </w:style>
  <w:style w:type="paragraph" w:customStyle="1" w:styleId="D36746D68A114580920B05E04D0609E0">
    <w:name w:val="D36746D68A114580920B05E04D0609E0"/>
  </w:style>
  <w:style w:type="paragraph" w:customStyle="1" w:styleId="1563EE572E8B40E2BA84B15F2B7D145A">
    <w:name w:val="1563EE572E8B40E2BA84B15F2B7D145A"/>
  </w:style>
  <w:style w:type="paragraph" w:customStyle="1" w:styleId="637A59BA65194491B396030FB93D8DAF">
    <w:name w:val="637A59BA65194491B396030FB93D8DAF"/>
  </w:style>
  <w:style w:type="paragraph" w:customStyle="1" w:styleId="6D3B85C86BF54A8DB107DBB5E35CB636">
    <w:name w:val="6D3B85C86BF54A8DB107DBB5E35CB636"/>
  </w:style>
  <w:style w:type="paragraph" w:customStyle="1" w:styleId="298C50A51DB2480BA192B9C2D1454501">
    <w:name w:val="298C50A51DB2480BA192B9C2D1454501"/>
  </w:style>
  <w:style w:type="character" w:styleId="Hyperlink">
    <w:name w:val="Hyperlink"/>
    <w:basedOn w:val="DefaultParagraphFont"/>
    <w:uiPriority w:val="99"/>
    <w:unhideWhenUsed/>
    <w:rPr>
      <w:color w:val="ED7D31" w:themeColor="accent2"/>
      <w:u w:val="single"/>
    </w:rPr>
  </w:style>
  <w:style w:type="paragraph" w:customStyle="1" w:styleId="61674D9BB0284F6B905B1219F5F3BBEB">
    <w:name w:val="61674D9BB0284F6B905B1219F5F3BBEB"/>
  </w:style>
  <w:style w:type="paragraph" w:customStyle="1" w:styleId="6A3D04A841C24EC280F5B5D780F2AF9E">
    <w:name w:val="6A3D04A841C24EC280F5B5D780F2AF9E"/>
  </w:style>
  <w:style w:type="paragraph" w:customStyle="1" w:styleId="2F939963561A49F08BFCFC55E0EDFB65">
    <w:name w:val="2F939963561A49F08BFCFC55E0EDFB65"/>
  </w:style>
  <w:style w:type="paragraph" w:customStyle="1" w:styleId="88BFCAABD69A4F9392B05073F9B84961">
    <w:name w:val="88BFCAABD69A4F9392B05073F9B84961"/>
  </w:style>
  <w:style w:type="paragraph" w:customStyle="1" w:styleId="A2FD004E06684BA4AEB5C1F4BFF945EA">
    <w:name w:val="A2FD004E06684BA4AEB5C1F4BFF945EA"/>
  </w:style>
  <w:style w:type="paragraph" w:customStyle="1" w:styleId="257B57228AB0463794654FDBB8AB364B">
    <w:name w:val="257B57228AB0463794654FDBB8AB364B"/>
  </w:style>
  <w:style w:type="paragraph" w:customStyle="1" w:styleId="A5759025A2844B0B9180E36C54CFD33D">
    <w:name w:val="A5759025A2844B0B9180E36C54CFD33D"/>
  </w:style>
  <w:style w:type="paragraph" w:customStyle="1" w:styleId="AC96306561EB49E497186EC2923602B4">
    <w:name w:val="AC96306561EB49E497186EC2923602B4"/>
  </w:style>
  <w:style w:type="paragraph" w:customStyle="1" w:styleId="DF56DF224AA74A10A075438C36619F8B">
    <w:name w:val="DF56DF224AA74A10A075438C36619F8B"/>
  </w:style>
  <w:style w:type="paragraph" w:customStyle="1" w:styleId="B54E299EDC6B40F3B75B8482F6D937BA">
    <w:name w:val="B54E299EDC6B40F3B75B8482F6D937BA"/>
  </w:style>
  <w:style w:type="paragraph" w:customStyle="1" w:styleId="75994A4C7F63455FB79B2F8F15559E51">
    <w:name w:val="75994A4C7F63455FB79B2F8F15559E51"/>
  </w:style>
  <w:style w:type="paragraph" w:customStyle="1" w:styleId="090FE592701045938BA11A057A4F8E46">
    <w:name w:val="090FE592701045938BA11A057A4F8E46"/>
  </w:style>
  <w:style w:type="paragraph" w:customStyle="1" w:styleId="87BF994997644DDAA4A0080C9DB0F024">
    <w:name w:val="87BF994997644DDAA4A0080C9DB0F024"/>
  </w:style>
  <w:style w:type="paragraph" w:customStyle="1" w:styleId="852A12BA914849CE8054C49EC8C70117">
    <w:name w:val="852A12BA914849CE8054C49EC8C70117"/>
  </w:style>
  <w:style w:type="paragraph" w:customStyle="1" w:styleId="140463D258FF4D3E93F9D20763762053">
    <w:name w:val="140463D258FF4D3E93F9D20763762053"/>
  </w:style>
  <w:style w:type="paragraph" w:customStyle="1" w:styleId="5DD020FE0618426EB8901BB7C9BB1B86">
    <w:name w:val="5DD020FE0618426EB8901BB7C9BB1B86"/>
  </w:style>
  <w:style w:type="paragraph" w:customStyle="1" w:styleId="4CA125754F4C42F293C1C755CC9499D1">
    <w:name w:val="4CA125754F4C42F293C1C755CC9499D1"/>
  </w:style>
  <w:style w:type="paragraph" w:customStyle="1" w:styleId="7CAB2282E29B46829FA0AAF702FB41CD">
    <w:name w:val="7CAB2282E29B46829FA0AAF702FB41CD"/>
  </w:style>
  <w:style w:type="paragraph" w:customStyle="1" w:styleId="70E36C020A874E87A2C021634A1CC2FC">
    <w:name w:val="70E36C020A874E87A2C021634A1CC2FC"/>
  </w:style>
  <w:style w:type="paragraph" w:customStyle="1" w:styleId="85054799E6E545CAA7C00ECB3EAC39D7">
    <w:name w:val="85054799E6E545CAA7C00ECB3EAC39D7"/>
  </w:style>
  <w:style w:type="paragraph" w:customStyle="1" w:styleId="41C2AA1B7B3D40B1975DEAA9E5920C0D">
    <w:name w:val="41C2AA1B7B3D40B1975DEAA9E5920C0D"/>
  </w:style>
  <w:style w:type="paragraph" w:customStyle="1" w:styleId="37751B5E61664429BAC81045979FC6BD">
    <w:name w:val="37751B5E61664429BAC81045979FC6BD"/>
  </w:style>
  <w:style w:type="paragraph" w:customStyle="1" w:styleId="10EE7DF7BD4B44D7BCD0F8CBF63C634A">
    <w:name w:val="10EE7DF7BD4B44D7BCD0F8CBF63C634A"/>
  </w:style>
  <w:style w:type="paragraph" w:customStyle="1" w:styleId="D1995572B2424C1597CCFA81074A2AC0">
    <w:name w:val="D1995572B2424C1597CCFA81074A2AC0"/>
    <w:rsid w:val="000741F3"/>
  </w:style>
  <w:style w:type="paragraph" w:customStyle="1" w:styleId="6BC814D5AF3C441793EBC753FCF5D94A">
    <w:name w:val="6BC814D5AF3C441793EBC753FCF5D94A"/>
    <w:rsid w:val="000741F3"/>
  </w:style>
  <w:style w:type="paragraph" w:customStyle="1" w:styleId="B147F17070E24C53A78F3D3B5094E62B">
    <w:name w:val="B147F17070E24C53A78F3D3B5094E62B"/>
    <w:rsid w:val="000741F3"/>
  </w:style>
  <w:style w:type="paragraph" w:customStyle="1" w:styleId="B78EBB27C5C444C6858E6853FA567230">
    <w:name w:val="B78EBB27C5C444C6858E6853FA567230"/>
    <w:rsid w:val="000741F3"/>
  </w:style>
  <w:style w:type="paragraph" w:customStyle="1" w:styleId="A12CD537ECE643F198AD445D5A63C7E2">
    <w:name w:val="A12CD537ECE643F198AD445D5A63C7E2"/>
    <w:rsid w:val="000741F3"/>
  </w:style>
  <w:style w:type="paragraph" w:customStyle="1" w:styleId="50A41F6720534458A4437D7D680F4945">
    <w:name w:val="50A41F6720534458A4437D7D680F4945"/>
    <w:rsid w:val="00074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7A47F-0417-412B-B449-2856C3860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60C0CD-0EA2-490A-B7DE-ACED37094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F49CD-81BB-4ED9-A718-D98C8A5D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 cube resume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2020-12-31T10:48:00Z</dcterms:created>
  <dcterms:modified xsi:type="dcterms:W3CDTF">2021-12-13T02:16:00Z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