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B5" w:rsidRPr="006A5FB2" w:rsidRDefault="008A48B5" w:rsidP="00FD1C01">
      <w:pPr>
        <w:spacing w:line="240" w:lineRule="auto"/>
        <w:contextualSpacing/>
        <w:jc w:val="right"/>
        <w:rPr>
          <w:rFonts w:ascii="Times New Roman" w:hAnsi="Times New Roman" w:cs="Times New Roman"/>
          <w:b/>
          <w:shadow/>
          <w:sz w:val="26"/>
          <w:szCs w:val="28"/>
        </w:rPr>
      </w:pPr>
      <w:r w:rsidRPr="006A5FB2">
        <w:rPr>
          <w:rFonts w:ascii="Times New Roman" w:hAnsi="Times New Roman" w:cs="Times New Roman"/>
          <w:b/>
          <w:shadow/>
          <w:sz w:val="26"/>
          <w:szCs w:val="28"/>
        </w:rPr>
        <w:t xml:space="preserve">Mobile No: </w:t>
      </w:r>
      <w:r>
        <w:rPr>
          <w:rFonts w:ascii="Times New Roman" w:hAnsi="Times New Roman" w:cs="Times New Roman"/>
          <w:b/>
          <w:shadow/>
          <w:sz w:val="26"/>
          <w:szCs w:val="28"/>
        </w:rPr>
        <w:t>+88</w:t>
      </w:r>
      <w:r w:rsidRPr="006A5FB2">
        <w:rPr>
          <w:rFonts w:ascii="Times New Roman" w:hAnsi="Times New Roman" w:cs="Times New Roman"/>
          <w:b/>
          <w:shadow/>
          <w:sz w:val="26"/>
          <w:szCs w:val="28"/>
        </w:rPr>
        <w:t>01774-956333</w:t>
      </w:r>
    </w:p>
    <w:p w:rsidR="008A48B5" w:rsidRPr="007C579E" w:rsidRDefault="008A48B5" w:rsidP="00FD1C01">
      <w:pPr>
        <w:spacing w:line="240" w:lineRule="auto"/>
        <w:contextualSpacing/>
        <w:jc w:val="right"/>
        <w:rPr>
          <w:rFonts w:ascii="Times New Roman" w:hAnsi="Times New Roman" w:cs="Times New Roman"/>
          <w:b/>
          <w:shadow/>
          <w:sz w:val="38"/>
          <w:szCs w:val="38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8.95pt;margin-top:1.55pt;width:83.3pt;height:95pt;z-index:251658240" filled="f" stroked="f" strokecolor="blue">
            <v:textbox>
              <w:txbxContent>
                <w:p w:rsidR="008A48B5" w:rsidRPr="006A5FB2" w:rsidRDefault="008A48B5" w:rsidP="00FD1C01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1.25pt;height:90p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</w:p>
    <w:p w:rsidR="008A48B5" w:rsidRPr="00C0747D" w:rsidRDefault="008A48B5" w:rsidP="00FD1C01">
      <w:pPr>
        <w:spacing w:line="240" w:lineRule="auto"/>
        <w:contextualSpacing/>
        <w:jc w:val="center"/>
        <w:rPr>
          <w:rFonts w:ascii="Arial" w:hAnsi="Arial" w:cs="Times New Roman"/>
          <w:b/>
          <w:shadow/>
          <w:sz w:val="32"/>
          <w:szCs w:val="32"/>
          <w:u w:val="single"/>
        </w:rPr>
      </w:pPr>
      <w:r w:rsidRPr="00C0747D">
        <w:rPr>
          <w:rFonts w:ascii="Arial" w:hAnsi="Arial" w:cs="Times New Roman"/>
          <w:b/>
          <w:shadow/>
          <w:sz w:val="32"/>
          <w:szCs w:val="32"/>
          <w:u w:val="single"/>
        </w:rPr>
        <w:t xml:space="preserve">CURRICULUM VITAE      </w:t>
      </w:r>
    </w:p>
    <w:p w:rsidR="008A48B5" w:rsidRPr="007C579E" w:rsidRDefault="008A48B5" w:rsidP="00FD1C01">
      <w:pPr>
        <w:spacing w:line="240" w:lineRule="auto"/>
        <w:contextualSpacing/>
        <w:rPr>
          <w:rFonts w:ascii="Times New Roman" w:hAnsi="Times New Roman" w:cs="Times New Roman"/>
          <w:bCs/>
          <w:shadow/>
          <w:sz w:val="24"/>
        </w:rPr>
      </w:pPr>
    </w:p>
    <w:p w:rsidR="008A48B5" w:rsidRPr="007C579E" w:rsidRDefault="008A48B5" w:rsidP="00FD1C01">
      <w:pPr>
        <w:spacing w:line="240" w:lineRule="auto"/>
        <w:contextualSpacing/>
        <w:rPr>
          <w:rFonts w:ascii="Times New Roman" w:hAnsi="Times New Roman" w:cs="Times New Roman"/>
          <w:bCs/>
          <w:shadow/>
          <w:sz w:val="24"/>
        </w:rPr>
      </w:pPr>
    </w:p>
    <w:p w:rsidR="008A48B5" w:rsidRDefault="008A48B5" w:rsidP="00FD1C01">
      <w:pPr>
        <w:spacing w:line="240" w:lineRule="auto"/>
        <w:contextualSpacing/>
        <w:rPr>
          <w:rFonts w:ascii="Times New Roman" w:hAnsi="Times New Roman" w:cs="Times New Roman"/>
          <w:b/>
          <w:shadow/>
          <w:sz w:val="24"/>
          <w:u w:val="single"/>
        </w:rPr>
      </w:pPr>
    </w:p>
    <w:p w:rsidR="008A48B5" w:rsidRDefault="008A48B5" w:rsidP="00FD1C01">
      <w:pPr>
        <w:spacing w:line="120" w:lineRule="auto"/>
        <w:contextualSpacing/>
        <w:rPr>
          <w:rFonts w:ascii="Times New Roman" w:hAnsi="Times New Roman" w:cs="Times New Roman"/>
          <w:b/>
          <w:shadow/>
          <w:sz w:val="24"/>
          <w:u w:val="single"/>
        </w:rPr>
      </w:pPr>
    </w:p>
    <w:p w:rsidR="008A48B5" w:rsidRPr="007C579E" w:rsidRDefault="008A48B5" w:rsidP="00FD1C01">
      <w:pPr>
        <w:spacing w:line="240" w:lineRule="auto"/>
        <w:contextualSpacing/>
        <w:rPr>
          <w:rFonts w:ascii="Times New Roman" w:hAnsi="Times New Roman" w:cs="Times New Roman"/>
          <w:b/>
          <w:shadow/>
          <w:sz w:val="24"/>
          <w:u w:val="single"/>
        </w:rPr>
      </w:pPr>
      <w:r w:rsidRPr="007C579E">
        <w:rPr>
          <w:rFonts w:ascii="Times New Roman" w:hAnsi="Times New Roman" w:cs="Times New Roman"/>
          <w:b/>
          <w:shadow/>
          <w:sz w:val="24"/>
          <w:u w:val="single"/>
        </w:rPr>
        <w:t>GOAL</w:t>
      </w:r>
    </w:p>
    <w:p w:rsidR="008A48B5" w:rsidRPr="007C579E" w:rsidRDefault="008A48B5" w:rsidP="00FD1C01">
      <w:pPr>
        <w:spacing w:line="240" w:lineRule="auto"/>
        <w:contextualSpacing/>
        <w:jc w:val="both"/>
        <w:rPr>
          <w:rFonts w:ascii="Times New Roman" w:hAnsi="Times New Roman" w:cs="Times New Roman"/>
          <w:bCs/>
          <w:shadow/>
        </w:rPr>
      </w:pPr>
      <w:r w:rsidRPr="007C579E">
        <w:rPr>
          <w:rFonts w:ascii="Times New Roman" w:hAnsi="Times New Roman" w:cs="Times New Roman"/>
          <w:bCs/>
          <w:shadow/>
        </w:rPr>
        <w:t>My goal is to work with a vision, which would help me to achieve success even in the most competitive and stressful environment. I am a quick learner and I believe I can reach my goal as long as I have the strength, courage and willingness to discover the unknown in the shortest time possible.</w:t>
      </w:r>
    </w:p>
    <w:p w:rsidR="008A48B5" w:rsidRPr="007C579E" w:rsidRDefault="008A48B5" w:rsidP="00FD1C01">
      <w:pPr>
        <w:spacing w:line="120" w:lineRule="auto"/>
        <w:contextualSpacing/>
        <w:jc w:val="both"/>
        <w:rPr>
          <w:rFonts w:ascii="Times New Roman" w:hAnsi="Times New Roman" w:cs="Times New Roman"/>
          <w:bCs/>
          <w:shadow/>
        </w:rPr>
      </w:pPr>
      <w:r w:rsidRPr="007C579E">
        <w:rPr>
          <w:rFonts w:ascii="Times New Roman" w:hAnsi="Times New Roman" w:cs="Times New Roman"/>
          <w:bCs/>
          <w:shadow/>
        </w:rPr>
        <w:t xml:space="preserve">   </w:t>
      </w:r>
    </w:p>
    <w:p w:rsidR="008A48B5" w:rsidRPr="007C579E" w:rsidRDefault="008A48B5" w:rsidP="00FD1C01">
      <w:pPr>
        <w:tabs>
          <w:tab w:val="left" w:pos="404"/>
          <w:tab w:val="left" w:pos="3232"/>
          <w:tab w:val="left" w:pos="3535"/>
        </w:tabs>
        <w:spacing w:line="288" w:lineRule="auto"/>
        <w:ind w:left="403" w:hanging="403"/>
        <w:contextualSpacing/>
        <w:rPr>
          <w:rFonts w:ascii="Times New Roman" w:hAnsi="Times New Roman" w:cs="Times New Roman"/>
          <w:bCs/>
          <w:shadow/>
          <w:sz w:val="24"/>
        </w:rPr>
      </w:pPr>
      <w:r w:rsidRPr="007C579E">
        <w:rPr>
          <w:rFonts w:ascii="Times New Roman" w:hAnsi="Times New Roman" w:cs="Times New Roman"/>
          <w:bCs/>
          <w:shadow/>
          <w:sz w:val="24"/>
        </w:rPr>
        <w:t>1.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Name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: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 xml:space="preserve">Toslimur Rahim Joarder.  </w:t>
      </w:r>
    </w:p>
    <w:p w:rsidR="008A48B5" w:rsidRPr="007C579E" w:rsidRDefault="008A48B5" w:rsidP="00FD1C01">
      <w:pPr>
        <w:tabs>
          <w:tab w:val="left" w:pos="404"/>
          <w:tab w:val="left" w:pos="3232"/>
          <w:tab w:val="left" w:pos="3535"/>
        </w:tabs>
        <w:spacing w:line="288" w:lineRule="auto"/>
        <w:ind w:left="403" w:hanging="403"/>
        <w:contextualSpacing/>
        <w:rPr>
          <w:rFonts w:ascii="Times New Roman" w:hAnsi="Times New Roman" w:cs="Times New Roman"/>
          <w:bCs/>
          <w:shadow/>
          <w:sz w:val="24"/>
        </w:rPr>
      </w:pPr>
      <w:r w:rsidRPr="007C579E">
        <w:rPr>
          <w:rFonts w:ascii="Times New Roman" w:hAnsi="Times New Roman" w:cs="Times New Roman"/>
          <w:bCs/>
          <w:shadow/>
          <w:sz w:val="24"/>
        </w:rPr>
        <w:t>2.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Father’s Name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: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 xml:space="preserve">Mohammad Abdur Rahim Joarder. </w:t>
      </w:r>
    </w:p>
    <w:p w:rsidR="008A48B5" w:rsidRPr="007C579E" w:rsidRDefault="008A48B5" w:rsidP="00FD1C01">
      <w:pPr>
        <w:tabs>
          <w:tab w:val="left" w:pos="404"/>
          <w:tab w:val="left" w:pos="3232"/>
          <w:tab w:val="left" w:pos="3535"/>
        </w:tabs>
        <w:spacing w:line="288" w:lineRule="auto"/>
        <w:ind w:left="403" w:hanging="403"/>
        <w:contextualSpacing/>
        <w:rPr>
          <w:rFonts w:ascii="Times New Roman" w:hAnsi="Times New Roman" w:cs="Times New Roman"/>
          <w:bCs/>
          <w:shadow/>
          <w:sz w:val="24"/>
        </w:rPr>
      </w:pPr>
      <w:r w:rsidRPr="007C579E">
        <w:rPr>
          <w:rFonts w:ascii="Times New Roman" w:hAnsi="Times New Roman" w:cs="Times New Roman"/>
          <w:bCs/>
          <w:shadow/>
          <w:sz w:val="24"/>
        </w:rPr>
        <w:t>3.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Mother’s Name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: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Begum Mofida Joarder.</w:t>
      </w:r>
    </w:p>
    <w:p w:rsidR="008A48B5" w:rsidRPr="007C579E" w:rsidRDefault="008A48B5" w:rsidP="00FD1C01">
      <w:pPr>
        <w:tabs>
          <w:tab w:val="left" w:pos="404"/>
          <w:tab w:val="left" w:pos="3232"/>
          <w:tab w:val="left" w:pos="3535"/>
        </w:tabs>
        <w:spacing w:line="288" w:lineRule="auto"/>
        <w:ind w:left="403" w:hanging="403"/>
        <w:contextualSpacing/>
        <w:rPr>
          <w:rFonts w:ascii="Times New Roman" w:hAnsi="Times New Roman" w:cs="Times New Roman"/>
          <w:bCs/>
          <w:shadow/>
          <w:sz w:val="24"/>
        </w:rPr>
      </w:pPr>
      <w:r w:rsidRPr="007C579E">
        <w:rPr>
          <w:rFonts w:ascii="Times New Roman" w:hAnsi="Times New Roman" w:cs="Times New Roman"/>
          <w:bCs/>
          <w:shadow/>
          <w:sz w:val="24"/>
        </w:rPr>
        <w:t>4.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Permanent Address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: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 xml:space="preserve">DMC, 916 Ibrahimpur, </w:t>
      </w:r>
      <w:smartTag w:uri="urn:schemas-microsoft-com:office:smarttags" w:element="PlaceType">
        <w:r w:rsidRPr="007C579E">
          <w:rPr>
            <w:rFonts w:ascii="Times New Roman" w:hAnsi="Times New Roman" w:cs="Times New Roman"/>
            <w:bCs/>
            <w:shadow/>
            <w:sz w:val="24"/>
          </w:rPr>
          <w:t>Dhaka</w:t>
        </w:r>
      </w:smartTag>
      <w:r w:rsidRPr="007C579E">
        <w:rPr>
          <w:rFonts w:ascii="Times New Roman" w:hAnsi="Times New Roman" w:cs="Times New Roman"/>
          <w:bCs/>
          <w:shadow/>
          <w:sz w:val="24"/>
        </w:rPr>
        <w:t xml:space="preserve"> Cantonment, Dhaka1206.</w:t>
      </w:r>
    </w:p>
    <w:p w:rsidR="008A48B5" w:rsidRPr="007C579E" w:rsidRDefault="008A48B5" w:rsidP="00FD1C01">
      <w:pPr>
        <w:tabs>
          <w:tab w:val="left" w:pos="404"/>
          <w:tab w:val="left" w:pos="3232"/>
          <w:tab w:val="left" w:pos="3535"/>
        </w:tabs>
        <w:spacing w:line="288" w:lineRule="auto"/>
        <w:ind w:left="403" w:hanging="403"/>
        <w:contextualSpacing/>
        <w:rPr>
          <w:rFonts w:ascii="Times New Roman" w:hAnsi="Times New Roman" w:cs="Times New Roman"/>
          <w:bCs/>
          <w:shadow/>
          <w:sz w:val="24"/>
        </w:rPr>
      </w:pPr>
      <w:r w:rsidRPr="007C579E">
        <w:rPr>
          <w:rFonts w:ascii="Times New Roman" w:hAnsi="Times New Roman" w:cs="Times New Roman"/>
          <w:bCs/>
          <w:shadow/>
          <w:sz w:val="24"/>
        </w:rPr>
        <w:t>5.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Present Address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: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Bihong</w:t>
      </w:r>
      <w:r>
        <w:rPr>
          <w:rFonts w:ascii="Times New Roman" w:hAnsi="Times New Roman" w:cs="Times New Roman"/>
          <w:bCs/>
          <w:shadow/>
          <w:sz w:val="24"/>
        </w:rPr>
        <w:t>g</w:t>
      </w:r>
      <w:r w:rsidRPr="007C579E">
        <w:rPr>
          <w:rFonts w:ascii="Times New Roman" w:hAnsi="Times New Roman" w:cs="Times New Roman"/>
          <w:bCs/>
          <w:shadow/>
          <w:sz w:val="24"/>
        </w:rPr>
        <w:t>a 67/A, Kazitula, Sylhet.</w:t>
      </w:r>
    </w:p>
    <w:p w:rsidR="008A48B5" w:rsidRPr="007C579E" w:rsidRDefault="008A48B5" w:rsidP="00FD1C01">
      <w:pPr>
        <w:tabs>
          <w:tab w:val="left" w:pos="404"/>
          <w:tab w:val="left" w:pos="3232"/>
          <w:tab w:val="left" w:pos="3535"/>
        </w:tabs>
        <w:spacing w:line="24" w:lineRule="atLeast"/>
        <w:ind w:left="403" w:hanging="403"/>
        <w:contextualSpacing/>
        <w:rPr>
          <w:rFonts w:ascii="Times New Roman" w:hAnsi="Times New Roman" w:cs="Times New Roman"/>
          <w:bCs/>
          <w:shadow/>
          <w:sz w:val="24"/>
        </w:rPr>
      </w:pPr>
      <w:r w:rsidRPr="007C579E">
        <w:rPr>
          <w:rFonts w:ascii="Times New Roman" w:hAnsi="Times New Roman" w:cs="Times New Roman"/>
          <w:bCs/>
          <w:shadow/>
          <w:sz w:val="24"/>
        </w:rPr>
        <w:t>6.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Date of birth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: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20-02-1977</w:t>
      </w:r>
    </w:p>
    <w:p w:rsidR="008A48B5" w:rsidRPr="007C579E" w:rsidRDefault="008A48B5" w:rsidP="00FD1C01">
      <w:pPr>
        <w:tabs>
          <w:tab w:val="left" w:pos="404"/>
          <w:tab w:val="left" w:pos="3232"/>
          <w:tab w:val="left" w:pos="3535"/>
        </w:tabs>
        <w:spacing w:line="24" w:lineRule="atLeast"/>
        <w:ind w:left="403" w:hanging="403"/>
        <w:contextualSpacing/>
        <w:rPr>
          <w:rFonts w:ascii="Times New Roman" w:hAnsi="Times New Roman" w:cs="Times New Roman"/>
          <w:bCs/>
          <w:shadow/>
          <w:sz w:val="24"/>
        </w:rPr>
      </w:pPr>
      <w:r w:rsidRPr="007C579E">
        <w:rPr>
          <w:rFonts w:ascii="Times New Roman" w:hAnsi="Times New Roman" w:cs="Times New Roman"/>
          <w:bCs/>
          <w:shadow/>
          <w:sz w:val="24"/>
        </w:rPr>
        <w:t>7.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Religion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: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Islam (Sunni)</w:t>
      </w:r>
    </w:p>
    <w:p w:rsidR="008A48B5" w:rsidRPr="007C579E" w:rsidRDefault="008A48B5" w:rsidP="00FD1C01">
      <w:pPr>
        <w:tabs>
          <w:tab w:val="left" w:pos="404"/>
          <w:tab w:val="left" w:pos="3232"/>
          <w:tab w:val="left" w:pos="3535"/>
        </w:tabs>
        <w:spacing w:line="24" w:lineRule="atLeast"/>
        <w:ind w:left="403" w:hanging="403"/>
        <w:contextualSpacing/>
        <w:rPr>
          <w:rFonts w:ascii="Times New Roman" w:hAnsi="Times New Roman" w:cs="Times New Roman"/>
          <w:bCs/>
          <w:shadow/>
          <w:sz w:val="24"/>
        </w:rPr>
      </w:pPr>
      <w:r w:rsidRPr="007C579E">
        <w:rPr>
          <w:rFonts w:ascii="Times New Roman" w:hAnsi="Times New Roman" w:cs="Times New Roman"/>
          <w:bCs/>
          <w:shadow/>
          <w:sz w:val="24"/>
        </w:rPr>
        <w:t>8.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Nationality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: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Bangladeshi (By birth)</w:t>
      </w:r>
    </w:p>
    <w:p w:rsidR="008A48B5" w:rsidRPr="007C579E" w:rsidRDefault="008A48B5" w:rsidP="00FD1C01">
      <w:pPr>
        <w:tabs>
          <w:tab w:val="left" w:pos="404"/>
          <w:tab w:val="left" w:pos="3232"/>
          <w:tab w:val="left" w:pos="3535"/>
        </w:tabs>
        <w:spacing w:line="24" w:lineRule="atLeast"/>
        <w:ind w:left="403" w:hanging="403"/>
        <w:contextualSpacing/>
        <w:rPr>
          <w:rFonts w:ascii="Times New Roman" w:hAnsi="Times New Roman" w:cs="Times New Roman"/>
          <w:bCs/>
          <w:shadow/>
          <w:sz w:val="24"/>
        </w:rPr>
      </w:pPr>
      <w:r w:rsidRPr="007C579E">
        <w:rPr>
          <w:rFonts w:ascii="Times New Roman" w:hAnsi="Times New Roman" w:cs="Times New Roman"/>
          <w:bCs/>
          <w:shadow/>
          <w:sz w:val="24"/>
        </w:rPr>
        <w:t>9.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Blood Group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: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(O+)</w:t>
      </w:r>
    </w:p>
    <w:p w:rsidR="008A48B5" w:rsidRPr="007C579E" w:rsidRDefault="008A48B5" w:rsidP="00FD1C01">
      <w:pPr>
        <w:tabs>
          <w:tab w:val="left" w:pos="404"/>
          <w:tab w:val="left" w:pos="3232"/>
          <w:tab w:val="left" w:pos="3535"/>
        </w:tabs>
        <w:spacing w:line="24" w:lineRule="atLeast"/>
        <w:ind w:left="403" w:hanging="403"/>
        <w:contextualSpacing/>
        <w:rPr>
          <w:rFonts w:ascii="Times New Roman" w:hAnsi="Times New Roman" w:cs="Times New Roman"/>
          <w:bCs/>
          <w:shadow/>
          <w:sz w:val="24"/>
        </w:rPr>
      </w:pPr>
      <w:r w:rsidRPr="007C579E">
        <w:rPr>
          <w:rFonts w:ascii="Times New Roman" w:hAnsi="Times New Roman" w:cs="Times New Roman"/>
          <w:bCs/>
          <w:shadow/>
          <w:sz w:val="24"/>
        </w:rPr>
        <w:t>10.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Marital Status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: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 xml:space="preserve">Married </w:t>
      </w:r>
    </w:p>
    <w:p w:rsidR="008A48B5" w:rsidRDefault="008A48B5" w:rsidP="00FD1C01">
      <w:pPr>
        <w:tabs>
          <w:tab w:val="left" w:pos="404"/>
          <w:tab w:val="left" w:pos="3232"/>
          <w:tab w:val="left" w:pos="3535"/>
        </w:tabs>
        <w:spacing w:line="240" w:lineRule="auto"/>
        <w:ind w:left="404" w:hanging="404"/>
        <w:contextualSpacing/>
        <w:rPr>
          <w:rFonts w:ascii="Times New Roman" w:hAnsi="Times New Roman" w:cs="Times New Roman"/>
          <w:bCs/>
          <w:shadow/>
          <w:sz w:val="24"/>
        </w:rPr>
      </w:pPr>
      <w:r w:rsidRPr="007C579E">
        <w:rPr>
          <w:rFonts w:ascii="Times New Roman" w:hAnsi="Times New Roman" w:cs="Times New Roman"/>
          <w:bCs/>
          <w:shadow/>
          <w:sz w:val="24"/>
        </w:rPr>
        <w:t>11.</w:t>
      </w:r>
      <w:r w:rsidRPr="007C579E">
        <w:rPr>
          <w:rFonts w:ascii="Times New Roman" w:hAnsi="Times New Roman" w:cs="Times New Roman"/>
          <w:bCs/>
          <w:shadow/>
          <w:sz w:val="24"/>
        </w:rPr>
        <w:tab/>
      </w:r>
      <w:r>
        <w:rPr>
          <w:rFonts w:ascii="Times New Roman" w:hAnsi="Times New Roman" w:cs="Times New Roman"/>
          <w:bCs/>
          <w:shadow/>
          <w:sz w:val="24"/>
        </w:rPr>
        <w:t>Mail Address</w:t>
      </w:r>
      <w:r w:rsidRPr="007C579E">
        <w:rPr>
          <w:rFonts w:ascii="Times New Roman" w:hAnsi="Times New Roman" w:cs="Times New Roman"/>
          <w:bCs/>
          <w:shadow/>
          <w:sz w:val="24"/>
        </w:rPr>
        <w:tab/>
        <w:t>:</w:t>
      </w:r>
      <w:r>
        <w:rPr>
          <w:rFonts w:ascii="Times New Roman" w:hAnsi="Times New Roman" w:cs="Times New Roman"/>
          <w:bCs/>
          <w:shadow/>
          <w:sz w:val="24"/>
        </w:rPr>
        <w:tab/>
        <w:t>taslimjoarder@gmail.com</w:t>
      </w:r>
      <w:r w:rsidRPr="007C579E">
        <w:rPr>
          <w:rFonts w:ascii="Times New Roman" w:hAnsi="Times New Roman" w:cs="Times New Roman"/>
          <w:bCs/>
          <w:shadow/>
          <w:sz w:val="24"/>
        </w:rPr>
        <w:t xml:space="preserve"> </w:t>
      </w:r>
    </w:p>
    <w:p w:rsidR="008A48B5" w:rsidRPr="007C579E" w:rsidRDefault="008A48B5" w:rsidP="00FD1C01">
      <w:pPr>
        <w:tabs>
          <w:tab w:val="left" w:pos="404"/>
          <w:tab w:val="left" w:pos="3232"/>
          <w:tab w:val="left" w:pos="3535"/>
        </w:tabs>
        <w:spacing w:line="240" w:lineRule="auto"/>
        <w:ind w:left="404" w:hanging="404"/>
        <w:contextualSpacing/>
        <w:rPr>
          <w:rFonts w:ascii="Times New Roman" w:hAnsi="Times New Roman" w:cs="Times New Roman"/>
          <w:bCs/>
          <w:shadow/>
          <w:sz w:val="24"/>
        </w:rPr>
      </w:pPr>
      <w:r>
        <w:rPr>
          <w:rFonts w:ascii="Times New Roman" w:hAnsi="Times New Roman" w:cs="Times New Roman"/>
          <w:bCs/>
          <w:shadow/>
          <w:sz w:val="24"/>
        </w:rPr>
        <w:t>12.</w:t>
      </w:r>
      <w:r>
        <w:rPr>
          <w:rFonts w:ascii="Times New Roman" w:hAnsi="Times New Roman" w:cs="Times New Roman"/>
          <w:bCs/>
          <w:shadow/>
          <w:sz w:val="24"/>
        </w:rPr>
        <w:tab/>
      </w:r>
      <w:r w:rsidRPr="007C579E">
        <w:rPr>
          <w:rFonts w:ascii="Times New Roman" w:hAnsi="Times New Roman" w:cs="Times New Roman"/>
          <w:bCs/>
          <w:shadow/>
          <w:sz w:val="24"/>
        </w:rPr>
        <w:t>Academic Achievements</w:t>
      </w:r>
      <w:r>
        <w:rPr>
          <w:rFonts w:ascii="Times New Roman" w:hAnsi="Times New Roman" w:cs="Times New Roman"/>
          <w:bCs/>
          <w:shadow/>
          <w:sz w:val="24"/>
        </w:rPr>
        <w:tab/>
        <w:t>:</w:t>
      </w:r>
      <w:r>
        <w:rPr>
          <w:rFonts w:ascii="Times New Roman" w:hAnsi="Times New Roman" w:cs="Times New Roman"/>
          <w:bCs/>
          <w:shadow/>
          <w:sz w:val="24"/>
        </w:rPr>
        <w:tab/>
      </w:r>
    </w:p>
    <w:p w:rsidR="008A48B5" w:rsidRPr="007C579E" w:rsidRDefault="008A48B5" w:rsidP="00FD1C01">
      <w:pPr>
        <w:tabs>
          <w:tab w:val="left" w:pos="3636"/>
          <w:tab w:val="left" w:pos="3838"/>
        </w:tabs>
        <w:spacing w:line="120" w:lineRule="auto"/>
        <w:contextualSpacing/>
        <w:rPr>
          <w:rFonts w:ascii="Times New Roman" w:hAnsi="Times New Roman" w:cs="Times New Roman"/>
          <w:b/>
          <w:bCs/>
          <w:shadow/>
          <w:sz w:val="24"/>
        </w:rPr>
      </w:pPr>
      <w:r w:rsidRPr="007C579E">
        <w:rPr>
          <w:rFonts w:ascii="Times New Roman" w:hAnsi="Times New Roman" w:cs="Times New Roman"/>
          <w:b/>
          <w:bCs/>
          <w:shadow/>
          <w:sz w:val="24"/>
        </w:rPr>
        <w:tab/>
      </w:r>
    </w:p>
    <w:tbl>
      <w:tblPr>
        <w:tblW w:w="9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6"/>
        <w:gridCol w:w="2020"/>
        <w:gridCol w:w="2121"/>
        <w:gridCol w:w="2828"/>
      </w:tblGrid>
      <w:tr w:rsidR="008A48B5" w:rsidRPr="007C579E" w:rsidTr="007C6258">
        <w:trPr>
          <w:trHeight w:val="233"/>
        </w:trPr>
        <w:tc>
          <w:tcPr>
            <w:tcW w:w="2626" w:type="dxa"/>
          </w:tcPr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hadow/>
              </w:rPr>
            </w:pPr>
            <w:r w:rsidRPr="00E13FF3">
              <w:rPr>
                <w:rFonts w:ascii="Times New Roman" w:hAnsi="Times New Roman" w:cs="Times New Roman"/>
                <w:b/>
                <w:bCs/>
                <w:shadow/>
              </w:rPr>
              <w:t>DEGREE OBTAINED</w:t>
            </w:r>
          </w:p>
        </w:tc>
        <w:tc>
          <w:tcPr>
            <w:tcW w:w="2020" w:type="dxa"/>
          </w:tcPr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hadow/>
              </w:rPr>
            </w:pPr>
            <w:r w:rsidRPr="00E13FF3">
              <w:rPr>
                <w:rFonts w:ascii="Times New Roman" w:hAnsi="Times New Roman" w:cs="Times New Roman"/>
                <w:b/>
                <w:bCs/>
                <w:shadow/>
              </w:rPr>
              <w:t>PASSING YEAR</w:t>
            </w:r>
          </w:p>
        </w:tc>
        <w:tc>
          <w:tcPr>
            <w:tcW w:w="2121" w:type="dxa"/>
          </w:tcPr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hadow/>
              </w:rPr>
            </w:pPr>
            <w:r w:rsidRPr="00E13FF3">
              <w:rPr>
                <w:rFonts w:ascii="Times New Roman" w:hAnsi="Times New Roman" w:cs="Times New Roman"/>
                <w:b/>
                <w:bCs/>
                <w:shadow/>
              </w:rPr>
              <w:t>RESULT</w:t>
            </w:r>
          </w:p>
        </w:tc>
        <w:tc>
          <w:tcPr>
            <w:tcW w:w="2828" w:type="dxa"/>
          </w:tcPr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hadow/>
              </w:rPr>
            </w:pPr>
            <w:r w:rsidRPr="00E13FF3">
              <w:rPr>
                <w:rFonts w:ascii="Times New Roman" w:hAnsi="Times New Roman" w:cs="Times New Roman"/>
                <w:b/>
                <w:bCs/>
                <w:shadow/>
              </w:rPr>
              <w:t>BOARD OF EDUCATION</w:t>
            </w:r>
          </w:p>
        </w:tc>
      </w:tr>
      <w:tr w:rsidR="008A48B5" w:rsidRPr="007C579E" w:rsidTr="007C6258">
        <w:trPr>
          <w:trHeight w:hRule="exact" w:val="370"/>
        </w:trPr>
        <w:tc>
          <w:tcPr>
            <w:tcW w:w="2626" w:type="dxa"/>
          </w:tcPr>
          <w:p w:rsidR="008A48B5" w:rsidRPr="00E13FF3" w:rsidRDefault="008A48B5" w:rsidP="007C625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 xml:space="preserve">S.S.C  </w:t>
            </w:r>
          </w:p>
        </w:tc>
        <w:tc>
          <w:tcPr>
            <w:tcW w:w="2020" w:type="dxa"/>
          </w:tcPr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>1992</w:t>
            </w:r>
          </w:p>
        </w:tc>
        <w:tc>
          <w:tcPr>
            <w:tcW w:w="2121" w:type="dxa"/>
          </w:tcPr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>1</w:t>
            </w: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  <w:vertAlign w:val="superscript"/>
              </w:rPr>
              <w:t>st</w:t>
            </w: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 xml:space="preserve"> Division</w:t>
            </w:r>
          </w:p>
        </w:tc>
        <w:tc>
          <w:tcPr>
            <w:tcW w:w="2828" w:type="dxa"/>
          </w:tcPr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smartTag w:uri="urn:schemas-microsoft-com:office:smarttags" w:element="PlaceType">
              <w:r w:rsidRPr="00E13FF3">
                <w:rPr>
                  <w:rFonts w:ascii="Times New Roman" w:hAnsi="Times New Roman" w:cs="Times New Roman"/>
                  <w:bCs/>
                  <w:shadow/>
                  <w:sz w:val="24"/>
                  <w:szCs w:val="24"/>
                </w:rPr>
                <w:t>Dhaka</w:t>
              </w:r>
            </w:smartTag>
          </w:p>
        </w:tc>
      </w:tr>
      <w:tr w:rsidR="008A48B5" w:rsidRPr="007C579E" w:rsidTr="007C6258">
        <w:trPr>
          <w:trHeight w:hRule="exact" w:val="433"/>
        </w:trPr>
        <w:tc>
          <w:tcPr>
            <w:tcW w:w="2626" w:type="dxa"/>
          </w:tcPr>
          <w:p w:rsidR="008A48B5" w:rsidRPr="00E13FF3" w:rsidRDefault="008A48B5" w:rsidP="007C625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 xml:space="preserve">H.S.C </w:t>
            </w:r>
          </w:p>
        </w:tc>
        <w:tc>
          <w:tcPr>
            <w:tcW w:w="2020" w:type="dxa"/>
          </w:tcPr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>1995</w:t>
            </w:r>
          </w:p>
        </w:tc>
        <w:tc>
          <w:tcPr>
            <w:tcW w:w="2121" w:type="dxa"/>
          </w:tcPr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>2</w:t>
            </w: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  <w:vertAlign w:val="superscript"/>
              </w:rPr>
              <w:t>nd</w:t>
            </w: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 xml:space="preserve"> Division</w:t>
            </w:r>
          </w:p>
        </w:tc>
        <w:tc>
          <w:tcPr>
            <w:tcW w:w="2828" w:type="dxa"/>
          </w:tcPr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smartTag w:uri="urn:schemas-microsoft-com:office:smarttags" w:element="PlaceType">
              <w:r w:rsidRPr="00E13FF3">
                <w:rPr>
                  <w:rFonts w:ascii="Times New Roman" w:hAnsi="Times New Roman" w:cs="Times New Roman"/>
                  <w:bCs/>
                  <w:shadow/>
                  <w:sz w:val="24"/>
                  <w:szCs w:val="24"/>
                </w:rPr>
                <w:t>Dhaka</w:t>
              </w:r>
            </w:smartTag>
          </w:p>
        </w:tc>
      </w:tr>
      <w:tr w:rsidR="008A48B5" w:rsidRPr="007C579E" w:rsidTr="007C6258">
        <w:trPr>
          <w:trHeight w:hRule="exact" w:val="424"/>
        </w:trPr>
        <w:tc>
          <w:tcPr>
            <w:tcW w:w="2626" w:type="dxa"/>
          </w:tcPr>
          <w:p w:rsidR="008A48B5" w:rsidRPr="00E13FF3" w:rsidRDefault="008A48B5" w:rsidP="007C625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aps/>
                <w:shadow/>
                <w:sz w:val="24"/>
                <w:szCs w:val="24"/>
              </w:rPr>
            </w:pP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>Degree (B.S.S)</w:t>
            </w:r>
          </w:p>
        </w:tc>
        <w:tc>
          <w:tcPr>
            <w:tcW w:w="2020" w:type="dxa"/>
          </w:tcPr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>1997</w:t>
            </w:r>
          </w:p>
        </w:tc>
        <w:tc>
          <w:tcPr>
            <w:tcW w:w="2121" w:type="dxa"/>
          </w:tcPr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>2</w:t>
            </w: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  <w:vertAlign w:val="superscript"/>
              </w:rPr>
              <w:t>nd</w:t>
            </w: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 xml:space="preserve"> Division</w:t>
            </w:r>
          </w:p>
        </w:tc>
        <w:tc>
          <w:tcPr>
            <w:tcW w:w="2828" w:type="dxa"/>
          </w:tcPr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E13FF3">
                  <w:rPr>
                    <w:rFonts w:ascii="Times New Roman" w:hAnsi="Times New Roman" w:cs="Times New Roman"/>
                    <w:bCs/>
                    <w:shadow/>
                    <w:sz w:val="24"/>
                    <w:szCs w:val="24"/>
                  </w:rPr>
                  <w:t>National</w:t>
                </w:r>
              </w:smartTag>
              <w:r w:rsidRPr="00E13FF3">
                <w:rPr>
                  <w:rFonts w:ascii="Times New Roman" w:hAnsi="Times New Roman" w:cs="Times New Roman"/>
                  <w:bCs/>
                  <w:shadow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E13FF3">
                  <w:rPr>
                    <w:rFonts w:ascii="Times New Roman" w:hAnsi="Times New Roman" w:cs="Times New Roman"/>
                    <w:bCs/>
                    <w:shadow/>
                    <w:sz w:val="24"/>
                    <w:szCs w:val="24"/>
                  </w:rPr>
                  <w:t>University</w:t>
                </w:r>
              </w:smartTag>
            </w:smartTag>
          </w:p>
        </w:tc>
      </w:tr>
      <w:tr w:rsidR="008A48B5" w:rsidRPr="007C579E" w:rsidTr="007C6258">
        <w:trPr>
          <w:trHeight w:hRule="exact" w:val="361"/>
        </w:trPr>
        <w:tc>
          <w:tcPr>
            <w:tcW w:w="2626" w:type="dxa"/>
          </w:tcPr>
          <w:p w:rsidR="008A48B5" w:rsidRPr="00E13FF3" w:rsidRDefault="008A48B5" w:rsidP="007C625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>M.S.S</w:t>
            </w:r>
          </w:p>
        </w:tc>
        <w:tc>
          <w:tcPr>
            <w:tcW w:w="2020" w:type="dxa"/>
          </w:tcPr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>1999</w:t>
            </w:r>
          </w:p>
        </w:tc>
        <w:tc>
          <w:tcPr>
            <w:tcW w:w="2121" w:type="dxa"/>
          </w:tcPr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>2</w:t>
            </w: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  <w:vertAlign w:val="superscript"/>
              </w:rPr>
              <w:t>nd</w:t>
            </w: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 xml:space="preserve"> Division</w:t>
            </w:r>
          </w:p>
        </w:tc>
        <w:tc>
          <w:tcPr>
            <w:tcW w:w="2828" w:type="dxa"/>
          </w:tcPr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E13FF3">
                  <w:rPr>
                    <w:rFonts w:ascii="Times New Roman" w:hAnsi="Times New Roman" w:cs="Times New Roman"/>
                    <w:bCs/>
                    <w:shadow/>
                    <w:sz w:val="24"/>
                    <w:szCs w:val="24"/>
                  </w:rPr>
                  <w:t>National</w:t>
                </w:r>
              </w:smartTag>
              <w:r w:rsidRPr="00E13FF3">
                <w:rPr>
                  <w:rFonts w:ascii="Times New Roman" w:hAnsi="Times New Roman" w:cs="Times New Roman"/>
                  <w:bCs/>
                  <w:shadow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E13FF3">
                  <w:rPr>
                    <w:rFonts w:ascii="Times New Roman" w:hAnsi="Times New Roman" w:cs="Times New Roman"/>
                    <w:bCs/>
                    <w:shadow/>
                    <w:sz w:val="24"/>
                    <w:szCs w:val="24"/>
                  </w:rPr>
                  <w:t>University</w:t>
                </w:r>
              </w:smartTag>
            </w:smartTag>
          </w:p>
        </w:tc>
      </w:tr>
      <w:tr w:rsidR="008A48B5" w:rsidRPr="007C579E" w:rsidTr="007C6258">
        <w:trPr>
          <w:trHeight w:hRule="exact" w:val="586"/>
        </w:trPr>
        <w:tc>
          <w:tcPr>
            <w:tcW w:w="2626" w:type="dxa"/>
          </w:tcPr>
          <w:p w:rsidR="008A48B5" w:rsidRPr="00E13FF3" w:rsidRDefault="008A48B5" w:rsidP="007C625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>ICDL (International Computer Driving License)</w:t>
            </w:r>
          </w:p>
        </w:tc>
        <w:tc>
          <w:tcPr>
            <w:tcW w:w="2020" w:type="dxa"/>
          </w:tcPr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>2010</w:t>
            </w:r>
          </w:p>
        </w:tc>
        <w:tc>
          <w:tcPr>
            <w:tcW w:w="2121" w:type="dxa"/>
          </w:tcPr>
          <w:p w:rsidR="008A48B5" w:rsidRPr="00E13FF3" w:rsidRDefault="008A48B5" w:rsidP="007C625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>ICDL Certificate and ICDL Start Certificate</w:t>
            </w:r>
          </w:p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</w:p>
        </w:tc>
        <w:tc>
          <w:tcPr>
            <w:tcW w:w="2828" w:type="dxa"/>
          </w:tcPr>
          <w:p w:rsidR="008A48B5" w:rsidRPr="00E13FF3" w:rsidRDefault="008A48B5" w:rsidP="007C62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r w:rsidRPr="00E13FF3"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  <w:t>ECDL Foundation</w:t>
            </w:r>
          </w:p>
        </w:tc>
      </w:tr>
    </w:tbl>
    <w:p w:rsidR="008A48B5" w:rsidRPr="007C579E" w:rsidRDefault="008A48B5" w:rsidP="00FD1C01">
      <w:pPr>
        <w:tabs>
          <w:tab w:val="left" w:pos="404"/>
        </w:tabs>
        <w:spacing w:line="120" w:lineRule="auto"/>
        <w:ind w:left="403" w:hanging="403"/>
        <w:contextualSpacing/>
        <w:rPr>
          <w:rFonts w:ascii="Times New Roman" w:hAnsi="Times New Roman" w:cs="Times New Roman"/>
          <w:b/>
          <w:bCs/>
          <w:shadow/>
          <w:sz w:val="24"/>
        </w:rPr>
      </w:pPr>
    </w:p>
    <w:p w:rsidR="008A48B5" w:rsidRPr="0089584F" w:rsidRDefault="008A48B5" w:rsidP="00FD1C01">
      <w:pPr>
        <w:tabs>
          <w:tab w:val="left" w:pos="404"/>
        </w:tabs>
        <w:spacing w:line="240" w:lineRule="auto"/>
        <w:ind w:left="404" w:hanging="404"/>
        <w:contextualSpacing/>
        <w:rPr>
          <w:rFonts w:ascii="Times New Roman" w:hAnsi="Times New Roman" w:cs="Times New Roman"/>
          <w:bCs/>
          <w:i/>
          <w:iCs/>
          <w:shadow/>
          <w:sz w:val="24"/>
          <w:u w:val="single"/>
        </w:rPr>
      </w:pPr>
      <w:r w:rsidRPr="0089584F">
        <w:rPr>
          <w:rFonts w:ascii="Times New Roman" w:hAnsi="Times New Roman" w:cs="Times New Roman"/>
          <w:b/>
          <w:bCs/>
          <w:i/>
          <w:iCs/>
          <w:shadow/>
          <w:sz w:val="24"/>
          <w:u w:val="single"/>
        </w:rPr>
        <w:t>Computer Literacy:</w:t>
      </w:r>
      <w:r w:rsidRPr="0089584F">
        <w:rPr>
          <w:rFonts w:ascii="Times New Roman" w:hAnsi="Times New Roman" w:cs="Times New Roman"/>
          <w:bCs/>
          <w:i/>
          <w:iCs/>
          <w:shadow/>
          <w:sz w:val="24"/>
          <w:u w:val="single"/>
        </w:rPr>
        <w:t xml:space="preserve"> </w:t>
      </w:r>
    </w:p>
    <w:p w:rsidR="008A48B5" w:rsidRPr="007C579E" w:rsidRDefault="008A48B5" w:rsidP="00FD1C01">
      <w:pPr>
        <w:spacing w:line="240" w:lineRule="auto"/>
        <w:ind w:firstLine="1"/>
        <w:contextualSpacing/>
        <w:jc w:val="both"/>
        <w:rPr>
          <w:rFonts w:ascii="Times New Roman" w:hAnsi="Times New Roman" w:cs="Times New Roman"/>
          <w:bCs/>
          <w:shadow/>
          <w:sz w:val="24"/>
        </w:rPr>
      </w:pPr>
      <w:r w:rsidRPr="007C579E">
        <w:rPr>
          <w:rFonts w:ascii="Times New Roman" w:hAnsi="Times New Roman" w:cs="Times New Roman"/>
          <w:bCs/>
          <w:shadow/>
          <w:sz w:val="24"/>
        </w:rPr>
        <w:t xml:space="preserve">Successfully completed introduction to computer application package and programming (Introduction, </w:t>
      </w:r>
      <w:smartTag w:uri="urn:schemas-microsoft-com:office:smarttags" w:element="PlaceType">
        <w:smartTag w:uri="urn:schemas-microsoft-com:office:smarttags" w:element="PlaceType">
          <w:r w:rsidRPr="007C579E">
            <w:rPr>
              <w:rFonts w:ascii="Times New Roman" w:hAnsi="Times New Roman" w:cs="Times New Roman"/>
              <w:bCs/>
              <w:shadow/>
              <w:sz w:val="24"/>
            </w:rPr>
            <w:t>MS-Word</w:t>
          </w:r>
        </w:smartTag>
        <w:r w:rsidRPr="007C579E">
          <w:rPr>
            <w:rFonts w:ascii="Times New Roman" w:hAnsi="Times New Roman" w:cs="Times New Roman"/>
            <w:bCs/>
            <w:shadow/>
            <w:sz w:val="24"/>
          </w:rPr>
          <w:t xml:space="preserve">, </w:t>
        </w:r>
        <w:smartTag w:uri="urn:schemas-microsoft-com:office:smarttags" w:element="PlaceType">
          <w:r w:rsidRPr="007C579E">
            <w:rPr>
              <w:rFonts w:ascii="Times New Roman" w:hAnsi="Times New Roman" w:cs="Times New Roman"/>
              <w:bCs/>
              <w:shadow/>
              <w:sz w:val="24"/>
            </w:rPr>
            <w:t>MS</w:t>
          </w:r>
        </w:smartTag>
      </w:smartTag>
      <w:r w:rsidRPr="007C579E">
        <w:rPr>
          <w:rFonts w:ascii="Times New Roman" w:hAnsi="Times New Roman" w:cs="Times New Roman"/>
          <w:bCs/>
          <w:shadow/>
          <w:sz w:val="24"/>
        </w:rPr>
        <w:t>-Excel, MS-Power and Internet &amp; E-mail).</w:t>
      </w:r>
    </w:p>
    <w:p w:rsidR="008A48B5" w:rsidRPr="007C579E" w:rsidRDefault="008A48B5" w:rsidP="00FD1C01">
      <w:pPr>
        <w:spacing w:line="120" w:lineRule="auto"/>
        <w:contextualSpacing/>
        <w:jc w:val="both"/>
        <w:rPr>
          <w:rFonts w:ascii="Times New Roman" w:hAnsi="Times New Roman" w:cs="Times New Roman"/>
          <w:bCs/>
          <w:shadow/>
          <w:sz w:val="24"/>
        </w:rPr>
      </w:pPr>
    </w:p>
    <w:p w:rsidR="008A48B5" w:rsidRPr="007C579E" w:rsidRDefault="008A48B5" w:rsidP="00FD1C01">
      <w:pPr>
        <w:spacing w:line="360" w:lineRule="auto"/>
        <w:ind w:firstLine="1"/>
        <w:contextualSpacing/>
        <w:jc w:val="both"/>
        <w:rPr>
          <w:rFonts w:ascii="Times New Roman" w:hAnsi="Times New Roman" w:cs="Times New Roman"/>
          <w:b/>
          <w:shadow/>
          <w:sz w:val="24"/>
          <w:u w:val="single"/>
        </w:rPr>
      </w:pPr>
      <w:r w:rsidRPr="007C579E">
        <w:rPr>
          <w:rFonts w:ascii="Times New Roman" w:hAnsi="Times New Roman" w:cs="Times New Roman"/>
          <w:b/>
          <w:shadow/>
          <w:sz w:val="24"/>
          <w:u w:val="single"/>
        </w:rPr>
        <w:t>Experience:</w:t>
      </w:r>
    </w:p>
    <w:p w:rsidR="008A48B5" w:rsidRPr="007C579E" w:rsidRDefault="008A48B5" w:rsidP="00FD1C01">
      <w:pPr>
        <w:spacing w:line="360" w:lineRule="auto"/>
        <w:ind w:firstLine="1"/>
        <w:contextualSpacing/>
        <w:jc w:val="both"/>
        <w:rPr>
          <w:rFonts w:ascii="Times New Roman" w:hAnsi="Times New Roman" w:cs="Times New Roman"/>
          <w:b/>
          <w:shadow/>
          <w:sz w:val="24"/>
          <w:u w:val="single"/>
        </w:rPr>
      </w:pPr>
      <w:r w:rsidRPr="007C579E">
        <w:rPr>
          <w:rFonts w:ascii="Times New Roman" w:hAnsi="Times New Roman" w:cs="Times New Roman"/>
          <w:b/>
          <w:shadow/>
          <w:sz w:val="24"/>
          <w:u w:val="single"/>
        </w:rPr>
        <w:t>Past Job:</w:t>
      </w:r>
    </w:p>
    <w:p w:rsidR="008A48B5" w:rsidRPr="007C579E" w:rsidRDefault="008A48B5" w:rsidP="00FD1C01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shadow/>
          <w:sz w:val="24"/>
        </w:rPr>
      </w:pPr>
      <w:r w:rsidRPr="007C579E">
        <w:rPr>
          <w:rFonts w:ascii="Times New Roman" w:hAnsi="Times New Roman" w:cs="Times New Roman"/>
          <w:b/>
          <w:shadow/>
          <w:sz w:val="24"/>
        </w:rPr>
        <w:t xml:space="preserve">Steno Typist cum Computer Operator, </w:t>
      </w:r>
    </w:p>
    <w:p w:rsidR="008A48B5" w:rsidRPr="007C579E" w:rsidRDefault="008A48B5" w:rsidP="00FD1C01">
      <w:pPr>
        <w:spacing w:line="240" w:lineRule="auto"/>
        <w:ind w:left="361"/>
        <w:contextualSpacing/>
        <w:jc w:val="both"/>
        <w:rPr>
          <w:rFonts w:ascii="Times New Roman" w:hAnsi="Times New Roman" w:cs="Times New Roman"/>
          <w:bCs/>
          <w:shadow/>
          <w:sz w:val="24"/>
        </w:rPr>
      </w:pPr>
      <w:r w:rsidRPr="007C579E">
        <w:rPr>
          <w:rFonts w:ascii="Times New Roman" w:hAnsi="Times New Roman" w:cs="Times New Roman"/>
          <w:bCs/>
          <w:shadow/>
          <w:sz w:val="24"/>
        </w:rPr>
        <w:t xml:space="preserve">Project Director, Construction of 19 &amp; 12 District Jail Project, Ministry of Home Affairs, </w:t>
      </w:r>
      <w:smartTag w:uri="urn:schemas-microsoft-com:office:smarttags" w:element="PlaceType">
        <w:r w:rsidRPr="007C579E">
          <w:rPr>
            <w:rFonts w:ascii="Times New Roman" w:hAnsi="Times New Roman" w:cs="Times New Roman"/>
            <w:bCs/>
            <w:shadow/>
            <w:sz w:val="24"/>
          </w:rPr>
          <w:t>Dhaka</w:t>
        </w:r>
      </w:smartTag>
      <w:r w:rsidRPr="007C579E">
        <w:rPr>
          <w:rFonts w:ascii="Times New Roman" w:hAnsi="Times New Roman" w:cs="Times New Roman"/>
          <w:bCs/>
          <w:shadow/>
          <w:sz w:val="24"/>
        </w:rPr>
        <w:t>. From 1</w:t>
      </w:r>
      <w:r w:rsidRPr="007C579E">
        <w:rPr>
          <w:rFonts w:ascii="Times New Roman" w:hAnsi="Times New Roman" w:cs="Times New Roman"/>
          <w:bCs/>
          <w:shadow/>
          <w:sz w:val="24"/>
          <w:vertAlign w:val="superscript"/>
        </w:rPr>
        <w:t>st</w:t>
      </w:r>
      <w:r w:rsidRPr="007C579E">
        <w:rPr>
          <w:rFonts w:ascii="Times New Roman" w:hAnsi="Times New Roman" w:cs="Times New Roman"/>
          <w:bCs/>
          <w:shadow/>
          <w:sz w:val="24"/>
        </w:rPr>
        <w:t xml:space="preserve"> March 1999 to June’2011.</w:t>
      </w:r>
    </w:p>
    <w:p w:rsidR="008A48B5" w:rsidRPr="007C579E" w:rsidRDefault="008A48B5" w:rsidP="00FD1C01">
      <w:pPr>
        <w:spacing w:line="120" w:lineRule="auto"/>
        <w:ind w:left="360"/>
        <w:contextualSpacing/>
        <w:jc w:val="both"/>
        <w:rPr>
          <w:rFonts w:ascii="Times New Roman" w:hAnsi="Times New Roman" w:cs="Times New Roman"/>
          <w:bCs/>
          <w:shadow/>
          <w:sz w:val="24"/>
        </w:rPr>
      </w:pPr>
    </w:p>
    <w:p w:rsidR="008A48B5" w:rsidRPr="007C579E" w:rsidRDefault="008A48B5" w:rsidP="00FD1C01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shadow/>
          <w:sz w:val="24"/>
        </w:rPr>
      </w:pPr>
      <w:r w:rsidRPr="007C579E">
        <w:rPr>
          <w:rFonts w:ascii="Times New Roman" w:hAnsi="Times New Roman" w:cs="Times New Roman"/>
          <w:b/>
          <w:shadow/>
          <w:sz w:val="24"/>
        </w:rPr>
        <w:t>Activator (IT Section),</w:t>
      </w:r>
    </w:p>
    <w:p w:rsidR="008A48B5" w:rsidRPr="007C579E" w:rsidRDefault="008A48B5" w:rsidP="00FD1C01">
      <w:pPr>
        <w:spacing w:line="240" w:lineRule="auto"/>
        <w:ind w:left="361"/>
        <w:contextualSpacing/>
        <w:jc w:val="both"/>
        <w:rPr>
          <w:rFonts w:ascii="Times New Roman" w:hAnsi="Times New Roman" w:cs="Times New Roman"/>
          <w:bCs/>
          <w:shadow/>
          <w:sz w:val="24"/>
        </w:rPr>
      </w:pPr>
      <w:r w:rsidRPr="007C579E">
        <w:rPr>
          <w:rFonts w:ascii="Times New Roman" w:hAnsi="Times New Roman" w:cs="Times New Roman"/>
          <w:bCs/>
          <w:shadow/>
          <w:sz w:val="24"/>
        </w:rPr>
        <w:t xml:space="preserve">REC Corporation (GrameenPhone Distribution House), </w:t>
      </w:r>
      <w:smartTag w:uri="urn:schemas-microsoft-com:office:smarttags" w:element="PlaceType">
        <w:smartTag w:uri="urn:schemas-microsoft-com:office:smarttags" w:element="PlaceType">
          <w:r w:rsidRPr="007C579E">
            <w:rPr>
              <w:rFonts w:ascii="Times New Roman" w:hAnsi="Times New Roman" w:cs="Times New Roman"/>
              <w:bCs/>
              <w:shadow/>
              <w:sz w:val="24"/>
            </w:rPr>
            <w:t>Anonda</w:t>
          </w:r>
        </w:smartTag>
        <w:r w:rsidRPr="007C579E">
          <w:rPr>
            <w:rFonts w:ascii="Times New Roman" w:hAnsi="Times New Roman" w:cs="Times New Roman"/>
            <w:bCs/>
            <w:shadow/>
            <w:sz w:val="24"/>
          </w:rPr>
          <w:t xml:space="preserve"> </w:t>
        </w:r>
        <w:smartTag w:uri="urn:schemas-microsoft-com:office:smarttags" w:element="PlaceType">
          <w:r w:rsidRPr="007C579E">
            <w:rPr>
              <w:rFonts w:ascii="Times New Roman" w:hAnsi="Times New Roman" w:cs="Times New Roman"/>
              <w:bCs/>
              <w:shadow/>
              <w:sz w:val="24"/>
            </w:rPr>
            <w:t>Tower</w:t>
          </w:r>
        </w:smartTag>
      </w:smartTag>
      <w:r w:rsidRPr="007C579E">
        <w:rPr>
          <w:rFonts w:ascii="Times New Roman" w:hAnsi="Times New Roman" w:cs="Times New Roman"/>
          <w:bCs/>
          <w:shadow/>
          <w:sz w:val="24"/>
        </w:rPr>
        <w:t>, Sylhet. From 1</w:t>
      </w:r>
      <w:r w:rsidRPr="007C579E">
        <w:rPr>
          <w:rFonts w:ascii="Times New Roman" w:hAnsi="Times New Roman" w:cs="Times New Roman"/>
          <w:bCs/>
          <w:shadow/>
          <w:sz w:val="24"/>
          <w:vertAlign w:val="superscript"/>
        </w:rPr>
        <w:t>st</w:t>
      </w:r>
      <w:r w:rsidRPr="007C579E">
        <w:rPr>
          <w:rFonts w:ascii="Times New Roman" w:hAnsi="Times New Roman" w:cs="Times New Roman"/>
          <w:bCs/>
          <w:shadow/>
          <w:sz w:val="24"/>
        </w:rPr>
        <w:t xml:space="preserve"> October’2011 to September’2014.</w:t>
      </w:r>
    </w:p>
    <w:p w:rsidR="008A48B5" w:rsidRPr="007C579E" w:rsidRDefault="008A48B5" w:rsidP="00FD1C01">
      <w:pPr>
        <w:spacing w:line="120" w:lineRule="auto"/>
        <w:ind w:left="360"/>
        <w:contextualSpacing/>
        <w:jc w:val="both"/>
        <w:rPr>
          <w:rFonts w:ascii="Times New Roman" w:hAnsi="Times New Roman" w:cs="Times New Roman"/>
          <w:bCs/>
          <w:shadow/>
          <w:sz w:val="24"/>
        </w:rPr>
      </w:pPr>
    </w:p>
    <w:p w:rsidR="008A48B5" w:rsidRPr="007C579E" w:rsidRDefault="008A48B5" w:rsidP="00FD1C01">
      <w:pPr>
        <w:spacing w:line="240" w:lineRule="auto"/>
        <w:contextualSpacing/>
        <w:jc w:val="both"/>
        <w:rPr>
          <w:rFonts w:ascii="Times New Roman" w:hAnsi="Times New Roman" w:cs="Times New Roman"/>
          <w:b/>
          <w:shadow/>
          <w:sz w:val="24"/>
        </w:rPr>
      </w:pPr>
      <w:r w:rsidRPr="007C579E">
        <w:rPr>
          <w:rFonts w:ascii="Times New Roman" w:hAnsi="Times New Roman" w:cs="Times New Roman"/>
          <w:b/>
          <w:shadow/>
          <w:sz w:val="24"/>
        </w:rPr>
        <w:t>Current Job:</w:t>
      </w:r>
    </w:p>
    <w:p w:rsidR="008A48B5" w:rsidRPr="007C579E" w:rsidRDefault="008A48B5" w:rsidP="00FD1C01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hadow/>
          <w:sz w:val="24"/>
        </w:rPr>
      </w:pPr>
      <w:r w:rsidRPr="007C579E">
        <w:rPr>
          <w:rFonts w:ascii="Times New Roman" w:hAnsi="Times New Roman" w:cs="Times New Roman"/>
          <w:bCs/>
          <w:shadow/>
          <w:sz w:val="24"/>
        </w:rPr>
        <w:t xml:space="preserve">Now serving in </w:t>
      </w:r>
      <w:smartTag w:uri="urn:schemas-microsoft-com:office:smarttags" w:element="PlaceType">
        <w:smartTag w:uri="urn:schemas-microsoft-com:office:smarttags" w:element="PlaceType">
          <w:r w:rsidRPr="007C579E">
            <w:rPr>
              <w:rFonts w:ascii="Times New Roman" w:hAnsi="Times New Roman" w:cs="Times New Roman"/>
              <w:bCs/>
              <w:shadow/>
              <w:sz w:val="24"/>
            </w:rPr>
            <w:t>Sylhet</w:t>
          </w:r>
        </w:smartTag>
        <w:r w:rsidRPr="007C579E">
          <w:rPr>
            <w:rFonts w:ascii="Times New Roman" w:hAnsi="Times New Roman" w:cs="Times New Roman"/>
            <w:bCs/>
            <w:shadow/>
            <w:sz w:val="24"/>
          </w:rPr>
          <w:t xml:space="preserve"> </w:t>
        </w:r>
        <w:smartTag w:uri="urn:schemas-microsoft-com:office:smarttags" w:element="PlaceType">
          <w:r w:rsidRPr="007C579E">
            <w:rPr>
              <w:rFonts w:ascii="Times New Roman" w:hAnsi="Times New Roman" w:cs="Times New Roman"/>
              <w:bCs/>
              <w:shadow/>
              <w:sz w:val="24"/>
            </w:rPr>
            <w:t>City</w:t>
          </w:r>
        </w:smartTag>
        <w:r w:rsidRPr="007C579E">
          <w:rPr>
            <w:rFonts w:ascii="Times New Roman" w:hAnsi="Times New Roman" w:cs="Times New Roman"/>
            <w:bCs/>
            <w:shadow/>
            <w:sz w:val="24"/>
          </w:rPr>
          <w:t xml:space="preserve"> </w:t>
        </w:r>
        <w:smartTag w:uri="urn:schemas-microsoft-com:office:smarttags" w:element="PlaceType">
          <w:r w:rsidRPr="007C579E">
            <w:rPr>
              <w:rFonts w:ascii="Times New Roman" w:hAnsi="Times New Roman" w:cs="Times New Roman"/>
              <w:bCs/>
              <w:shadow/>
              <w:sz w:val="24"/>
            </w:rPr>
            <w:t>School</w:t>
          </w:r>
        </w:smartTag>
      </w:smartTag>
      <w:r w:rsidRPr="007C579E">
        <w:rPr>
          <w:rFonts w:ascii="Times New Roman" w:hAnsi="Times New Roman" w:cs="Times New Roman"/>
          <w:bCs/>
          <w:shadow/>
          <w:sz w:val="24"/>
        </w:rPr>
        <w:t xml:space="preserve"> as </w:t>
      </w:r>
      <w:r w:rsidRPr="00FD1C01">
        <w:rPr>
          <w:rFonts w:ascii="Times New Roman" w:hAnsi="Times New Roman" w:cs="Times New Roman"/>
          <w:b/>
          <w:shadow/>
          <w:sz w:val="24"/>
        </w:rPr>
        <w:t>Computer Operator</w:t>
      </w:r>
      <w:r w:rsidRPr="007C579E">
        <w:rPr>
          <w:rFonts w:ascii="Times New Roman" w:hAnsi="Times New Roman" w:cs="Times New Roman"/>
          <w:bCs/>
          <w:shadow/>
          <w:sz w:val="24"/>
        </w:rPr>
        <w:t xml:space="preserve"> from 2015. </w:t>
      </w:r>
    </w:p>
    <w:p w:rsidR="008A48B5" w:rsidRPr="007C579E" w:rsidRDefault="008A48B5" w:rsidP="00FD1C01">
      <w:pPr>
        <w:spacing w:line="120" w:lineRule="auto"/>
        <w:contextualSpacing/>
        <w:jc w:val="both"/>
        <w:rPr>
          <w:rFonts w:ascii="Times New Roman" w:hAnsi="Times New Roman" w:cs="Times New Roman"/>
          <w:bCs/>
          <w:shadow/>
          <w:sz w:val="24"/>
        </w:rPr>
      </w:pPr>
    </w:p>
    <w:p w:rsidR="008A48B5" w:rsidRPr="005129F6" w:rsidRDefault="008A48B5" w:rsidP="00FD1C01">
      <w:pPr>
        <w:tabs>
          <w:tab w:val="center" w:pos="909"/>
        </w:tabs>
        <w:spacing w:line="240" w:lineRule="auto"/>
        <w:rPr>
          <w:rFonts w:ascii="Times New Roman" w:hAnsi="Times New Roman"/>
          <w:b/>
          <w:bCs/>
          <w:shadow/>
          <w:sz w:val="24"/>
          <w:szCs w:val="20"/>
        </w:rPr>
      </w:pPr>
      <w:r w:rsidRPr="005129F6">
        <w:rPr>
          <w:rFonts w:ascii="Times New Roman" w:hAnsi="Times New Roman"/>
          <w:b/>
          <w:bCs/>
          <w:shadow/>
          <w:sz w:val="24"/>
          <w:szCs w:val="20"/>
        </w:rPr>
        <w:t>Signature</w:t>
      </w:r>
    </w:p>
    <w:p w:rsidR="008A48B5" w:rsidRPr="007C579E" w:rsidRDefault="008A48B5" w:rsidP="00FD1C01">
      <w:pPr>
        <w:tabs>
          <w:tab w:val="center" w:pos="909"/>
          <w:tab w:val="center" w:pos="1010"/>
          <w:tab w:val="left" w:pos="3636"/>
          <w:tab w:val="left" w:pos="3838"/>
        </w:tabs>
        <w:spacing w:line="240" w:lineRule="auto"/>
        <w:ind w:left="303"/>
        <w:contextualSpacing/>
        <w:rPr>
          <w:rFonts w:ascii="Times New Roman" w:hAnsi="Times New Roman"/>
          <w:shadow/>
          <w:sz w:val="20"/>
          <w:szCs w:val="20"/>
        </w:rPr>
      </w:pPr>
      <w:r w:rsidRPr="00BC6259">
        <w:rPr>
          <w:rFonts w:ascii="Times New Roman" w:hAnsi="Times New Roman" w:cs="Times New Roman"/>
          <w:b/>
          <w:shadow/>
          <w:sz w:val="26"/>
          <w:szCs w:val="28"/>
        </w:rPr>
        <w:pict>
          <v:shape id="_x0000_i1027" type="#_x0000_t75" style="width:90.75pt;height:24.75pt" filled="t">
            <v:imagedata r:id="rId6" o:title="" gain="2.5" blacklevel="-3277f"/>
          </v:shape>
        </w:pict>
      </w:r>
    </w:p>
    <w:p w:rsidR="008A48B5" w:rsidRPr="006536EB" w:rsidRDefault="008A48B5" w:rsidP="000A6157">
      <w:pPr>
        <w:tabs>
          <w:tab w:val="center" w:pos="909"/>
          <w:tab w:val="left" w:pos="3636"/>
          <w:tab w:val="left" w:pos="3838"/>
        </w:tabs>
        <w:spacing w:line="240" w:lineRule="auto"/>
        <w:contextualSpacing/>
        <w:rPr>
          <w:rFonts w:ascii="Times New Roman" w:hAnsi="Times New Roman"/>
          <w:shadow/>
          <w:sz w:val="24"/>
          <w:szCs w:val="24"/>
        </w:rPr>
      </w:pPr>
      <w:r w:rsidRPr="007C579E">
        <w:rPr>
          <w:rFonts w:ascii="Times New Roman" w:hAnsi="Times New Roman"/>
          <w:shadow/>
          <w:sz w:val="28"/>
          <w:szCs w:val="28"/>
        </w:rPr>
        <w:tab/>
      </w:r>
      <w:r w:rsidRPr="006536EB">
        <w:rPr>
          <w:rFonts w:ascii="Times New Roman" w:hAnsi="Times New Roman"/>
          <w:shadow/>
          <w:sz w:val="24"/>
          <w:szCs w:val="24"/>
        </w:rPr>
        <w:t>(</w:t>
      </w:r>
      <w:r w:rsidRPr="006536EB">
        <w:rPr>
          <w:rFonts w:ascii="Times New Roman" w:hAnsi="Times New Roman"/>
          <w:b/>
          <w:shadow/>
          <w:sz w:val="24"/>
          <w:szCs w:val="24"/>
        </w:rPr>
        <w:t>Toslimur Rahim Joarder</w:t>
      </w:r>
      <w:r w:rsidRPr="006536EB">
        <w:rPr>
          <w:rFonts w:ascii="Times New Roman" w:hAnsi="Times New Roman"/>
          <w:shadow/>
          <w:sz w:val="24"/>
          <w:szCs w:val="24"/>
        </w:rPr>
        <w:t>)</w:t>
      </w:r>
    </w:p>
    <w:sectPr w:rsidR="008A48B5" w:rsidRPr="006536EB" w:rsidSect="003A3FF6">
      <w:pgSz w:w="11909" w:h="16834" w:code="9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2915"/>
    <w:multiLevelType w:val="hybridMultilevel"/>
    <w:tmpl w:val="82B4DA0A"/>
    <w:lvl w:ilvl="0" w:tplc="54EA1564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drawingGridHorizontalSpacing w:val="101"/>
  <w:displayHorizontalDrawingGridEvery w:val="2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0EF"/>
    <w:rsid w:val="000152DA"/>
    <w:rsid w:val="00016640"/>
    <w:rsid w:val="00035856"/>
    <w:rsid w:val="0005633B"/>
    <w:rsid w:val="000858CC"/>
    <w:rsid w:val="000A6157"/>
    <w:rsid w:val="000B2E21"/>
    <w:rsid w:val="000D0929"/>
    <w:rsid w:val="000D5568"/>
    <w:rsid w:val="00102F03"/>
    <w:rsid w:val="001053AC"/>
    <w:rsid w:val="001307A5"/>
    <w:rsid w:val="00132DC3"/>
    <w:rsid w:val="00137C4D"/>
    <w:rsid w:val="001758DD"/>
    <w:rsid w:val="00175DCA"/>
    <w:rsid w:val="00176592"/>
    <w:rsid w:val="00180F85"/>
    <w:rsid w:val="001826AC"/>
    <w:rsid w:val="001846C3"/>
    <w:rsid w:val="00185217"/>
    <w:rsid w:val="001A28A1"/>
    <w:rsid w:val="001A5721"/>
    <w:rsid w:val="001A633F"/>
    <w:rsid w:val="001B151D"/>
    <w:rsid w:val="001B3A23"/>
    <w:rsid w:val="001B6B94"/>
    <w:rsid w:val="001D7BD6"/>
    <w:rsid w:val="001E59ED"/>
    <w:rsid w:val="001E730A"/>
    <w:rsid w:val="0025450A"/>
    <w:rsid w:val="00263B49"/>
    <w:rsid w:val="002841A0"/>
    <w:rsid w:val="002A5977"/>
    <w:rsid w:val="002C0690"/>
    <w:rsid w:val="002D006C"/>
    <w:rsid w:val="002F018E"/>
    <w:rsid w:val="0033235A"/>
    <w:rsid w:val="00336726"/>
    <w:rsid w:val="00340D48"/>
    <w:rsid w:val="00353C8A"/>
    <w:rsid w:val="00383009"/>
    <w:rsid w:val="0039136C"/>
    <w:rsid w:val="003A3FF6"/>
    <w:rsid w:val="003D2AD8"/>
    <w:rsid w:val="003D475F"/>
    <w:rsid w:val="003E3717"/>
    <w:rsid w:val="003F2C24"/>
    <w:rsid w:val="003F7122"/>
    <w:rsid w:val="00402FC7"/>
    <w:rsid w:val="004319ED"/>
    <w:rsid w:val="00433CFC"/>
    <w:rsid w:val="0043418B"/>
    <w:rsid w:val="00437812"/>
    <w:rsid w:val="00445046"/>
    <w:rsid w:val="00446A6C"/>
    <w:rsid w:val="0045261A"/>
    <w:rsid w:val="00476E15"/>
    <w:rsid w:val="004F76F4"/>
    <w:rsid w:val="00503C02"/>
    <w:rsid w:val="005129F6"/>
    <w:rsid w:val="005168E0"/>
    <w:rsid w:val="005203B4"/>
    <w:rsid w:val="005323F4"/>
    <w:rsid w:val="00541CC5"/>
    <w:rsid w:val="00552066"/>
    <w:rsid w:val="00575A2B"/>
    <w:rsid w:val="005B1B14"/>
    <w:rsid w:val="005B2324"/>
    <w:rsid w:val="005E3CB7"/>
    <w:rsid w:val="00603251"/>
    <w:rsid w:val="006264B0"/>
    <w:rsid w:val="00634D06"/>
    <w:rsid w:val="006378CD"/>
    <w:rsid w:val="006536EB"/>
    <w:rsid w:val="0069286D"/>
    <w:rsid w:val="006A0D29"/>
    <w:rsid w:val="006A5FB2"/>
    <w:rsid w:val="006B3026"/>
    <w:rsid w:val="006C1139"/>
    <w:rsid w:val="006D2E12"/>
    <w:rsid w:val="006D5B50"/>
    <w:rsid w:val="006E5AAD"/>
    <w:rsid w:val="0078486A"/>
    <w:rsid w:val="007A5DE1"/>
    <w:rsid w:val="007C13AB"/>
    <w:rsid w:val="007C579E"/>
    <w:rsid w:val="007C6258"/>
    <w:rsid w:val="007D1494"/>
    <w:rsid w:val="007D449A"/>
    <w:rsid w:val="007E0C1D"/>
    <w:rsid w:val="00834B90"/>
    <w:rsid w:val="00883163"/>
    <w:rsid w:val="0089584F"/>
    <w:rsid w:val="008A48B5"/>
    <w:rsid w:val="008A62A2"/>
    <w:rsid w:val="008B54B1"/>
    <w:rsid w:val="008B6A3A"/>
    <w:rsid w:val="008D69EE"/>
    <w:rsid w:val="008E146F"/>
    <w:rsid w:val="008F4F43"/>
    <w:rsid w:val="00900794"/>
    <w:rsid w:val="00921150"/>
    <w:rsid w:val="009407C6"/>
    <w:rsid w:val="009730CC"/>
    <w:rsid w:val="00993063"/>
    <w:rsid w:val="009C5A97"/>
    <w:rsid w:val="009E0C30"/>
    <w:rsid w:val="00A12679"/>
    <w:rsid w:val="00A24876"/>
    <w:rsid w:val="00A26AB8"/>
    <w:rsid w:val="00A532CD"/>
    <w:rsid w:val="00A85696"/>
    <w:rsid w:val="00AB1114"/>
    <w:rsid w:val="00B1570D"/>
    <w:rsid w:val="00B249CE"/>
    <w:rsid w:val="00B43AB1"/>
    <w:rsid w:val="00B704C6"/>
    <w:rsid w:val="00B86292"/>
    <w:rsid w:val="00BA2C81"/>
    <w:rsid w:val="00BC6259"/>
    <w:rsid w:val="00C0747D"/>
    <w:rsid w:val="00C258D2"/>
    <w:rsid w:val="00C26FBB"/>
    <w:rsid w:val="00C52857"/>
    <w:rsid w:val="00C61258"/>
    <w:rsid w:val="00C6338C"/>
    <w:rsid w:val="00C75EEA"/>
    <w:rsid w:val="00C803EC"/>
    <w:rsid w:val="00C81E76"/>
    <w:rsid w:val="00C94771"/>
    <w:rsid w:val="00CB2A56"/>
    <w:rsid w:val="00CB5CC1"/>
    <w:rsid w:val="00D13565"/>
    <w:rsid w:val="00D21850"/>
    <w:rsid w:val="00D36FB0"/>
    <w:rsid w:val="00D47295"/>
    <w:rsid w:val="00D62F33"/>
    <w:rsid w:val="00D67081"/>
    <w:rsid w:val="00D872F9"/>
    <w:rsid w:val="00DA326D"/>
    <w:rsid w:val="00DB797C"/>
    <w:rsid w:val="00DD651E"/>
    <w:rsid w:val="00DE1327"/>
    <w:rsid w:val="00DE644D"/>
    <w:rsid w:val="00E07A01"/>
    <w:rsid w:val="00E13FF3"/>
    <w:rsid w:val="00E17826"/>
    <w:rsid w:val="00E30B4E"/>
    <w:rsid w:val="00E320EF"/>
    <w:rsid w:val="00E45154"/>
    <w:rsid w:val="00E7019F"/>
    <w:rsid w:val="00E70EF3"/>
    <w:rsid w:val="00E97BDE"/>
    <w:rsid w:val="00EA6797"/>
    <w:rsid w:val="00EE2A24"/>
    <w:rsid w:val="00F366BD"/>
    <w:rsid w:val="00F4060D"/>
    <w:rsid w:val="00FB2FC1"/>
    <w:rsid w:val="00FC650E"/>
    <w:rsid w:val="00FD1C01"/>
    <w:rsid w:val="00FD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EF"/>
    <w:pPr>
      <w:spacing w:after="200" w:line="276" w:lineRule="auto"/>
    </w:pPr>
    <w:rPr>
      <w:rFonts w:ascii="Calibri" w:hAnsi="Calibri" w:cs="Vrind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20EF"/>
    <w:pPr>
      <w:spacing w:after="200" w:line="276" w:lineRule="auto"/>
    </w:pPr>
    <w:rPr>
      <w:sz w:val="20"/>
      <w:szCs w:val="20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76E1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267</Words>
  <Characters>1528</Characters>
  <Application>Microsoft Office Outlook</Application>
  <DocSecurity>0</DocSecurity>
  <Lines>0</Lines>
  <Paragraphs>0</Paragraphs>
  <ScaleCrop>false</ScaleCrop>
  <Company>&lt;arabianhorse&gt;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     </dc:title>
  <dc:subject/>
  <dc:creator>City School &amp; College</dc:creator>
  <cp:keywords/>
  <dc:description/>
  <cp:lastModifiedBy>Sylhet City School</cp:lastModifiedBy>
  <cp:revision>3</cp:revision>
  <cp:lastPrinted>2020-12-17T06:52:00Z</cp:lastPrinted>
  <dcterms:created xsi:type="dcterms:W3CDTF">2020-12-23T06:04:00Z</dcterms:created>
  <dcterms:modified xsi:type="dcterms:W3CDTF">2020-12-23T06:04:00Z</dcterms:modified>
</cp:coreProperties>
</file>