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94" w:rsidRPr="00E20DF5" w:rsidRDefault="00A474D5" w:rsidP="000F40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.5pt;margin-top:8.55pt;width:385.5pt;height:23.25pt;z-index:251658240" fillcolor="#e8b54d [3208]" strokecolor="#f2f2f2 [3041]" strokeweight="3pt">
            <v:shadow on="t" type="perspective" color="#886111 [1608]" opacity=".5" offset="1pt" offset2="-1pt"/>
            <v:textbox>
              <w:txbxContent>
                <w:p w:rsidR="00537E94" w:rsidRPr="0084195D" w:rsidRDefault="00537E94" w:rsidP="00537E9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4195D">
                    <w:rPr>
                      <w:b/>
                      <w:sz w:val="28"/>
                      <w:szCs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202" style="position:absolute;margin-left:-.75pt;margin-top:-28.5pt;width:415.5pt;height:33pt;z-index:251664384" fillcolor="#e8b54d [3208]" strokecolor="#f2f2f2 [3041]" strokeweight="3pt">
            <v:shadow on="t" type="perspective" color="#886111 [1608]" opacity=".5" offset="1pt" offset2="-1pt"/>
            <v:textbox>
              <w:txbxContent>
                <w:p w:rsidR="00A317BB" w:rsidRPr="00FB1892" w:rsidRDefault="00A317BB" w:rsidP="00A317B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FB18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CV OF MD. SHAHIDUL ALAM</w:t>
                  </w:r>
                  <w:r w:rsidR="00E20DF5" w:rsidRPr="00FB18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E20DF5" w:rsidRDefault="00E20DF5" w:rsidP="00A317B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E20DF5" w:rsidRDefault="00E20DF5" w:rsidP="00A317B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E20DF5" w:rsidRPr="00A317BB" w:rsidRDefault="00E20DF5" w:rsidP="00A317B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9E3CCE" w:rsidRPr="00E20DF5" w:rsidRDefault="009E3CCE" w:rsidP="000F40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84195D" w:rsidRPr="00E20DF5" w:rsidRDefault="0084195D" w:rsidP="000F400D">
      <w:pPr>
        <w:pStyle w:val="SectionHeading"/>
        <w:rPr>
          <w:rFonts w:ascii="Arial" w:hAnsi="Arial" w:cs="Arial"/>
          <w:szCs w:val="24"/>
        </w:rPr>
      </w:pPr>
      <w:r w:rsidRPr="00E20DF5">
        <w:rPr>
          <w:rFonts w:ascii="Arial" w:hAnsi="Arial" w:cs="Arial"/>
          <w:szCs w:val="24"/>
        </w:rPr>
        <w:tab/>
        <w:t xml:space="preserve">WANT TO PROVE OWN SELF IN PRODUCTION RELATED ACTIVITES. SO </w:t>
      </w:r>
      <w:r w:rsidR="00A317BB" w:rsidRPr="00E20DF5">
        <w:rPr>
          <w:rFonts w:ascii="Arial" w:hAnsi="Arial" w:cs="Arial"/>
          <w:szCs w:val="24"/>
        </w:rPr>
        <w:t>WANT BUILD CARRER IN PRODUCTION OR MANAGEMENT.</w:t>
      </w:r>
    </w:p>
    <w:p w:rsidR="000E2723" w:rsidRPr="00E20DF5" w:rsidRDefault="00A474D5" w:rsidP="000F400D">
      <w:pPr>
        <w:pStyle w:val="SectionHeading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 id="_x0000_s1030" type="#_x0000_t202" style="position:absolute;margin-left:10.5pt;margin-top:18.15pt;width:393.75pt;height:25.5pt;z-index:251659264" fillcolor="#e8b54d [3208]" strokecolor="#f2f2f2 [3041]" strokeweight="3pt">
            <v:shadow on="t" type="perspective" color="#886111 [1608]" opacity=".5" offset="1pt" offset2="-1pt"/>
            <v:textbox style="mso-next-textbox:#_x0000_s1030">
              <w:txbxContent>
                <w:p w:rsidR="000E2723" w:rsidRPr="000E2723" w:rsidRDefault="000E2723" w:rsidP="000E2723">
                  <w:pPr>
                    <w:jc w:val="center"/>
                    <w:rPr>
                      <w:b/>
                      <w:sz w:val="28"/>
                    </w:rPr>
                  </w:pPr>
                  <w:r w:rsidRPr="000E2723">
                    <w:rPr>
                      <w:b/>
                      <w:sz w:val="28"/>
                    </w:rPr>
                    <w:t>PERSONAL DETAIL</w:t>
                  </w:r>
                </w:p>
              </w:txbxContent>
            </v:textbox>
          </v:shape>
        </w:pict>
      </w:r>
    </w:p>
    <w:p w:rsidR="000E2723" w:rsidRPr="00E20DF5" w:rsidRDefault="000E2723" w:rsidP="000F400D">
      <w:pPr>
        <w:pStyle w:val="SectionHeading"/>
        <w:rPr>
          <w:rFonts w:ascii="Arial" w:hAnsi="Arial" w:cs="Arial"/>
          <w:szCs w:val="24"/>
        </w:rPr>
      </w:pPr>
    </w:p>
    <w:p w:rsidR="000F400D" w:rsidRPr="00E20DF5" w:rsidRDefault="00F5254D" w:rsidP="000F400D">
      <w:pPr>
        <w:pStyle w:val="SectionHeading"/>
        <w:rPr>
          <w:rFonts w:ascii="Arial" w:hAnsi="Arial" w:cs="Arial"/>
          <w:szCs w:val="24"/>
        </w:rPr>
      </w:pPr>
      <w:r w:rsidRPr="00E20DF5">
        <w:rPr>
          <w:rFonts w:ascii="Arial" w:hAnsi="Arial" w:cs="Arial"/>
          <w:szCs w:val="24"/>
        </w:rPr>
        <w:t>1.</w:t>
      </w:r>
      <w:r w:rsidR="000F400D" w:rsidRPr="00E20DF5">
        <w:rPr>
          <w:rFonts w:ascii="Arial" w:hAnsi="Arial" w:cs="Arial"/>
          <w:szCs w:val="24"/>
        </w:rPr>
        <w:t>NAME</w:t>
      </w:r>
      <w:r w:rsidR="009E3CCE" w:rsidRPr="00E20DF5">
        <w:rPr>
          <w:rFonts w:ascii="Arial" w:hAnsi="Arial" w:cs="Arial"/>
          <w:szCs w:val="24"/>
        </w:rPr>
        <w:tab/>
        <w:t xml:space="preserve">    </w:t>
      </w:r>
      <w:r w:rsidR="004E6EE7" w:rsidRPr="00E20DF5">
        <w:rPr>
          <w:rFonts w:ascii="Arial" w:hAnsi="Arial" w:cs="Arial"/>
          <w:szCs w:val="24"/>
        </w:rPr>
        <w:t xml:space="preserve">     </w:t>
      </w:r>
      <w:r w:rsidRPr="00E20DF5">
        <w:rPr>
          <w:rFonts w:ascii="Arial" w:hAnsi="Arial" w:cs="Arial"/>
          <w:szCs w:val="24"/>
        </w:rPr>
        <w:t xml:space="preserve">            </w:t>
      </w:r>
      <w:r w:rsidR="004E6EE7" w:rsidRPr="00E20DF5">
        <w:rPr>
          <w:rFonts w:ascii="Arial" w:hAnsi="Arial" w:cs="Arial"/>
          <w:szCs w:val="24"/>
        </w:rPr>
        <w:t xml:space="preserve">  </w:t>
      </w:r>
      <w:r w:rsidR="00E20DF5">
        <w:rPr>
          <w:rFonts w:ascii="Arial" w:hAnsi="Arial" w:cs="Arial"/>
          <w:szCs w:val="24"/>
        </w:rPr>
        <w:tab/>
      </w:r>
      <w:r w:rsidR="009E3CCE" w:rsidRPr="00E20DF5">
        <w:rPr>
          <w:rFonts w:ascii="Arial" w:hAnsi="Arial" w:cs="Arial"/>
          <w:szCs w:val="24"/>
        </w:rPr>
        <w:t xml:space="preserve">:  </w:t>
      </w:r>
      <w:r w:rsidR="004E6EE7" w:rsidRPr="00E20DF5">
        <w:rPr>
          <w:rFonts w:ascii="Arial" w:hAnsi="Arial" w:cs="Arial"/>
          <w:szCs w:val="24"/>
        </w:rPr>
        <w:t xml:space="preserve">    </w:t>
      </w:r>
      <w:r w:rsidR="009E3CCE" w:rsidRPr="00E20DF5">
        <w:rPr>
          <w:rFonts w:ascii="Arial" w:hAnsi="Arial" w:cs="Arial"/>
          <w:szCs w:val="24"/>
        </w:rPr>
        <w:t xml:space="preserve">  </w:t>
      </w:r>
      <w:r w:rsidR="004738FF" w:rsidRPr="00E20DF5">
        <w:rPr>
          <w:rFonts w:ascii="Arial" w:hAnsi="Arial" w:cs="Arial"/>
          <w:szCs w:val="24"/>
        </w:rPr>
        <w:tab/>
      </w:r>
      <w:r w:rsidR="009E3CCE" w:rsidRPr="00E20DF5">
        <w:rPr>
          <w:rFonts w:ascii="Arial" w:hAnsi="Arial" w:cs="Arial"/>
          <w:szCs w:val="24"/>
        </w:rPr>
        <w:t xml:space="preserve"> MD. SHAHIDUL ALAM.</w:t>
      </w:r>
    </w:p>
    <w:p w:rsidR="009E3CCE" w:rsidRPr="00E20DF5" w:rsidRDefault="00F5254D" w:rsidP="009E3CCE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2.</w:t>
      </w:r>
      <w:r w:rsidR="009E3CCE" w:rsidRPr="00E20DF5">
        <w:rPr>
          <w:rFonts w:ascii="Arial" w:hAnsi="Arial" w:cs="Arial"/>
          <w:b/>
          <w:sz w:val="24"/>
          <w:szCs w:val="24"/>
        </w:rPr>
        <w:t xml:space="preserve">FATHER’S NAME </w:t>
      </w:r>
      <w:r w:rsidR="004E6EE7" w:rsidRPr="00E20DF5">
        <w:rPr>
          <w:rFonts w:ascii="Arial" w:hAnsi="Arial" w:cs="Arial"/>
          <w:b/>
          <w:sz w:val="24"/>
          <w:szCs w:val="24"/>
        </w:rPr>
        <w:t xml:space="preserve">  </w:t>
      </w:r>
      <w:r w:rsidR="009E3CCE" w:rsidRPr="00E20DF5">
        <w:rPr>
          <w:rFonts w:ascii="Arial" w:hAnsi="Arial" w:cs="Arial"/>
          <w:b/>
          <w:sz w:val="24"/>
          <w:szCs w:val="24"/>
        </w:rPr>
        <w:t xml:space="preserve"> </w:t>
      </w:r>
      <w:r w:rsidRPr="00E20DF5">
        <w:rPr>
          <w:rFonts w:ascii="Arial" w:hAnsi="Arial" w:cs="Arial"/>
          <w:b/>
          <w:sz w:val="24"/>
          <w:szCs w:val="24"/>
        </w:rPr>
        <w:t xml:space="preserve">        </w:t>
      </w:r>
      <w:r w:rsidR="009E3CCE" w:rsidRPr="00E20DF5">
        <w:rPr>
          <w:rFonts w:ascii="Arial" w:hAnsi="Arial" w:cs="Arial"/>
          <w:b/>
          <w:sz w:val="24"/>
          <w:szCs w:val="24"/>
        </w:rPr>
        <w:t xml:space="preserve"> </w:t>
      </w:r>
      <w:r w:rsidR="00E20DF5">
        <w:rPr>
          <w:rFonts w:ascii="Arial" w:hAnsi="Arial" w:cs="Arial"/>
          <w:b/>
          <w:sz w:val="24"/>
          <w:szCs w:val="24"/>
        </w:rPr>
        <w:tab/>
      </w:r>
      <w:r w:rsidR="009E3CCE" w:rsidRPr="00E20DF5">
        <w:rPr>
          <w:rFonts w:ascii="Arial" w:hAnsi="Arial" w:cs="Arial"/>
          <w:b/>
          <w:sz w:val="24"/>
          <w:szCs w:val="24"/>
        </w:rPr>
        <w:t>:</w:t>
      </w:r>
      <w:r w:rsidR="004E6EE7" w:rsidRPr="00E20DF5">
        <w:rPr>
          <w:rFonts w:ascii="Arial" w:hAnsi="Arial" w:cs="Arial"/>
          <w:b/>
          <w:sz w:val="24"/>
          <w:szCs w:val="24"/>
        </w:rPr>
        <w:tab/>
      </w:r>
      <w:r w:rsidR="009E3CCE" w:rsidRPr="00E20DF5">
        <w:rPr>
          <w:rFonts w:ascii="Arial" w:hAnsi="Arial" w:cs="Arial"/>
          <w:b/>
          <w:sz w:val="24"/>
          <w:szCs w:val="24"/>
        </w:rPr>
        <w:t>MD.</w:t>
      </w:r>
      <w:r w:rsidR="009E3CCE" w:rsidRPr="00E20DF5">
        <w:rPr>
          <w:rFonts w:ascii="Arial" w:hAnsi="Arial" w:cs="Arial"/>
          <w:b/>
          <w:sz w:val="24"/>
          <w:szCs w:val="24"/>
        </w:rPr>
        <w:tab/>
        <w:t>ABUL HOSSAIN.</w:t>
      </w:r>
    </w:p>
    <w:p w:rsidR="009E3CCE" w:rsidRPr="00E20DF5" w:rsidRDefault="00F5254D" w:rsidP="009E3CCE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3.</w:t>
      </w:r>
      <w:r w:rsidR="009E3CCE" w:rsidRPr="00E20DF5">
        <w:rPr>
          <w:rFonts w:ascii="Arial" w:hAnsi="Arial" w:cs="Arial"/>
          <w:b/>
          <w:sz w:val="24"/>
          <w:szCs w:val="24"/>
        </w:rPr>
        <w:t>MOTHER’S NAME</w:t>
      </w:r>
      <w:r w:rsidR="004E6EE7" w:rsidRPr="00E20DF5">
        <w:rPr>
          <w:rFonts w:ascii="Arial" w:hAnsi="Arial" w:cs="Arial"/>
          <w:b/>
          <w:sz w:val="24"/>
          <w:szCs w:val="24"/>
        </w:rPr>
        <w:t xml:space="preserve"> </w:t>
      </w:r>
      <w:r w:rsidRPr="00E20DF5">
        <w:rPr>
          <w:rFonts w:ascii="Arial" w:hAnsi="Arial" w:cs="Arial"/>
          <w:b/>
          <w:sz w:val="24"/>
          <w:szCs w:val="24"/>
        </w:rPr>
        <w:t xml:space="preserve">         </w:t>
      </w:r>
      <w:r w:rsidR="00E20DF5">
        <w:rPr>
          <w:rFonts w:ascii="Arial" w:hAnsi="Arial" w:cs="Arial"/>
          <w:b/>
          <w:sz w:val="24"/>
          <w:szCs w:val="24"/>
        </w:rPr>
        <w:t xml:space="preserve"> </w:t>
      </w:r>
      <w:r w:rsidR="009E3CCE" w:rsidRPr="00E20DF5">
        <w:rPr>
          <w:rFonts w:ascii="Arial" w:hAnsi="Arial" w:cs="Arial"/>
          <w:b/>
          <w:sz w:val="24"/>
          <w:szCs w:val="24"/>
        </w:rPr>
        <w:t xml:space="preserve"> </w:t>
      </w:r>
      <w:r w:rsidR="00E20DF5">
        <w:rPr>
          <w:rFonts w:ascii="Arial" w:hAnsi="Arial" w:cs="Arial"/>
          <w:b/>
          <w:sz w:val="24"/>
          <w:szCs w:val="24"/>
        </w:rPr>
        <w:tab/>
      </w:r>
      <w:r w:rsidR="009E3CCE" w:rsidRPr="00E20DF5">
        <w:rPr>
          <w:rFonts w:ascii="Arial" w:hAnsi="Arial" w:cs="Arial"/>
          <w:b/>
          <w:sz w:val="24"/>
          <w:szCs w:val="24"/>
        </w:rPr>
        <w:t>:</w:t>
      </w:r>
      <w:r w:rsidR="004E6EE7" w:rsidRPr="00E20DF5">
        <w:rPr>
          <w:rFonts w:ascii="Arial" w:hAnsi="Arial" w:cs="Arial"/>
          <w:b/>
          <w:sz w:val="24"/>
          <w:szCs w:val="24"/>
        </w:rPr>
        <w:tab/>
      </w:r>
      <w:r w:rsidR="009E3CCE" w:rsidRPr="00E20DF5">
        <w:rPr>
          <w:rFonts w:ascii="Arial" w:hAnsi="Arial" w:cs="Arial"/>
          <w:b/>
          <w:sz w:val="24"/>
          <w:szCs w:val="24"/>
        </w:rPr>
        <w:t>ROWSHAN AKTER.</w:t>
      </w:r>
    </w:p>
    <w:p w:rsidR="00F5254D" w:rsidRPr="00E20DF5" w:rsidRDefault="008B4D86" w:rsidP="00F5254D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4</w:t>
      </w:r>
      <w:r w:rsidR="00E20DF5">
        <w:rPr>
          <w:rFonts w:ascii="Arial" w:hAnsi="Arial" w:cs="Arial"/>
          <w:b/>
          <w:sz w:val="24"/>
          <w:szCs w:val="24"/>
        </w:rPr>
        <w:t>.PERMANENET ADDRESS</w:t>
      </w:r>
      <w:r w:rsidR="00E20DF5">
        <w:rPr>
          <w:rFonts w:ascii="Arial" w:hAnsi="Arial" w:cs="Arial"/>
          <w:b/>
          <w:sz w:val="24"/>
          <w:szCs w:val="24"/>
        </w:rPr>
        <w:tab/>
        <w:t>:</w:t>
      </w:r>
      <w:r w:rsidR="00F5254D" w:rsidRPr="00E20DF5">
        <w:rPr>
          <w:rFonts w:ascii="Arial" w:hAnsi="Arial" w:cs="Arial"/>
          <w:b/>
          <w:sz w:val="24"/>
          <w:szCs w:val="24"/>
        </w:rPr>
        <w:t xml:space="preserve">  </w:t>
      </w:r>
      <w:r w:rsidR="00E20DF5">
        <w:rPr>
          <w:rFonts w:ascii="Arial" w:hAnsi="Arial" w:cs="Arial"/>
          <w:b/>
          <w:sz w:val="24"/>
          <w:szCs w:val="24"/>
        </w:rPr>
        <w:t xml:space="preserve">       </w:t>
      </w:r>
      <w:r w:rsidR="00F5254D" w:rsidRPr="00E20DF5">
        <w:rPr>
          <w:rFonts w:ascii="Arial" w:hAnsi="Arial" w:cs="Arial"/>
          <w:b/>
          <w:sz w:val="24"/>
          <w:szCs w:val="24"/>
        </w:rPr>
        <w:t xml:space="preserve">ABUL HOSSAIN’S NEW HOUSE ,VILL: SOUTH       </w:t>
      </w:r>
    </w:p>
    <w:p w:rsidR="00F5254D" w:rsidRPr="00E20DF5" w:rsidRDefault="00F5254D" w:rsidP="00663CD5">
      <w:pPr>
        <w:pStyle w:val="NoSpacing"/>
        <w:ind w:left="4275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 xml:space="preserve">PATENGA PO: MIDDLE PATENGA (4222),PS : </w:t>
      </w:r>
      <w:r w:rsidR="00E20DF5">
        <w:rPr>
          <w:rFonts w:ascii="Arial" w:hAnsi="Arial" w:cs="Arial"/>
          <w:b/>
          <w:sz w:val="24"/>
          <w:szCs w:val="24"/>
        </w:rPr>
        <w:t xml:space="preserve">             </w:t>
      </w:r>
      <w:r w:rsidRPr="00E20DF5">
        <w:rPr>
          <w:rFonts w:ascii="Arial" w:hAnsi="Arial" w:cs="Arial"/>
          <w:b/>
          <w:sz w:val="24"/>
          <w:szCs w:val="24"/>
        </w:rPr>
        <w:t xml:space="preserve">PATENGA </w:t>
      </w:r>
      <w:r w:rsidR="00663CD5">
        <w:rPr>
          <w:rFonts w:ascii="Arial" w:hAnsi="Arial" w:cs="Arial"/>
          <w:b/>
          <w:sz w:val="24"/>
          <w:szCs w:val="24"/>
        </w:rPr>
        <w:t xml:space="preserve">, </w:t>
      </w:r>
      <w:r w:rsidRPr="00E20DF5">
        <w:rPr>
          <w:rFonts w:ascii="Arial" w:hAnsi="Arial" w:cs="Arial"/>
          <w:b/>
          <w:sz w:val="24"/>
          <w:szCs w:val="24"/>
        </w:rPr>
        <w:t>DIST: CHATTOGRAM.</w:t>
      </w:r>
    </w:p>
    <w:p w:rsidR="008B4D86" w:rsidRPr="00E20DF5" w:rsidRDefault="008B4D86" w:rsidP="008B4D86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5 PRESENT ADDRESS</w:t>
      </w:r>
      <w:r w:rsidRPr="00E20DF5">
        <w:rPr>
          <w:rFonts w:ascii="Arial" w:hAnsi="Arial" w:cs="Arial"/>
          <w:b/>
          <w:sz w:val="24"/>
          <w:szCs w:val="24"/>
        </w:rPr>
        <w:tab/>
      </w:r>
      <w:r w:rsidR="00E20DF5">
        <w:rPr>
          <w:rFonts w:ascii="Arial" w:hAnsi="Arial" w:cs="Arial"/>
          <w:b/>
          <w:sz w:val="24"/>
          <w:szCs w:val="24"/>
        </w:rPr>
        <w:tab/>
        <w:t xml:space="preserve">:    </w:t>
      </w:r>
      <w:r w:rsidRPr="00E20DF5">
        <w:rPr>
          <w:rFonts w:ascii="Arial" w:hAnsi="Arial" w:cs="Arial"/>
          <w:b/>
          <w:sz w:val="24"/>
          <w:szCs w:val="24"/>
        </w:rPr>
        <w:t xml:space="preserve"> </w:t>
      </w:r>
      <w:r w:rsidR="00403368">
        <w:rPr>
          <w:rFonts w:ascii="Arial" w:hAnsi="Arial" w:cs="Arial"/>
          <w:b/>
          <w:sz w:val="24"/>
          <w:szCs w:val="24"/>
        </w:rPr>
        <w:t xml:space="preserve">  </w:t>
      </w:r>
      <w:r w:rsidRPr="00E20DF5">
        <w:rPr>
          <w:rFonts w:ascii="Arial" w:hAnsi="Arial" w:cs="Arial"/>
          <w:b/>
          <w:sz w:val="24"/>
          <w:szCs w:val="24"/>
        </w:rPr>
        <w:t xml:space="preserve"> ABUL HOSSAIN’S NEW HOUSE ,VILL: SOUTH       </w:t>
      </w:r>
    </w:p>
    <w:p w:rsidR="008B4D86" w:rsidRPr="00E20DF5" w:rsidRDefault="008B4D86" w:rsidP="00663CD5">
      <w:pPr>
        <w:pStyle w:val="NoSpacing"/>
        <w:ind w:left="4200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 xml:space="preserve">PATENGA PO: MIDDLE PATENGA (4222),PS : </w:t>
      </w:r>
      <w:r w:rsidR="00E20DF5">
        <w:rPr>
          <w:rFonts w:ascii="Arial" w:hAnsi="Arial" w:cs="Arial"/>
          <w:b/>
          <w:sz w:val="24"/>
          <w:szCs w:val="24"/>
        </w:rPr>
        <w:t xml:space="preserve">         </w:t>
      </w:r>
      <w:r w:rsidRPr="00E20DF5">
        <w:rPr>
          <w:rFonts w:ascii="Arial" w:hAnsi="Arial" w:cs="Arial"/>
          <w:b/>
          <w:sz w:val="24"/>
          <w:szCs w:val="24"/>
        </w:rPr>
        <w:t>PATENGA</w:t>
      </w:r>
      <w:r w:rsidR="00663CD5">
        <w:rPr>
          <w:rFonts w:ascii="Arial" w:hAnsi="Arial" w:cs="Arial"/>
          <w:b/>
          <w:sz w:val="24"/>
          <w:szCs w:val="24"/>
        </w:rPr>
        <w:t>,</w:t>
      </w:r>
      <w:r w:rsidR="00E20DF5">
        <w:rPr>
          <w:rFonts w:ascii="Arial" w:hAnsi="Arial" w:cs="Arial"/>
          <w:b/>
          <w:sz w:val="24"/>
          <w:szCs w:val="24"/>
        </w:rPr>
        <w:t xml:space="preserve"> </w:t>
      </w:r>
      <w:r w:rsidRPr="00E20DF5">
        <w:rPr>
          <w:rFonts w:ascii="Arial" w:hAnsi="Arial" w:cs="Arial"/>
          <w:b/>
          <w:sz w:val="24"/>
          <w:szCs w:val="24"/>
        </w:rPr>
        <w:t>DIST: CHATTOGRAM.</w:t>
      </w:r>
    </w:p>
    <w:p w:rsidR="008B4D86" w:rsidRPr="00E20DF5" w:rsidRDefault="008B4D86" w:rsidP="008B4D86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 xml:space="preserve">6.DATE OF BIRTH </w:t>
      </w:r>
      <w:r w:rsidRPr="00E20DF5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E20DF5">
        <w:rPr>
          <w:rFonts w:ascii="Arial" w:hAnsi="Arial" w:cs="Arial"/>
          <w:b/>
          <w:sz w:val="24"/>
          <w:szCs w:val="24"/>
        </w:rPr>
        <w:t xml:space="preserve">          </w:t>
      </w:r>
      <w:r w:rsidRPr="00E20DF5">
        <w:rPr>
          <w:rFonts w:ascii="Arial" w:hAnsi="Arial" w:cs="Arial"/>
          <w:b/>
          <w:sz w:val="24"/>
          <w:szCs w:val="24"/>
        </w:rPr>
        <w:t xml:space="preserve">   </w:t>
      </w:r>
      <w:r w:rsidR="00E20DF5">
        <w:rPr>
          <w:rFonts w:ascii="Arial" w:hAnsi="Arial" w:cs="Arial"/>
          <w:b/>
          <w:sz w:val="24"/>
          <w:szCs w:val="24"/>
        </w:rPr>
        <w:t xml:space="preserve">  </w:t>
      </w:r>
      <w:r w:rsidRPr="00E20DF5">
        <w:rPr>
          <w:rFonts w:ascii="Arial" w:hAnsi="Arial" w:cs="Arial"/>
          <w:b/>
          <w:sz w:val="24"/>
          <w:szCs w:val="24"/>
        </w:rPr>
        <w:t xml:space="preserve">: </w:t>
      </w:r>
      <w:r w:rsidRPr="00E20DF5">
        <w:rPr>
          <w:rFonts w:ascii="Arial" w:hAnsi="Arial" w:cs="Arial"/>
          <w:b/>
          <w:sz w:val="24"/>
          <w:szCs w:val="24"/>
        </w:rPr>
        <w:tab/>
        <w:t>5</w:t>
      </w:r>
      <w:r w:rsidRPr="00E20DF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20DF5">
        <w:rPr>
          <w:rFonts w:ascii="Arial" w:hAnsi="Arial" w:cs="Arial"/>
          <w:b/>
          <w:sz w:val="24"/>
          <w:szCs w:val="24"/>
        </w:rPr>
        <w:t xml:space="preserve"> JULY 1991.</w:t>
      </w:r>
    </w:p>
    <w:p w:rsidR="008B4D86" w:rsidRPr="00E20DF5" w:rsidRDefault="008B4D86" w:rsidP="008B4D86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7.RELIGION</w:t>
      </w:r>
      <w:r w:rsidRPr="00E20DF5">
        <w:rPr>
          <w:rFonts w:ascii="Arial" w:hAnsi="Arial" w:cs="Arial"/>
          <w:b/>
          <w:sz w:val="24"/>
          <w:szCs w:val="24"/>
        </w:rPr>
        <w:tab/>
      </w:r>
      <w:r w:rsidRPr="00E20DF5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E20DF5">
        <w:rPr>
          <w:rFonts w:ascii="Arial" w:hAnsi="Arial" w:cs="Arial"/>
          <w:b/>
          <w:sz w:val="24"/>
          <w:szCs w:val="24"/>
        </w:rPr>
        <w:t xml:space="preserve">            </w:t>
      </w:r>
      <w:r w:rsidRPr="00E20DF5">
        <w:rPr>
          <w:rFonts w:ascii="Arial" w:hAnsi="Arial" w:cs="Arial"/>
          <w:b/>
          <w:sz w:val="24"/>
          <w:szCs w:val="24"/>
        </w:rPr>
        <w:t>:</w:t>
      </w:r>
      <w:r w:rsidRPr="00E20DF5">
        <w:rPr>
          <w:rFonts w:ascii="Arial" w:hAnsi="Arial" w:cs="Arial"/>
          <w:b/>
          <w:sz w:val="24"/>
          <w:szCs w:val="24"/>
        </w:rPr>
        <w:tab/>
        <w:t>ISLAM.</w:t>
      </w:r>
    </w:p>
    <w:p w:rsidR="008B4D86" w:rsidRPr="00E20DF5" w:rsidRDefault="008B4D86" w:rsidP="008B4D86">
      <w:pPr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8.NATIONALITY</w:t>
      </w:r>
      <w:r w:rsidRPr="00E20DF5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E20DF5">
        <w:rPr>
          <w:rFonts w:ascii="Arial" w:hAnsi="Arial" w:cs="Arial"/>
          <w:b/>
          <w:sz w:val="24"/>
          <w:szCs w:val="24"/>
        </w:rPr>
        <w:t xml:space="preserve"> </w:t>
      </w:r>
      <w:r w:rsidR="00E20DF5">
        <w:rPr>
          <w:rFonts w:ascii="Arial" w:hAnsi="Arial" w:cs="Arial"/>
          <w:b/>
          <w:sz w:val="24"/>
          <w:szCs w:val="24"/>
        </w:rPr>
        <w:tab/>
      </w:r>
      <w:r w:rsidRPr="00E20DF5">
        <w:rPr>
          <w:rFonts w:ascii="Arial" w:hAnsi="Arial" w:cs="Arial"/>
          <w:b/>
          <w:sz w:val="24"/>
          <w:szCs w:val="24"/>
        </w:rPr>
        <w:t>:</w:t>
      </w:r>
      <w:r w:rsidRPr="00E20DF5">
        <w:rPr>
          <w:rFonts w:ascii="Arial" w:hAnsi="Arial" w:cs="Arial"/>
          <w:b/>
          <w:sz w:val="24"/>
          <w:szCs w:val="24"/>
        </w:rPr>
        <w:tab/>
        <w:t>BANGLADESI.</w:t>
      </w:r>
    </w:p>
    <w:p w:rsidR="008B4D86" w:rsidRPr="00E20DF5" w:rsidRDefault="008B4D86" w:rsidP="008B4D86">
      <w:pPr>
        <w:pStyle w:val="NoSpacing"/>
        <w:rPr>
          <w:rFonts w:ascii="Arial" w:hAnsi="Arial" w:cs="Arial"/>
          <w:b/>
          <w:sz w:val="24"/>
          <w:szCs w:val="24"/>
        </w:rPr>
      </w:pPr>
    </w:p>
    <w:p w:rsidR="008B4D86" w:rsidRPr="00E20DF5" w:rsidRDefault="00A474D5" w:rsidP="00F5254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32" type="#_x0000_t202" style="position:absolute;margin-left:6.75pt;margin-top:2.85pt;width:397.5pt;height:23.05pt;z-index:251660288" fillcolor="#e8b54d [3208]" strokecolor="#f2f2f2 [3041]" strokeweight="3pt">
            <v:shadow on="t" type="perspective" color="#886111 [1608]" opacity=".5" offset="1pt" offset2="-1pt"/>
            <v:textbox style="mso-next-textbox:#_x0000_s1032">
              <w:txbxContent>
                <w:p w:rsidR="00A317BB" w:rsidRPr="000E2723" w:rsidRDefault="00A317BB" w:rsidP="00A317BB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EXPERIENCE</w:t>
                  </w:r>
                </w:p>
              </w:txbxContent>
            </v:textbox>
          </v:shape>
        </w:pict>
      </w:r>
    </w:p>
    <w:p w:rsidR="00A317BB" w:rsidRPr="00E20DF5" w:rsidRDefault="00A317BB" w:rsidP="000F40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A317BB" w:rsidRPr="00E20DF5" w:rsidRDefault="00A317BB" w:rsidP="000F40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8C1858" w:rsidRPr="00E20DF5" w:rsidRDefault="007E4235" w:rsidP="000F400D">
      <w:pPr>
        <w:pStyle w:val="NoSpacing"/>
        <w:rPr>
          <w:rFonts w:ascii="Arial" w:hAnsi="Arial" w:cs="Arial"/>
          <w:b/>
          <w:vanish/>
          <w:color w:val="0070C0"/>
          <w:sz w:val="24"/>
          <w:szCs w:val="24"/>
          <w:specVanish/>
        </w:rPr>
      </w:pPr>
      <w:r w:rsidRPr="00E20DF5">
        <w:rPr>
          <w:rFonts w:ascii="Arial" w:hAnsi="Arial" w:cs="Arial"/>
          <w:b/>
          <w:sz w:val="24"/>
          <w:szCs w:val="24"/>
        </w:rPr>
        <w:t xml:space="preserve">1 </w:t>
      </w:r>
      <w:r w:rsidR="009C2B9B" w:rsidRPr="00E20DF5">
        <w:rPr>
          <w:rFonts w:ascii="Arial" w:hAnsi="Arial" w:cs="Arial"/>
          <w:b/>
          <w:color w:val="0070C0"/>
          <w:sz w:val="24"/>
          <w:szCs w:val="24"/>
        </w:rPr>
        <w:t>MULTISKILL</w:t>
      </w:r>
    </w:p>
    <w:p w:rsidR="008C1858" w:rsidRPr="00E20DF5" w:rsidRDefault="00FB6F4B" w:rsidP="000F400D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eastAsiaTheme="majorEastAsia" w:hAnsi="Arial" w:cs="Arial"/>
          <w:b/>
          <w:color w:val="93A299" w:themeColor="accent1"/>
          <w:spacing w:val="24"/>
          <w:sz w:val="24"/>
          <w:szCs w:val="24"/>
        </w:rPr>
        <w:t>▪</w:t>
      </w:r>
      <w:r w:rsidR="009C2B9B" w:rsidRPr="00E20DF5">
        <w:rPr>
          <w:rFonts w:ascii="Arial" w:hAnsi="Arial" w:cs="Arial"/>
          <w:b/>
          <w:sz w:val="24"/>
          <w:szCs w:val="24"/>
        </w:rPr>
        <w:t>20</w:t>
      </w:r>
      <w:r w:rsidR="009C2B9B" w:rsidRPr="00E20DF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C2B9B" w:rsidRPr="00E20DF5">
        <w:rPr>
          <w:rFonts w:ascii="Arial" w:hAnsi="Arial" w:cs="Arial"/>
          <w:b/>
          <w:sz w:val="24"/>
          <w:szCs w:val="24"/>
        </w:rPr>
        <w:t xml:space="preserve"> DEC15</w:t>
      </w:r>
      <w:r w:rsidR="00D16960" w:rsidRPr="00E20DF5">
        <w:rPr>
          <w:rFonts w:ascii="Arial" w:hAnsi="Arial" w:cs="Arial"/>
          <w:b/>
          <w:sz w:val="24"/>
          <w:szCs w:val="24"/>
        </w:rPr>
        <w:t>–Now.</w:t>
      </w:r>
    </w:p>
    <w:p w:rsidR="008C1858" w:rsidRPr="00E20DF5" w:rsidRDefault="009C2B9B" w:rsidP="000F400D">
      <w:pPr>
        <w:pStyle w:val="NoSpacing"/>
        <w:rPr>
          <w:rFonts w:ascii="Arial" w:hAnsi="Arial" w:cs="Arial"/>
          <w:b/>
          <w:color w:val="564B3C" w:themeColor="text2"/>
          <w:sz w:val="24"/>
          <w:szCs w:val="24"/>
        </w:rPr>
      </w:pPr>
      <w:r w:rsidRPr="00E20DF5">
        <w:rPr>
          <w:rFonts w:ascii="Arial" w:hAnsi="Arial" w:cs="Arial"/>
          <w:b/>
          <w:color w:val="564B3C" w:themeColor="text2"/>
          <w:sz w:val="24"/>
          <w:szCs w:val="24"/>
        </w:rPr>
        <w:t>CORVO CYCLES BD.</w:t>
      </w:r>
      <w:r w:rsidR="00FB6F4B" w:rsidRPr="00E20DF5">
        <w:rPr>
          <w:rFonts w:ascii="Arial" w:eastAsiaTheme="majorEastAsia" w:hAnsi="Arial" w:cs="Arial"/>
          <w:b/>
          <w:color w:val="564B3C" w:themeColor="text2"/>
          <w:spacing w:val="24"/>
          <w:sz w:val="24"/>
          <w:szCs w:val="24"/>
        </w:rPr>
        <w:t xml:space="preserve">▪ </w:t>
      </w:r>
      <w:r w:rsidRPr="00E20DF5">
        <w:rPr>
          <w:rFonts w:ascii="Arial" w:hAnsi="Arial" w:cs="Arial"/>
          <w:b/>
          <w:color w:val="564B3C" w:themeColor="text2"/>
          <w:sz w:val="24"/>
          <w:szCs w:val="24"/>
        </w:rPr>
        <w:t>KEPZ,PATENGA, CHITTAGONG</w:t>
      </w:r>
      <w:r w:rsidR="007E4235" w:rsidRPr="00E20DF5">
        <w:rPr>
          <w:rFonts w:ascii="Arial" w:hAnsi="Arial" w:cs="Arial"/>
          <w:b/>
          <w:color w:val="564B3C" w:themeColor="text2"/>
          <w:sz w:val="24"/>
          <w:szCs w:val="24"/>
        </w:rPr>
        <w:t>.</w:t>
      </w:r>
      <w:r w:rsidRPr="00E20DF5">
        <w:rPr>
          <w:rFonts w:ascii="Arial" w:hAnsi="Arial" w:cs="Arial"/>
          <w:b/>
          <w:color w:val="564B3C" w:themeColor="text2"/>
          <w:sz w:val="24"/>
          <w:szCs w:val="24"/>
        </w:rPr>
        <w:tab/>
      </w:r>
      <w:r w:rsidRPr="00E20DF5">
        <w:rPr>
          <w:rFonts w:ascii="Arial" w:hAnsi="Arial" w:cs="Arial"/>
          <w:b/>
          <w:color w:val="564B3C" w:themeColor="text2"/>
          <w:sz w:val="24"/>
          <w:szCs w:val="24"/>
        </w:rPr>
        <w:tab/>
      </w:r>
      <w:r w:rsidRPr="00E20DF5">
        <w:rPr>
          <w:rFonts w:ascii="Arial" w:hAnsi="Arial" w:cs="Arial"/>
          <w:b/>
          <w:color w:val="564B3C" w:themeColor="text2"/>
          <w:sz w:val="24"/>
          <w:szCs w:val="24"/>
        </w:rPr>
        <w:tab/>
      </w:r>
    </w:p>
    <w:p w:rsidR="008C1858" w:rsidRPr="00E20DF5" w:rsidRDefault="009C2B9B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E20DF5">
        <w:rPr>
          <w:rFonts w:ascii="Arial" w:hAnsi="Arial" w:cs="Arial"/>
          <w:b/>
          <w:color w:val="000000" w:themeColor="text1"/>
          <w:sz w:val="24"/>
          <w:szCs w:val="24"/>
        </w:rPr>
        <w:t>INVENTORY CONTROLL AND DATA ENTRY</w:t>
      </w:r>
      <w:r w:rsidR="00FB1892">
        <w:rPr>
          <w:rFonts w:ascii="Arial" w:hAnsi="Arial" w:cs="Arial"/>
          <w:b/>
          <w:color w:val="000000" w:themeColor="text1"/>
          <w:sz w:val="24"/>
          <w:szCs w:val="24"/>
        </w:rPr>
        <w:t>(MULTISKILL)</w:t>
      </w:r>
    </w:p>
    <w:p w:rsidR="009C2B9B" w:rsidRPr="00E20DF5" w:rsidRDefault="007E4235" w:rsidP="000F400D">
      <w:pPr>
        <w:pStyle w:val="NoSpacing"/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eastAsiaTheme="majorEastAsia" w:hAnsi="Arial" w:cs="Arial"/>
          <w:b/>
          <w:color w:val="0070C0"/>
          <w:spacing w:val="24"/>
          <w:sz w:val="24"/>
          <w:szCs w:val="24"/>
        </w:rPr>
        <w:t xml:space="preserve">2 </w:t>
      </w:r>
      <w:r w:rsidR="009C2B9B" w:rsidRPr="00E20DF5">
        <w:rPr>
          <w:rFonts w:ascii="Arial" w:eastAsiaTheme="majorEastAsia" w:hAnsi="Arial" w:cs="Arial"/>
          <w:b/>
          <w:color w:val="0070C0"/>
          <w:spacing w:val="24"/>
          <w:sz w:val="24"/>
          <w:szCs w:val="24"/>
        </w:rPr>
        <w:t xml:space="preserve">DSR▪ </w:t>
      </w:r>
      <w:r w:rsidR="009C2B9B" w:rsidRPr="00E20DF5">
        <w:rPr>
          <w:rFonts w:ascii="Arial" w:eastAsiaTheme="majorEastAsia" w:hAnsi="Arial" w:cs="Arial"/>
          <w:b/>
          <w:spacing w:val="24"/>
          <w:sz w:val="24"/>
          <w:szCs w:val="24"/>
        </w:rPr>
        <w:t>4</w:t>
      </w:r>
      <w:r w:rsidR="009C2B9B" w:rsidRPr="00E20DF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20DF5">
        <w:rPr>
          <w:rFonts w:ascii="Arial" w:hAnsi="Arial" w:cs="Arial"/>
          <w:b/>
          <w:sz w:val="24"/>
          <w:szCs w:val="24"/>
        </w:rPr>
        <w:t xml:space="preserve"> APR15 - </w:t>
      </w:r>
      <w:r w:rsidR="009C2B9B" w:rsidRPr="00E20DF5">
        <w:rPr>
          <w:rFonts w:ascii="Arial" w:hAnsi="Arial" w:cs="Arial"/>
          <w:b/>
          <w:sz w:val="24"/>
          <w:szCs w:val="24"/>
        </w:rPr>
        <w:t>30</w:t>
      </w:r>
      <w:r w:rsidR="009C2B9B" w:rsidRPr="00E20DF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C2B9B" w:rsidRPr="00E20DF5">
        <w:rPr>
          <w:rFonts w:ascii="Arial" w:hAnsi="Arial" w:cs="Arial"/>
          <w:b/>
          <w:sz w:val="24"/>
          <w:szCs w:val="24"/>
        </w:rPr>
        <w:t xml:space="preserve"> NOV 15 </w:t>
      </w:r>
    </w:p>
    <w:p w:rsidR="009C2B9B" w:rsidRPr="00E20DF5" w:rsidRDefault="0041059F" w:rsidP="000F400D">
      <w:pPr>
        <w:pStyle w:val="NoSpacing"/>
        <w:rPr>
          <w:rFonts w:ascii="Arial" w:hAnsi="Arial" w:cs="Arial"/>
          <w:b/>
          <w:color w:val="564B3C" w:themeColor="text2"/>
          <w:sz w:val="24"/>
          <w:szCs w:val="24"/>
        </w:rPr>
      </w:pPr>
      <w:r w:rsidRPr="00E20DF5">
        <w:rPr>
          <w:rFonts w:ascii="Arial" w:hAnsi="Arial" w:cs="Arial"/>
          <w:b/>
          <w:color w:val="564B3C" w:themeColor="text2"/>
          <w:sz w:val="24"/>
          <w:szCs w:val="24"/>
        </w:rPr>
        <w:t>AKTD LTD</w:t>
      </w:r>
      <w:r w:rsidR="009C2B9B" w:rsidRPr="00E20DF5">
        <w:rPr>
          <w:rFonts w:ascii="Arial" w:eastAsiaTheme="majorEastAsia" w:hAnsi="Arial" w:cs="Arial"/>
          <w:b/>
          <w:color w:val="564B3C" w:themeColor="text2"/>
          <w:spacing w:val="24"/>
          <w:sz w:val="24"/>
          <w:szCs w:val="24"/>
        </w:rPr>
        <w:t xml:space="preserve">▪ </w:t>
      </w:r>
      <w:r w:rsidRPr="00E20DF5">
        <w:rPr>
          <w:rFonts w:ascii="Arial" w:eastAsiaTheme="majorEastAsia" w:hAnsi="Arial" w:cs="Arial"/>
          <w:b/>
          <w:color w:val="564B3C" w:themeColor="text2"/>
          <w:spacing w:val="24"/>
          <w:sz w:val="24"/>
          <w:szCs w:val="24"/>
        </w:rPr>
        <w:t>CEPZ</w:t>
      </w:r>
      <w:r w:rsidR="009C2B9B" w:rsidRPr="00E20DF5">
        <w:rPr>
          <w:rFonts w:ascii="Arial" w:hAnsi="Arial" w:cs="Arial"/>
          <w:b/>
          <w:color w:val="564B3C" w:themeColor="text2"/>
          <w:sz w:val="24"/>
          <w:szCs w:val="24"/>
        </w:rPr>
        <w:t>, CHITTAGONG</w:t>
      </w:r>
      <w:r w:rsidR="009C2B9B" w:rsidRPr="00E20DF5">
        <w:rPr>
          <w:rFonts w:ascii="Arial" w:hAnsi="Arial" w:cs="Arial"/>
          <w:b/>
          <w:color w:val="564B3C" w:themeColor="text2"/>
          <w:sz w:val="24"/>
          <w:szCs w:val="24"/>
        </w:rPr>
        <w:tab/>
      </w:r>
      <w:r w:rsidR="009C2B9B" w:rsidRPr="00E20DF5">
        <w:rPr>
          <w:rFonts w:ascii="Arial" w:hAnsi="Arial" w:cs="Arial"/>
          <w:b/>
          <w:color w:val="564B3C" w:themeColor="text2"/>
          <w:sz w:val="24"/>
          <w:szCs w:val="24"/>
        </w:rPr>
        <w:tab/>
      </w:r>
      <w:r w:rsidR="009C2B9B" w:rsidRPr="00E20DF5">
        <w:rPr>
          <w:rFonts w:ascii="Arial" w:hAnsi="Arial" w:cs="Arial"/>
          <w:b/>
          <w:color w:val="564B3C" w:themeColor="text2"/>
          <w:sz w:val="24"/>
          <w:szCs w:val="24"/>
        </w:rPr>
        <w:tab/>
      </w:r>
    </w:p>
    <w:p w:rsidR="0041059F" w:rsidRDefault="0041059F" w:rsidP="000F400D">
      <w:pPr>
        <w:rPr>
          <w:rFonts w:ascii="Arial" w:hAnsi="Arial" w:cs="Arial"/>
          <w:b/>
          <w:sz w:val="24"/>
          <w:szCs w:val="24"/>
        </w:rPr>
      </w:pPr>
      <w:r w:rsidRPr="00E20DF5">
        <w:rPr>
          <w:rFonts w:ascii="Arial" w:hAnsi="Arial" w:cs="Arial"/>
          <w:b/>
          <w:sz w:val="24"/>
          <w:szCs w:val="24"/>
        </w:rPr>
        <w:t>SALES MAN</w:t>
      </w:r>
    </w:p>
    <w:p w:rsidR="008502CA" w:rsidRDefault="008502CA" w:rsidP="000F40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WORKED IN UAE FOR 18 MONTH.</w:t>
      </w:r>
    </w:p>
    <w:p w:rsidR="008502CA" w:rsidRPr="00E20DF5" w:rsidRDefault="00A474D5" w:rsidP="000F400D">
      <w:pPr>
        <w:rPr>
          <w:rFonts w:ascii="Arial" w:hAnsi="Arial" w:cs="Arial"/>
          <w:b/>
          <w:sz w:val="24"/>
          <w:szCs w:val="24"/>
        </w:rPr>
      </w:pPr>
      <w:r w:rsidRPr="00A474D5">
        <w:rPr>
          <w:rFonts w:ascii="Arial" w:hAnsi="Arial" w:cs="Arial"/>
          <w:b/>
          <w:i/>
          <w:noProof/>
          <w:sz w:val="24"/>
          <w:szCs w:val="24"/>
          <w:u w:val="thick"/>
        </w:rPr>
        <w:pict>
          <v:shape id="_x0000_s1033" type="#_x0000_t202" style="position:absolute;margin-left:10.5pt;margin-top:8.75pt;width:385.5pt;height:33pt;z-index:251661312" fillcolor="#e8b54d [3208]" strokecolor="#f2f2f2 [3041]" strokeweight="3pt">
            <v:shadow on="t" type="perspective" color="#886111 [1608]" opacity=".5" offset="1pt" offset2="-1pt"/>
            <v:textbox style="mso-next-textbox:#_x0000_s1033">
              <w:txbxContent>
                <w:p w:rsidR="00A317BB" w:rsidRPr="000E2723" w:rsidRDefault="00A317BB" w:rsidP="00A317BB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SKILLS</w:t>
                  </w:r>
                </w:p>
              </w:txbxContent>
            </v:textbox>
          </v:shape>
        </w:pict>
      </w:r>
    </w:p>
    <w:p w:rsidR="008C1858" w:rsidRPr="00E20DF5" w:rsidRDefault="008C1858" w:rsidP="00EF1433">
      <w:pPr>
        <w:pStyle w:val="NoSpacing"/>
        <w:jc w:val="center"/>
        <w:rPr>
          <w:rFonts w:ascii="Arial" w:hAnsi="Arial" w:cs="Arial"/>
          <w:b/>
          <w:i/>
          <w:sz w:val="24"/>
          <w:szCs w:val="24"/>
          <w:u w:val="thick"/>
        </w:rPr>
      </w:pPr>
    </w:p>
    <w:p w:rsidR="00A317BB" w:rsidRPr="00E20DF5" w:rsidRDefault="00A317BB" w:rsidP="000F400D">
      <w:pPr>
        <w:pStyle w:val="NoSpacing"/>
        <w:rPr>
          <w:rFonts w:ascii="Arial" w:hAnsi="Arial" w:cs="Arial"/>
          <w:b/>
          <w:i/>
          <w:color w:val="40382D" w:themeColor="text2" w:themeShade="BF"/>
          <w:sz w:val="24"/>
          <w:szCs w:val="24"/>
        </w:rPr>
      </w:pPr>
    </w:p>
    <w:p w:rsidR="00A317BB" w:rsidRPr="00E20DF5" w:rsidRDefault="002B3F5A" w:rsidP="000F400D">
      <w:pPr>
        <w:pStyle w:val="NoSpacing"/>
        <w:rPr>
          <w:rFonts w:ascii="Arial" w:hAnsi="Arial" w:cs="Arial"/>
          <w:b/>
          <w:color w:val="40382D" w:themeColor="text2" w:themeShade="BF"/>
          <w:sz w:val="24"/>
          <w:szCs w:val="24"/>
        </w:rPr>
      </w:pPr>
      <w:r>
        <w:rPr>
          <w:rFonts w:ascii="Arial" w:hAnsi="Arial" w:cs="Arial"/>
          <w:b/>
          <w:i/>
          <w:color w:val="40382D" w:themeColor="text2" w:themeShade="BF"/>
          <w:sz w:val="24"/>
          <w:szCs w:val="24"/>
        </w:rPr>
        <w:t>1.</w:t>
      </w:r>
      <w:r w:rsidR="0041059F" w:rsidRPr="00E20DF5">
        <w:rPr>
          <w:rFonts w:ascii="Arial" w:hAnsi="Arial" w:cs="Arial"/>
          <w:b/>
          <w:i/>
          <w:color w:val="40382D" w:themeColor="text2" w:themeShade="BF"/>
          <w:sz w:val="24"/>
          <w:szCs w:val="24"/>
        </w:rPr>
        <w:t xml:space="preserve">OFFICE </w:t>
      </w:r>
      <w:r w:rsidR="000D76EC" w:rsidRPr="00E20DF5">
        <w:rPr>
          <w:rFonts w:ascii="Arial" w:hAnsi="Arial" w:cs="Arial"/>
          <w:b/>
          <w:i/>
          <w:color w:val="40382D" w:themeColor="text2" w:themeShade="BF"/>
          <w:sz w:val="24"/>
          <w:szCs w:val="24"/>
        </w:rPr>
        <w:t xml:space="preserve"> </w:t>
      </w:r>
      <w:r w:rsidR="0041059F" w:rsidRPr="00E20DF5">
        <w:rPr>
          <w:rFonts w:ascii="Arial" w:hAnsi="Arial" w:cs="Arial"/>
          <w:b/>
          <w:i/>
          <w:color w:val="40382D" w:themeColor="text2" w:themeShade="BF"/>
          <w:sz w:val="24"/>
          <w:szCs w:val="24"/>
        </w:rPr>
        <w:t>MANAGEMENT</w:t>
      </w:r>
      <w:r w:rsidR="004E6EE7" w:rsidRPr="00E20DF5">
        <w:rPr>
          <w:rFonts w:ascii="Arial" w:hAnsi="Arial" w:cs="Arial"/>
          <w:b/>
          <w:color w:val="40382D" w:themeColor="text2" w:themeShade="BF"/>
          <w:sz w:val="24"/>
          <w:szCs w:val="24"/>
        </w:rPr>
        <w:t xml:space="preserve"> </w:t>
      </w:r>
      <w:r w:rsidR="008B4D86" w:rsidRPr="00E20DF5">
        <w:rPr>
          <w:rFonts w:ascii="Arial" w:hAnsi="Arial" w:cs="Arial"/>
          <w:b/>
          <w:color w:val="40382D" w:themeColor="text2" w:themeShade="BF"/>
          <w:sz w:val="24"/>
          <w:szCs w:val="24"/>
        </w:rPr>
        <w:t>.</w:t>
      </w:r>
    </w:p>
    <w:p w:rsidR="008B4D86" w:rsidRPr="00E20DF5" w:rsidRDefault="002B3F5A" w:rsidP="000F400D">
      <w:pPr>
        <w:pStyle w:val="NoSpacing"/>
        <w:rPr>
          <w:rFonts w:ascii="Arial" w:hAnsi="Arial" w:cs="Arial"/>
          <w:b/>
          <w:color w:val="40382D" w:themeColor="text2" w:themeShade="BF"/>
          <w:sz w:val="24"/>
          <w:szCs w:val="24"/>
        </w:rPr>
      </w:pPr>
      <w:r>
        <w:rPr>
          <w:rFonts w:ascii="Arial" w:hAnsi="Arial" w:cs="Arial"/>
          <w:b/>
          <w:color w:val="40382D" w:themeColor="text2" w:themeShade="BF"/>
          <w:sz w:val="24"/>
          <w:szCs w:val="24"/>
        </w:rPr>
        <w:t>2.</w:t>
      </w:r>
      <w:r w:rsidR="008B4D86" w:rsidRPr="00E20DF5">
        <w:rPr>
          <w:rFonts w:ascii="Arial" w:hAnsi="Arial" w:cs="Arial"/>
          <w:b/>
          <w:color w:val="40382D" w:themeColor="text2" w:themeShade="BF"/>
          <w:sz w:val="24"/>
          <w:szCs w:val="24"/>
        </w:rPr>
        <w:t>SPOKEN ENGLISH</w:t>
      </w:r>
    </w:p>
    <w:p w:rsidR="008B4D86" w:rsidRPr="00E20DF5" w:rsidRDefault="00A474D5" w:rsidP="000F400D">
      <w:pPr>
        <w:pStyle w:val="NoSpacing"/>
        <w:rPr>
          <w:rFonts w:ascii="Arial" w:hAnsi="Arial" w:cs="Arial"/>
          <w:b/>
          <w:color w:val="40382D" w:themeColor="text2" w:themeShade="BF"/>
          <w:sz w:val="24"/>
          <w:szCs w:val="24"/>
        </w:rPr>
      </w:pPr>
      <w:r w:rsidRPr="00A474D5">
        <w:rPr>
          <w:rFonts w:ascii="Arial" w:hAnsi="Arial" w:cs="Arial"/>
          <w:b/>
          <w:noProof/>
          <w:color w:val="000000" w:themeColor="text1" w:themeShade="BF"/>
          <w:sz w:val="24"/>
          <w:szCs w:val="24"/>
        </w:rPr>
        <w:pict>
          <v:shape id="_x0000_s1034" type="#_x0000_t202" style="position:absolute;margin-left:32.25pt;margin-top:6.9pt;width:382.5pt;height:24.75pt;z-index:251662336" fillcolor="#e8b54d [3208]" strokecolor="#f2f2f2 [3041]" strokeweight="3pt">
            <v:shadow on="t" type="perspective" color="#886111 [1608]" opacity=".5" offset="1pt" offset2="-1pt"/>
            <v:textbox style="mso-next-textbox:#_x0000_s1034">
              <w:txbxContent>
                <w:p w:rsidR="00A317BB" w:rsidRPr="000E2723" w:rsidRDefault="00A317BB" w:rsidP="00A317BB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EDUCATIONAL QULIFICATION</w:t>
                  </w:r>
                </w:p>
              </w:txbxContent>
            </v:textbox>
          </v:shape>
        </w:pict>
      </w:r>
    </w:p>
    <w:p w:rsidR="008B4D86" w:rsidRPr="00E20DF5" w:rsidRDefault="008B4D86" w:rsidP="000F400D">
      <w:pPr>
        <w:pStyle w:val="NoSpacing"/>
        <w:rPr>
          <w:rFonts w:ascii="Arial" w:hAnsi="Arial" w:cs="Arial"/>
          <w:b/>
          <w:color w:val="40382D" w:themeColor="text2" w:themeShade="BF"/>
          <w:sz w:val="24"/>
          <w:szCs w:val="24"/>
        </w:rPr>
      </w:pPr>
    </w:p>
    <w:p w:rsidR="008B4D86" w:rsidRPr="00E20DF5" w:rsidRDefault="008B4D86" w:rsidP="000F400D">
      <w:pPr>
        <w:pStyle w:val="NoSpacing"/>
        <w:rPr>
          <w:rFonts w:ascii="Arial" w:hAnsi="Arial" w:cs="Arial"/>
          <w:b/>
          <w:color w:val="000000" w:themeColor="text1" w:themeShade="BF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32"/>
        <w:gridCol w:w="1830"/>
        <w:gridCol w:w="3870"/>
        <w:gridCol w:w="1820"/>
        <w:gridCol w:w="1145"/>
      </w:tblGrid>
      <w:tr w:rsidR="00D16960" w:rsidRPr="00E20DF5" w:rsidTr="00D16960">
        <w:tc>
          <w:tcPr>
            <w:tcW w:w="1532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EXAM NAME</w:t>
            </w:r>
          </w:p>
        </w:tc>
        <w:tc>
          <w:tcPr>
            <w:tcW w:w="1703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BOARD</w:t>
            </w:r>
          </w:p>
        </w:tc>
        <w:tc>
          <w:tcPr>
            <w:tcW w:w="3870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INSTITUTION</w:t>
            </w:r>
          </w:p>
        </w:tc>
        <w:tc>
          <w:tcPr>
            <w:tcW w:w="1820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PASSING YEAR</w:t>
            </w:r>
          </w:p>
        </w:tc>
        <w:tc>
          <w:tcPr>
            <w:tcW w:w="1145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GRADE</w:t>
            </w:r>
          </w:p>
        </w:tc>
      </w:tr>
      <w:tr w:rsidR="00D16960" w:rsidRPr="00E20DF5" w:rsidTr="00D16960">
        <w:tc>
          <w:tcPr>
            <w:tcW w:w="1532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SSC</w:t>
            </w:r>
          </w:p>
        </w:tc>
        <w:tc>
          <w:tcPr>
            <w:tcW w:w="1703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CHITTAGONG</w:t>
            </w:r>
          </w:p>
        </w:tc>
        <w:tc>
          <w:tcPr>
            <w:tcW w:w="3870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PATENGA HIGH SCOOL</w:t>
            </w:r>
          </w:p>
        </w:tc>
        <w:tc>
          <w:tcPr>
            <w:tcW w:w="1820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2007</w:t>
            </w:r>
          </w:p>
        </w:tc>
        <w:tc>
          <w:tcPr>
            <w:tcW w:w="1145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3.88</w:t>
            </w:r>
          </w:p>
        </w:tc>
      </w:tr>
      <w:tr w:rsidR="00D16960" w:rsidRPr="00E20DF5" w:rsidTr="00D16960">
        <w:tc>
          <w:tcPr>
            <w:tcW w:w="1532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HSC</w:t>
            </w:r>
          </w:p>
        </w:tc>
        <w:tc>
          <w:tcPr>
            <w:tcW w:w="1703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CHITTAGONG</w:t>
            </w:r>
          </w:p>
        </w:tc>
        <w:tc>
          <w:tcPr>
            <w:tcW w:w="3870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 xml:space="preserve">BEPZA PUBLIC SCOOL AND </w:t>
            </w: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lastRenderedPageBreak/>
              <w:t>COLLEGE</w:t>
            </w:r>
          </w:p>
        </w:tc>
        <w:tc>
          <w:tcPr>
            <w:tcW w:w="1820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1145" w:type="dxa"/>
          </w:tcPr>
          <w:p w:rsidR="00D16960" w:rsidRPr="00E20DF5" w:rsidRDefault="00D16960" w:rsidP="000F400D">
            <w:pPr>
              <w:pStyle w:val="NoSpacing"/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</w:pPr>
            <w:r w:rsidRPr="00E20DF5">
              <w:rPr>
                <w:rFonts w:ascii="Arial" w:hAnsi="Arial" w:cs="Arial"/>
                <w:b/>
                <w:color w:val="000000" w:themeColor="text1" w:themeShade="BF"/>
                <w:sz w:val="24"/>
                <w:szCs w:val="24"/>
              </w:rPr>
              <w:t>3.5</w:t>
            </w:r>
          </w:p>
        </w:tc>
      </w:tr>
    </w:tbl>
    <w:p w:rsidR="009E3CCE" w:rsidRPr="00E20DF5" w:rsidRDefault="009E3CCE" w:rsidP="000F400D">
      <w:pPr>
        <w:rPr>
          <w:rFonts w:ascii="Arial" w:hAnsi="Arial" w:cs="Arial"/>
          <w:b/>
          <w:sz w:val="24"/>
          <w:szCs w:val="24"/>
        </w:rPr>
      </w:pPr>
    </w:p>
    <w:p w:rsidR="008B4D86" w:rsidRPr="00E20DF5" w:rsidRDefault="008B4D86" w:rsidP="000F400D">
      <w:pPr>
        <w:rPr>
          <w:rFonts w:ascii="Arial" w:hAnsi="Arial" w:cs="Arial"/>
          <w:b/>
          <w:sz w:val="24"/>
          <w:szCs w:val="24"/>
        </w:rPr>
      </w:pPr>
    </w:p>
    <w:p w:rsidR="008C1858" w:rsidRPr="00E20DF5" w:rsidRDefault="00A474D5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A474D5">
        <w:rPr>
          <w:rFonts w:ascii="Arial" w:hAnsi="Arial" w:cs="Arial"/>
          <w:b/>
          <w:noProof/>
          <w:sz w:val="24"/>
          <w:szCs w:val="24"/>
        </w:rPr>
        <w:pict>
          <v:shape id="_x0000_s1035" type="#_x0000_t202" style="position:absolute;margin-left:13.5pt;margin-top:-41.25pt;width:392.25pt;height:25.5pt;z-index:251663360" fillcolor="#e8b54d [3208]" strokecolor="#f2f2f2 [3041]" strokeweight="3pt">
            <v:shadow on="t" type="perspective" color="#886111 [1608]" opacity=".5" offset="1pt" offset2="-1pt"/>
            <v:textbox style="mso-next-textbox:#_x0000_s1035">
              <w:txbxContent>
                <w:p w:rsidR="00A317BB" w:rsidRPr="000E2723" w:rsidRDefault="00A317BB" w:rsidP="00A317BB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REFERENCE</w:t>
                  </w:r>
                </w:p>
              </w:txbxContent>
            </v:textbox>
          </v:shape>
        </w:pict>
      </w:r>
      <w:r w:rsidR="008B4D86" w:rsidRPr="00E20DF5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="0041059F" w:rsidRPr="00E20DF5">
        <w:rPr>
          <w:rFonts w:ascii="Arial" w:hAnsi="Arial" w:cs="Arial"/>
          <w:b/>
          <w:color w:val="000000" w:themeColor="text1"/>
          <w:sz w:val="24"/>
          <w:szCs w:val="24"/>
        </w:rPr>
        <w:t xml:space="preserve">RIDUANUL HOQUE </w:t>
      </w:r>
    </w:p>
    <w:p w:rsidR="0041059F" w:rsidRPr="00E20DF5" w:rsidRDefault="00027D01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E20DF5">
        <w:rPr>
          <w:rFonts w:ascii="Arial" w:hAnsi="Arial" w:cs="Arial"/>
          <w:b/>
          <w:color w:val="000000" w:themeColor="text1"/>
          <w:sz w:val="24"/>
          <w:szCs w:val="24"/>
        </w:rPr>
        <w:t xml:space="preserve">ASST MANAGER, </w:t>
      </w:r>
      <w:r w:rsidR="0041059F" w:rsidRPr="00E20DF5">
        <w:rPr>
          <w:rFonts w:ascii="Arial" w:hAnsi="Arial" w:cs="Arial"/>
          <w:b/>
          <w:color w:val="000000" w:themeColor="text1"/>
          <w:sz w:val="24"/>
          <w:szCs w:val="24"/>
        </w:rPr>
        <w:t>LSL(YOUNGONE BD)</w:t>
      </w:r>
      <w:r w:rsidRPr="00E20DF5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27D01" w:rsidRPr="00E20DF5" w:rsidRDefault="00D16960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E20DF5">
        <w:rPr>
          <w:rFonts w:ascii="Arial" w:hAnsi="Arial" w:cs="Arial"/>
          <w:b/>
          <w:color w:val="000000" w:themeColor="text1"/>
          <w:sz w:val="24"/>
          <w:szCs w:val="24"/>
        </w:rPr>
        <w:t>CEPZ,</w:t>
      </w:r>
      <w:r w:rsidR="00027D01" w:rsidRPr="00E20DF5">
        <w:rPr>
          <w:rFonts w:ascii="Arial" w:hAnsi="Arial" w:cs="Arial"/>
          <w:b/>
          <w:color w:val="000000" w:themeColor="text1"/>
          <w:sz w:val="24"/>
          <w:szCs w:val="24"/>
        </w:rPr>
        <w:t xml:space="preserve"> CHITTAGONG.</w:t>
      </w:r>
    </w:p>
    <w:p w:rsidR="00027D01" w:rsidRPr="00E20DF5" w:rsidRDefault="00027D01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D01" w:rsidRPr="00E20DF5" w:rsidRDefault="00027D01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1059F" w:rsidRPr="00E20DF5" w:rsidRDefault="0041059F" w:rsidP="000F400D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41059F" w:rsidRPr="00E20DF5" w:rsidSect="009A1886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B46" w:rsidRDefault="008D0B46">
      <w:pPr>
        <w:spacing w:after="0" w:line="240" w:lineRule="auto"/>
      </w:pPr>
      <w:r>
        <w:separator/>
      </w:r>
    </w:p>
  </w:endnote>
  <w:endnote w:type="continuationSeparator" w:id="1">
    <w:p w:rsidR="008D0B46" w:rsidRDefault="008D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58" w:rsidRDefault="00A474D5">
    <w:pPr>
      <w:pStyle w:val="Footer"/>
    </w:pPr>
    <w:r w:rsidRPr="00A474D5">
      <w:rPr>
        <w:noProof/>
        <w:color w:val="93A299" w:themeColor="accent1"/>
      </w:rPr>
      <w:pict>
        <v:roundrect id="Bkgd: 1" o:spid="_x0000_s4103" style="position:absolute;margin-left:0;margin-top:0;width:588.75pt;height:763.5pt;z-index:-251653120;visibility:visible;mso-width-percent:962;mso-height-percent:964;mso-position-horizontal:center;mso-position-horizontal-relative:page;mso-position-vertical:center;mso-position-vertical-relative:page;mso-width-percent:962;mso-height-percent:964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<v:fill r:id="rId1" o:title="" recolor="t" rotate="t" type="tile"/>
          <v:imagedata recolortarget="white [2257]"/>
          <v:textbox inset="2.53903mm,1.2695mm,2.53903mm,1.2695mm">
            <w:txbxContent>
              <w:p w:rsidR="008C1858" w:rsidRDefault="008C1858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oundrect>
      </w:pict>
    </w:r>
    <w:r w:rsidRPr="00A474D5">
      <w:rPr>
        <w:noProof/>
        <w:color w:val="93A299" w:themeColor="accent1"/>
      </w:rPr>
      <w:pict>
        <v:rect id="Bkgd: 2" o:spid="_x0000_s4102" style="position:absolute;margin-left:0;margin-top:0;width:507.8pt;height:673.9pt;z-index:-251652096;visibility:visible;mso-width-percent:1085;mso-height-percent:104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<v:fill opacity="54484f"/>
          <v:textbox inset="2.53903mm,1.2695mm,2.53903mm,1.2695mm">
            <w:txbxContent>
              <w:p w:rsidR="008C1858" w:rsidRDefault="008C1858">
                <w:pPr>
                  <w:rPr>
                    <w:rFonts w:eastAsia="Times New Roman"/>
                  </w:rPr>
                </w:pPr>
              </w:p>
            </w:txbxContent>
          </v:textbox>
          <w10:wrap anchorx="margin" anchory="margin"/>
        </v:rect>
      </w:pict>
    </w:r>
    <w:r w:rsidRPr="00A474D5">
      <w:rPr>
        <w:noProof/>
        <w:color w:val="93A299" w:themeColor="accent1"/>
      </w:rPr>
      <w:pict>
        <v:rect id="Bkgd: 3" o:spid="_x0000_s4101" style="position:absolute;margin-left:0;margin-top:0;width:488.1pt;height:9in;z-index:-251651072;visibility:visible;mso-width-percent:1043;mso-height-percent:100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<v:stroke linestyle="thinThin"/>
          <v:textbox inset="2.53903mm,1.2695mm,2.53903mm,1.2695mm">
            <w:txbxContent>
              <w:p w:rsidR="008C1858" w:rsidRDefault="008C1858">
                <w:pPr>
                  <w:rPr>
                    <w:rFonts w:eastAsia="Times New Roman"/>
                  </w:rPr>
                </w:pPr>
              </w:p>
            </w:txbxContent>
          </v:textbox>
          <w10:wrap anchorx="margin" anchory="margin"/>
        </v:rect>
      </w:pict>
    </w:r>
    <w:r w:rsidRPr="00A474D5">
      <w:rPr>
        <w:noProof/>
        <w:color w:val="93A299" w:themeColor="accent1"/>
      </w:rPr>
      <w:pict>
        <v:rect id="Date" o:spid="_x0000_s4100" style="position:absolute;margin-left:0;margin-top:0;width:482.5pt;height:19.4pt;z-index:251666432;visibility:visible;mso-width-percent:1031;mso-top-percent:1000;mso-position-horizontal:center;mso-position-horizontal-relative:margin;mso-position-vertical-relative:margin;mso-width-percent:1031;mso-top-percent:10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<v:textbox inset="0,0,0,0">
            <w:txbxContent>
              <w:p w:rsidR="008C1858" w:rsidRDefault="00A474D5">
                <w:pPr>
                  <w:spacing w:after="0" w:line="240" w:lineRule="auto"/>
                  <w:jc w:val="center"/>
                  <w:rPr>
                    <w:color w:val="A6A6A6" w:themeColor="background1" w:themeShade="A6"/>
                    <w:sz w:val="18"/>
                    <w:szCs w:val="18"/>
                  </w:rPr>
                </w:pPr>
                <w:sdt>
                  <w:sdtPr>
                    <w:rPr>
                      <w:color w:val="A6A6A6" w:themeColor="background1" w:themeShade="A6"/>
                      <w:sz w:val="18"/>
                      <w:szCs w:val="18"/>
                    </w:rPr>
                    <w:alias w:val="Author"/>
                    <w:id w:val="-1660617785"/>
                    <w:placeholder>
                      <w:docPart w:val="3EC4194582594987B4C73CDB6CA45123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 w:rsidR="009C2B9B">
                      <w:rPr>
                        <w:color w:val="A6A6A6" w:themeColor="background1" w:themeShade="A6"/>
                        <w:sz w:val="18"/>
                        <w:szCs w:val="18"/>
                      </w:rPr>
                      <w:t>MD. SHAHIDUL ALAM</w:t>
                    </w:r>
                  </w:sdtContent>
                </w:sdt>
                <w:r w:rsidR="00FB6F4B">
                  <w:rPr>
                    <w:color w:val="A6A6A6" w:themeColor="background1" w:themeShade="A6"/>
                    <w:sz w:val="18"/>
                    <w:szCs w:val="18"/>
                  </w:rPr>
                  <w:t xml:space="preserve">  Page </w:t>
                </w:r>
                <w:r>
                  <w:rPr>
                    <w:color w:val="A6A6A6" w:themeColor="background1" w:themeShade="A6"/>
                    <w:sz w:val="18"/>
                    <w:szCs w:val="18"/>
                  </w:rPr>
                  <w:fldChar w:fldCharType="begin"/>
                </w:r>
                <w:r w:rsidR="00FB6F4B">
                  <w:rPr>
                    <w:color w:val="A6A6A6" w:themeColor="background1" w:themeShade="A6"/>
                    <w:sz w:val="18"/>
                    <w:szCs w:val="18"/>
                  </w:rPr>
                  <w:instrText xml:space="preserve"> PAGE   \* MERGEFORMAT </w:instrText>
                </w:r>
                <w:r>
                  <w:rPr>
                    <w:color w:val="A6A6A6" w:themeColor="background1" w:themeShade="A6"/>
                    <w:sz w:val="18"/>
                    <w:szCs w:val="18"/>
                  </w:rPr>
                  <w:fldChar w:fldCharType="separate"/>
                </w:r>
                <w:r w:rsidR="00FB1892">
                  <w:rPr>
                    <w:noProof/>
                    <w:color w:val="A6A6A6" w:themeColor="background1" w:themeShade="A6"/>
                    <w:sz w:val="18"/>
                    <w:szCs w:val="18"/>
                  </w:rPr>
                  <w:t>2</w:t>
                </w:r>
                <w:r>
                  <w:rPr>
                    <w:noProof/>
                    <w:color w:val="A6A6A6" w:themeColor="background1" w:themeShade="A6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B46" w:rsidRDefault="008D0B46">
      <w:pPr>
        <w:spacing w:after="0" w:line="240" w:lineRule="auto"/>
      </w:pPr>
      <w:r>
        <w:separator/>
      </w:r>
    </w:p>
  </w:footnote>
  <w:footnote w:type="continuationSeparator" w:id="1">
    <w:p w:rsidR="008D0B46" w:rsidRDefault="008D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58" w:rsidRDefault="00A474D5">
    <w:pPr>
      <w:pStyle w:val="Header"/>
    </w:pPr>
    <w:r>
      <w:rPr>
        <w:noProof/>
      </w:rPr>
      <w:pict>
        <v:roundrect id="Rounded Rectangle 17" o:spid="_x0000_s4099" style="position:absolute;margin-left:0;margin-top:0;width:588.75pt;height:763.5pt;z-index:-251657216;visibility:visible;mso-width-percent:962;mso-height-percent:964;mso-position-horizontal:center;mso-position-horizontal-relative:page;mso-position-vertical:center;mso-position-vertical-relative:page;mso-width-percent:962;mso-height-percent:964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<v:fill r:id="rId1" o:title="" recolor="t" rotate="t" type="tile"/>
          <v:imagedata recolortarget="white [2257]"/>
          <v:textbox inset="0,0,0,0"/>
          <w10:wrap anchorx="page" anchory="page"/>
        </v:roundrect>
      </w:pict>
    </w:r>
    <w:r>
      <w:rPr>
        <w:noProof/>
      </w:rPr>
      <w:pict>
        <v:rect id="Rectangle 19" o:spid="_x0000_s4098" style="position:absolute;margin-left:0;margin-top:0;width:546.85pt;height:711.35pt;z-index:-251656192;visibility:visible;mso-width-percent:1085;mso-height-percent:104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<v:fill opacity="54484f"/>
          <v:textbox inset="0,0,0,0"/>
          <w10:wrap anchorx="margin" anchory="margin"/>
        </v:rect>
      </w:pict>
    </w:r>
    <w:r>
      <w:rPr>
        <w:noProof/>
      </w:rPr>
      <w:pict>
        <v:rect id="Rectangle 21" o:spid="_x0000_s4097" style="position:absolute;margin-left:0;margin-top:0;width:529.7pt;height:689.45pt;z-index:-251655168;visibility:visible;mso-width-percent:1051;mso-height-percent:1008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<v:stroke linestyle="thinThin"/>
          <v:textbox inset="2.53903mm,1.2695mm,2.53903mm,1.2695mm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05C6B"/>
    <w:multiLevelType w:val="hybridMultilevel"/>
    <w:tmpl w:val="5D6A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C2B9B"/>
    <w:rsid w:val="00027D01"/>
    <w:rsid w:val="000D76EC"/>
    <w:rsid w:val="000E2723"/>
    <w:rsid w:val="000F400D"/>
    <w:rsid w:val="000F5B41"/>
    <w:rsid w:val="00190C1A"/>
    <w:rsid w:val="0022221D"/>
    <w:rsid w:val="002A19F8"/>
    <w:rsid w:val="002B3F5A"/>
    <w:rsid w:val="002C6EA8"/>
    <w:rsid w:val="00403368"/>
    <w:rsid w:val="0041059F"/>
    <w:rsid w:val="004738FF"/>
    <w:rsid w:val="004E6EE7"/>
    <w:rsid w:val="0052747A"/>
    <w:rsid w:val="00537E94"/>
    <w:rsid w:val="00573D3B"/>
    <w:rsid w:val="005A6DB6"/>
    <w:rsid w:val="005D7458"/>
    <w:rsid w:val="00663CD5"/>
    <w:rsid w:val="00777C45"/>
    <w:rsid w:val="007B16EE"/>
    <w:rsid w:val="007E4235"/>
    <w:rsid w:val="0084195D"/>
    <w:rsid w:val="008502CA"/>
    <w:rsid w:val="008B4D86"/>
    <w:rsid w:val="008C1858"/>
    <w:rsid w:val="008D0B46"/>
    <w:rsid w:val="009150CC"/>
    <w:rsid w:val="009A0E81"/>
    <w:rsid w:val="009A1886"/>
    <w:rsid w:val="009C2B9B"/>
    <w:rsid w:val="009D6758"/>
    <w:rsid w:val="009E3CCE"/>
    <w:rsid w:val="00A317BB"/>
    <w:rsid w:val="00A474D5"/>
    <w:rsid w:val="00AC510D"/>
    <w:rsid w:val="00B962D4"/>
    <w:rsid w:val="00BA333D"/>
    <w:rsid w:val="00BF23E2"/>
    <w:rsid w:val="00C05355"/>
    <w:rsid w:val="00C732B7"/>
    <w:rsid w:val="00CE652A"/>
    <w:rsid w:val="00D16960"/>
    <w:rsid w:val="00D549D7"/>
    <w:rsid w:val="00D73AC6"/>
    <w:rsid w:val="00D9239D"/>
    <w:rsid w:val="00DB7A6C"/>
    <w:rsid w:val="00E20DF5"/>
    <w:rsid w:val="00E21A30"/>
    <w:rsid w:val="00EF1433"/>
    <w:rsid w:val="00F11013"/>
    <w:rsid w:val="00F5254D"/>
    <w:rsid w:val="00FB1892"/>
    <w:rsid w:val="00FB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86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886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88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886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8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8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8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8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9A188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9A1886"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A1886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886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886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886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886"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886"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8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1886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9A188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886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886"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9A1886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9A1886"/>
    <w:rPr>
      <w:b/>
      <w:bCs/>
    </w:rPr>
  </w:style>
  <w:style w:type="character" w:styleId="Emphasis">
    <w:name w:val="Emphasis"/>
    <w:basedOn w:val="DefaultParagraphFont"/>
    <w:uiPriority w:val="20"/>
    <w:qFormat/>
    <w:rsid w:val="009A1886"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rsid w:val="009A1886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A1886"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9A1886"/>
    <w:rPr>
      <w:rFonts w:asciiTheme="majorHAnsi" w:eastAsiaTheme="minorEastAsia" w:hAnsiTheme="majorHAnsi"/>
      <w:iCs/>
      <w:caps/>
      <w:color w:val="93A29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886"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886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</w:rPr>
  </w:style>
  <w:style w:type="character" w:styleId="SubtleEmphasis">
    <w:name w:val="Subtle Emphasis"/>
    <w:basedOn w:val="DefaultParagraphFont"/>
    <w:uiPriority w:val="19"/>
    <w:qFormat/>
    <w:rsid w:val="009A1886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9A1886"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sid w:val="009A1886"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1886"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1886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886"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86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rsid w:val="009A1886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A1886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A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86"/>
  </w:style>
  <w:style w:type="paragraph" w:styleId="Footer">
    <w:name w:val="footer"/>
    <w:basedOn w:val="Normal"/>
    <w:link w:val="FooterChar"/>
    <w:uiPriority w:val="99"/>
    <w:unhideWhenUsed/>
    <w:rsid w:val="009A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86"/>
  </w:style>
  <w:style w:type="table" w:styleId="TableGrid">
    <w:name w:val="Table Grid"/>
    <w:basedOn w:val="TableNormal"/>
    <w:uiPriority w:val="59"/>
    <w:rsid w:val="009A1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sid w:val="009A1886"/>
    <w:rPr>
      <w:b/>
      <w:sz w:val="28"/>
      <w:szCs w:val="28"/>
    </w:rPr>
  </w:style>
  <w:style w:type="paragraph" w:customStyle="1" w:styleId="Subsection">
    <w:name w:val="Subsection"/>
    <w:basedOn w:val="Heading2"/>
    <w:qFormat/>
    <w:rsid w:val="009A1886"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C4194582594987B4C73CDB6CA4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2FEB-F431-4124-8070-68591B494771}"/>
      </w:docPartPr>
      <w:docPartBody>
        <w:p w:rsidR="00E64262" w:rsidRDefault="00FD6637">
          <w:pPr>
            <w:pStyle w:val="3EC4194582594987B4C73CDB6CA45123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787A"/>
    <w:rsid w:val="00030EC0"/>
    <w:rsid w:val="002C4AC1"/>
    <w:rsid w:val="003B5076"/>
    <w:rsid w:val="003D57CD"/>
    <w:rsid w:val="00425D90"/>
    <w:rsid w:val="007A60DE"/>
    <w:rsid w:val="0082189E"/>
    <w:rsid w:val="009D5288"/>
    <w:rsid w:val="00AE4D1F"/>
    <w:rsid w:val="00BC1D20"/>
    <w:rsid w:val="00D87DFF"/>
    <w:rsid w:val="00E00567"/>
    <w:rsid w:val="00E64262"/>
    <w:rsid w:val="00F9787A"/>
    <w:rsid w:val="00FD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B456F04FE4B3F90F8D4125A725253">
    <w:name w:val="759B456F04FE4B3F90F8D4125A725253"/>
    <w:rsid w:val="00425D90"/>
  </w:style>
  <w:style w:type="paragraph" w:customStyle="1" w:styleId="15B3FFA1DF7C45EFB921B964B82E9516">
    <w:name w:val="15B3FFA1DF7C45EFB921B964B82E9516"/>
    <w:rsid w:val="00425D90"/>
  </w:style>
  <w:style w:type="paragraph" w:customStyle="1" w:styleId="860CEB1FC4DC40ACADD26EBB63461594">
    <w:name w:val="860CEB1FC4DC40ACADD26EBB63461594"/>
    <w:rsid w:val="00425D90"/>
  </w:style>
  <w:style w:type="paragraph" w:customStyle="1" w:styleId="4BFF6ABBEF6740D39BFEB0DBDF70BE36">
    <w:name w:val="4BFF6ABBEF6740D39BFEB0DBDF70BE36"/>
    <w:rsid w:val="00425D90"/>
  </w:style>
  <w:style w:type="paragraph" w:customStyle="1" w:styleId="A34B4B92743841D8A1E66DF8D5AC4B62">
    <w:name w:val="A34B4B92743841D8A1E66DF8D5AC4B62"/>
    <w:rsid w:val="00425D90"/>
  </w:style>
  <w:style w:type="paragraph" w:customStyle="1" w:styleId="B6C9E358DEAB493DBC496F13BC8F84E1">
    <w:name w:val="B6C9E358DEAB493DBC496F13BC8F84E1"/>
    <w:rsid w:val="00425D90"/>
  </w:style>
  <w:style w:type="paragraph" w:customStyle="1" w:styleId="CF3587F52C6742DF96A01B21395B0F96">
    <w:name w:val="CF3587F52C6742DF96A01B21395B0F96"/>
    <w:rsid w:val="00425D90"/>
  </w:style>
  <w:style w:type="paragraph" w:customStyle="1" w:styleId="CA0EF2B867F3468186D7C0355B785C67">
    <w:name w:val="CA0EF2B867F3468186D7C0355B785C67"/>
    <w:rsid w:val="00425D90"/>
  </w:style>
  <w:style w:type="paragraph" w:customStyle="1" w:styleId="F6E1FA79BC8B446DA9D127BBEF527961">
    <w:name w:val="F6E1FA79BC8B446DA9D127BBEF527961"/>
    <w:rsid w:val="00425D90"/>
  </w:style>
  <w:style w:type="paragraph" w:customStyle="1" w:styleId="55D74BADEDF24B68B014DBA3C1AF5FC0">
    <w:name w:val="55D74BADEDF24B68B014DBA3C1AF5FC0"/>
    <w:rsid w:val="00425D90"/>
  </w:style>
  <w:style w:type="paragraph" w:customStyle="1" w:styleId="7784C24604064ACBBDBFD43EE5B07FDA">
    <w:name w:val="7784C24604064ACBBDBFD43EE5B07FDA"/>
    <w:rsid w:val="00425D90"/>
  </w:style>
  <w:style w:type="paragraph" w:customStyle="1" w:styleId="07F108E7B07C49349603167C126F2449">
    <w:name w:val="07F108E7B07C49349603167C126F2449"/>
    <w:rsid w:val="00425D90"/>
  </w:style>
  <w:style w:type="paragraph" w:customStyle="1" w:styleId="1988C99C91FB47FCB51D42541A68119B">
    <w:name w:val="1988C99C91FB47FCB51D42541A68119B"/>
    <w:rsid w:val="00425D90"/>
  </w:style>
  <w:style w:type="paragraph" w:customStyle="1" w:styleId="46CD689A50E74794A492023790B8C102">
    <w:name w:val="46CD689A50E74794A492023790B8C102"/>
    <w:rsid w:val="00425D90"/>
  </w:style>
  <w:style w:type="paragraph" w:customStyle="1" w:styleId="B68DAAA463F141B38DFF326B2D15822F">
    <w:name w:val="B68DAAA463F141B38DFF326B2D15822F"/>
    <w:rsid w:val="00425D90"/>
  </w:style>
  <w:style w:type="paragraph" w:customStyle="1" w:styleId="CA623AFF32DC46EFB5AF7B2D12A25884">
    <w:name w:val="CA623AFF32DC46EFB5AF7B2D12A25884"/>
    <w:rsid w:val="00425D90"/>
  </w:style>
  <w:style w:type="paragraph" w:customStyle="1" w:styleId="BFC083F2758A40FBAA1C5D72F0A6F5A9">
    <w:name w:val="BFC083F2758A40FBAA1C5D72F0A6F5A9"/>
    <w:rsid w:val="00425D90"/>
  </w:style>
  <w:style w:type="paragraph" w:customStyle="1" w:styleId="CDBC1CE1CE2846F0957E4D5DCC5731D7">
    <w:name w:val="CDBC1CE1CE2846F0957E4D5DCC5731D7"/>
    <w:rsid w:val="00425D90"/>
  </w:style>
  <w:style w:type="paragraph" w:customStyle="1" w:styleId="5BE5E36E0FE44BEB938DA25C94F90346">
    <w:name w:val="5BE5E36E0FE44BEB938DA25C94F90346"/>
    <w:rsid w:val="00425D90"/>
  </w:style>
  <w:style w:type="paragraph" w:customStyle="1" w:styleId="3EC4194582594987B4C73CDB6CA45123">
    <w:name w:val="3EC4194582594987B4C73CDB6CA45123"/>
    <w:rsid w:val="00425D90"/>
  </w:style>
  <w:style w:type="paragraph" w:customStyle="1" w:styleId="D5632BDF936D42C1A629C71E86571B96">
    <w:name w:val="D5632BDF936D42C1A629C71E86571B96"/>
    <w:rsid w:val="00F9787A"/>
  </w:style>
  <w:style w:type="paragraph" w:customStyle="1" w:styleId="1C9B8D909C7842AEBBF9A2C20816B9F2">
    <w:name w:val="1C9B8D909C7842AEBBF9A2C20816B9F2"/>
    <w:rsid w:val="00F9787A"/>
  </w:style>
  <w:style w:type="paragraph" w:customStyle="1" w:styleId="27FF016E2CB04D8AAB28868C539D259A">
    <w:name w:val="27FF016E2CB04D8AAB28868C539D259A"/>
    <w:rsid w:val="00F9787A"/>
  </w:style>
  <w:style w:type="paragraph" w:customStyle="1" w:styleId="6776C0215DBE4067B31AA329B6F76A73">
    <w:name w:val="6776C0215DBE4067B31AA329B6F76A73"/>
    <w:rsid w:val="00F9787A"/>
  </w:style>
  <w:style w:type="paragraph" w:customStyle="1" w:styleId="895E7E7140A94AD78A3F8DB9E947D4C0">
    <w:name w:val="895E7E7140A94AD78A3F8DB9E947D4C0"/>
    <w:rsid w:val="00F9787A"/>
  </w:style>
  <w:style w:type="paragraph" w:customStyle="1" w:styleId="59CF726725DC43BAB6E7AD71724C3AF7">
    <w:name w:val="59CF726725DC43BAB6E7AD71724C3AF7"/>
    <w:rsid w:val="00030EC0"/>
  </w:style>
  <w:style w:type="paragraph" w:customStyle="1" w:styleId="8E2890FC5625484D94F772C3C57673E5">
    <w:name w:val="8E2890FC5625484D94F772C3C57673E5"/>
    <w:rsid w:val="00030EC0"/>
  </w:style>
  <w:style w:type="paragraph" w:customStyle="1" w:styleId="2CB2BD900430421B83370203805462FF">
    <w:name w:val="2CB2BD900430421B83370203805462FF"/>
    <w:rsid w:val="00030EC0"/>
  </w:style>
  <w:style w:type="paragraph" w:customStyle="1" w:styleId="56872FE7349E43AA9B5C29D03FDFFC51">
    <w:name w:val="56872FE7349E43AA9B5C29D03FDFFC51"/>
    <w:rsid w:val="00030EC0"/>
  </w:style>
  <w:style w:type="paragraph" w:customStyle="1" w:styleId="A3F2F2806A7F4191A3DCE8611B6167A2">
    <w:name w:val="A3F2F2806A7F4191A3DCE8611B6167A2"/>
    <w:rsid w:val="00030EC0"/>
  </w:style>
  <w:style w:type="paragraph" w:customStyle="1" w:styleId="36BD635E92F34B188D2C50D2823F1063">
    <w:name w:val="36BD635E92F34B188D2C50D2823F1063"/>
    <w:rsid w:val="0082189E"/>
    <w:pPr>
      <w:spacing w:after="200" w:line="276" w:lineRule="auto"/>
    </w:pPr>
  </w:style>
  <w:style w:type="paragraph" w:customStyle="1" w:styleId="13A3D8B91F584CEA8A36177A14D12F92">
    <w:name w:val="13A3D8B91F584CEA8A36177A14D12F92"/>
    <w:rsid w:val="0082189E"/>
    <w:pPr>
      <w:spacing w:after="200" w:line="276" w:lineRule="auto"/>
    </w:pPr>
  </w:style>
  <w:style w:type="paragraph" w:customStyle="1" w:styleId="0171F1E38ED6473FA82310F1D010F37F">
    <w:name w:val="0171F1E38ED6473FA82310F1D010F37F"/>
    <w:rsid w:val="0082189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ABUL HOSSAINS NEW HOUSE ,VILL:SOUTH PATENGA, PO;MIDDLE PATENGA(4222),                                                          PS: PATENGA,  DIST: CHattogram</CompanyAddress>
  <CompanyPhone>CELL : 01875561922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2569B978-659C-4EED-808B-49713B86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SHAHIDUL ALAM</dc:creator>
  <cp:lastModifiedBy>stores3</cp:lastModifiedBy>
  <cp:revision>9</cp:revision>
  <dcterms:created xsi:type="dcterms:W3CDTF">2019-12-18T04:24:00Z</dcterms:created>
  <dcterms:modified xsi:type="dcterms:W3CDTF">2020-01-02T05:01:00Z</dcterms:modified>
</cp:coreProperties>
</file>