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F7" w:rsidRPr="00794C30" w:rsidRDefault="003429F7" w:rsidP="00794C30">
      <w:pPr>
        <w:jc w:val="center"/>
        <w:rPr>
          <w:rFonts w:ascii="Cambria" w:hAnsi="Cambria"/>
          <w:b/>
          <w:caps/>
          <w:sz w:val="32"/>
          <w:szCs w:val="32"/>
        </w:rPr>
      </w:pPr>
      <w:r w:rsidRPr="00794C30">
        <w:rPr>
          <w:rFonts w:ascii="Cambria" w:hAnsi="Cambria"/>
          <w:b/>
          <w:caps/>
          <w:sz w:val="32"/>
          <w:szCs w:val="32"/>
        </w:rPr>
        <w:t>Curriculum Vitae</w:t>
      </w:r>
    </w:p>
    <w:p w:rsidR="003429F7" w:rsidRPr="00794C30" w:rsidRDefault="003429F7" w:rsidP="00794C30">
      <w:pPr>
        <w:jc w:val="center"/>
        <w:rPr>
          <w:rFonts w:ascii="Cambria" w:hAnsi="Cambria"/>
          <w:b/>
          <w:caps/>
          <w:sz w:val="32"/>
          <w:szCs w:val="32"/>
        </w:rPr>
      </w:pPr>
      <w:r w:rsidRPr="00794C30">
        <w:rPr>
          <w:rFonts w:ascii="Cambria" w:hAnsi="Cambria"/>
          <w:b/>
          <w:caps/>
          <w:sz w:val="32"/>
          <w:szCs w:val="32"/>
        </w:rPr>
        <w:t>Of</w:t>
      </w:r>
    </w:p>
    <w:p w:rsidR="003429F7" w:rsidRPr="00B52AC4" w:rsidRDefault="003429F7" w:rsidP="00B52AC4">
      <w:pPr>
        <w:jc w:val="center"/>
        <w:rPr>
          <w:rFonts w:ascii="Cambria" w:hAnsi="Cambria"/>
          <w:b/>
          <w:sz w:val="28"/>
          <w:szCs w:val="28"/>
        </w:rPr>
      </w:pPr>
      <w:r w:rsidRPr="00794C30">
        <w:rPr>
          <w:rFonts w:ascii="Cambria" w:hAnsi="Cambria"/>
          <w:b/>
          <w:caps/>
          <w:sz w:val="32"/>
          <w:szCs w:val="32"/>
          <w:u w:val="single"/>
        </w:rPr>
        <w:t>Alpana islam</w:t>
      </w:r>
    </w:p>
    <w:p w:rsidR="003429F7" w:rsidRDefault="003429F7" w:rsidP="00794C30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3429F7" w:rsidRDefault="003429F7" w:rsidP="00794C30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3429F7" w:rsidRDefault="003429F7" w:rsidP="00794C30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794C30">
        <w:rPr>
          <w:rFonts w:ascii="Cambria" w:hAnsi="Cambria"/>
          <w:b/>
          <w:sz w:val="28"/>
          <w:szCs w:val="28"/>
          <w:u w:val="single"/>
        </w:rPr>
        <w:t>Mailing  Address</w:t>
      </w:r>
    </w:p>
    <w:p w:rsidR="003429F7" w:rsidRPr="00794C30" w:rsidRDefault="003429F7" w:rsidP="00794C30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3429F7" w:rsidRPr="00794C30" w:rsidRDefault="003429F7" w:rsidP="00794C30">
      <w:pPr>
        <w:jc w:val="both"/>
        <w:rPr>
          <w:rFonts w:ascii="Cambria" w:hAnsi="Cambria"/>
          <w:b/>
        </w:rPr>
      </w:pPr>
      <w:r w:rsidRPr="00794C30">
        <w:rPr>
          <w:rFonts w:ascii="Cambria" w:hAnsi="Cambria"/>
          <w:b/>
        </w:rPr>
        <w:t>Alpana Islam</w:t>
      </w:r>
    </w:p>
    <w:p w:rsidR="003429F7" w:rsidRPr="00794C30" w:rsidRDefault="003429F7" w:rsidP="00794C30">
      <w:pPr>
        <w:jc w:val="both"/>
        <w:rPr>
          <w:rFonts w:ascii="Cambria" w:hAnsi="Cambria"/>
        </w:rPr>
      </w:pPr>
      <w:r w:rsidRPr="00794C30">
        <w:rPr>
          <w:rFonts w:ascii="Cambria" w:hAnsi="Cambria"/>
        </w:rPr>
        <w:t>C/O, Md Saiful Islam</w:t>
      </w:r>
    </w:p>
    <w:p w:rsidR="003429F7" w:rsidRPr="00794C30" w:rsidRDefault="003429F7" w:rsidP="00794C30">
      <w:pPr>
        <w:jc w:val="both"/>
        <w:rPr>
          <w:rFonts w:ascii="Cambria" w:hAnsi="Cambria"/>
        </w:rPr>
      </w:pPr>
      <w:r w:rsidRPr="00794C30">
        <w:rPr>
          <w:rFonts w:ascii="Cambria" w:hAnsi="Cambria"/>
        </w:rPr>
        <w:t>Al Amin Villa, House 192/B</w:t>
      </w:r>
    </w:p>
    <w:p w:rsidR="003429F7" w:rsidRPr="00794C30" w:rsidRDefault="003429F7" w:rsidP="00794C30">
      <w:pPr>
        <w:jc w:val="both"/>
        <w:rPr>
          <w:rFonts w:ascii="Cambria" w:hAnsi="Cambria"/>
        </w:rPr>
      </w:pPr>
      <w:r w:rsidRPr="00794C30">
        <w:rPr>
          <w:rFonts w:ascii="Cambria" w:hAnsi="Cambria"/>
        </w:rPr>
        <w:t>Ghat Par,Kuril,Badda,Dhaka</w:t>
      </w:r>
    </w:p>
    <w:p w:rsidR="003429F7" w:rsidRPr="00794C30" w:rsidRDefault="003429F7" w:rsidP="00794C30">
      <w:pPr>
        <w:jc w:val="both"/>
        <w:rPr>
          <w:rFonts w:ascii="Cambria" w:hAnsi="Cambria"/>
          <w:b/>
        </w:rPr>
      </w:pPr>
      <w:r w:rsidRPr="00794C30">
        <w:rPr>
          <w:rFonts w:ascii="Cambria" w:hAnsi="Cambria"/>
        </w:rPr>
        <w:t xml:space="preserve">Mobile </w:t>
      </w:r>
      <w:r w:rsidRPr="00794C30">
        <w:rPr>
          <w:rFonts w:ascii="Cambria" w:hAnsi="Cambria"/>
          <w:b/>
        </w:rPr>
        <w:t>01718 567463</w:t>
      </w:r>
    </w:p>
    <w:p w:rsidR="003429F7" w:rsidRPr="00794C30" w:rsidRDefault="003429F7" w:rsidP="00794C30">
      <w:pPr>
        <w:jc w:val="both"/>
        <w:rPr>
          <w:rFonts w:ascii="Cambria" w:hAnsi="Cambria"/>
          <w:b/>
        </w:rPr>
      </w:pPr>
      <w:r w:rsidRPr="00794C30">
        <w:rPr>
          <w:rFonts w:ascii="Cambria" w:hAnsi="Cambria"/>
          <w:b/>
        </w:rPr>
        <w:t>Email:</w:t>
      </w:r>
      <w:r>
        <w:rPr>
          <w:rFonts w:ascii="Cambria" w:hAnsi="Cambria"/>
          <w:b/>
        </w:rPr>
        <w:t xml:space="preserve"> saifulapna@yahoo.com</w:t>
      </w:r>
    </w:p>
    <w:p w:rsidR="003429F7" w:rsidRPr="00794C30" w:rsidRDefault="003429F7" w:rsidP="00794C30">
      <w:pPr>
        <w:jc w:val="both"/>
        <w:rPr>
          <w:rFonts w:ascii="Cambria" w:hAnsi="Cambria"/>
          <w:b/>
        </w:rPr>
      </w:pPr>
    </w:p>
    <w:p w:rsidR="003429F7" w:rsidRDefault="003429F7" w:rsidP="00794C30">
      <w:pPr>
        <w:jc w:val="both"/>
        <w:rPr>
          <w:rFonts w:ascii="Cambria" w:hAnsi="Cambria"/>
          <w:b/>
          <w:u w:val="single"/>
        </w:rPr>
      </w:pPr>
      <w:r w:rsidRPr="00794C30">
        <w:rPr>
          <w:rFonts w:ascii="Cambria" w:hAnsi="Cambria"/>
          <w:b/>
          <w:u w:val="single"/>
        </w:rPr>
        <w:t>CAREER OBJECTIVE</w:t>
      </w:r>
    </w:p>
    <w:p w:rsidR="003429F7" w:rsidRPr="00A67C1B" w:rsidRDefault="003429F7" w:rsidP="00794C30">
      <w:pPr>
        <w:jc w:val="both"/>
        <w:rPr>
          <w:rFonts w:ascii="Cambria" w:hAnsi="Cambria"/>
          <w:b/>
          <w:sz w:val="10"/>
          <w:u w:val="single"/>
        </w:rPr>
      </w:pPr>
    </w:p>
    <w:p w:rsidR="003429F7" w:rsidRPr="00794C30" w:rsidRDefault="003429F7" w:rsidP="00794C30">
      <w:pPr>
        <w:jc w:val="both"/>
        <w:rPr>
          <w:rFonts w:ascii="Cambria" w:hAnsi="Cambria"/>
        </w:rPr>
      </w:pPr>
      <w:r w:rsidRPr="00794C30">
        <w:rPr>
          <w:rFonts w:ascii="Cambria" w:hAnsi="Cambria"/>
        </w:rPr>
        <w:t>To pursue a challenging career in a dynamic organization where the opportunities to learning, take responsibilities &amp; utilize my efficiency.</w:t>
      </w:r>
      <w:r>
        <w:rPr>
          <w:rFonts w:ascii="Cambria" w:hAnsi="Cambria"/>
        </w:rPr>
        <w:t xml:space="preserve"> </w:t>
      </w:r>
      <w:r w:rsidRPr="00794C30">
        <w:rPr>
          <w:rFonts w:ascii="Cambria" w:hAnsi="Cambria"/>
        </w:rPr>
        <w:t>Believe in maintaining cent percent efficiency &amp; accuracy in accomplishing any job &amp; responsibilities.</w:t>
      </w:r>
    </w:p>
    <w:p w:rsidR="003429F7" w:rsidRPr="00794C30" w:rsidRDefault="003429F7" w:rsidP="00794C30">
      <w:pPr>
        <w:jc w:val="both"/>
        <w:rPr>
          <w:rFonts w:ascii="Cambria" w:hAnsi="Cambria"/>
          <w:b/>
          <w:sz w:val="22"/>
          <w:szCs w:val="28"/>
          <w:u w:val="single"/>
        </w:rPr>
      </w:pPr>
    </w:p>
    <w:p w:rsidR="003429F7" w:rsidRDefault="003429F7" w:rsidP="00794C30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CB667C">
        <w:rPr>
          <w:rFonts w:ascii="Cambria" w:hAnsi="Cambria"/>
          <w:b/>
          <w:u w:val="single"/>
        </w:rPr>
        <w:t>JOB EXPERIENCE</w:t>
      </w:r>
      <w:r w:rsidRPr="00794C30">
        <w:rPr>
          <w:rFonts w:ascii="Cambria" w:hAnsi="Cambria"/>
          <w:b/>
          <w:sz w:val="28"/>
          <w:szCs w:val="28"/>
          <w:u w:val="single"/>
        </w:rPr>
        <w:t xml:space="preserve"> :</w:t>
      </w:r>
    </w:p>
    <w:p w:rsidR="003429F7" w:rsidRPr="00794C30" w:rsidRDefault="003429F7" w:rsidP="00794C30">
      <w:pPr>
        <w:jc w:val="both"/>
        <w:rPr>
          <w:rFonts w:ascii="Cambria" w:hAnsi="Cambria"/>
          <w:b/>
          <w:sz w:val="14"/>
          <w:szCs w:val="28"/>
          <w:u w:val="single"/>
        </w:rPr>
      </w:pP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(1) Company name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 w:rsidRPr="003A598D">
        <w:rPr>
          <w:rFonts w:ascii="Cambria" w:hAnsi="Cambria"/>
          <w:b/>
          <w:bCs/>
        </w:rPr>
        <w:t>United Hospital</w:t>
      </w:r>
      <w:r w:rsidRPr="00794C30">
        <w:rPr>
          <w:rFonts w:ascii="Cambria" w:hAnsi="Cambria"/>
        </w:rPr>
        <w:t xml:space="preserve"> 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Address</w:t>
      </w:r>
      <w:r>
        <w:rPr>
          <w:rFonts w:ascii="Cambria" w:hAnsi="Cambria"/>
        </w:rPr>
        <w:tab/>
        <w:t>:  House # 15 Road # 71</w:t>
      </w:r>
      <w:r w:rsidRPr="00794C30">
        <w:rPr>
          <w:rFonts w:ascii="Cambria" w:hAnsi="Cambria"/>
        </w:rPr>
        <w:t xml:space="preserve">    </w:t>
      </w:r>
    </w:p>
    <w:p w:rsidR="003429F7" w:rsidRPr="00794C30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Gulshan-2, Dhaka-212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Position   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Senior Staff Nurse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 w:cs="Vrinda"/>
          <w:lang w:bidi="bn-BD"/>
        </w:rPr>
      </w:pPr>
      <w:r w:rsidRPr="00794C30">
        <w:rPr>
          <w:rFonts w:ascii="Cambria" w:hAnsi="Cambria"/>
        </w:rPr>
        <w:t xml:space="preserve">        Duration    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 1</w:t>
      </w:r>
      <w:r w:rsidRPr="002E43F8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January 2008</w:t>
      </w:r>
      <w:r w:rsidRPr="00794C30">
        <w:rPr>
          <w:rFonts w:ascii="Cambria" w:hAnsi="Cambria"/>
        </w:rPr>
        <w:t xml:space="preserve"> to</w:t>
      </w:r>
      <w:r w:rsidRPr="00794C30">
        <w:rPr>
          <w:rFonts w:ascii="Cambria" w:hAnsi="Cambria" w:cs="Vrinda"/>
          <w:lang w:bidi="bn-BD"/>
        </w:rPr>
        <w:t xml:space="preserve"> </w:t>
      </w:r>
      <w:r>
        <w:rPr>
          <w:rFonts w:ascii="Cambria" w:hAnsi="Cambria" w:cs="Vrinda"/>
          <w:lang w:bidi="bn-BD"/>
        </w:rPr>
        <w:t>till now.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Working Area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NICU, PICU,Nursery.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</w:p>
    <w:p w:rsidR="003429F7" w:rsidRPr="00794C30" w:rsidRDefault="003429F7" w:rsidP="003805E3">
      <w:pPr>
        <w:tabs>
          <w:tab w:val="left" w:pos="360"/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(2) Company name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 w:rsidRPr="003A598D">
        <w:rPr>
          <w:rFonts w:ascii="Cambria" w:hAnsi="Cambria"/>
          <w:b/>
          <w:bCs/>
        </w:rPr>
        <w:t>Shahabuddin Medical College &amp; Hospital</w:t>
      </w:r>
      <w:r w:rsidRPr="00794C30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Address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 House # 15/16 Road</w:t>
      </w:r>
      <w:r>
        <w:rPr>
          <w:rFonts w:ascii="Cambria" w:hAnsi="Cambria"/>
        </w:rPr>
        <w:t xml:space="preserve"> # </w:t>
      </w:r>
      <w:r w:rsidRPr="00794C30">
        <w:rPr>
          <w:rFonts w:ascii="Cambria" w:hAnsi="Cambria"/>
        </w:rPr>
        <w:t>113/A</w:t>
      </w:r>
    </w:p>
    <w:p w:rsidR="003429F7" w:rsidRPr="00794C30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Gulshan-2, Dhaka-1212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Position      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Senior Staff Nurse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Duration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>
        <w:rPr>
          <w:rFonts w:ascii="Cambria" w:hAnsi="Cambria"/>
        </w:rPr>
        <w:t>1</w:t>
      </w:r>
      <w:r w:rsidRPr="007F38B5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January</w:t>
      </w:r>
      <w:r w:rsidRPr="00794C30">
        <w:rPr>
          <w:rFonts w:ascii="Cambria" w:hAnsi="Cambria"/>
        </w:rPr>
        <w:t xml:space="preserve"> 200</w:t>
      </w:r>
      <w:r>
        <w:rPr>
          <w:rFonts w:ascii="Cambria" w:hAnsi="Cambria"/>
        </w:rPr>
        <w:t>7</w:t>
      </w:r>
      <w:r w:rsidRPr="00794C30">
        <w:rPr>
          <w:rFonts w:ascii="Cambria" w:hAnsi="Cambria"/>
        </w:rPr>
        <w:t xml:space="preserve"> to </w:t>
      </w:r>
      <w:r>
        <w:rPr>
          <w:rFonts w:ascii="Cambria" w:hAnsi="Cambria"/>
        </w:rPr>
        <w:t>31 December 2007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Working Area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NICU,  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281BF5">
        <w:rPr>
          <w:rFonts w:ascii="Cambria" w:hAnsi="Cambria"/>
          <w:b/>
          <w:bCs/>
          <w:u w:val="single"/>
        </w:rPr>
        <w:t>AWARD</w:t>
      </w:r>
      <w:r w:rsidRPr="00794C30">
        <w:rPr>
          <w:rFonts w:ascii="Cambria" w:hAnsi="Cambria"/>
          <w:b/>
          <w:bCs/>
          <w:sz w:val="28"/>
          <w:szCs w:val="28"/>
        </w:rPr>
        <w:t xml:space="preserve"> </w:t>
      </w:r>
      <w:r w:rsidRPr="00794C30">
        <w:rPr>
          <w:rFonts w:ascii="Cambria" w:hAnsi="Cambria"/>
          <w:sz w:val="28"/>
          <w:szCs w:val="28"/>
        </w:rPr>
        <w:t xml:space="preserve"> </w:t>
      </w:r>
      <w:r w:rsidRPr="00794C30">
        <w:rPr>
          <w:rFonts w:ascii="Cambria" w:hAnsi="Cambria"/>
        </w:rPr>
        <w:t xml:space="preserve">      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Patient Satisfied award -13 in United Hospital.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</w:p>
    <w:p w:rsidR="003429F7" w:rsidRPr="00794C30" w:rsidRDefault="003429F7" w:rsidP="0001766C">
      <w:pPr>
        <w:tabs>
          <w:tab w:val="left" w:pos="3240"/>
          <w:tab w:val="left" w:pos="3600"/>
        </w:tabs>
        <w:ind w:right="-270"/>
        <w:jc w:val="both"/>
        <w:rPr>
          <w:rFonts w:ascii="Cambria" w:hAnsi="Cambria"/>
        </w:rPr>
      </w:pPr>
      <w:r w:rsidRPr="00281BF5">
        <w:rPr>
          <w:rFonts w:ascii="Cambria" w:hAnsi="Cambria"/>
          <w:b/>
          <w:bCs/>
          <w:u w:val="single"/>
        </w:rPr>
        <w:t xml:space="preserve">SPECIALTY </w:t>
      </w:r>
      <w:r w:rsidRPr="00281BF5">
        <w:rPr>
          <w:rFonts w:ascii="Cambria" w:hAnsi="Cambria"/>
          <w:b/>
          <w:bCs/>
        </w:rPr>
        <w:t xml:space="preserve"> </w:t>
      </w:r>
      <w:r w:rsidRPr="00794C30">
        <w:rPr>
          <w:rFonts w:ascii="Cambria" w:hAnsi="Cambria"/>
          <w:b/>
          <w:bCs/>
          <w:sz w:val="28"/>
          <w:szCs w:val="28"/>
        </w:rPr>
        <w:t xml:space="preserve">                        </w:t>
      </w:r>
      <w:r>
        <w:rPr>
          <w:rFonts w:ascii="Cambria" w:hAnsi="Cambria"/>
          <w:b/>
          <w:bCs/>
          <w:sz w:val="28"/>
          <w:szCs w:val="28"/>
        </w:rPr>
        <w:tab/>
      </w:r>
      <w:r w:rsidRPr="00794C30">
        <w:rPr>
          <w:rFonts w:ascii="Cambria" w:hAnsi="Cambria"/>
          <w:sz w:val="28"/>
          <w:szCs w:val="28"/>
        </w:rPr>
        <w:t>:</w:t>
      </w:r>
      <w:r w:rsidRPr="00794C30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794C30">
        <w:rPr>
          <w:rFonts w:ascii="Cambria" w:hAnsi="Cambria"/>
        </w:rPr>
        <w:t xml:space="preserve">Completed of Fire service training course at United      </w:t>
      </w:r>
    </w:p>
    <w:p w:rsidR="003429F7" w:rsidRPr="00794C30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Hospital.</w:t>
      </w:r>
    </w:p>
    <w:p w:rsidR="003429F7" w:rsidRPr="00794C30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Determinant, Sincere to work.</w:t>
      </w:r>
    </w:p>
    <w:p w:rsidR="003429F7" w:rsidRPr="00794C30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Communicative &amp; friendly</w:t>
      </w:r>
      <w:r>
        <w:rPr>
          <w:rFonts w:ascii="Cambria" w:hAnsi="Cambria"/>
        </w:rPr>
        <w:t>.</w:t>
      </w:r>
      <w:r w:rsidRPr="00794C30">
        <w:rPr>
          <w:rFonts w:ascii="Cambria" w:hAnsi="Cambria"/>
        </w:rPr>
        <w:t xml:space="preserve">     </w:t>
      </w:r>
    </w:p>
    <w:p w:rsidR="003429F7" w:rsidRPr="00794C30" w:rsidRDefault="003429F7" w:rsidP="0001766C">
      <w:pPr>
        <w:tabs>
          <w:tab w:val="left" w:pos="3240"/>
          <w:tab w:val="left" w:pos="360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                                                </w:t>
      </w:r>
    </w:p>
    <w:p w:rsidR="003429F7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  <w:r w:rsidRPr="00281BF5">
        <w:rPr>
          <w:rFonts w:ascii="Cambria" w:hAnsi="Cambria"/>
          <w:b/>
          <w:bCs/>
          <w:u w:val="single"/>
        </w:rPr>
        <w:t>COMPUTER KNOWLEDGE</w:t>
      </w:r>
      <w:r w:rsidRPr="00794C30">
        <w:rPr>
          <w:rFonts w:ascii="Cambria" w:hAnsi="Cambria"/>
        </w:rPr>
        <w:t xml:space="preserve">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  MS-Word, MS-Excel</w:t>
      </w:r>
      <w:r>
        <w:rPr>
          <w:rFonts w:ascii="Cambria" w:hAnsi="Cambria"/>
        </w:rPr>
        <w:t>.</w:t>
      </w:r>
    </w:p>
    <w:p w:rsidR="003429F7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</w:rPr>
      </w:pPr>
    </w:p>
    <w:p w:rsidR="003429F7" w:rsidRPr="002D399A" w:rsidRDefault="003429F7" w:rsidP="0001766C">
      <w:pPr>
        <w:tabs>
          <w:tab w:val="left" w:pos="3240"/>
          <w:tab w:val="left" w:pos="3420"/>
        </w:tabs>
        <w:jc w:val="both"/>
        <w:rPr>
          <w:rFonts w:ascii="Cambria" w:hAnsi="Cambria"/>
          <w:b/>
          <w:bCs/>
          <w:sz w:val="28"/>
          <w:szCs w:val="28"/>
        </w:rPr>
      </w:pPr>
      <w:r w:rsidRPr="00281BF5">
        <w:rPr>
          <w:rFonts w:ascii="Cambria" w:hAnsi="Cambria"/>
          <w:b/>
          <w:bCs/>
          <w:u w:val="single"/>
        </w:rPr>
        <w:t>LANGUAGE</w:t>
      </w:r>
      <w:r w:rsidRPr="00281BF5">
        <w:rPr>
          <w:rFonts w:ascii="Cambria" w:hAnsi="Cambria"/>
          <w:b/>
          <w:bCs/>
        </w:rPr>
        <w:t xml:space="preserve">  </w:t>
      </w:r>
      <w:r>
        <w:rPr>
          <w:rFonts w:ascii="Cambria" w:hAnsi="Cambria"/>
          <w:b/>
          <w:bCs/>
          <w:sz w:val="28"/>
          <w:szCs w:val="28"/>
        </w:rPr>
        <w:t xml:space="preserve">                               </w:t>
      </w:r>
      <w:r w:rsidRPr="002D399A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   </w:t>
      </w:r>
      <w:r w:rsidRPr="002D399A">
        <w:rPr>
          <w:rFonts w:ascii="Cambria" w:hAnsi="Cambria"/>
        </w:rPr>
        <w:t>Good communication skill</w:t>
      </w:r>
      <w:r>
        <w:rPr>
          <w:rFonts w:ascii="Cambria" w:hAnsi="Cambria"/>
        </w:rPr>
        <w:t xml:space="preserve"> over Bengali &amp; English.</w:t>
      </w:r>
    </w:p>
    <w:p w:rsidR="003429F7" w:rsidRPr="00794C30" w:rsidRDefault="003429F7" w:rsidP="00794C30">
      <w:pPr>
        <w:tabs>
          <w:tab w:val="left" w:pos="267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</w:t>
      </w:r>
    </w:p>
    <w:p w:rsidR="003429F7" w:rsidRPr="00794C30" w:rsidRDefault="003429F7" w:rsidP="00794C30">
      <w:pPr>
        <w:tabs>
          <w:tab w:val="left" w:pos="2670"/>
        </w:tabs>
        <w:jc w:val="both"/>
        <w:rPr>
          <w:rFonts w:ascii="Cambria" w:hAnsi="Cambria"/>
        </w:rPr>
      </w:pPr>
    </w:p>
    <w:p w:rsidR="003429F7" w:rsidRDefault="003429F7" w:rsidP="00794C30">
      <w:pPr>
        <w:tabs>
          <w:tab w:val="left" w:pos="2670"/>
        </w:tabs>
        <w:jc w:val="both"/>
        <w:rPr>
          <w:rFonts w:ascii="Cambria" w:hAnsi="Cambria"/>
          <w:b/>
          <w:sz w:val="28"/>
          <w:szCs w:val="28"/>
          <w:u w:val="single"/>
        </w:rPr>
      </w:pPr>
      <w:r w:rsidRPr="00862358">
        <w:rPr>
          <w:rFonts w:ascii="Cambria" w:hAnsi="Cambria"/>
          <w:b/>
          <w:u w:val="single"/>
        </w:rPr>
        <w:t>ACADEMIC QUALIFICATION</w:t>
      </w:r>
      <w:r w:rsidRPr="00794C30">
        <w:rPr>
          <w:rFonts w:ascii="Cambria" w:hAnsi="Cambria"/>
          <w:b/>
          <w:sz w:val="28"/>
          <w:szCs w:val="28"/>
          <w:u w:val="single"/>
        </w:rPr>
        <w:t>:</w:t>
      </w:r>
    </w:p>
    <w:p w:rsidR="003429F7" w:rsidRPr="00794C30" w:rsidRDefault="003429F7" w:rsidP="00794C30">
      <w:pPr>
        <w:tabs>
          <w:tab w:val="left" w:pos="2670"/>
        </w:tabs>
        <w:jc w:val="both"/>
        <w:rPr>
          <w:rFonts w:ascii="Cambria" w:hAnsi="Cambria"/>
        </w:rPr>
      </w:pP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Examination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  <w:b/>
          <w:bCs/>
        </w:rPr>
        <w:t>Diploma In Nursing</w:t>
      </w:r>
      <w:r w:rsidRPr="00794C30">
        <w:rPr>
          <w:rFonts w:ascii="Cambria" w:hAnsi="Cambria"/>
        </w:rPr>
        <w:t xml:space="preserve">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Institute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Nursing Institute of Dhaka Medical College  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Hospital                                       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Passing Year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2006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Duration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Three years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Result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Passed.</w:t>
      </w:r>
    </w:p>
    <w:p w:rsidR="003429F7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Board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  <w:t xml:space="preserve">Bangladesh Nursing Council.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Examination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  <w:b/>
          <w:bCs/>
        </w:rPr>
        <w:t>Midwifery &amp; Obstetrical Nursing</w:t>
      </w:r>
      <w:r w:rsidRPr="00794C30">
        <w:rPr>
          <w:rFonts w:ascii="Cambria" w:hAnsi="Cambria"/>
        </w:rPr>
        <w:t xml:space="preserve">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Institute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Nursing Institute of Dhaka Medical College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Hospital     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Passing Year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2006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Duration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one year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Result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Passed.</w:t>
      </w:r>
    </w:p>
    <w:p w:rsidR="003429F7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Board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  <w:t>Bangladesh Nursing Council.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Examination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  <w:b/>
          <w:bCs/>
        </w:rPr>
        <w:t>Secondary School Certificate (SSC)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Institute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</w:t>
      </w:r>
      <w:r>
        <w:rPr>
          <w:rFonts w:ascii="Cambria" w:hAnsi="Cambria"/>
        </w:rPr>
        <w:tab/>
        <w:t>Chandanbari S.A. Pilot Girls High School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Passing Year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1999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Group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Science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Result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  <w:t>1</w:t>
      </w:r>
      <w:r w:rsidRPr="007A60A7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Division</w:t>
      </w:r>
      <w:r w:rsidRPr="00794C30">
        <w:rPr>
          <w:rFonts w:ascii="Cambria" w:hAnsi="Cambria"/>
        </w:rPr>
        <w:t>.</w:t>
      </w:r>
    </w:p>
    <w:p w:rsidR="003429F7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Board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Dhaka.</w:t>
      </w:r>
    </w:p>
    <w:p w:rsidR="003429F7" w:rsidRPr="00794C30" w:rsidRDefault="003429F7" w:rsidP="00794C30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</w:p>
    <w:p w:rsidR="003429F7" w:rsidRPr="00AC76A5" w:rsidRDefault="003429F7" w:rsidP="00794C30">
      <w:pPr>
        <w:jc w:val="both"/>
        <w:rPr>
          <w:rFonts w:ascii="Cambria" w:hAnsi="Cambria"/>
          <w:b/>
          <w:u w:val="single"/>
        </w:rPr>
      </w:pPr>
      <w:r w:rsidRPr="00AC76A5">
        <w:rPr>
          <w:rFonts w:ascii="Cambria" w:hAnsi="Cambria"/>
          <w:b/>
          <w:u w:val="single"/>
        </w:rPr>
        <w:t>PERSONAL PROFILE:</w:t>
      </w:r>
    </w:p>
    <w:p w:rsidR="003429F7" w:rsidRPr="00794C30" w:rsidRDefault="003429F7" w:rsidP="00794C30">
      <w:pPr>
        <w:jc w:val="both"/>
        <w:rPr>
          <w:rFonts w:ascii="Cambria" w:hAnsi="Cambria"/>
          <w:b/>
          <w:sz w:val="16"/>
          <w:szCs w:val="28"/>
          <w:u w:val="single"/>
        </w:rPr>
      </w:pP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Name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Mrs</w:t>
      </w:r>
      <w:r>
        <w:rPr>
          <w:rFonts w:ascii="Cambria" w:hAnsi="Cambria"/>
        </w:rPr>
        <w:t>.</w:t>
      </w:r>
      <w:r w:rsidRPr="00794C30">
        <w:rPr>
          <w:rFonts w:ascii="Cambria" w:hAnsi="Cambria"/>
        </w:rPr>
        <w:t xml:space="preserve"> Alpana Islam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Father’s Name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Late Md Abdul Hai</w:t>
      </w:r>
    </w:p>
    <w:p w:rsidR="003429F7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>Mother</w:t>
      </w:r>
      <w:r>
        <w:rPr>
          <w:rFonts w:ascii="Cambria" w:hAnsi="Cambria"/>
        </w:rPr>
        <w:t>'</w:t>
      </w:r>
      <w:r w:rsidRPr="00794C30">
        <w:rPr>
          <w:rFonts w:ascii="Cambria" w:hAnsi="Cambria"/>
        </w:rPr>
        <w:t xml:space="preserve">s Name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Mrs</w:t>
      </w:r>
      <w:r>
        <w:rPr>
          <w:rFonts w:ascii="Cambria" w:hAnsi="Cambria"/>
        </w:rPr>
        <w:t>.</w:t>
      </w:r>
      <w:r w:rsidRPr="00794C30">
        <w:rPr>
          <w:rFonts w:ascii="Cambria" w:hAnsi="Cambria"/>
        </w:rPr>
        <w:t xml:space="preserve"> Jamila Begum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Permanent Address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Vill- Khirati, Post – Khirati</w:t>
      </w:r>
    </w:p>
    <w:p w:rsidR="003429F7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P.S- Kapasia, Dist- Gazipur.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Present Address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Al Amin Villa, House 192/B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Ghat Par,Kuril,Badda,Dhaka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Date of birth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20 January1985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Nationality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Bangladeshi (by birth).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Religion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Islam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Sex              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Female</w:t>
      </w:r>
    </w:p>
    <w:p w:rsidR="003429F7" w:rsidRPr="00794C30" w:rsidRDefault="003429F7" w:rsidP="00D859CE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Material Status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 xml:space="preserve">: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Married</w:t>
      </w:r>
    </w:p>
    <w:p w:rsidR="003429F7" w:rsidRPr="00794C30" w:rsidRDefault="003429F7" w:rsidP="000632A3">
      <w:pPr>
        <w:tabs>
          <w:tab w:val="left" w:pos="3330"/>
          <w:tab w:val="left" w:pos="3780"/>
        </w:tabs>
        <w:jc w:val="both"/>
        <w:rPr>
          <w:rFonts w:ascii="Cambria" w:hAnsi="Cambria"/>
        </w:rPr>
      </w:pPr>
      <w:r w:rsidRPr="00794C30">
        <w:rPr>
          <w:rFonts w:ascii="Cambria" w:hAnsi="Cambria"/>
        </w:rPr>
        <w:t xml:space="preserve">Blood Group                  </w:t>
      </w:r>
      <w:r>
        <w:rPr>
          <w:rFonts w:ascii="Cambria" w:hAnsi="Cambria"/>
        </w:rPr>
        <w:tab/>
      </w:r>
      <w:r w:rsidRPr="00794C30">
        <w:rPr>
          <w:rFonts w:ascii="Cambria" w:hAnsi="Cambria"/>
        </w:rPr>
        <w:t>:</w:t>
      </w:r>
      <w:r>
        <w:rPr>
          <w:rFonts w:ascii="Cambria" w:hAnsi="Cambria"/>
        </w:rPr>
        <w:t xml:space="preserve">        AB+</w:t>
      </w:r>
    </w:p>
    <w:p w:rsidR="003429F7" w:rsidRPr="00794C30" w:rsidRDefault="003429F7" w:rsidP="00794C30">
      <w:pPr>
        <w:jc w:val="both"/>
        <w:rPr>
          <w:rFonts w:ascii="Cambria" w:hAnsi="Cambria"/>
        </w:rPr>
      </w:pPr>
    </w:p>
    <w:p w:rsidR="003429F7" w:rsidRDefault="003429F7" w:rsidP="00794C30">
      <w:pPr>
        <w:jc w:val="both"/>
        <w:rPr>
          <w:rFonts w:ascii="Cambria" w:hAnsi="Cambria"/>
        </w:rPr>
      </w:pPr>
    </w:p>
    <w:p w:rsidR="003429F7" w:rsidRDefault="003429F7" w:rsidP="00794C30">
      <w:pPr>
        <w:jc w:val="both"/>
        <w:rPr>
          <w:rFonts w:ascii="Cambria" w:hAnsi="Cambria"/>
        </w:rPr>
      </w:pPr>
    </w:p>
    <w:p w:rsidR="003429F7" w:rsidRDefault="003429F7" w:rsidP="00794C30">
      <w:pPr>
        <w:jc w:val="both"/>
        <w:rPr>
          <w:rFonts w:ascii="Cambria" w:hAnsi="Cambria"/>
        </w:rPr>
      </w:pPr>
    </w:p>
    <w:p w:rsidR="003429F7" w:rsidRPr="00794C30" w:rsidRDefault="003429F7" w:rsidP="00794C30">
      <w:pPr>
        <w:jc w:val="both"/>
        <w:rPr>
          <w:rFonts w:ascii="Cambria" w:hAnsi="Cambria"/>
        </w:rPr>
      </w:pPr>
      <w:r>
        <w:rPr>
          <w:rFonts w:ascii="Cambria" w:hAnsi="Cambria"/>
        </w:rPr>
        <w:t>Signature:………………….</w:t>
      </w:r>
    </w:p>
    <w:sectPr w:rsidR="003429F7" w:rsidRPr="00794C30" w:rsidSect="003F1FE9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C76"/>
    <w:multiLevelType w:val="hybridMultilevel"/>
    <w:tmpl w:val="BD92FC0A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B5D4498"/>
    <w:multiLevelType w:val="hybridMultilevel"/>
    <w:tmpl w:val="5996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2E4CA9"/>
    <w:multiLevelType w:val="hybridMultilevel"/>
    <w:tmpl w:val="672A4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1F49C3"/>
    <w:multiLevelType w:val="hybridMultilevel"/>
    <w:tmpl w:val="1B82D1AE"/>
    <w:lvl w:ilvl="0" w:tplc="0409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">
    <w:nsid w:val="5CC12ABE"/>
    <w:multiLevelType w:val="hybridMultilevel"/>
    <w:tmpl w:val="0256DA10"/>
    <w:lvl w:ilvl="0" w:tplc="040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5">
    <w:nsid w:val="6291240A"/>
    <w:multiLevelType w:val="hybridMultilevel"/>
    <w:tmpl w:val="BD0ADFB6"/>
    <w:lvl w:ilvl="0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635B61CF"/>
    <w:multiLevelType w:val="hybridMultilevel"/>
    <w:tmpl w:val="F8AC6C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AFA09A9"/>
    <w:multiLevelType w:val="hybridMultilevel"/>
    <w:tmpl w:val="829E5406"/>
    <w:lvl w:ilvl="0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3C1"/>
    <w:rsid w:val="0001766C"/>
    <w:rsid w:val="00051D7A"/>
    <w:rsid w:val="00056A0E"/>
    <w:rsid w:val="000632A3"/>
    <w:rsid w:val="00090237"/>
    <w:rsid w:val="000A1887"/>
    <w:rsid w:val="000B09F0"/>
    <w:rsid w:val="000D047E"/>
    <w:rsid w:val="0011296D"/>
    <w:rsid w:val="00150A50"/>
    <w:rsid w:val="00150B9A"/>
    <w:rsid w:val="00180AB9"/>
    <w:rsid w:val="00183712"/>
    <w:rsid w:val="001969E4"/>
    <w:rsid w:val="001A39D6"/>
    <w:rsid w:val="001B7894"/>
    <w:rsid w:val="001C2940"/>
    <w:rsid w:val="00214D7F"/>
    <w:rsid w:val="00217484"/>
    <w:rsid w:val="00233C45"/>
    <w:rsid w:val="0023401B"/>
    <w:rsid w:val="00247D0F"/>
    <w:rsid w:val="002642C0"/>
    <w:rsid w:val="00272CA0"/>
    <w:rsid w:val="00281BF5"/>
    <w:rsid w:val="002C183C"/>
    <w:rsid w:val="002D399A"/>
    <w:rsid w:val="002E43F8"/>
    <w:rsid w:val="003429F7"/>
    <w:rsid w:val="00355EDE"/>
    <w:rsid w:val="0037764B"/>
    <w:rsid w:val="003805E3"/>
    <w:rsid w:val="0039016F"/>
    <w:rsid w:val="003A598D"/>
    <w:rsid w:val="003B2BF8"/>
    <w:rsid w:val="003F1FE9"/>
    <w:rsid w:val="00430884"/>
    <w:rsid w:val="00433BAC"/>
    <w:rsid w:val="00442E6D"/>
    <w:rsid w:val="004D60DF"/>
    <w:rsid w:val="0054089E"/>
    <w:rsid w:val="00575276"/>
    <w:rsid w:val="00592747"/>
    <w:rsid w:val="005B50E5"/>
    <w:rsid w:val="00611358"/>
    <w:rsid w:val="006B4023"/>
    <w:rsid w:val="006D11C4"/>
    <w:rsid w:val="006E2ADD"/>
    <w:rsid w:val="007011F2"/>
    <w:rsid w:val="00721978"/>
    <w:rsid w:val="00794C30"/>
    <w:rsid w:val="007A60A7"/>
    <w:rsid w:val="007C5AAD"/>
    <w:rsid w:val="007D0B6F"/>
    <w:rsid w:val="007D2274"/>
    <w:rsid w:val="007F38B5"/>
    <w:rsid w:val="00862358"/>
    <w:rsid w:val="00883A17"/>
    <w:rsid w:val="009113C1"/>
    <w:rsid w:val="00916A7E"/>
    <w:rsid w:val="00937A3D"/>
    <w:rsid w:val="00947B86"/>
    <w:rsid w:val="00975B49"/>
    <w:rsid w:val="009F5E2A"/>
    <w:rsid w:val="00A4088D"/>
    <w:rsid w:val="00A63F1F"/>
    <w:rsid w:val="00A67C1B"/>
    <w:rsid w:val="00A9633E"/>
    <w:rsid w:val="00AC76A5"/>
    <w:rsid w:val="00AF6592"/>
    <w:rsid w:val="00B52AC4"/>
    <w:rsid w:val="00B744C7"/>
    <w:rsid w:val="00B75826"/>
    <w:rsid w:val="00B87EA0"/>
    <w:rsid w:val="00B92DCC"/>
    <w:rsid w:val="00BA41EF"/>
    <w:rsid w:val="00BA4262"/>
    <w:rsid w:val="00BF2CAB"/>
    <w:rsid w:val="00C14B05"/>
    <w:rsid w:val="00C21329"/>
    <w:rsid w:val="00C31E3B"/>
    <w:rsid w:val="00C40A88"/>
    <w:rsid w:val="00C76229"/>
    <w:rsid w:val="00CB667C"/>
    <w:rsid w:val="00CC71E9"/>
    <w:rsid w:val="00CF2D02"/>
    <w:rsid w:val="00D859CE"/>
    <w:rsid w:val="00DC41BD"/>
    <w:rsid w:val="00DE5F7B"/>
    <w:rsid w:val="00E87054"/>
    <w:rsid w:val="00EA5F1E"/>
    <w:rsid w:val="00F40DE7"/>
    <w:rsid w:val="00F83BFB"/>
    <w:rsid w:val="00FB4011"/>
    <w:rsid w:val="00FC0754"/>
    <w:rsid w:val="00FC6179"/>
    <w:rsid w:val="00FD2567"/>
    <w:rsid w:val="00FE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D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605</Words>
  <Characters>3450</Characters>
  <Application>Microsoft Office Outlook</Application>
  <DocSecurity>0</DocSecurity>
  <Lines>0</Lines>
  <Paragraphs>0</Paragraphs>
  <ScaleCrop>false</ScaleCrop>
  <Company>Personal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Saiful Islam</dc:creator>
  <cp:keywords/>
  <dc:description/>
  <cp:lastModifiedBy>Saiful Islam</cp:lastModifiedBy>
  <cp:revision>29</cp:revision>
  <dcterms:created xsi:type="dcterms:W3CDTF">2013-11-23T11:48:00Z</dcterms:created>
  <dcterms:modified xsi:type="dcterms:W3CDTF">2013-11-25T05:12:00Z</dcterms:modified>
</cp:coreProperties>
</file>