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7CF6" w14:textId="660BE765" w:rsidR="008A7485" w:rsidRPr="00F133DA" w:rsidRDefault="00EC6944" w:rsidP="008A7485">
      <w:pPr>
        <w:pStyle w:val="Name"/>
        <w:jc w:val="center"/>
        <w:rPr>
          <w:rFonts w:ascii="Times New Roman" w:hAnsi="Times New Roman" w:cs="Times New Roman"/>
          <w:sz w:val="32"/>
          <w:szCs w:val="32"/>
        </w:rPr>
      </w:pPr>
      <w:r w:rsidRPr="00F133DA">
        <w:rPr>
          <w:rFonts w:ascii="Times New Roman" w:hAnsi="Times New Roman" w:cs="Times New Roman"/>
          <w:b w:val="0"/>
          <w:bCs/>
          <w:noProof/>
          <w:sz w:val="24"/>
          <w:szCs w:val="24"/>
          <w:highlight w:val="lightGray"/>
        </w:rPr>
        <w:drawing>
          <wp:anchor distT="0" distB="0" distL="114300" distR="114300" simplePos="0" relativeHeight="251659264" behindDoc="0" locked="0" layoutInCell="1" allowOverlap="1" wp14:anchorId="036DB28E" wp14:editId="075F7645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1306195" cy="1732280"/>
            <wp:effectExtent l="0" t="0" r="8255" b="1270"/>
            <wp:wrapTopAndBottom/>
            <wp:docPr id="15115821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82143" name="Picture 15115821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3DA">
        <w:rPr>
          <w:rFonts w:ascii="Times New Roman" w:hAnsi="Times New Roman" w:cs="Times New Roman"/>
          <w:sz w:val="32"/>
          <w:szCs w:val="32"/>
        </w:rPr>
        <w:t xml:space="preserve">curriculum </w:t>
      </w:r>
      <w:r w:rsidR="005C36F9">
        <w:rPr>
          <w:rFonts w:ascii="Times New Roman" w:hAnsi="Times New Roman" w:cs="Times New Roman"/>
          <w:sz w:val="32"/>
          <w:szCs w:val="32"/>
        </w:rPr>
        <w:t xml:space="preserve">Vitae </w:t>
      </w:r>
    </w:p>
    <w:p w14:paraId="610A8D0A" w14:textId="77777777" w:rsidR="009D72A7" w:rsidRDefault="009D72A7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1EEC022B" w14:textId="77777777" w:rsidR="00F374FF" w:rsidRDefault="00F374FF">
      <w:pPr>
        <w:pStyle w:val="ContactInf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Chowdhury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Nuzhat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Tabassum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00E994" w14:textId="77777777" w:rsidR="001A656B" w:rsidRDefault="001A656B">
      <w:pPr>
        <w:pStyle w:val="ContactInf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D0D9C" w14:textId="05A3E7D1" w:rsidR="0000148D" w:rsidRDefault="002A559B">
      <w:pPr>
        <w:pStyle w:val="ContactInfo"/>
        <w:rPr>
          <w:rFonts w:ascii="Times New Roman" w:hAnsi="Times New Roman" w:cs="Times New Roman"/>
          <w:sz w:val="24"/>
          <w:szCs w:val="24"/>
        </w:rPr>
      </w:pPr>
      <w:r w:rsidRPr="00A848B6">
        <w:rPr>
          <w:rFonts w:ascii="Times New Roman" w:hAnsi="Times New Roman" w:cs="Times New Roman"/>
          <w:sz w:val="24"/>
          <w:szCs w:val="24"/>
        </w:rPr>
        <w:t>House no</w:t>
      </w:r>
      <w:r w:rsidR="00A848B6">
        <w:rPr>
          <w:rFonts w:ascii="Times New Roman" w:hAnsi="Times New Roman" w:cs="Times New Roman"/>
          <w:sz w:val="24"/>
          <w:szCs w:val="24"/>
        </w:rPr>
        <w:t>: 31,</w:t>
      </w:r>
      <w:r w:rsidR="00EF532C">
        <w:rPr>
          <w:rFonts w:ascii="Times New Roman" w:hAnsi="Times New Roman" w:cs="Times New Roman"/>
          <w:sz w:val="24"/>
          <w:szCs w:val="24"/>
        </w:rPr>
        <w:t xml:space="preserve"> Block- E, Road 2</w:t>
      </w:r>
      <w:r w:rsidR="000014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0112F" w14:textId="61FD3C17" w:rsidR="0000148D" w:rsidRDefault="0000148D">
      <w:pPr>
        <w:pStyle w:val="ContactInf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Shahajalal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Uposhohor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43A7B" w14:textId="77777777" w:rsidR="0000148D" w:rsidRDefault="0000148D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Sylhet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</w:t>
      </w:r>
      <w:proofErr w:type="spellEnd"/>
    </w:p>
    <w:p w14:paraId="61E2EED2" w14:textId="1B32797C" w:rsidR="00AA6721" w:rsidRDefault="0096502D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no. 01742105512</w:t>
      </w:r>
    </w:p>
    <w:p w14:paraId="6FA234BE" w14:textId="77777777" w:rsidR="001C5BF8" w:rsidRDefault="00E44883" w:rsidP="001C5BF8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F407DF">
          <w:rPr>
            <w:rStyle w:val="Hyperlink"/>
            <w:rFonts w:ascii="Times New Roman" w:hAnsi="Times New Roman" w:cs="Times New Roman"/>
            <w:sz w:val="24"/>
            <w:szCs w:val="24"/>
          </w:rPr>
          <w:t>nuzhattabassum484@gmail.com</w:t>
        </w:r>
      </w:hyperlink>
    </w:p>
    <w:p w14:paraId="535431D2" w14:textId="77777777" w:rsidR="001C5BF8" w:rsidRDefault="001C5BF8" w:rsidP="001C5BF8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54756A67" w14:textId="40134738" w:rsidR="009B1267" w:rsidRPr="001C5BF8" w:rsidRDefault="005966DE" w:rsidP="001C5BF8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Profile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267">
        <w:rPr>
          <w:rFonts w:ascii="Arial" w:hAnsi="Arial" w:cs="Arial"/>
          <w:color w:val="484848"/>
          <w:spacing w:val="1"/>
        </w:rPr>
        <w:t>Looking for a job opportunity</w:t>
      </w:r>
      <w:r w:rsidR="001C5BF8">
        <w:rPr>
          <w:rFonts w:ascii="Arial" w:hAnsi="Arial" w:cs="Arial"/>
          <w:color w:val="484848"/>
          <w:spacing w:val="1"/>
        </w:rPr>
        <w:t xml:space="preserve"> wh</w:t>
      </w:r>
      <w:r w:rsidR="009B1267">
        <w:rPr>
          <w:rFonts w:ascii="Arial" w:hAnsi="Arial" w:cs="Arial"/>
          <w:color w:val="484848"/>
          <w:spacing w:val="1"/>
        </w:rPr>
        <w:t>ere I can use my education and skills to achieve personal and professional growth while making a positive impact on the company.</w:t>
      </w:r>
    </w:p>
    <w:p w14:paraId="4829397B" w14:textId="377FC81C" w:rsidR="00E44883" w:rsidRDefault="00E44883" w:rsidP="009B1267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10CB707D" w14:textId="4D737942" w:rsidR="00E44883" w:rsidRPr="003B2B2B" w:rsidRDefault="00E974BB">
      <w:pPr>
        <w:pStyle w:val="ContactInf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2B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Educational Qualification </w:t>
      </w:r>
    </w:p>
    <w:p w14:paraId="058701DA" w14:textId="77777777" w:rsidR="00533E5B" w:rsidRDefault="00533E5B">
      <w:pPr>
        <w:pStyle w:val="ContactInf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25BA5" w14:textId="5EB21F92" w:rsidR="00533E5B" w:rsidRDefault="004F62FF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Arts</w:t>
      </w:r>
    </w:p>
    <w:p w14:paraId="1C64588C" w14:textId="683C4AF1" w:rsidR="004F62FF" w:rsidRDefault="004F62FF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</w:t>
      </w:r>
      <w:r w:rsidR="00904965">
        <w:rPr>
          <w:rFonts w:ascii="Times New Roman" w:hAnsi="Times New Roman" w:cs="Times New Roman"/>
          <w:sz w:val="24"/>
          <w:szCs w:val="24"/>
        </w:rPr>
        <w:t xml:space="preserve"> </w:t>
      </w:r>
      <w:r w:rsidR="0069697A">
        <w:rPr>
          <w:rFonts w:ascii="Times New Roman" w:hAnsi="Times New Roman" w:cs="Times New Roman"/>
          <w:sz w:val="24"/>
          <w:szCs w:val="24"/>
        </w:rPr>
        <w:t xml:space="preserve">     </w:t>
      </w:r>
      <w:r w:rsidR="00904965">
        <w:rPr>
          <w:rFonts w:ascii="Times New Roman" w:hAnsi="Times New Roman" w:cs="Times New Roman"/>
          <w:sz w:val="24"/>
          <w:szCs w:val="24"/>
        </w:rPr>
        <w:t xml:space="preserve">:     </w:t>
      </w:r>
      <w:r w:rsidR="002C3D51">
        <w:rPr>
          <w:rFonts w:ascii="Times New Roman" w:hAnsi="Times New Roman" w:cs="Times New Roman"/>
          <w:sz w:val="24"/>
          <w:szCs w:val="24"/>
        </w:rPr>
        <w:t xml:space="preserve">English Literature and History </w:t>
      </w:r>
    </w:p>
    <w:p w14:paraId="71132652" w14:textId="4B0073B6" w:rsidR="002C3D51" w:rsidRDefault="002C3D51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Session</w:t>
      </w:r>
      <w:r w:rsidR="0069697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:     </w:t>
      </w:r>
      <w:r w:rsidR="002931E2">
        <w:rPr>
          <w:rFonts w:ascii="Times New Roman" w:hAnsi="Times New Roman" w:cs="Times New Roman"/>
          <w:sz w:val="24"/>
          <w:szCs w:val="24"/>
        </w:rPr>
        <w:t>2023</w:t>
      </w:r>
      <w:r w:rsidR="002B11F4">
        <w:rPr>
          <w:rFonts w:ascii="Times New Roman" w:hAnsi="Times New Roman" w:cs="Times New Roman"/>
          <w:sz w:val="24"/>
          <w:szCs w:val="24"/>
        </w:rPr>
        <w:t xml:space="preserve">- 2024 </w:t>
      </w:r>
    </w:p>
    <w:p w14:paraId="1C20ADB9" w14:textId="1A21820F" w:rsidR="002B11F4" w:rsidRDefault="00FF7FA5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</w:t>
      </w:r>
      <w:r w:rsidR="006345E1">
        <w:rPr>
          <w:rFonts w:ascii="Times New Roman" w:hAnsi="Times New Roman" w:cs="Times New Roman"/>
          <w:sz w:val="24"/>
          <w:szCs w:val="24"/>
        </w:rPr>
        <w:t>:     Metropolitan University, Sylhet</w:t>
      </w:r>
    </w:p>
    <w:p w14:paraId="695454ED" w14:textId="25F81283" w:rsidR="006345E1" w:rsidRDefault="006345E1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        </w:t>
      </w:r>
      <w:r w:rsidR="008B6CFB">
        <w:rPr>
          <w:rFonts w:ascii="Times New Roman" w:hAnsi="Times New Roman" w:cs="Times New Roman"/>
          <w:sz w:val="24"/>
          <w:szCs w:val="24"/>
        </w:rPr>
        <w:t xml:space="preserve">:     Running ( Thesis) </w:t>
      </w:r>
    </w:p>
    <w:p w14:paraId="3943A796" w14:textId="77777777" w:rsidR="00894CCF" w:rsidRDefault="00894CCF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5AE82E4D" w14:textId="223831CF" w:rsidR="00CD2AEC" w:rsidRDefault="00894CCF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Higher Secondary</w:t>
      </w:r>
      <w:r w:rsidR="00F30959">
        <w:rPr>
          <w:rFonts w:ascii="Times New Roman" w:hAnsi="Times New Roman" w:cs="Times New Roman"/>
          <w:sz w:val="24"/>
          <w:szCs w:val="24"/>
        </w:rPr>
        <w:t xml:space="preserve"> Certificate (</w:t>
      </w:r>
      <w:r w:rsidR="00CD2AEC">
        <w:rPr>
          <w:rFonts w:ascii="Times New Roman" w:hAnsi="Times New Roman" w:cs="Times New Roman"/>
          <w:b/>
          <w:bCs/>
          <w:sz w:val="24"/>
          <w:szCs w:val="24"/>
        </w:rPr>
        <w:t>H.S.C</w:t>
      </w:r>
      <w:r w:rsidR="00CD2AEC">
        <w:rPr>
          <w:rFonts w:ascii="Times New Roman" w:hAnsi="Times New Roman" w:cs="Times New Roman"/>
          <w:sz w:val="24"/>
          <w:szCs w:val="24"/>
        </w:rPr>
        <w:t>)</w:t>
      </w:r>
    </w:p>
    <w:p w14:paraId="6230BDAC" w14:textId="7B3AC1A5" w:rsidR="00CD2AEC" w:rsidRDefault="00B377E2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College </w:t>
      </w:r>
      <w:r w:rsidR="00E61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Jalalabad Cantonment Public School and College</w:t>
      </w:r>
      <w:r w:rsidR="00234393">
        <w:rPr>
          <w:rFonts w:ascii="Times New Roman" w:hAnsi="Times New Roman" w:cs="Times New Roman"/>
          <w:sz w:val="24"/>
          <w:szCs w:val="24"/>
        </w:rPr>
        <w:t>, Sylhet</w:t>
      </w:r>
    </w:p>
    <w:p w14:paraId="0B6E15E1" w14:textId="7592DF53" w:rsidR="00234393" w:rsidRDefault="00234393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 </w:t>
      </w:r>
      <w:r w:rsidR="00E613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: Humanities </w:t>
      </w:r>
    </w:p>
    <w:p w14:paraId="67086352" w14:textId="4DEFDCCC" w:rsidR="00234393" w:rsidRDefault="00E6138B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   </w:t>
      </w:r>
      <w:r w:rsidR="002E01E9">
        <w:rPr>
          <w:rFonts w:ascii="Times New Roman" w:hAnsi="Times New Roman" w:cs="Times New Roman"/>
          <w:sz w:val="24"/>
          <w:szCs w:val="24"/>
        </w:rPr>
        <w:t xml:space="preserve"> : GPA 4.58 </w:t>
      </w:r>
      <w:r w:rsidR="00BE7135">
        <w:rPr>
          <w:rFonts w:ascii="Times New Roman" w:hAnsi="Times New Roman" w:cs="Times New Roman"/>
          <w:sz w:val="24"/>
          <w:szCs w:val="24"/>
        </w:rPr>
        <w:t xml:space="preserve">out of 5 </w:t>
      </w:r>
    </w:p>
    <w:p w14:paraId="54E9AA59" w14:textId="77777777" w:rsidR="00BE7135" w:rsidRDefault="00BE7135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5B44CCEE" w14:textId="30BE53CB" w:rsidR="00BE7135" w:rsidRDefault="008A63E7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School Certificate (</w:t>
      </w:r>
      <w:r>
        <w:rPr>
          <w:rFonts w:ascii="Times New Roman" w:hAnsi="Times New Roman" w:cs="Times New Roman"/>
          <w:b/>
          <w:bCs/>
          <w:sz w:val="24"/>
          <w:szCs w:val="24"/>
        </w:rPr>
        <w:t>S.S.C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3950CC" w14:textId="0EADB030" w:rsidR="00DC6DDF" w:rsidRDefault="00DC6DDF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  : Govt. </w:t>
      </w:r>
      <w:proofErr w:type="spellStart"/>
      <w:r>
        <w:rPr>
          <w:rFonts w:ascii="Times New Roman" w:hAnsi="Times New Roman" w:cs="Times New Roman"/>
          <w:sz w:val="24"/>
          <w:szCs w:val="24"/>
        </w:rPr>
        <w:t>Agragami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Girls High School and College, Sylhet </w:t>
      </w:r>
    </w:p>
    <w:p w14:paraId="3D59D532" w14:textId="691C2558" w:rsidR="00432DFD" w:rsidRDefault="00432DFD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    : Science </w:t>
      </w:r>
    </w:p>
    <w:p w14:paraId="3C948F86" w14:textId="2F3F9220" w:rsidR="00432DFD" w:rsidRPr="008A63E7" w:rsidRDefault="00432DFD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    </w:t>
      </w:r>
      <w:r w:rsidR="004E3EEB">
        <w:rPr>
          <w:rFonts w:ascii="Times New Roman" w:hAnsi="Times New Roman" w:cs="Times New Roman"/>
          <w:sz w:val="24"/>
          <w:szCs w:val="24"/>
        </w:rPr>
        <w:t xml:space="preserve">: GPA 4.32 out of 5 </w:t>
      </w:r>
    </w:p>
    <w:p w14:paraId="70CF7B74" w14:textId="77777777" w:rsidR="00B377E2" w:rsidRPr="00CD2AEC" w:rsidRDefault="00B377E2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2AF161FF" w14:textId="77777777" w:rsidR="008B6CFB" w:rsidRDefault="008B6CFB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78305473" w14:textId="5DA2BA0E" w:rsidR="008B6CFB" w:rsidRPr="00FE2530" w:rsidRDefault="00B94AF8">
      <w:pPr>
        <w:pStyle w:val="ContactInf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Technical Expertise </w:t>
      </w:r>
      <w:r w:rsidR="00FE1AF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505BAFF" w14:textId="77777777" w:rsidR="00FE2530" w:rsidRDefault="00E30617" w:rsidP="00FE2530">
      <w:pPr>
        <w:pStyle w:val="ContactInf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Office</w:t>
      </w:r>
      <w:r w:rsidR="00AB389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 Power Point,</w:t>
      </w:r>
      <w:r w:rsidR="008659CF">
        <w:rPr>
          <w:rFonts w:ascii="Times New Roman" w:hAnsi="Times New Roman" w:cs="Times New Roman"/>
          <w:sz w:val="24"/>
          <w:szCs w:val="24"/>
        </w:rPr>
        <w:t xml:space="preserve"> Word File,</w:t>
      </w:r>
      <w:r w:rsidR="00DD7CA7">
        <w:rPr>
          <w:rFonts w:ascii="Times New Roman" w:hAnsi="Times New Roman" w:cs="Times New Roman"/>
          <w:sz w:val="24"/>
          <w:szCs w:val="24"/>
        </w:rPr>
        <w:t xml:space="preserve"> Excel</w:t>
      </w:r>
      <w:r w:rsidR="00FE2530">
        <w:rPr>
          <w:rFonts w:ascii="Times New Roman" w:hAnsi="Times New Roman" w:cs="Times New Roman"/>
          <w:sz w:val="24"/>
          <w:szCs w:val="24"/>
        </w:rPr>
        <w:t>)</w:t>
      </w:r>
    </w:p>
    <w:p w14:paraId="7730D2CD" w14:textId="108A4F02" w:rsidR="001A656B" w:rsidRDefault="003438A5" w:rsidP="00FE2530">
      <w:pPr>
        <w:pStyle w:val="ContactInf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E2530">
        <w:rPr>
          <w:rFonts w:ascii="Times New Roman" w:hAnsi="Times New Roman" w:cs="Times New Roman"/>
          <w:sz w:val="24"/>
          <w:szCs w:val="24"/>
        </w:rPr>
        <w:lastRenderedPageBreak/>
        <w:t>Internet Browsing</w:t>
      </w:r>
      <w:r w:rsidR="00FB6B0E" w:rsidRPr="00FE2530">
        <w:rPr>
          <w:rFonts w:ascii="Times New Roman" w:hAnsi="Times New Roman" w:cs="Times New Roman"/>
          <w:sz w:val="24"/>
          <w:szCs w:val="24"/>
        </w:rPr>
        <w:t xml:space="preserve">, </w:t>
      </w:r>
      <w:r w:rsidR="001A656B" w:rsidRPr="00FE2530">
        <w:rPr>
          <w:rFonts w:ascii="Times New Roman" w:hAnsi="Times New Roman" w:cs="Times New Roman"/>
          <w:sz w:val="24"/>
          <w:szCs w:val="24"/>
        </w:rPr>
        <w:t>Email</w:t>
      </w:r>
    </w:p>
    <w:p w14:paraId="2A8C50A8" w14:textId="77777777" w:rsidR="00FE2530" w:rsidRPr="00FE2530" w:rsidRDefault="00FE2530" w:rsidP="00FE2530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665C439A" w14:textId="2D197B1F" w:rsidR="00FE1AF6" w:rsidRDefault="00643940" w:rsidP="00FE1AF6">
      <w:pPr>
        <w:pStyle w:val="ContactInf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Special Skills : </w:t>
      </w:r>
    </w:p>
    <w:p w14:paraId="3C40F6DF" w14:textId="0431A5B4" w:rsidR="008D153E" w:rsidRDefault="008D153E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Communication,  problem solving, </w:t>
      </w:r>
      <w:r w:rsidR="00F276CD">
        <w:rPr>
          <w:rFonts w:ascii="Times New Roman" w:hAnsi="Times New Roman" w:cs="Times New Roman"/>
          <w:sz w:val="24"/>
          <w:szCs w:val="24"/>
        </w:rPr>
        <w:t>Stress toleration,</w:t>
      </w:r>
      <w:r w:rsidR="00876A65">
        <w:rPr>
          <w:rFonts w:ascii="Times New Roman" w:hAnsi="Times New Roman" w:cs="Times New Roman"/>
          <w:sz w:val="24"/>
          <w:szCs w:val="24"/>
        </w:rPr>
        <w:t xml:space="preserve"> leadership, </w:t>
      </w:r>
      <w:r w:rsidR="00723A85">
        <w:rPr>
          <w:rFonts w:ascii="Times New Roman" w:hAnsi="Times New Roman" w:cs="Times New Roman"/>
          <w:sz w:val="24"/>
          <w:szCs w:val="24"/>
        </w:rPr>
        <w:t xml:space="preserve">Creative Thinking, </w:t>
      </w:r>
      <w:r w:rsidR="00125354">
        <w:rPr>
          <w:rFonts w:ascii="Times New Roman" w:hAnsi="Times New Roman" w:cs="Times New Roman"/>
          <w:sz w:val="24"/>
          <w:szCs w:val="24"/>
        </w:rPr>
        <w:t xml:space="preserve">Team </w:t>
      </w:r>
      <w:r w:rsidR="005966DE">
        <w:rPr>
          <w:rFonts w:ascii="Times New Roman" w:hAnsi="Times New Roman" w:cs="Times New Roman"/>
          <w:sz w:val="24"/>
          <w:szCs w:val="24"/>
        </w:rPr>
        <w:t>work.</w:t>
      </w:r>
    </w:p>
    <w:p w14:paraId="2BFF79C0" w14:textId="02EE792B" w:rsidR="00113F6B" w:rsidRDefault="00113F6B" w:rsidP="00FE1AF6">
      <w:pPr>
        <w:pStyle w:val="ContactInf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84E73" w14:textId="2DA0C7A3" w:rsidR="00113F6B" w:rsidRPr="00113F6B" w:rsidRDefault="00113F6B" w:rsidP="00F15499">
      <w:pPr>
        <w:pStyle w:val="ContactInfo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Language : </w:t>
      </w:r>
      <w:r>
        <w:rPr>
          <w:rFonts w:ascii="Times New Roman" w:hAnsi="Times New Roman" w:cs="Times New Roman"/>
          <w:sz w:val="24"/>
          <w:szCs w:val="24"/>
        </w:rPr>
        <w:t xml:space="preserve"> English,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Bangla,Hindi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DE290A" w14:textId="77777777" w:rsidR="00FE2530" w:rsidRDefault="00FE2530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73BD1F72" w14:textId="30E2B0C4" w:rsidR="00FE2530" w:rsidRDefault="00F05935" w:rsidP="00FE1AF6">
      <w:pPr>
        <w:pStyle w:val="ContactInf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Extra Curriculum Activities </w:t>
      </w:r>
    </w:p>
    <w:p w14:paraId="493ADA06" w14:textId="77777777" w:rsidR="00F05935" w:rsidRDefault="00F05935" w:rsidP="00FE1AF6">
      <w:pPr>
        <w:pStyle w:val="ContactInf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D882CA" w14:textId="506F1462" w:rsidR="00F05935" w:rsidRDefault="00A24BAC" w:rsidP="00FE1AF6">
      <w:pPr>
        <w:pStyle w:val="ContactInf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Former Joint Secretary </w:t>
      </w:r>
    </w:p>
    <w:p w14:paraId="420E1CF2" w14:textId="51EE71DF" w:rsidR="00A24BAC" w:rsidRPr="00786B1C" w:rsidRDefault="00A24BAC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 w:rsidRPr="00786B1C">
        <w:rPr>
          <w:rFonts w:ascii="Times New Roman" w:hAnsi="Times New Roman" w:cs="Times New Roman"/>
          <w:sz w:val="24"/>
          <w:szCs w:val="24"/>
        </w:rPr>
        <w:t xml:space="preserve">Flames Musical Club </w:t>
      </w:r>
    </w:p>
    <w:p w14:paraId="2FE492DE" w14:textId="52C88226" w:rsidR="00786B1C" w:rsidRDefault="00786B1C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 w:rsidRPr="00786B1C">
        <w:rPr>
          <w:rFonts w:ascii="Times New Roman" w:hAnsi="Times New Roman" w:cs="Times New Roman"/>
          <w:sz w:val="24"/>
          <w:szCs w:val="24"/>
        </w:rPr>
        <w:t xml:space="preserve">Metropolitan University </w:t>
      </w:r>
    </w:p>
    <w:p w14:paraId="1AC233D4" w14:textId="77777777" w:rsidR="000F723E" w:rsidRDefault="000F723E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2997490D" w14:textId="37B76DAD" w:rsidR="00F8280E" w:rsidRDefault="000F723E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About FMC : It’s a renowned </w:t>
      </w:r>
      <w:r w:rsidR="007253B7">
        <w:rPr>
          <w:rFonts w:ascii="Times New Roman" w:hAnsi="Times New Roman" w:cs="Times New Roman"/>
          <w:sz w:val="24"/>
          <w:szCs w:val="24"/>
        </w:rPr>
        <w:t xml:space="preserve">musical club of Metropolitan University. </w:t>
      </w:r>
      <w:r w:rsidR="00364ADA">
        <w:rPr>
          <w:rFonts w:ascii="Times New Roman" w:hAnsi="Times New Roman" w:cs="Times New Roman"/>
          <w:sz w:val="24"/>
          <w:szCs w:val="24"/>
        </w:rPr>
        <w:t xml:space="preserve">Flames Music club focuses on </w:t>
      </w:r>
      <w:r w:rsidR="000E0D29">
        <w:rPr>
          <w:rFonts w:ascii="Times New Roman" w:hAnsi="Times New Roman" w:cs="Times New Roman"/>
          <w:sz w:val="24"/>
          <w:szCs w:val="24"/>
        </w:rPr>
        <w:t>cultivation of musical talent around the university campus</w:t>
      </w:r>
      <w:r w:rsidR="00A56C7A">
        <w:rPr>
          <w:rFonts w:ascii="Times New Roman" w:hAnsi="Times New Roman" w:cs="Times New Roman"/>
          <w:sz w:val="24"/>
          <w:szCs w:val="24"/>
        </w:rPr>
        <w:t>. Students get to participate</w:t>
      </w:r>
      <w:r w:rsidR="00570C69">
        <w:rPr>
          <w:rFonts w:ascii="Times New Roman" w:hAnsi="Times New Roman" w:cs="Times New Roman"/>
          <w:sz w:val="24"/>
          <w:szCs w:val="24"/>
        </w:rPr>
        <w:t xml:space="preserve"> and exposed to various </w:t>
      </w:r>
      <w:r w:rsidR="001D5336">
        <w:rPr>
          <w:rFonts w:ascii="Times New Roman" w:hAnsi="Times New Roman" w:cs="Times New Roman"/>
          <w:sz w:val="24"/>
          <w:szCs w:val="24"/>
        </w:rPr>
        <w:t xml:space="preserve">musical </w:t>
      </w:r>
      <w:proofErr w:type="spellStart"/>
      <w:r w:rsidR="001D5336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1D5336">
        <w:rPr>
          <w:rFonts w:ascii="Times New Roman" w:hAnsi="Times New Roman" w:cs="Times New Roman"/>
          <w:sz w:val="24"/>
          <w:szCs w:val="24"/>
        </w:rPr>
        <w:t xml:space="preserve">, concerts </w:t>
      </w:r>
      <w:proofErr w:type="spellStart"/>
      <w:r w:rsidR="001D5336">
        <w:rPr>
          <w:rFonts w:ascii="Times New Roman" w:hAnsi="Times New Roman" w:cs="Times New Roman"/>
          <w:sz w:val="24"/>
          <w:szCs w:val="24"/>
        </w:rPr>
        <w:t>througout</w:t>
      </w:r>
      <w:proofErr w:type="spellEnd"/>
      <w:r w:rsidR="001D5336">
        <w:rPr>
          <w:rFonts w:ascii="Times New Roman" w:hAnsi="Times New Roman" w:cs="Times New Roman"/>
          <w:sz w:val="24"/>
          <w:szCs w:val="24"/>
        </w:rPr>
        <w:t xml:space="preserve"> the academic year</w:t>
      </w:r>
      <w:r w:rsidR="00BA3AC2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5AE62FE1" w14:textId="77777777" w:rsidR="00A2417A" w:rsidRDefault="00A2417A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45B6AB4A" w14:textId="14D3817E" w:rsidR="00A2417A" w:rsidRDefault="000E17A7" w:rsidP="00FE1AF6">
      <w:pPr>
        <w:pStyle w:val="ContactInf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Executive Member </w:t>
      </w:r>
    </w:p>
    <w:p w14:paraId="653FCFD1" w14:textId="676424F9" w:rsidR="000E17A7" w:rsidRDefault="000E17A7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Metropolitan Social Club </w:t>
      </w:r>
    </w:p>
    <w:p w14:paraId="21F6FAA0" w14:textId="637A9EA1" w:rsidR="00FA2580" w:rsidRDefault="00FA2580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Metropolitan University  </w:t>
      </w:r>
    </w:p>
    <w:p w14:paraId="7BFD00BD" w14:textId="2D8B0725" w:rsidR="00FA2580" w:rsidRDefault="00884B26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C3297" w14:textId="77777777" w:rsidR="00884B26" w:rsidRDefault="00884B26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7FEF94EF" w14:textId="78E7C745" w:rsidR="004E00AB" w:rsidRDefault="004E00AB" w:rsidP="00FE1AF6">
      <w:pPr>
        <w:pStyle w:val="ContactInf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Personal Information </w:t>
      </w:r>
    </w:p>
    <w:p w14:paraId="12724FAB" w14:textId="531ACED6" w:rsidR="0029616C" w:rsidRDefault="003977E2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Father’s Name : Md. </w:t>
      </w:r>
      <w:proofErr w:type="spellStart"/>
      <w:r>
        <w:rPr>
          <w:rFonts w:ascii="Times New Roman" w:hAnsi="Times New Roman" w:cs="Times New Roman"/>
          <w:sz w:val="24"/>
          <w:szCs w:val="24"/>
        </w:rPr>
        <w:t>Etrat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Hussain Chowdhury </w:t>
      </w:r>
    </w:p>
    <w:p w14:paraId="63F66617" w14:textId="1507F11F" w:rsidR="003977E2" w:rsidRDefault="003977E2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907D6">
        <w:rPr>
          <w:rFonts w:ascii="Times New Roman" w:hAnsi="Times New Roman" w:cs="Times New Roman"/>
          <w:sz w:val="24"/>
          <w:szCs w:val="24"/>
        </w:rPr>
        <w:t xml:space="preserve">(Advocate, Sylhet Judge Court) </w:t>
      </w:r>
    </w:p>
    <w:p w14:paraId="64A71C46" w14:textId="51B72E27" w:rsidR="00925B75" w:rsidRDefault="00925B75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Mother’s Name : </w:t>
      </w:r>
      <w:proofErr w:type="spellStart"/>
      <w:r>
        <w:rPr>
          <w:rFonts w:ascii="Times New Roman" w:hAnsi="Times New Roman" w:cs="Times New Roman"/>
          <w:sz w:val="24"/>
          <w:szCs w:val="24"/>
        </w:rPr>
        <w:t>Ismat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Begum </w:t>
      </w:r>
    </w:p>
    <w:p w14:paraId="72E9B9E8" w14:textId="036193AF" w:rsidR="00925B75" w:rsidRDefault="00925B75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70D3F">
        <w:rPr>
          <w:rFonts w:ascii="Times New Roman" w:hAnsi="Times New Roman" w:cs="Times New Roman"/>
          <w:sz w:val="24"/>
          <w:szCs w:val="24"/>
        </w:rPr>
        <w:t xml:space="preserve">Headmistress ( Retired) </w:t>
      </w:r>
    </w:p>
    <w:p w14:paraId="3CA0CDB7" w14:textId="13B1DBE9" w:rsidR="002B706D" w:rsidRDefault="002B706D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Turukkhola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Govt. Primary School, </w:t>
      </w: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A0323" w14:textId="53810A33" w:rsidR="00A739F9" w:rsidRDefault="00A739F9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: 31.01.2001 </w:t>
      </w:r>
    </w:p>
    <w:p w14:paraId="4563F9CC" w14:textId="0C45C7B2" w:rsidR="00A739F9" w:rsidRDefault="00A739F9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Nationality    </w:t>
      </w:r>
      <w:r w:rsidR="00E738E9">
        <w:rPr>
          <w:rFonts w:ascii="Times New Roman" w:hAnsi="Times New Roman" w:cs="Times New Roman"/>
          <w:sz w:val="24"/>
          <w:szCs w:val="24"/>
        </w:rPr>
        <w:t xml:space="preserve">: Bangladeshi </w:t>
      </w:r>
    </w:p>
    <w:p w14:paraId="70B0519C" w14:textId="3552DA35" w:rsidR="00E738E9" w:rsidRDefault="00E738E9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Blood Group : O negative </w:t>
      </w:r>
    </w:p>
    <w:p w14:paraId="3723EEDD" w14:textId="55024916" w:rsidR="00E738E9" w:rsidRDefault="00A425F7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Marital Status : Single </w:t>
      </w:r>
    </w:p>
    <w:p w14:paraId="77AC4C7C" w14:textId="25772E40" w:rsidR="00C35D4E" w:rsidRPr="003977E2" w:rsidRDefault="00DE5B05" w:rsidP="00FE1AF6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           : </w:t>
      </w:r>
      <w:r w:rsidR="00C35D4E">
        <w:rPr>
          <w:rFonts w:ascii="Times New Roman" w:hAnsi="Times New Roman" w:cs="Times New Roman"/>
          <w:sz w:val="24"/>
          <w:szCs w:val="24"/>
        </w:rPr>
        <w:t xml:space="preserve">Female </w:t>
      </w:r>
    </w:p>
    <w:p w14:paraId="3F4F2B08" w14:textId="77777777" w:rsidR="00FA2580" w:rsidRPr="000E17A7" w:rsidRDefault="00FA2580" w:rsidP="00FE1AF6">
      <w:pPr>
        <w:pStyle w:val="ContactInfo"/>
        <w:rPr>
          <w:rFonts w:ascii="Times New Roman" w:hAnsi="Times New Roman" w:cs="Times New Roman"/>
          <w:sz w:val="24"/>
          <w:szCs w:val="24"/>
          <w:u w:val="single"/>
        </w:rPr>
      </w:pPr>
    </w:p>
    <w:p w14:paraId="02E06CC5" w14:textId="77777777" w:rsidR="001A656B" w:rsidRPr="008A7485" w:rsidRDefault="001A656B" w:rsidP="001A656B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3F72638A" w14:textId="77777777" w:rsidR="002B2A58" w:rsidRDefault="002B2A58" w:rsidP="002B2A58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352FCC3F" w14:textId="4436B05C" w:rsidR="00894CCF" w:rsidRPr="002B2A58" w:rsidRDefault="00894CCF" w:rsidP="002B2A58">
      <w:pPr>
        <w:pStyle w:val="ContactInf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955E2" w14:textId="6F23BFE2" w:rsidR="001C0084" w:rsidRPr="00E44883" w:rsidRDefault="001C0084" w:rsidP="00E44883">
      <w:pPr>
        <w:pStyle w:val="Heading1"/>
        <w:rPr>
          <w:rFonts w:ascii="Times New Roman" w:hAnsi="Times New Roman" w:cs="Times New Roman"/>
          <w:sz w:val="24"/>
          <w:szCs w:val="24"/>
        </w:rPr>
      </w:pPr>
    </w:p>
    <w:sectPr w:rsidR="001C0084" w:rsidRPr="00E44883" w:rsidSect="00702F05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3888" w14:textId="77777777" w:rsidR="00DF49A5" w:rsidRDefault="00DF49A5">
      <w:pPr>
        <w:spacing w:after="0" w:line="240" w:lineRule="auto"/>
      </w:pPr>
      <w:r>
        <w:separator/>
      </w:r>
    </w:p>
  </w:endnote>
  <w:endnote w:type="continuationSeparator" w:id="0">
    <w:p w14:paraId="0160ADA5" w14:textId="77777777" w:rsidR="00DF49A5" w:rsidRDefault="00DF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F73D9D" w14:textId="77777777"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4E613" w14:textId="77777777" w:rsidR="00DF49A5" w:rsidRDefault="00DF49A5">
      <w:pPr>
        <w:spacing w:after="0" w:line="240" w:lineRule="auto"/>
      </w:pPr>
      <w:r>
        <w:separator/>
      </w:r>
    </w:p>
  </w:footnote>
  <w:footnote w:type="continuationSeparator" w:id="0">
    <w:p w14:paraId="0D8E7D23" w14:textId="77777777" w:rsidR="00DF49A5" w:rsidRDefault="00DF4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5FB6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FB702C" wp14:editId="470B019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67804BA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CAE6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4964F0" wp14:editId="76B2058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4E73F89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">
              <v:rect id="Rectangle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D6EB0"/>
    <w:multiLevelType w:val="hybridMultilevel"/>
    <w:tmpl w:val="3AE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069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586701">
    <w:abstractNumId w:val="9"/>
  </w:num>
  <w:num w:numId="2" w16cid:durableId="1775859216">
    <w:abstractNumId w:val="7"/>
  </w:num>
  <w:num w:numId="3" w16cid:durableId="1141457306">
    <w:abstractNumId w:val="6"/>
  </w:num>
  <w:num w:numId="4" w16cid:durableId="180248467">
    <w:abstractNumId w:val="5"/>
  </w:num>
  <w:num w:numId="5" w16cid:durableId="1351376599">
    <w:abstractNumId w:val="4"/>
  </w:num>
  <w:num w:numId="6" w16cid:durableId="296029223">
    <w:abstractNumId w:val="8"/>
  </w:num>
  <w:num w:numId="7" w16cid:durableId="971445080">
    <w:abstractNumId w:val="3"/>
  </w:num>
  <w:num w:numId="8" w16cid:durableId="1331757154">
    <w:abstractNumId w:val="2"/>
  </w:num>
  <w:num w:numId="9" w16cid:durableId="1556044463">
    <w:abstractNumId w:val="1"/>
  </w:num>
  <w:num w:numId="10" w16cid:durableId="1311983027">
    <w:abstractNumId w:val="0"/>
  </w:num>
  <w:num w:numId="11" w16cid:durableId="2073456928">
    <w:abstractNumId w:val="10"/>
  </w:num>
  <w:num w:numId="12" w16cid:durableId="1240945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C6"/>
    <w:rsid w:val="0000092C"/>
    <w:rsid w:val="0000148D"/>
    <w:rsid w:val="00032EE6"/>
    <w:rsid w:val="00047CB1"/>
    <w:rsid w:val="000C2B5B"/>
    <w:rsid w:val="000E0A5C"/>
    <w:rsid w:val="000E0D29"/>
    <w:rsid w:val="000E17A7"/>
    <w:rsid w:val="000F723E"/>
    <w:rsid w:val="00102F0F"/>
    <w:rsid w:val="00113F6B"/>
    <w:rsid w:val="00125354"/>
    <w:rsid w:val="0019116E"/>
    <w:rsid w:val="001A656B"/>
    <w:rsid w:val="001C0084"/>
    <w:rsid w:val="001C3B14"/>
    <w:rsid w:val="001C5BF8"/>
    <w:rsid w:val="001D5336"/>
    <w:rsid w:val="0022751C"/>
    <w:rsid w:val="00234393"/>
    <w:rsid w:val="00266D6C"/>
    <w:rsid w:val="00286E8A"/>
    <w:rsid w:val="002931E2"/>
    <w:rsid w:val="00295810"/>
    <w:rsid w:val="0029616C"/>
    <w:rsid w:val="002A559B"/>
    <w:rsid w:val="002B11F4"/>
    <w:rsid w:val="002B2A58"/>
    <w:rsid w:val="002B706D"/>
    <w:rsid w:val="002C3D51"/>
    <w:rsid w:val="002E01E9"/>
    <w:rsid w:val="003438A5"/>
    <w:rsid w:val="00364ADA"/>
    <w:rsid w:val="003977E2"/>
    <w:rsid w:val="003B2B2B"/>
    <w:rsid w:val="003C1C78"/>
    <w:rsid w:val="00406FFB"/>
    <w:rsid w:val="00432DFD"/>
    <w:rsid w:val="004E00AB"/>
    <w:rsid w:val="004E10C3"/>
    <w:rsid w:val="004E3EEB"/>
    <w:rsid w:val="004F62FF"/>
    <w:rsid w:val="00533E5B"/>
    <w:rsid w:val="00570C69"/>
    <w:rsid w:val="005966DE"/>
    <w:rsid w:val="005C36F9"/>
    <w:rsid w:val="005F315C"/>
    <w:rsid w:val="00605878"/>
    <w:rsid w:val="006345E1"/>
    <w:rsid w:val="00643940"/>
    <w:rsid w:val="00656E01"/>
    <w:rsid w:val="00677AF9"/>
    <w:rsid w:val="0069697A"/>
    <w:rsid w:val="00702F05"/>
    <w:rsid w:val="00723A85"/>
    <w:rsid w:val="007253B7"/>
    <w:rsid w:val="00735FC6"/>
    <w:rsid w:val="007627A0"/>
    <w:rsid w:val="00786B1C"/>
    <w:rsid w:val="007907D6"/>
    <w:rsid w:val="007A3D48"/>
    <w:rsid w:val="007C21F8"/>
    <w:rsid w:val="007F7DCE"/>
    <w:rsid w:val="00802167"/>
    <w:rsid w:val="00810D69"/>
    <w:rsid w:val="00814D9D"/>
    <w:rsid w:val="00816236"/>
    <w:rsid w:val="008449D2"/>
    <w:rsid w:val="008461C6"/>
    <w:rsid w:val="008659CF"/>
    <w:rsid w:val="00870DB0"/>
    <w:rsid w:val="00876A65"/>
    <w:rsid w:val="00884B26"/>
    <w:rsid w:val="00894CCF"/>
    <w:rsid w:val="008A63E7"/>
    <w:rsid w:val="008A7485"/>
    <w:rsid w:val="008B6CFB"/>
    <w:rsid w:val="008D153E"/>
    <w:rsid w:val="008E704C"/>
    <w:rsid w:val="00904965"/>
    <w:rsid w:val="00925B75"/>
    <w:rsid w:val="00945E7A"/>
    <w:rsid w:val="0096502D"/>
    <w:rsid w:val="009B1267"/>
    <w:rsid w:val="009C4EE5"/>
    <w:rsid w:val="009D72A7"/>
    <w:rsid w:val="00A2417A"/>
    <w:rsid w:val="00A24BAC"/>
    <w:rsid w:val="00A425F7"/>
    <w:rsid w:val="00A56C7A"/>
    <w:rsid w:val="00A739F9"/>
    <w:rsid w:val="00A82693"/>
    <w:rsid w:val="00A848B6"/>
    <w:rsid w:val="00A864C5"/>
    <w:rsid w:val="00AA6721"/>
    <w:rsid w:val="00AB389F"/>
    <w:rsid w:val="00B377E2"/>
    <w:rsid w:val="00B70D3F"/>
    <w:rsid w:val="00B94AF8"/>
    <w:rsid w:val="00B952A8"/>
    <w:rsid w:val="00BA3AC2"/>
    <w:rsid w:val="00BD60E8"/>
    <w:rsid w:val="00BE7135"/>
    <w:rsid w:val="00C26D23"/>
    <w:rsid w:val="00C35D4E"/>
    <w:rsid w:val="00CB22B8"/>
    <w:rsid w:val="00CD2AEC"/>
    <w:rsid w:val="00D37730"/>
    <w:rsid w:val="00DB656D"/>
    <w:rsid w:val="00DC6DDF"/>
    <w:rsid w:val="00DD5C25"/>
    <w:rsid w:val="00DD7CA7"/>
    <w:rsid w:val="00DE0861"/>
    <w:rsid w:val="00DE5B05"/>
    <w:rsid w:val="00DF2697"/>
    <w:rsid w:val="00DF49A5"/>
    <w:rsid w:val="00E30617"/>
    <w:rsid w:val="00E44883"/>
    <w:rsid w:val="00E5574B"/>
    <w:rsid w:val="00E6138B"/>
    <w:rsid w:val="00E738E9"/>
    <w:rsid w:val="00E974BB"/>
    <w:rsid w:val="00EA393E"/>
    <w:rsid w:val="00EC0642"/>
    <w:rsid w:val="00EC6944"/>
    <w:rsid w:val="00EF532C"/>
    <w:rsid w:val="00F05935"/>
    <w:rsid w:val="00F133DA"/>
    <w:rsid w:val="00F15499"/>
    <w:rsid w:val="00F276CD"/>
    <w:rsid w:val="00F30959"/>
    <w:rsid w:val="00F374FF"/>
    <w:rsid w:val="00F70873"/>
    <w:rsid w:val="00F8280E"/>
    <w:rsid w:val="00FA2580"/>
    <w:rsid w:val="00FB6B0E"/>
    <w:rsid w:val="00FE0861"/>
    <w:rsid w:val="00FE1AF6"/>
    <w:rsid w:val="00FE2530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D104A"/>
  <w15:chartTrackingRefBased/>
  <w15:docId w15:val="{DD237374-FEBD-D24E-BB21-B3205BF4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96502D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0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B12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zhattabassum484@gmail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B296A16-E220-0444-93E5-1FC6826CC251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%7bCB296A16-E220-0444-93E5-1FC6826CC251%7dtf50002038.dotx</Template>
  <TotalTime>1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nuzhattabassum484@gmail.com</dc:creator>
  <cp:keywords/>
  <cp:lastModifiedBy>nuzhattabassum484@gmail.com</cp:lastModifiedBy>
  <cp:revision>5</cp:revision>
  <dcterms:created xsi:type="dcterms:W3CDTF">2024-07-04T16:32:00Z</dcterms:created>
  <dcterms:modified xsi:type="dcterms:W3CDTF">2024-07-04T16:41:00Z</dcterms:modified>
</cp:coreProperties>
</file>