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3E" w:rsidRDefault="00834CD0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Roboto"/>
          <w:b/>
          <w:bCs/>
          <w:sz w:val="32"/>
          <w:szCs w:val="32"/>
        </w:rPr>
      </w:pPr>
      <w:r>
        <w:rPr>
          <w:rFonts w:ascii="Roboto" w:hAnsi="Roboto" w:cs="Roboto"/>
          <w:b/>
          <w:bCs/>
          <w:sz w:val="32"/>
          <w:szCs w:val="32"/>
        </w:rPr>
        <w:t>TAWHIDUL ISLAM</w:t>
      </w:r>
    </w:p>
    <w:p w:rsidR="00A17E3E" w:rsidRDefault="00834CD0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Roboto"/>
        </w:rPr>
      </w:pPr>
      <w:r>
        <w:rPr>
          <w:rFonts w:ascii="Roboto" w:hAnsi="Roboto" w:cs="Roboto"/>
        </w:rPr>
        <w:t>+8801703-290169</w:t>
      </w:r>
    </w:p>
    <w:p w:rsidR="00A17E3E" w:rsidRDefault="00834CD0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Roboto"/>
          <w:b/>
          <w:bCs/>
          <w:sz w:val="32"/>
          <w:szCs w:val="32"/>
        </w:rPr>
      </w:pPr>
      <w:r>
        <w:rPr>
          <w:rFonts w:ascii="Roboto" w:hAnsi="Roboto" w:cs="Roboto"/>
        </w:rPr>
        <w:t>tawhid.neub@gmail.com</w:t>
      </w:r>
    </w:p>
    <w:p w:rsidR="00A17E3E" w:rsidRDefault="00A17E3E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Roboto"/>
          <w:sz w:val="32"/>
          <w:szCs w:val="32"/>
        </w:rPr>
      </w:pPr>
    </w:p>
    <w:p w:rsidR="00A17E3E" w:rsidRDefault="00A17E3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</w:p>
    <w:p w:rsidR="00A17E3E" w:rsidRDefault="00834CD0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  <w:r>
        <w:rPr>
          <w:rFonts w:ascii="Roboto" w:hAnsi="Roboto" w:cs="Roboto"/>
        </w:rPr>
        <w:t>Aug 16, 2018</w:t>
      </w:r>
    </w:p>
    <w:p w:rsidR="00A17E3E" w:rsidRDefault="00A17E3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</w:p>
    <w:p w:rsidR="00A17E3E" w:rsidRDefault="00834CD0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  <w:r>
        <w:rPr>
          <w:rFonts w:ascii="Roboto" w:hAnsi="Roboto" w:cs="Roboto"/>
        </w:rPr>
        <w:t>To</w:t>
      </w:r>
    </w:p>
    <w:p w:rsidR="00A17E3E" w:rsidRDefault="00834CD0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  <w:r>
        <w:rPr>
          <w:rFonts w:ascii="Roboto" w:hAnsi="Roboto" w:cs="Roboto"/>
        </w:rPr>
        <w:t>Staff India</w:t>
      </w:r>
    </w:p>
    <w:p w:rsidR="00A17E3E" w:rsidRDefault="00834CD0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  <w:r>
        <w:rPr>
          <w:rFonts w:ascii="Roboto" w:hAnsi="Roboto" w:cs="Roboto"/>
        </w:rPr>
        <w:t>Sylhet</w:t>
      </w:r>
    </w:p>
    <w:p w:rsidR="00A17E3E" w:rsidRDefault="00A17E3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</w:p>
    <w:p w:rsidR="00A17E3E" w:rsidRDefault="00834CD0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</w:rPr>
      </w:pPr>
      <w:r>
        <w:rPr>
          <w:rFonts w:ascii="Roboto" w:hAnsi="Roboto" w:cs="Roboto"/>
          <w:b/>
          <w:bCs/>
        </w:rPr>
        <w:t>RE: Application for available Virtual Assistant position in your organisation</w:t>
      </w:r>
    </w:p>
    <w:p w:rsidR="00A17E3E" w:rsidRDefault="00A17E3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</w:p>
    <w:p w:rsidR="00A17E3E" w:rsidRDefault="00834CD0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  <w:r>
        <w:rPr>
          <w:rFonts w:ascii="Roboto" w:hAnsi="Roboto" w:cs="Roboto"/>
        </w:rPr>
        <w:t>Dear Sir/Madam,</w:t>
      </w:r>
    </w:p>
    <w:p w:rsidR="00A17E3E" w:rsidRDefault="00A17E3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</w:p>
    <w:p w:rsidR="00A17E3E" w:rsidRDefault="00834CD0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  <w:r>
        <w:rPr>
          <w:rFonts w:ascii="Roboto" w:hAnsi="Roboto" w:cs="Roboto"/>
        </w:rPr>
        <w:t>When I learned of your need for a Virtual Assistant, I felt compelled to submit my resume for your consideration. As a reliable, self-motivated, and efficient assistant with experience providing remote administrative and personal support to busy professionals across the globe, I am confident that I would be a valuable asset to you.</w:t>
      </w:r>
    </w:p>
    <w:p w:rsidR="00A17E3E" w:rsidRDefault="00A17E3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</w:p>
    <w:p w:rsidR="00A17E3E" w:rsidRDefault="00834CD0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  <w:r>
        <w:rPr>
          <w:rFonts w:ascii="Roboto" w:hAnsi="Roboto" w:cs="Roboto"/>
        </w:rPr>
        <w:t>As a Freelance Graphics Designer, i have got the opportunity to handle some foreign clients. Which will help me to fit in your desired position.</w:t>
      </w:r>
    </w:p>
    <w:p w:rsidR="00A17E3E" w:rsidRDefault="00A17E3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</w:p>
    <w:p w:rsidR="00A17E3E" w:rsidRDefault="00834CD0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  <w:r>
        <w:rPr>
          <w:rFonts w:ascii="Roboto" w:hAnsi="Roboto" w:cs="Roboto"/>
        </w:rPr>
        <w:t xml:space="preserve">With my proven commitment to delivering the highest level of virtual assistance, I am well prepared to extend my record of exceptional service to your business. I welcome the opportunity to discuss this position and my qualifications with you further. </w:t>
      </w:r>
    </w:p>
    <w:p w:rsidR="00A17E3E" w:rsidRDefault="00A17E3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</w:p>
    <w:p w:rsidR="00A17E3E" w:rsidRDefault="00834CD0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  <w:r>
        <w:rPr>
          <w:rFonts w:ascii="Roboto" w:hAnsi="Roboto" w:cs="Roboto"/>
        </w:rPr>
        <w:t>Thank you for your consideration.</w:t>
      </w:r>
    </w:p>
    <w:p w:rsidR="00A17E3E" w:rsidRDefault="00A17E3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</w:p>
    <w:p w:rsidR="00A17E3E" w:rsidRDefault="00A17E3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</w:p>
    <w:p w:rsidR="00A17E3E" w:rsidRDefault="00A17E3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</w:p>
    <w:p w:rsidR="00834CD0" w:rsidRDefault="00834CD0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</w:rPr>
      </w:pPr>
    </w:p>
    <w:sectPr w:rsidR="00834CD0" w:rsidSect="00A17E3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bo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043A1"/>
    <w:rsid w:val="005043A1"/>
    <w:rsid w:val="007E2F02"/>
    <w:rsid w:val="00834CD0"/>
    <w:rsid w:val="00A1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E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Pictures\Cover%20Lett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2018-08-15T18:42:00Z</dcterms:created>
  <dcterms:modified xsi:type="dcterms:W3CDTF">2018-08-15T18:43:00Z</dcterms:modified>
</cp:coreProperties>
</file>