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F0AFC" w14:textId="428D3181" w:rsidR="00101768" w:rsidRPr="00824014" w:rsidRDefault="00CF67B8" w:rsidP="0093760D">
      <w:pPr>
        <w:pStyle w:val="Addres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F67B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July 2017</w:t>
      </w:r>
    </w:p>
    <w:p w14:paraId="5D6DD081" w14:textId="77777777" w:rsidR="006F21F9" w:rsidRPr="00824014" w:rsidRDefault="006F21F9" w:rsidP="0093760D">
      <w:pPr>
        <w:spacing w:after="0" w:line="240" w:lineRule="auto"/>
        <w:ind w:right="562"/>
        <w:jc w:val="both"/>
        <w:rPr>
          <w:rFonts w:ascii="Times New Roman" w:eastAsia="Times New Roman" w:hAnsi="Times New Roman" w:cs="Times New Roman"/>
          <w:b/>
          <w:color w:val="000000"/>
          <w:spacing w:val="0"/>
          <w:sz w:val="24"/>
          <w:szCs w:val="24"/>
          <w:lang w:eastAsia="en-US"/>
        </w:rPr>
      </w:pPr>
    </w:p>
    <w:p w14:paraId="1AA19B9C" w14:textId="77777777" w:rsidR="006F21F9" w:rsidRPr="00824014" w:rsidRDefault="006F21F9" w:rsidP="0093760D">
      <w:pPr>
        <w:spacing w:after="11" w:line="230" w:lineRule="auto"/>
        <w:ind w:right="562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</w:pPr>
    </w:p>
    <w:p w14:paraId="540DEEF8" w14:textId="77777777" w:rsidR="006F21F9" w:rsidRPr="00824014" w:rsidRDefault="0093760D" w:rsidP="00824014">
      <w:pPr>
        <w:spacing w:after="0" w:line="230" w:lineRule="auto"/>
        <w:ind w:right="562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  <w:t>To</w:t>
      </w:r>
    </w:p>
    <w:p w14:paraId="5F0FFDD6" w14:textId="77777777" w:rsidR="007A09FE" w:rsidRPr="00824014" w:rsidRDefault="006F21F9" w:rsidP="00824014">
      <w:pPr>
        <w:spacing w:after="0" w:line="230" w:lineRule="auto"/>
        <w:ind w:right="5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24014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  <w:t>H.</w:t>
      </w:r>
      <w:r w:rsidR="0093760D" w:rsidRPr="00824014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  <w:t>R.Manager</w:t>
      </w:r>
      <w:proofErr w:type="spellEnd"/>
      <w:r w:rsidRPr="00824014">
        <w:rPr>
          <w:rFonts w:ascii="Times New Roman" w:eastAsia="Times New Roman" w:hAnsi="Times New Roman" w:cs="Times New Roman"/>
          <w:b/>
          <w:color w:val="000000"/>
          <w:spacing w:val="0"/>
          <w:sz w:val="24"/>
          <w:szCs w:val="24"/>
          <w:lang w:eastAsia="en-US"/>
        </w:rPr>
        <w:t>.</w:t>
      </w:r>
      <w:proofErr w:type="gramEnd"/>
    </w:p>
    <w:p w14:paraId="7B6A39A6" w14:textId="77777777" w:rsidR="007A09FE" w:rsidRPr="00824014" w:rsidRDefault="26123E97" w:rsidP="00824014">
      <w:pPr>
        <w:spacing w:after="0" w:line="230" w:lineRule="auto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014">
        <w:rPr>
          <w:rFonts w:ascii="Times New Roman" w:eastAsia="Times New Roman" w:hAnsi="Times New Roman" w:cs="Times New Roman"/>
          <w:sz w:val="24"/>
          <w:szCs w:val="24"/>
        </w:rPr>
        <w:t>Human Resources Department,</w:t>
      </w:r>
    </w:p>
    <w:p w14:paraId="23BB985B" w14:textId="05C6F39D" w:rsidR="006F21F9" w:rsidRPr="00824014" w:rsidRDefault="00824014" w:rsidP="00824014">
      <w:pPr>
        <w:spacing w:after="0" w:line="230" w:lineRule="auto"/>
        <w:ind w:right="5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4014">
        <w:rPr>
          <w:rFonts w:ascii="Times New Roman" w:eastAsia="Times New Roman" w:hAnsi="Times New Roman" w:cs="Times New Roman"/>
          <w:sz w:val="24"/>
          <w:szCs w:val="24"/>
        </w:rPr>
        <w:t>Orthopedic Medical Garments Manufacturer.</w:t>
      </w:r>
      <w:proofErr w:type="gramEnd"/>
      <w:r w:rsidRPr="0082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298CD" w14:textId="77777777" w:rsidR="0093760D" w:rsidRPr="00824014" w:rsidRDefault="0093760D" w:rsidP="0093760D">
      <w:pPr>
        <w:spacing w:after="11" w:line="230" w:lineRule="auto"/>
        <w:ind w:right="562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</w:pPr>
    </w:p>
    <w:p w14:paraId="0D8DF82E" w14:textId="016E0517" w:rsidR="005D1036" w:rsidRPr="00824014" w:rsidRDefault="0093760D" w:rsidP="00824014">
      <w:pPr>
        <w:spacing w:after="11" w:line="230" w:lineRule="auto"/>
        <w:ind w:right="562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  <w:t>Su</w:t>
      </w:r>
      <w:r w:rsidR="00CE70DE" w:rsidRPr="00824014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  <w:t xml:space="preserve">b: Application for the post of </w:t>
      </w:r>
      <w:r w:rsidR="00824014" w:rsidRPr="00824014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  <w:t>Production Executive</w:t>
      </w:r>
      <w:r w:rsidR="00CE70DE" w:rsidRPr="00824014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  <w:t>.</w:t>
      </w:r>
    </w:p>
    <w:p w14:paraId="4ED9CDBB" w14:textId="77777777" w:rsidR="005D1036" w:rsidRPr="00824014" w:rsidRDefault="005D1036" w:rsidP="0093760D">
      <w:pPr>
        <w:spacing w:after="11" w:line="230" w:lineRule="auto"/>
        <w:ind w:right="562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</w:pPr>
    </w:p>
    <w:p w14:paraId="3C8AC2A7" w14:textId="77777777" w:rsidR="006F21F9" w:rsidRPr="00824014" w:rsidRDefault="006F21F9" w:rsidP="0093760D">
      <w:pPr>
        <w:spacing w:after="99" w:line="240" w:lineRule="auto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</w:pPr>
    </w:p>
    <w:p w14:paraId="16BD3122" w14:textId="77777777" w:rsidR="006F21F9" w:rsidRPr="00824014" w:rsidRDefault="006F21F9" w:rsidP="0093760D">
      <w:pPr>
        <w:spacing w:after="99" w:line="240" w:lineRule="auto"/>
        <w:jc w:val="both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en-US"/>
        </w:rPr>
      </w:pPr>
    </w:p>
    <w:p w14:paraId="5248185F" w14:textId="77777777" w:rsidR="00824014" w:rsidRPr="00824014" w:rsidRDefault="00824014" w:rsidP="00824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  <w:t>Dear Sir,</w:t>
      </w:r>
    </w:p>
    <w:p w14:paraId="360C5E6B" w14:textId="737A0DDF" w:rsidR="00824014" w:rsidRPr="00824014" w:rsidRDefault="00824014" w:rsidP="00824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>I’m writing in response to your recently advertised position for Production Executive on www.bdjobs.com. I am very interested in this opportunity</w:t>
      </w:r>
      <w:proofErr w:type="gramStart"/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>  and</w:t>
      </w:r>
      <w:proofErr w:type="gramEnd"/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 xml:space="preserve"> believe that my qualifications, education and professional experience would make me a strong candidate for the position.</w:t>
      </w:r>
    </w:p>
    <w:p w14:paraId="7192FCAF" w14:textId="37D4A2E5" w:rsidR="00824014" w:rsidRPr="00824014" w:rsidRDefault="00824014" w:rsidP="00824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 xml:space="preserve">I am a Chemical Engineer having experience in PET (Polyethylene Terephthalate) Resin Production at Bangladesh Petrochemical </w:t>
      </w:r>
      <w:proofErr w:type="gramStart"/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>Company(</w:t>
      </w:r>
      <w:proofErr w:type="spellStart"/>
      <w:proofErr w:type="gramEnd"/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>Pvt.</w:t>
      </w:r>
      <w:proofErr w:type="spellEnd"/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>) Ltd. I’ve completed my Bachelor degree in Chemical Engineering from </w:t>
      </w:r>
      <w:proofErr w:type="spellStart"/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>Jessore</w:t>
      </w:r>
      <w:proofErr w:type="spellEnd"/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 xml:space="preserve"> University of Science &amp; Technology. Enclosed is my CV that more fully details my background and work experience. </w:t>
      </w:r>
    </w:p>
    <w:p w14:paraId="2EF4AF26" w14:textId="77777777" w:rsidR="00824014" w:rsidRPr="00824014" w:rsidRDefault="00824014" w:rsidP="00824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val="en-SG" w:eastAsia="en-US"/>
        </w:rPr>
        <w:t> I have researched your company and was greatly impressed by its reputation not only amongst your competitors but also with the general public. I firmly believe that I can be a valuable asset to your team. I welcome the opportunity to speak with you about this position and how my experience could help to achieve its goals.</w:t>
      </w:r>
    </w:p>
    <w:p w14:paraId="090362CA" w14:textId="49AD681C" w:rsidR="006F21F9" w:rsidRDefault="00824014" w:rsidP="00824014">
      <w:pPr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  <w:t>Thank you for taking the time to consider my application, and I look forward to hearing from you.</w:t>
      </w:r>
    </w:p>
    <w:p w14:paraId="22AAFBEA" w14:textId="77777777" w:rsidR="00824014" w:rsidRPr="00824014" w:rsidRDefault="00824014" w:rsidP="00824014">
      <w:pPr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b/>
          <w:bCs/>
          <w:spacing w:val="0"/>
          <w:sz w:val="24"/>
          <w:szCs w:val="24"/>
          <w:lang w:eastAsia="en-US"/>
        </w:rPr>
        <w:t>---</w:t>
      </w:r>
    </w:p>
    <w:p w14:paraId="148EF728" w14:textId="77777777" w:rsidR="00824014" w:rsidRPr="00824014" w:rsidRDefault="00824014" w:rsidP="00824014">
      <w:pPr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  <w:t>Best Regards,</w:t>
      </w:r>
    </w:p>
    <w:p w14:paraId="4BAC8762" w14:textId="77777777" w:rsidR="00824014" w:rsidRPr="00824014" w:rsidRDefault="00824014" w:rsidP="00824014">
      <w:pPr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Times New Roman" w:eastAsia="Times New Roman" w:hAnsi="Times New Roman" w:cs="Times New Roman"/>
          <w:b/>
          <w:bCs/>
          <w:color w:val="000000"/>
          <w:spacing w:val="0"/>
          <w:sz w:val="24"/>
          <w:szCs w:val="24"/>
          <w:shd w:val="clear" w:color="auto" w:fill="FFFFFF"/>
          <w:lang w:eastAsia="en-US"/>
        </w:rPr>
        <w:t xml:space="preserve">Md. </w:t>
      </w:r>
      <w:proofErr w:type="spellStart"/>
      <w:r w:rsidRPr="00824014">
        <w:rPr>
          <w:rFonts w:ascii="Times New Roman" w:eastAsia="Times New Roman" w:hAnsi="Times New Roman" w:cs="Times New Roman"/>
          <w:b/>
          <w:bCs/>
          <w:color w:val="000000"/>
          <w:spacing w:val="0"/>
          <w:sz w:val="24"/>
          <w:szCs w:val="24"/>
          <w:shd w:val="clear" w:color="auto" w:fill="FFFFFF"/>
          <w:lang w:eastAsia="en-US"/>
        </w:rPr>
        <w:t>Hashib</w:t>
      </w:r>
      <w:proofErr w:type="spellEnd"/>
      <w:r w:rsidRPr="00824014">
        <w:rPr>
          <w:rFonts w:ascii="Times New Roman" w:eastAsia="Times New Roman" w:hAnsi="Times New Roman" w:cs="Times New Roman"/>
          <w:b/>
          <w:bCs/>
          <w:color w:val="000000"/>
          <w:spacing w:val="0"/>
          <w:sz w:val="24"/>
          <w:szCs w:val="24"/>
          <w:shd w:val="clear" w:color="auto" w:fill="FFFFFF"/>
          <w:lang w:eastAsia="en-US"/>
        </w:rPr>
        <w:t xml:space="preserve"> Pervez</w:t>
      </w:r>
      <w:r w:rsidRPr="00824014"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shd w:val="clear" w:color="auto" w:fill="FFFFFF"/>
          <w:lang w:eastAsia="en-US"/>
        </w:rPr>
        <w:t>,</w:t>
      </w:r>
      <w:r w:rsidRPr="00824014">
        <w:rPr>
          <w:rFonts w:ascii="Times New Roman" w:eastAsia="Times New Roman" w:hAnsi="Times New Roman" w:cs="Times New Roman"/>
          <w:b/>
          <w:bCs/>
          <w:color w:val="006FC9"/>
          <w:spacing w:val="0"/>
          <w:sz w:val="24"/>
          <w:szCs w:val="24"/>
          <w:shd w:val="clear" w:color="auto" w:fill="FFFFFF"/>
          <w:lang w:eastAsia="en-US"/>
        </w:rPr>
        <w:t xml:space="preserve"> </w:t>
      </w:r>
      <w:r w:rsidRPr="00824014">
        <w:rPr>
          <w:rFonts w:ascii="Verdana" w:eastAsia="Times New Roman" w:hAnsi="Verdana" w:cs="Times New Roman"/>
          <w:color w:val="000000"/>
          <w:spacing w:val="0"/>
          <w:lang w:eastAsia="en-US"/>
        </w:rPr>
        <w:t>Shift In-charge</w:t>
      </w:r>
    </w:p>
    <w:p w14:paraId="34D289E0" w14:textId="77777777" w:rsidR="00824014" w:rsidRPr="00824014" w:rsidRDefault="00824014" w:rsidP="00824014">
      <w:pPr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Verdana" w:eastAsia="Times New Roman" w:hAnsi="Verdana" w:cs="Times New Roman"/>
          <w:spacing w:val="0"/>
          <w:sz w:val="22"/>
          <w:szCs w:val="22"/>
          <w:shd w:val="clear" w:color="auto" w:fill="FFFFFF"/>
          <w:lang w:eastAsia="en-US"/>
        </w:rPr>
        <w:t>Bangladesh Petrochemical Company Limited.</w:t>
      </w:r>
    </w:p>
    <w:p w14:paraId="0C0036F6" w14:textId="77777777" w:rsidR="00824014" w:rsidRPr="00824014" w:rsidRDefault="00824014" w:rsidP="00824014">
      <w:pPr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en-US"/>
        </w:rPr>
      </w:pPr>
      <w:r w:rsidRPr="00824014">
        <w:rPr>
          <w:rFonts w:ascii="Verdana" w:eastAsia="Times New Roman" w:hAnsi="Verdana" w:cs="Times New Roman"/>
          <w:spacing w:val="0"/>
          <w:sz w:val="22"/>
          <w:szCs w:val="22"/>
          <w:shd w:val="clear" w:color="auto" w:fill="FFFFFF"/>
          <w:lang w:eastAsia="en-US"/>
        </w:rPr>
        <w:t>Cell: +8801768096098</w:t>
      </w:r>
    </w:p>
    <w:p w14:paraId="2C730652" w14:textId="77777777" w:rsidR="00824014" w:rsidRPr="00824014" w:rsidRDefault="00824014" w:rsidP="008240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272A3" w14:textId="77777777" w:rsidR="007A09FE" w:rsidRPr="00824014" w:rsidRDefault="007A09FE" w:rsidP="007A09FE">
      <w:pPr>
        <w:rPr>
          <w:rFonts w:ascii="Times New Roman" w:hAnsi="Times New Roman" w:cs="Times New Roman"/>
          <w:sz w:val="24"/>
          <w:szCs w:val="24"/>
        </w:rPr>
      </w:pPr>
    </w:p>
    <w:p w14:paraId="6A82348E" w14:textId="77777777" w:rsidR="00101768" w:rsidRPr="00824014" w:rsidRDefault="00101768">
      <w:pPr>
        <w:pStyle w:val="Signatur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1768" w:rsidRPr="00824014"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ECF6B" w14:textId="77777777" w:rsidR="000C524D" w:rsidRDefault="000C524D">
      <w:pPr>
        <w:spacing w:line="240" w:lineRule="auto"/>
      </w:pPr>
      <w:r>
        <w:separator/>
      </w:r>
    </w:p>
  </w:endnote>
  <w:endnote w:type="continuationSeparator" w:id="0">
    <w:p w14:paraId="5DC8FA15" w14:textId="77777777" w:rsidR="000C524D" w:rsidRDefault="000C5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D7D79" w14:textId="77777777" w:rsidR="000C524D" w:rsidRDefault="000C524D">
      <w:pPr>
        <w:spacing w:line="240" w:lineRule="auto"/>
      </w:pPr>
      <w:r>
        <w:separator/>
      </w:r>
    </w:p>
  </w:footnote>
  <w:footnote w:type="continuationSeparator" w:id="0">
    <w:p w14:paraId="0AA2B7AC" w14:textId="77777777" w:rsidR="000C524D" w:rsidRDefault="000C5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B67E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D404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334E9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416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06A4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35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AA3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1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8A6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1E9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554951"/>
    <w:multiLevelType w:val="multilevel"/>
    <w:tmpl w:val="CD7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54"/>
    <w:rsid w:val="000227A4"/>
    <w:rsid w:val="00035D02"/>
    <w:rsid w:val="000C524D"/>
    <w:rsid w:val="00101754"/>
    <w:rsid w:val="00101768"/>
    <w:rsid w:val="00322299"/>
    <w:rsid w:val="004A4D75"/>
    <w:rsid w:val="005D1036"/>
    <w:rsid w:val="0064748D"/>
    <w:rsid w:val="006F21F9"/>
    <w:rsid w:val="00717C5E"/>
    <w:rsid w:val="007A09FE"/>
    <w:rsid w:val="007F0E35"/>
    <w:rsid w:val="00824014"/>
    <w:rsid w:val="0093760D"/>
    <w:rsid w:val="00976525"/>
    <w:rsid w:val="009C0B00"/>
    <w:rsid w:val="00A133AC"/>
    <w:rsid w:val="00C24DAD"/>
    <w:rsid w:val="00C34017"/>
    <w:rsid w:val="00C7784D"/>
    <w:rsid w:val="00CE70DE"/>
    <w:rsid w:val="00CF67B8"/>
    <w:rsid w:val="00DD6709"/>
    <w:rsid w:val="00EE1695"/>
    <w:rsid w:val="2612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08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uiPriority="10" w:qFormat="1"/>
    <w:lsdException w:name="Closing" w:semiHidden="0" w:uiPriority="0" w:unhideWhenUsed="0" w:qFormat="1"/>
    <w:lsdException w:name="Signature" w:semiHidden="0" w:unhideWhenUsed="0" w:qFormat="1"/>
    <w:lsdException w:name="Default Paragraph Font" w:uiPriority="1"/>
    <w:lsdException w:name="Body Text" w:semiHidden="0" w:unhideWhenUsed="0" w:qFormat="1"/>
    <w:lsdException w:name="Subtitle" w:uiPriority="11" w:qFormat="1"/>
    <w:lsdException w:name="Salutation" w:semiHidden="0" w:unhideWhenUsed="0" w:qFormat="1"/>
    <w:lsdException w:name="Date" w:semiHidden="0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FE"/>
    <w:pPr>
      <w:spacing w:after="240" w:line="276" w:lineRule="auto"/>
    </w:pPr>
    <w:rPr>
      <w:spacing w:val="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paragraph" w:styleId="Date">
    <w:name w:val="Date"/>
    <w:basedOn w:val="Normal"/>
    <w:next w:val="Normal"/>
    <w:link w:val="DateChar"/>
    <w:uiPriority w:val="1"/>
    <w:qFormat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"/>
    <w:qFormat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uiPriority w:val="1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uiPriority w:val="1"/>
    <w:qFormat/>
    <w:pPr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spacing w:val="4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spacing w:val="4"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"/>
    <w:rPr>
      <w:spacing w:val="4"/>
      <w:sz w:val="20"/>
      <w:szCs w:val="20"/>
    </w:rPr>
  </w:style>
  <w:style w:type="paragraph" w:customStyle="1" w:styleId="Address">
    <w:name w:val="Address"/>
    <w:basedOn w:val="Normal"/>
    <w:uiPriority w:val="1"/>
    <w:qFormat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0175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2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F9"/>
    <w:rPr>
      <w:spacing w:val="4"/>
      <w:sz w:val="20"/>
      <w:szCs w:val="20"/>
    </w:rPr>
  </w:style>
  <w:style w:type="character" w:customStyle="1" w:styleId="text">
    <w:name w:val="text"/>
    <w:basedOn w:val="DefaultParagraphFont"/>
    <w:rsid w:val="00717C5E"/>
  </w:style>
  <w:style w:type="character" w:customStyle="1" w:styleId="mjbtn">
    <w:name w:val="mj_btn"/>
    <w:basedOn w:val="DefaultParagraphFont"/>
    <w:rsid w:val="00824014"/>
  </w:style>
  <w:style w:type="paragraph" w:styleId="NormalWeb">
    <w:name w:val="Normal (Web)"/>
    <w:basedOn w:val="Normal"/>
    <w:uiPriority w:val="99"/>
    <w:semiHidden/>
    <w:unhideWhenUsed/>
    <w:rsid w:val="0082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en-US"/>
    </w:rPr>
  </w:style>
  <w:style w:type="paragraph" w:customStyle="1" w:styleId="xxxxxxmsonormal">
    <w:name w:val="x_x_x_x_x_x_msonormal"/>
    <w:basedOn w:val="Normal"/>
    <w:rsid w:val="0082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en-US"/>
    </w:rPr>
  </w:style>
  <w:style w:type="character" w:customStyle="1" w:styleId="xxxxxxnormaltextrun">
    <w:name w:val="x_x_x_x_x_x_normaltextrun"/>
    <w:basedOn w:val="DefaultParagraphFont"/>
    <w:rsid w:val="00824014"/>
  </w:style>
  <w:style w:type="character" w:customStyle="1" w:styleId="xxxxxxapple-converted-space">
    <w:name w:val="x_x_x_x_x_x_apple-converted-space"/>
    <w:basedOn w:val="DefaultParagraphFont"/>
    <w:rsid w:val="00824014"/>
  </w:style>
  <w:style w:type="character" w:customStyle="1" w:styleId="xxxxxxeop">
    <w:name w:val="x_x_x_x_x_x_eop"/>
    <w:basedOn w:val="DefaultParagraphFont"/>
    <w:rsid w:val="0082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uiPriority="10" w:qFormat="1"/>
    <w:lsdException w:name="Closing" w:semiHidden="0" w:uiPriority="0" w:unhideWhenUsed="0" w:qFormat="1"/>
    <w:lsdException w:name="Signature" w:semiHidden="0" w:unhideWhenUsed="0" w:qFormat="1"/>
    <w:lsdException w:name="Default Paragraph Font" w:uiPriority="1"/>
    <w:lsdException w:name="Body Text" w:semiHidden="0" w:unhideWhenUsed="0" w:qFormat="1"/>
    <w:lsdException w:name="Subtitle" w:uiPriority="11" w:qFormat="1"/>
    <w:lsdException w:name="Salutation" w:semiHidden="0" w:unhideWhenUsed="0" w:qFormat="1"/>
    <w:lsdException w:name="Date" w:semiHidden="0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FE"/>
    <w:pPr>
      <w:spacing w:after="240" w:line="276" w:lineRule="auto"/>
    </w:pPr>
    <w:rPr>
      <w:spacing w:val="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paragraph" w:styleId="Date">
    <w:name w:val="Date"/>
    <w:basedOn w:val="Normal"/>
    <w:next w:val="Normal"/>
    <w:link w:val="DateChar"/>
    <w:uiPriority w:val="1"/>
    <w:qFormat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"/>
    <w:qFormat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uiPriority w:val="1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uiPriority w:val="1"/>
    <w:qFormat/>
    <w:pPr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spacing w:val="4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spacing w:val="4"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"/>
    <w:rPr>
      <w:spacing w:val="4"/>
      <w:sz w:val="20"/>
      <w:szCs w:val="20"/>
    </w:rPr>
  </w:style>
  <w:style w:type="paragraph" w:customStyle="1" w:styleId="Address">
    <w:name w:val="Address"/>
    <w:basedOn w:val="Normal"/>
    <w:uiPriority w:val="1"/>
    <w:qFormat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0175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2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F9"/>
    <w:rPr>
      <w:spacing w:val="4"/>
      <w:sz w:val="20"/>
      <w:szCs w:val="20"/>
    </w:rPr>
  </w:style>
  <w:style w:type="character" w:customStyle="1" w:styleId="text">
    <w:name w:val="text"/>
    <w:basedOn w:val="DefaultParagraphFont"/>
    <w:rsid w:val="00717C5E"/>
  </w:style>
  <w:style w:type="character" w:customStyle="1" w:styleId="mjbtn">
    <w:name w:val="mj_btn"/>
    <w:basedOn w:val="DefaultParagraphFont"/>
    <w:rsid w:val="00824014"/>
  </w:style>
  <w:style w:type="paragraph" w:styleId="NormalWeb">
    <w:name w:val="Normal (Web)"/>
    <w:basedOn w:val="Normal"/>
    <w:uiPriority w:val="99"/>
    <w:semiHidden/>
    <w:unhideWhenUsed/>
    <w:rsid w:val="0082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en-US"/>
    </w:rPr>
  </w:style>
  <w:style w:type="paragraph" w:customStyle="1" w:styleId="xxxxxxmsonormal">
    <w:name w:val="x_x_x_x_x_x_msonormal"/>
    <w:basedOn w:val="Normal"/>
    <w:rsid w:val="0082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en-US"/>
    </w:rPr>
  </w:style>
  <w:style w:type="character" w:customStyle="1" w:styleId="xxxxxxnormaltextrun">
    <w:name w:val="x_x_x_x_x_x_normaltextrun"/>
    <w:basedOn w:val="DefaultParagraphFont"/>
    <w:rsid w:val="00824014"/>
  </w:style>
  <w:style w:type="character" w:customStyle="1" w:styleId="xxxxxxapple-converted-space">
    <w:name w:val="x_x_x_x_x_x_apple-converted-space"/>
    <w:basedOn w:val="DefaultParagraphFont"/>
    <w:rsid w:val="00824014"/>
  </w:style>
  <w:style w:type="character" w:customStyle="1" w:styleId="xxxxxxeop">
    <w:name w:val="x_x_x_x_x_x_eop"/>
    <w:basedOn w:val="DefaultParagraphFont"/>
    <w:rsid w:val="0082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yan\AppData\Roaming\Microsoft\Templates\Letter%20notifying%20school%20of%20student's%20upcoming%20abs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A8DA208-70D5-41B5-94E3-EBE8E3379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notifying school of student's upcoming absence.dotx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Nayon</dc:creator>
  <cp:lastModifiedBy>Nayon</cp:lastModifiedBy>
  <cp:revision>3</cp:revision>
  <dcterms:created xsi:type="dcterms:W3CDTF">2017-07-03T06:10:00Z</dcterms:created>
  <dcterms:modified xsi:type="dcterms:W3CDTF">2017-07-03T06:10:00Z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TC040219329991</vt:lpwstr>
  </property>
</Properties>
</file>