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A52" w:rsidRPr="00971459" w:rsidRDefault="00792A52" w:rsidP="0097145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1459">
        <w:rPr>
          <w:rFonts w:ascii="Times New Roman" w:hAnsi="Times New Roman" w:cs="Times New Roman"/>
          <w:b/>
          <w:sz w:val="40"/>
          <w:szCs w:val="40"/>
        </w:rPr>
        <w:t>Curriculum Vitae</w:t>
      </w:r>
      <w:bookmarkStart w:id="0" w:name="_GoBack"/>
      <w:bookmarkEnd w:id="0"/>
    </w:p>
    <w:p w:rsidR="00792A52" w:rsidRPr="00971459" w:rsidRDefault="00792A52" w:rsidP="0097145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1459">
        <w:rPr>
          <w:rFonts w:ascii="Times New Roman" w:hAnsi="Times New Roman" w:cs="Times New Roman"/>
          <w:b/>
          <w:sz w:val="40"/>
          <w:szCs w:val="40"/>
        </w:rPr>
        <w:t>Of</w:t>
      </w:r>
    </w:p>
    <w:p w:rsidR="00792A52" w:rsidRDefault="00792A52" w:rsidP="009714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71459">
        <w:rPr>
          <w:rFonts w:ascii="Times New Roman" w:hAnsi="Times New Roman" w:cs="Times New Roman"/>
          <w:b/>
          <w:sz w:val="32"/>
          <w:szCs w:val="32"/>
        </w:rPr>
        <w:t>Shahriar</w:t>
      </w:r>
      <w:proofErr w:type="spellEnd"/>
      <w:r w:rsidRPr="00971459">
        <w:rPr>
          <w:rFonts w:ascii="Times New Roman" w:hAnsi="Times New Roman" w:cs="Times New Roman"/>
          <w:b/>
          <w:sz w:val="32"/>
          <w:szCs w:val="32"/>
        </w:rPr>
        <w:t xml:space="preserve"> Islam </w:t>
      </w:r>
      <w:proofErr w:type="spellStart"/>
      <w:r w:rsidRPr="00971459">
        <w:rPr>
          <w:rFonts w:ascii="Times New Roman" w:hAnsi="Times New Roman" w:cs="Times New Roman"/>
          <w:b/>
          <w:sz w:val="32"/>
          <w:szCs w:val="32"/>
        </w:rPr>
        <w:t>Shakib</w:t>
      </w:r>
      <w:proofErr w:type="spellEnd"/>
    </w:p>
    <w:p w:rsidR="00971459" w:rsidRPr="00971459" w:rsidRDefault="00971459" w:rsidP="0097145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971459" w:rsidRDefault="00971459" w:rsidP="0097145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Contact: Nova-R/A, Road No-1,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Khadimnagar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Shahporan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, Sylhet.</w:t>
      </w:r>
    </w:p>
    <w:p w:rsidR="00971459" w:rsidRDefault="00971459" w:rsidP="0097145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Cell: 01736-718038, 01403-355239</w:t>
      </w:r>
    </w:p>
    <w:p w:rsidR="00971459" w:rsidRDefault="00971459" w:rsidP="0097145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Email: </w:t>
      </w:r>
      <w:hyperlink r:id="rId4" w:history="1">
        <w:r w:rsidRPr="002A3A4F">
          <w:rPr>
            <w:rStyle w:val="Hyperlink"/>
            <w:rFonts w:ascii="Times New Roman" w:hAnsi="Times New Roman" w:cs="Times New Roman"/>
            <w:bCs/>
            <w:sz w:val="26"/>
            <w:szCs w:val="26"/>
          </w:rPr>
          <w:t>Shakibshahriar10@gmail.com</w:t>
        </w:r>
      </w:hyperlink>
    </w:p>
    <w:p w:rsidR="00971459" w:rsidRPr="00971459" w:rsidRDefault="00971459" w:rsidP="00971459">
      <w:pPr>
        <w:spacing w:after="0" w:line="240" w:lineRule="auto"/>
        <w:jc w:val="center"/>
        <w:rPr>
          <w:rFonts w:ascii="Times New Roman" w:hAnsi="Times New Roman" w:cs="Times New Roman"/>
          <w:bCs/>
          <w:sz w:val="14"/>
          <w:szCs w:val="14"/>
        </w:rPr>
      </w:pPr>
    </w:p>
    <w:p w:rsidR="00792A52" w:rsidRDefault="00335FD3" w:rsidP="008C1253">
      <w:pPr>
        <w:spacing w:after="0" w:line="240" w:lineRule="auto"/>
        <w:ind w:left="36" w:hanging="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Carrier Objective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="003D2ED3">
        <w:rPr>
          <w:rFonts w:ascii="Times New Roman" w:hAnsi="Times New Roman" w:cs="Times New Roman"/>
          <w:sz w:val="26"/>
          <w:szCs w:val="26"/>
        </w:rPr>
        <w:t xml:space="preserve"> </w:t>
      </w:r>
      <w:r w:rsidR="00E818BA">
        <w:rPr>
          <w:rFonts w:ascii="Times New Roman" w:hAnsi="Times New Roman" w:cs="Times New Roman"/>
          <w:sz w:val="26"/>
          <w:szCs w:val="26"/>
        </w:rPr>
        <w:t xml:space="preserve">To build a suitable working </w:t>
      </w:r>
      <w:r w:rsidR="00E93DA6">
        <w:rPr>
          <w:rFonts w:ascii="Times New Roman" w:hAnsi="Times New Roman" w:cs="Times New Roman"/>
          <w:sz w:val="26"/>
          <w:szCs w:val="26"/>
        </w:rPr>
        <w:t xml:space="preserve">position for </w:t>
      </w:r>
      <w:r w:rsidR="004F115D">
        <w:rPr>
          <w:rFonts w:ascii="Times New Roman" w:hAnsi="Times New Roman" w:cs="Times New Roman"/>
          <w:sz w:val="26"/>
          <w:szCs w:val="26"/>
        </w:rPr>
        <w:t>long-term</w:t>
      </w:r>
      <w:r w:rsidR="00E93DA6">
        <w:rPr>
          <w:rFonts w:ascii="Times New Roman" w:hAnsi="Times New Roman" w:cs="Times New Roman"/>
          <w:sz w:val="26"/>
          <w:szCs w:val="26"/>
        </w:rPr>
        <w:t xml:space="preserve"> career </w:t>
      </w:r>
      <w:r w:rsidR="004F115D">
        <w:rPr>
          <w:rFonts w:ascii="Times New Roman" w:hAnsi="Times New Roman" w:cs="Times New Roman"/>
          <w:sz w:val="26"/>
          <w:szCs w:val="26"/>
        </w:rPr>
        <w:t xml:space="preserve">using my interpersonal and educational knowledge </w:t>
      </w:r>
      <w:r w:rsidR="00FD4F1D">
        <w:rPr>
          <w:rFonts w:ascii="Times New Roman" w:hAnsi="Times New Roman" w:cs="Times New Roman"/>
          <w:sz w:val="26"/>
          <w:szCs w:val="26"/>
        </w:rPr>
        <w:t>with a view to earn respect.</w:t>
      </w:r>
    </w:p>
    <w:p w:rsidR="00971459" w:rsidRPr="00971459" w:rsidRDefault="00971459" w:rsidP="0097145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2A52" w:rsidRDefault="00792A52" w:rsidP="0097145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71459">
        <w:rPr>
          <w:rFonts w:ascii="Times New Roman" w:hAnsi="Times New Roman" w:cs="Times New Roman"/>
          <w:b/>
          <w:sz w:val="26"/>
          <w:szCs w:val="26"/>
          <w:u w:val="single"/>
        </w:rPr>
        <w:t>Edu</w:t>
      </w:r>
      <w:r w:rsidR="00971459">
        <w:rPr>
          <w:rFonts w:ascii="Times New Roman" w:hAnsi="Times New Roman" w:cs="Times New Roman"/>
          <w:b/>
          <w:sz w:val="26"/>
          <w:szCs w:val="26"/>
          <w:u w:val="single"/>
        </w:rPr>
        <w:t>cation</w:t>
      </w:r>
      <w:r w:rsidR="00971459">
        <w:rPr>
          <w:rFonts w:ascii="Times New Roman" w:hAnsi="Times New Roman" w:cs="Times New Roman"/>
          <w:b/>
          <w:sz w:val="26"/>
          <w:szCs w:val="26"/>
        </w:rPr>
        <w:t>:</w:t>
      </w:r>
    </w:p>
    <w:p w:rsidR="00971459" w:rsidRPr="00971459" w:rsidRDefault="00971459" w:rsidP="00971459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10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535"/>
        <w:gridCol w:w="2315"/>
        <w:gridCol w:w="1458"/>
        <w:gridCol w:w="1350"/>
      </w:tblGrid>
      <w:tr w:rsidR="00792A52" w:rsidRPr="00971459" w:rsidTr="00B764BC">
        <w:trPr>
          <w:trHeight w:val="377"/>
          <w:jc w:val="center"/>
        </w:trPr>
        <w:tc>
          <w:tcPr>
            <w:tcW w:w="2880" w:type="dxa"/>
          </w:tcPr>
          <w:p w:rsidR="00792A52" w:rsidRPr="00971459" w:rsidRDefault="00F2662D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Name of exam</w:t>
            </w:r>
          </w:p>
        </w:tc>
        <w:tc>
          <w:tcPr>
            <w:tcW w:w="2535" w:type="dxa"/>
          </w:tcPr>
          <w:p w:rsidR="00792A52" w:rsidRPr="00971459" w:rsidRDefault="00F2662D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Board/university</w:t>
            </w:r>
          </w:p>
        </w:tc>
        <w:tc>
          <w:tcPr>
            <w:tcW w:w="2315" w:type="dxa"/>
          </w:tcPr>
          <w:p w:rsidR="00F2662D" w:rsidRPr="00971459" w:rsidRDefault="00F2662D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Year of passing</w:t>
            </w:r>
          </w:p>
        </w:tc>
        <w:tc>
          <w:tcPr>
            <w:tcW w:w="1458" w:type="dxa"/>
          </w:tcPr>
          <w:p w:rsidR="00792A52" w:rsidRPr="00971459" w:rsidRDefault="00F2662D" w:rsidP="0097145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Result</w:t>
            </w:r>
          </w:p>
        </w:tc>
        <w:tc>
          <w:tcPr>
            <w:tcW w:w="1350" w:type="dxa"/>
          </w:tcPr>
          <w:p w:rsidR="00792A52" w:rsidRPr="00971459" w:rsidRDefault="00F2662D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Medium</w:t>
            </w:r>
          </w:p>
        </w:tc>
      </w:tr>
      <w:tr w:rsidR="00792A52" w:rsidRPr="00971459" w:rsidTr="00B764BC">
        <w:trPr>
          <w:trHeight w:val="1709"/>
          <w:jc w:val="center"/>
        </w:trPr>
        <w:tc>
          <w:tcPr>
            <w:tcW w:w="2880" w:type="dxa"/>
          </w:tcPr>
          <w:p w:rsidR="00792A52" w:rsidRPr="00971459" w:rsidRDefault="00F2662D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Management (2</w:t>
            </w:r>
            <w:r w:rsidRPr="0097145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nd</w:t>
            </w: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 xml:space="preserve"> year)</w:t>
            </w:r>
          </w:p>
          <w:p w:rsidR="00F2662D" w:rsidRPr="00971459" w:rsidRDefault="0081258D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F2662D" w:rsidRPr="00971459">
              <w:rPr>
                <w:rFonts w:ascii="Times New Roman" w:hAnsi="Times New Roman" w:cs="Times New Roman"/>
                <w:sz w:val="26"/>
                <w:szCs w:val="26"/>
              </w:rPr>
              <w:t>onuors</w:t>
            </w:r>
            <w:proofErr w:type="spellEnd"/>
          </w:p>
          <w:p w:rsidR="00971459" w:rsidRPr="00971459" w:rsidRDefault="00971459" w:rsidP="009714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58D" w:rsidRDefault="0081258D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FD5DC0" w:rsidRPr="009714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FD5DC0" w:rsidRPr="009714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C (Commerce)</w:t>
            </w:r>
          </w:p>
          <w:p w:rsidR="00971459" w:rsidRPr="00971459" w:rsidRDefault="00971459" w:rsidP="00971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58D" w:rsidRPr="00971459" w:rsidRDefault="0081258D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FD5DC0" w:rsidRPr="009714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FD5DC0" w:rsidRPr="009714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C (Commerce)</w:t>
            </w:r>
          </w:p>
        </w:tc>
        <w:tc>
          <w:tcPr>
            <w:tcW w:w="2535" w:type="dxa"/>
          </w:tcPr>
          <w:p w:rsidR="00971459" w:rsidRPr="00971459" w:rsidRDefault="00F2662D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Dakshin</w:t>
            </w:r>
            <w:proofErr w:type="spellEnd"/>
            <w:r w:rsidRPr="00971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shurma</w:t>
            </w:r>
            <w:proofErr w:type="spellEnd"/>
            <w:r w:rsidRPr="00971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92A52" w:rsidRPr="00971459" w:rsidRDefault="00F2662D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govt. college</w:t>
            </w:r>
          </w:p>
          <w:p w:rsidR="00971459" w:rsidRPr="00971459" w:rsidRDefault="00971459" w:rsidP="009714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58D" w:rsidRDefault="0081258D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Sylhet</w:t>
            </w:r>
          </w:p>
          <w:p w:rsidR="00971459" w:rsidRPr="00971459" w:rsidRDefault="00971459" w:rsidP="00971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58D" w:rsidRPr="00971459" w:rsidRDefault="0081258D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Sylhet</w:t>
            </w:r>
          </w:p>
        </w:tc>
        <w:tc>
          <w:tcPr>
            <w:tcW w:w="2315" w:type="dxa"/>
          </w:tcPr>
          <w:p w:rsidR="00792A52" w:rsidRPr="00971459" w:rsidRDefault="0081258D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F2662D" w:rsidRPr="00971459">
              <w:rPr>
                <w:rFonts w:ascii="Times New Roman" w:hAnsi="Times New Roman" w:cs="Times New Roman"/>
                <w:sz w:val="26"/>
                <w:szCs w:val="26"/>
              </w:rPr>
              <w:t>unning</w:t>
            </w:r>
          </w:p>
          <w:p w:rsidR="00971459" w:rsidRPr="00971459" w:rsidRDefault="00971459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1459" w:rsidRPr="00971459" w:rsidRDefault="00971459" w:rsidP="009714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58D" w:rsidRDefault="0081258D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  <w:p w:rsidR="00971459" w:rsidRPr="00971459" w:rsidRDefault="00971459" w:rsidP="00971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58D" w:rsidRPr="00971459" w:rsidRDefault="0081258D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458" w:type="dxa"/>
          </w:tcPr>
          <w:p w:rsidR="00792A52" w:rsidRPr="00971459" w:rsidRDefault="00792A52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58D" w:rsidRPr="00971459" w:rsidRDefault="0081258D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1459" w:rsidRPr="00971459" w:rsidRDefault="00971459" w:rsidP="009714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58D" w:rsidRDefault="0081258D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3.83</w:t>
            </w:r>
          </w:p>
          <w:p w:rsidR="00971459" w:rsidRPr="00971459" w:rsidRDefault="00971459" w:rsidP="00971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58D" w:rsidRPr="00971459" w:rsidRDefault="0081258D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3.61</w:t>
            </w:r>
          </w:p>
        </w:tc>
        <w:tc>
          <w:tcPr>
            <w:tcW w:w="1350" w:type="dxa"/>
          </w:tcPr>
          <w:p w:rsidR="00792A52" w:rsidRPr="00971459" w:rsidRDefault="00792A52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58D" w:rsidRPr="00971459" w:rsidRDefault="0081258D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1459" w:rsidRPr="00971459" w:rsidRDefault="00971459" w:rsidP="009714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58D" w:rsidRDefault="0081258D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English</w:t>
            </w:r>
          </w:p>
          <w:p w:rsidR="00971459" w:rsidRPr="00971459" w:rsidRDefault="00971459" w:rsidP="00971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58D" w:rsidRPr="00971459" w:rsidRDefault="0081258D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English</w:t>
            </w:r>
          </w:p>
        </w:tc>
      </w:tr>
    </w:tbl>
    <w:p w:rsidR="00971459" w:rsidRPr="00971459" w:rsidRDefault="00971459" w:rsidP="00971459">
      <w:pPr>
        <w:spacing w:after="0" w:line="240" w:lineRule="auto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792A52" w:rsidRDefault="00971459" w:rsidP="0097145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Other Skill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971459" w:rsidRPr="00971459" w:rsidRDefault="00971459" w:rsidP="00971459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81258D" w:rsidRPr="00971459" w:rsidRDefault="0081258D" w:rsidP="0097145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1459">
        <w:rPr>
          <w:rFonts w:ascii="Times New Roman" w:hAnsi="Times New Roman" w:cs="Times New Roman"/>
          <w:sz w:val="26"/>
          <w:szCs w:val="26"/>
        </w:rPr>
        <w:t>Language proficiency</w:t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Pr="00971459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971459">
        <w:rPr>
          <w:rFonts w:ascii="Times New Roman" w:hAnsi="Times New Roman" w:cs="Times New Roman"/>
          <w:sz w:val="26"/>
          <w:szCs w:val="26"/>
        </w:rPr>
        <w:t>Bagali</w:t>
      </w:r>
      <w:proofErr w:type="spellEnd"/>
      <w:r w:rsidRPr="00971459">
        <w:rPr>
          <w:rFonts w:ascii="Times New Roman" w:hAnsi="Times New Roman" w:cs="Times New Roman"/>
          <w:sz w:val="26"/>
          <w:szCs w:val="26"/>
        </w:rPr>
        <w:t>-mother tongue,</w:t>
      </w:r>
      <w:r w:rsidR="00971459">
        <w:rPr>
          <w:rFonts w:ascii="Times New Roman" w:hAnsi="Times New Roman" w:cs="Times New Roman"/>
          <w:sz w:val="26"/>
          <w:szCs w:val="26"/>
        </w:rPr>
        <w:t xml:space="preserve"> </w:t>
      </w:r>
      <w:r w:rsidRPr="00971459">
        <w:rPr>
          <w:rFonts w:ascii="Times New Roman" w:hAnsi="Times New Roman" w:cs="Times New Roman"/>
          <w:sz w:val="26"/>
          <w:szCs w:val="26"/>
        </w:rPr>
        <w:t>English-fluent both in Speaking and writing</w:t>
      </w:r>
      <w:r w:rsidRPr="00971459">
        <w:rPr>
          <w:rFonts w:ascii="Times New Roman" w:hAnsi="Times New Roman" w:cs="Times New Roman"/>
          <w:b/>
          <w:sz w:val="26"/>
          <w:szCs w:val="26"/>
        </w:rPr>
        <w:t>.</w:t>
      </w:r>
    </w:p>
    <w:p w:rsidR="00971459" w:rsidRDefault="0081258D" w:rsidP="009714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1459">
        <w:rPr>
          <w:rFonts w:ascii="Times New Roman" w:hAnsi="Times New Roman" w:cs="Times New Roman"/>
          <w:sz w:val="26"/>
          <w:szCs w:val="26"/>
        </w:rPr>
        <w:t>Computer literacy</w:t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Pr="0097145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971459">
        <w:rPr>
          <w:rFonts w:ascii="Times New Roman" w:hAnsi="Times New Roman" w:cs="Times New Roman"/>
          <w:sz w:val="26"/>
          <w:szCs w:val="26"/>
        </w:rPr>
        <w:t xml:space="preserve"> </w:t>
      </w:r>
      <w:r w:rsidRPr="00971459">
        <w:rPr>
          <w:rFonts w:ascii="Times New Roman" w:hAnsi="Times New Roman" w:cs="Times New Roman"/>
          <w:sz w:val="26"/>
          <w:szCs w:val="26"/>
        </w:rPr>
        <w:t>MS word,</w:t>
      </w:r>
      <w:r w:rsidR="00A819F5" w:rsidRPr="00971459">
        <w:rPr>
          <w:rFonts w:ascii="Times New Roman" w:hAnsi="Times New Roman" w:cs="Times New Roman"/>
          <w:sz w:val="26"/>
          <w:szCs w:val="26"/>
        </w:rPr>
        <w:t xml:space="preserve"> </w:t>
      </w:r>
      <w:r w:rsidRPr="00971459">
        <w:rPr>
          <w:rFonts w:ascii="Times New Roman" w:hAnsi="Times New Roman" w:cs="Times New Roman"/>
          <w:sz w:val="26"/>
          <w:szCs w:val="26"/>
        </w:rPr>
        <w:t>Excel</w:t>
      </w:r>
      <w:r w:rsidR="00A819F5" w:rsidRPr="00971459">
        <w:rPr>
          <w:rFonts w:ascii="Times New Roman" w:hAnsi="Times New Roman" w:cs="Times New Roman"/>
          <w:sz w:val="26"/>
          <w:szCs w:val="26"/>
        </w:rPr>
        <w:t>, Graphic Designing &amp; Animation and other basic</w:t>
      </w:r>
    </w:p>
    <w:p w:rsidR="00971459" w:rsidRDefault="00971459" w:rsidP="009714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A819F5" w:rsidRPr="009714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819F5" w:rsidRPr="00971459">
        <w:rPr>
          <w:rFonts w:ascii="Times New Roman" w:hAnsi="Times New Roman" w:cs="Times New Roman"/>
          <w:sz w:val="26"/>
          <w:szCs w:val="26"/>
        </w:rPr>
        <w:t>computer knowledge.</w:t>
      </w:r>
    </w:p>
    <w:p w:rsidR="00971459" w:rsidRPr="00971459" w:rsidRDefault="00971459" w:rsidP="00971459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819F5" w:rsidRDefault="00A819F5" w:rsidP="00971459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8C1253">
        <w:rPr>
          <w:rFonts w:ascii="Times New Roman" w:hAnsi="Times New Roman" w:cs="Times New Roman"/>
          <w:b/>
          <w:sz w:val="26"/>
          <w:szCs w:val="26"/>
          <w:u w:val="single"/>
        </w:rPr>
        <w:t>Interests</w:t>
      </w:r>
      <w:r w:rsidRPr="008C125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="00335FD3">
        <w:rPr>
          <w:rFonts w:ascii="Times New Roman" w:hAnsi="Times New Roman" w:cs="Times New Roman"/>
          <w:sz w:val="26"/>
          <w:szCs w:val="26"/>
        </w:rPr>
        <w:tab/>
      </w:r>
      <w:r w:rsidR="00335FD3">
        <w:rPr>
          <w:rFonts w:ascii="Times New Roman" w:hAnsi="Times New Roman" w:cs="Times New Roman"/>
          <w:sz w:val="26"/>
          <w:szCs w:val="26"/>
        </w:rPr>
        <w:tab/>
      </w:r>
      <w:r w:rsidRPr="00335FD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971459">
        <w:rPr>
          <w:rFonts w:ascii="Times New Roman" w:hAnsi="Times New Roman" w:cs="Times New Roman"/>
          <w:sz w:val="26"/>
          <w:szCs w:val="26"/>
        </w:rPr>
        <w:t xml:space="preserve"> Teaching, Playing footba</w:t>
      </w:r>
      <w:r w:rsidR="00971459">
        <w:rPr>
          <w:rFonts w:ascii="Times New Roman" w:hAnsi="Times New Roman" w:cs="Times New Roman"/>
          <w:sz w:val="26"/>
          <w:szCs w:val="26"/>
        </w:rPr>
        <w:t xml:space="preserve">ll, Business, Reading, Novels, </w:t>
      </w:r>
      <w:r w:rsidRPr="00971459">
        <w:rPr>
          <w:rFonts w:ascii="Times New Roman" w:hAnsi="Times New Roman" w:cs="Times New Roman"/>
          <w:sz w:val="26"/>
          <w:szCs w:val="26"/>
        </w:rPr>
        <w:t>Freelancing etc.</w:t>
      </w:r>
    </w:p>
    <w:p w:rsidR="00971459" w:rsidRPr="008C1253" w:rsidRDefault="00971459" w:rsidP="0097145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819F5" w:rsidRDefault="00971459" w:rsidP="0097145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Personal details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971459" w:rsidRPr="00971459" w:rsidRDefault="00971459" w:rsidP="00971459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:rsidR="00A819F5" w:rsidRPr="00971459" w:rsidRDefault="00A819F5" w:rsidP="009714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1459">
        <w:rPr>
          <w:rFonts w:ascii="Times New Roman" w:hAnsi="Times New Roman" w:cs="Times New Roman"/>
          <w:sz w:val="26"/>
          <w:szCs w:val="26"/>
        </w:rPr>
        <w:t>Father’s name</w:t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Pr="0097145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14305E" w:rsidRPr="00971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305E" w:rsidRPr="00971459">
        <w:rPr>
          <w:rFonts w:ascii="Times New Roman" w:hAnsi="Times New Roman" w:cs="Times New Roman"/>
          <w:sz w:val="26"/>
          <w:szCs w:val="26"/>
        </w:rPr>
        <w:t>Shamsul</w:t>
      </w:r>
      <w:proofErr w:type="spellEnd"/>
      <w:r w:rsidR="0014305E" w:rsidRPr="00971459">
        <w:rPr>
          <w:rFonts w:ascii="Times New Roman" w:hAnsi="Times New Roman" w:cs="Times New Roman"/>
          <w:sz w:val="26"/>
          <w:szCs w:val="26"/>
        </w:rPr>
        <w:t xml:space="preserve"> Islam</w:t>
      </w:r>
    </w:p>
    <w:p w:rsidR="00A819F5" w:rsidRPr="00971459" w:rsidRDefault="00A819F5" w:rsidP="009714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1459">
        <w:rPr>
          <w:rFonts w:ascii="Times New Roman" w:hAnsi="Times New Roman" w:cs="Times New Roman"/>
          <w:sz w:val="26"/>
          <w:szCs w:val="26"/>
        </w:rPr>
        <w:t>Mother’s name</w:t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Pr="0097145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14305E" w:rsidRPr="009714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305E" w:rsidRPr="00971459">
        <w:rPr>
          <w:rFonts w:ascii="Times New Roman" w:hAnsi="Times New Roman" w:cs="Times New Roman"/>
          <w:sz w:val="26"/>
          <w:szCs w:val="26"/>
        </w:rPr>
        <w:t>Rahima</w:t>
      </w:r>
      <w:proofErr w:type="spellEnd"/>
      <w:r w:rsidR="0014305E" w:rsidRPr="00971459">
        <w:rPr>
          <w:rFonts w:ascii="Times New Roman" w:hAnsi="Times New Roman" w:cs="Times New Roman"/>
          <w:sz w:val="26"/>
          <w:szCs w:val="26"/>
        </w:rPr>
        <w:t xml:space="preserve"> Islam</w:t>
      </w:r>
    </w:p>
    <w:p w:rsidR="00A819F5" w:rsidRPr="00971459" w:rsidRDefault="00A819F5" w:rsidP="009714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1459">
        <w:rPr>
          <w:rFonts w:ascii="Times New Roman" w:hAnsi="Times New Roman" w:cs="Times New Roman"/>
          <w:sz w:val="26"/>
          <w:szCs w:val="26"/>
        </w:rPr>
        <w:t>Permanent address</w:t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Pr="0097145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14305E" w:rsidRPr="00971459">
        <w:rPr>
          <w:rFonts w:ascii="Times New Roman" w:hAnsi="Times New Roman" w:cs="Times New Roman"/>
          <w:sz w:val="26"/>
          <w:szCs w:val="26"/>
        </w:rPr>
        <w:t xml:space="preserve"> Nova R/</w:t>
      </w:r>
      <w:proofErr w:type="spellStart"/>
      <w:r w:rsidR="0014305E" w:rsidRPr="00971459">
        <w:rPr>
          <w:rFonts w:ascii="Times New Roman" w:hAnsi="Times New Roman" w:cs="Times New Roman"/>
          <w:sz w:val="26"/>
          <w:szCs w:val="26"/>
        </w:rPr>
        <w:t>A,Road</w:t>
      </w:r>
      <w:proofErr w:type="spellEnd"/>
      <w:r w:rsidR="0014305E" w:rsidRPr="00971459">
        <w:rPr>
          <w:rFonts w:ascii="Times New Roman" w:hAnsi="Times New Roman" w:cs="Times New Roman"/>
          <w:sz w:val="26"/>
          <w:szCs w:val="26"/>
        </w:rPr>
        <w:t xml:space="preserve"> no-1,Khadim </w:t>
      </w:r>
      <w:proofErr w:type="spellStart"/>
      <w:r w:rsidR="0014305E" w:rsidRPr="00971459">
        <w:rPr>
          <w:rFonts w:ascii="Times New Roman" w:hAnsi="Times New Roman" w:cs="Times New Roman"/>
          <w:sz w:val="26"/>
          <w:szCs w:val="26"/>
        </w:rPr>
        <w:t>nagor</w:t>
      </w:r>
      <w:proofErr w:type="spellEnd"/>
      <w:r w:rsidR="0014305E" w:rsidRPr="0097145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305E" w:rsidRPr="00971459">
        <w:rPr>
          <w:rFonts w:ascii="Times New Roman" w:hAnsi="Times New Roman" w:cs="Times New Roman"/>
          <w:sz w:val="26"/>
          <w:szCs w:val="26"/>
        </w:rPr>
        <w:t>Shahporan,Sylhet</w:t>
      </w:r>
      <w:proofErr w:type="spellEnd"/>
    </w:p>
    <w:p w:rsidR="0014305E" w:rsidRPr="00971459" w:rsidRDefault="0014305E" w:rsidP="009714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1459">
        <w:rPr>
          <w:rFonts w:ascii="Times New Roman" w:hAnsi="Times New Roman" w:cs="Times New Roman"/>
          <w:sz w:val="26"/>
          <w:szCs w:val="26"/>
        </w:rPr>
        <w:t>Marital status</w:t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Pr="0097145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971459">
        <w:rPr>
          <w:rFonts w:ascii="Times New Roman" w:hAnsi="Times New Roman" w:cs="Times New Roman"/>
          <w:sz w:val="26"/>
          <w:szCs w:val="26"/>
        </w:rPr>
        <w:t xml:space="preserve"> Unmarried</w:t>
      </w:r>
    </w:p>
    <w:p w:rsidR="0014305E" w:rsidRPr="00971459" w:rsidRDefault="0014305E" w:rsidP="009714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1459">
        <w:rPr>
          <w:rFonts w:ascii="Times New Roman" w:hAnsi="Times New Roman" w:cs="Times New Roman"/>
          <w:sz w:val="26"/>
          <w:szCs w:val="26"/>
        </w:rPr>
        <w:t>Nationality</w:t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Pr="0097145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971459">
        <w:rPr>
          <w:rFonts w:ascii="Times New Roman" w:hAnsi="Times New Roman" w:cs="Times New Roman"/>
          <w:sz w:val="26"/>
          <w:szCs w:val="26"/>
        </w:rPr>
        <w:t xml:space="preserve"> Bangladeshi</w:t>
      </w:r>
    </w:p>
    <w:p w:rsidR="0014305E" w:rsidRPr="00971459" w:rsidRDefault="0014305E" w:rsidP="009714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1459">
        <w:rPr>
          <w:rFonts w:ascii="Times New Roman" w:hAnsi="Times New Roman" w:cs="Times New Roman"/>
          <w:sz w:val="26"/>
          <w:szCs w:val="26"/>
        </w:rPr>
        <w:t>Religion</w:t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Pr="0097145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971459">
        <w:rPr>
          <w:rFonts w:ascii="Times New Roman" w:hAnsi="Times New Roman" w:cs="Times New Roman"/>
          <w:sz w:val="26"/>
          <w:szCs w:val="26"/>
        </w:rPr>
        <w:t xml:space="preserve"> Islam</w:t>
      </w:r>
    </w:p>
    <w:p w:rsidR="0014305E" w:rsidRDefault="0014305E" w:rsidP="009714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1459">
        <w:rPr>
          <w:rFonts w:ascii="Times New Roman" w:hAnsi="Times New Roman" w:cs="Times New Roman"/>
          <w:sz w:val="26"/>
          <w:szCs w:val="26"/>
        </w:rPr>
        <w:t>Date of birth</w:t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="00971459">
        <w:rPr>
          <w:rFonts w:ascii="Times New Roman" w:hAnsi="Times New Roman" w:cs="Times New Roman"/>
          <w:sz w:val="26"/>
          <w:szCs w:val="26"/>
        </w:rPr>
        <w:tab/>
      </w:r>
      <w:r w:rsidRPr="0097145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971459">
        <w:rPr>
          <w:rFonts w:ascii="Times New Roman" w:hAnsi="Times New Roman" w:cs="Times New Roman"/>
          <w:sz w:val="26"/>
          <w:szCs w:val="26"/>
        </w:rPr>
        <w:t xml:space="preserve"> 27</w:t>
      </w:r>
      <w:r w:rsidRPr="00971459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971459">
        <w:rPr>
          <w:rFonts w:ascii="Times New Roman" w:hAnsi="Times New Roman" w:cs="Times New Roman"/>
          <w:sz w:val="26"/>
          <w:szCs w:val="26"/>
        </w:rPr>
        <w:t xml:space="preserve"> july-1999</w:t>
      </w:r>
    </w:p>
    <w:p w:rsidR="00971459" w:rsidRPr="00971459" w:rsidRDefault="00971459" w:rsidP="0097145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4305E" w:rsidRDefault="0014305E" w:rsidP="0097145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71459">
        <w:rPr>
          <w:rFonts w:ascii="Times New Roman" w:hAnsi="Times New Roman" w:cs="Times New Roman"/>
          <w:b/>
          <w:sz w:val="26"/>
          <w:szCs w:val="26"/>
          <w:u w:val="single"/>
        </w:rPr>
        <w:t>Referance</w:t>
      </w:r>
      <w:proofErr w:type="spellEnd"/>
      <w:r w:rsidRPr="00971459">
        <w:rPr>
          <w:rFonts w:ascii="Times New Roman" w:hAnsi="Times New Roman" w:cs="Times New Roman"/>
          <w:b/>
          <w:sz w:val="26"/>
          <w:szCs w:val="26"/>
        </w:rPr>
        <w:t>:</w:t>
      </w:r>
    </w:p>
    <w:p w:rsidR="00971459" w:rsidRPr="00335FD3" w:rsidRDefault="00971459" w:rsidP="0097145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8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6822"/>
      </w:tblGrid>
      <w:tr w:rsidR="0014305E" w:rsidRPr="00971459" w:rsidTr="008C798C">
        <w:trPr>
          <w:trHeight w:val="1295"/>
        </w:trPr>
        <w:tc>
          <w:tcPr>
            <w:tcW w:w="2160" w:type="dxa"/>
          </w:tcPr>
          <w:p w:rsidR="0014305E" w:rsidRPr="00971459" w:rsidRDefault="0014305E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 xml:space="preserve">   Name</w:t>
            </w:r>
          </w:p>
          <w:p w:rsidR="0014305E" w:rsidRPr="00971459" w:rsidRDefault="009F0E62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14305E" w:rsidRPr="00971459">
              <w:rPr>
                <w:rFonts w:ascii="Times New Roman" w:hAnsi="Times New Roman" w:cs="Times New Roman"/>
                <w:sz w:val="26"/>
                <w:szCs w:val="26"/>
              </w:rPr>
              <w:t>Designa</w:t>
            </w:r>
            <w:r w:rsidR="00884890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14305E" w:rsidRPr="00971459">
              <w:rPr>
                <w:rFonts w:ascii="Times New Roman" w:hAnsi="Times New Roman" w:cs="Times New Roman"/>
                <w:sz w:val="26"/>
                <w:szCs w:val="26"/>
              </w:rPr>
              <w:t>ion</w:t>
            </w:r>
          </w:p>
          <w:p w:rsidR="0014305E" w:rsidRPr="00971459" w:rsidRDefault="009F0E62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 xml:space="preserve">   Email</w:t>
            </w:r>
          </w:p>
          <w:p w:rsidR="0014305E" w:rsidRPr="00971459" w:rsidRDefault="009F0E62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14305E" w:rsidRPr="00971459">
              <w:rPr>
                <w:rFonts w:ascii="Times New Roman" w:hAnsi="Times New Roman" w:cs="Times New Roman"/>
                <w:sz w:val="26"/>
                <w:szCs w:val="26"/>
              </w:rPr>
              <w:t>mobile</w:t>
            </w:r>
          </w:p>
        </w:tc>
        <w:tc>
          <w:tcPr>
            <w:tcW w:w="6822" w:type="dxa"/>
          </w:tcPr>
          <w:p w:rsidR="0014305E" w:rsidRPr="00971459" w:rsidRDefault="009F0E62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Shamim</w:t>
            </w:r>
            <w:proofErr w:type="spellEnd"/>
            <w:r w:rsidRPr="00971459">
              <w:rPr>
                <w:rFonts w:ascii="Times New Roman" w:hAnsi="Times New Roman" w:cs="Times New Roman"/>
                <w:sz w:val="26"/>
                <w:szCs w:val="26"/>
              </w:rPr>
              <w:t xml:space="preserve"> Ahmed</w:t>
            </w:r>
          </w:p>
          <w:p w:rsidR="009F0E62" w:rsidRPr="00971459" w:rsidRDefault="009F0E62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 xml:space="preserve">Junior officer of </w:t>
            </w:r>
            <w:proofErr w:type="spellStart"/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polli</w:t>
            </w:r>
            <w:proofErr w:type="spellEnd"/>
            <w:r w:rsidRPr="00971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sanchay</w:t>
            </w:r>
            <w:proofErr w:type="spellEnd"/>
            <w:r w:rsidRPr="00971459">
              <w:rPr>
                <w:rFonts w:ascii="Times New Roman" w:hAnsi="Times New Roman" w:cs="Times New Roman"/>
                <w:sz w:val="26"/>
                <w:szCs w:val="26"/>
              </w:rPr>
              <w:t xml:space="preserve"> bank,</w:t>
            </w:r>
            <w:r w:rsidR="008848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Biswanath</w:t>
            </w:r>
            <w:proofErr w:type="spellEnd"/>
            <w:r w:rsidRPr="00971459">
              <w:rPr>
                <w:rFonts w:ascii="Times New Roman" w:hAnsi="Times New Roman" w:cs="Times New Roman"/>
                <w:sz w:val="26"/>
                <w:szCs w:val="26"/>
              </w:rPr>
              <w:t xml:space="preserve"> branch</w:t>
            </w:r>
          </w:p>
          <w:p w:rsidR="009F0E62" w:rsidRPr="00971459" w:rsidRDefault="00630E37" w:rsidP="00971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" w:history="1">
              <w:r w:rsidR="009F0E62" w:rsidRPr="00971459">
                <w:rPr>
                  <w:rStyle w:val="Hyperlink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Shamimahmedebek@gmail.com</w:t>
              </w:r>
            </w:hyperlink>
          </w:p>
          <w:p w:rsidR="009F0E62" w:rsidRPr="00971459" w:rsidRDefault="009F0E62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1459">
              <w:rPr>
                <w:rFonts w:ascii="Times New Roman" w:hAnsi="Times New Roman" w:cs="Times New Roman"/>
                <w:sz w:val="26"/>
                <w:szCs w:val="26"/>
              </w:rPr>
              <w:t>01720671040</w:t>
            </w:r>
          </w:p>
          <w:p w:rsidR="009F0E62" w:rsidRPr="00971459" w:rsidRDefault="009F0E62" w:rsidP="009714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C2896" w:rsidRPr="008C1253" w:rsidRDefault="006C2896" w:rsidP="009714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0E62" w:rsidRPr="00971459" w:rsidRDefault="009F0E62" w:rsidP="009714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1459">
        <w:rPr>
          <w:rFonts w:ascii="Times New Roman" w:hAnsi="Times New Roman" w:cs="Times New Roman"/>
          <w:sz w:val="26"/>
          <w:szCs w:val="26"/>
        </w:rPr>
        <w:t>Signature</w:t>
      </w:r>
    </w:p>
    <w:p w:rsidR="009F0E62" w:rsidRPr="00335FD3" w:rsidRDefault="009F0E62" w:rsidP="00971459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9F0E62" w:rsidRPr="00971459" w:rsidRDefault="006C2896" w:rsidP="009714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9F0E62" w:rsidRPr="00971459">
        <w:rPr>
          <w:rFonts w:ascii="Times New Roman" w:hAnsi="Times New Roman" w:cs="Times New Roman"/>
          <w:sz w:val="26"/>
          <w:szCs w:val="26"/>
        </w:rPr>
        <w:t>Shahriar</w:t>
      </w:r>
      <w:proofErr w:type="spellEnd"/>
      <w:r w:rsidR="009F0E62" w:rsidRPr="00971459">
        <w:rPr>
          <w:rFonts w:ascii="Times New Roman" w:hAnsi="Times New Roman" w:cs="Times New Roman"/>
          <w:sz w:val="26"/>
          <w:szCs w:val="26"/>
        </w:rPr>
        <w:t xml:space="preserve"> Islam </w:t>
      </w:r>
      <w:proofErr w:type="spellStart"/>
      <w:r w:rsidR="009F0E62" w:rsidRPr="00971459">
        <w:rPr>
          <w:rFonts w:ascii="Times New Roman" w:hAnsi="Times New Roman" w:cs="Times New Roman"/>
          <w:sz w:val="26"/>
          <w:szCs w:val="26"/>
        </w:rPr>
        <w:t>Shakib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sectPr w:rsidR="009F0E62" w:rsidRPr="00971459" w:rsidSect="008C125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C0"/>
    <w:rsid w:val="0007516F"/>
    <w:rsid w:val="000C692C"/>
    <w:rsid w:val="0014305E"/>
    <w:rsid w:val="00335FD3"/>
    <w:rsid w:val="003D2ED3"/>
    <w:rsid w:val="004F115D"/>
    <w:rsid w:val="00630E37"/>
    <w:rsid w:val="0065273C"/>
    <w:rsid w:val="006C2896"/>
    <w:rsid w:val="00792A52"/>
    <w:rsid w:val="0081258D"/>
    <w:rsid w:val="00884890"/>
    <w:rsid w:val="008C1253"/>
    <w:rsid w:val="008C798C"/>
    <w:rsid w:val="00971459"/>
    <w:rsid w:val="009F0E62"/>
    <w:rsid w:val="00A819F5"/>
    <w:rsid w:val="00B66305"/>
    <w:rsid w:val="00B764BC"/>
    <w:rsid w:val="00E26E30"/>
    <w:rsid w:val="00E818BA"/>
    <w:rsid w:val="00E93DA6"/>
    <w:rsid w:val="00F2662D"/>
    <w:rsid w:val="00FD4F1D"/>
    <w:rsid w:val="00FD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47DDD7-631F-A94D-AF87-DE18948D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Shamimahmedebek@gmail.com" TargetMode="External" /><Relationship Id="rId4" Type="http://schemas.openxmlformats.org/officeDocument/2006/relationships/hyperlink" Target="mailto:Shakibshahriar10@gmail.com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hriar\Documents\Custom%20Office%20Templates\Curriculum%20Vitae%20...1.5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Curriculum%20Vitae%20...1.5.dotx</Template>
  <TotalTime>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Shahriar</dc:creator>
  <cp:keywords/>
  <dc:description/>
  <cp:lastModifiedBy>shakibshahriar10@gmail.com</cp:lastModifiedBy>
  <cp:revision>2</cp:revision>
  <cp:lastPrinted>2019-09-17T12:17:00Z</cp:lastPrinted>
  <dcterms:created xsi:type="dcterms:W3CDTF">2019-10-01T13:45:00Z</dcterms:created>
  <dcterms:modified xsi:type="dcterms:W3CDTF">2019-10-01T13:45:00Z</dcterms:modified>
</cp:coreProperties>
</file>