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Your Name"/>
        <w:tag w:val="Your Name"/>
        <w:id w:val="1760865497"/>
        <w:placeholder>
          <w:docPart w:val="3759A0EDF430124A83B668D436B8C5F1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AC6117" w:rsidRDefault="004544DB">
          <w:pPr>
            <w:pStyle w:val="Name"/>
          </w:pPr>
          <w:r>
            <w:t>Sudipto Dutta</w:t>
          </w:r>
        </w:p>
      </w:sdtContent>
    </w:sdt>
    <w:p w:rsidR="00F72272" w:rsidRDefault="004544DB">
      <w:pPr>
        <w:pStyle w:val="SenderContactInfo"/>
      </w:pPr>
      <w:r>
        <w:t xml:space="preserve">Nurani-25/4, </w:t>
      </w:r>
      <w:proofErr w:type="spellStart"/>
      <w:r>
        <w:t>Bonkolapara</w:t>
      </w:r>
      <w:proofErr w:type="spellEnd"/>
      <w:r>
        <w:t xml:space="preserve"> R/A, </w:t>
      </w:r>
      <w:proofErr w:type="spellStart"/>
      <w:r>
        <w:t>Subidbazar</w:t>
      </w:r>
      <w:proofErr w:type="spellEnd"/>
      <w:r>
        <w:t>, Sylhet</w:t>
      </w:r>
      <w:r w:rsidR="0048751C">
        <w:t xml:space="preserve">| </w:t>
      </w:r>
      <w:r>
        <w:t>01793646542</w:t>
      </w:r>
      <w:r w:rsidR="0048751C">
        <w:t xml:space="preserve"> | </w:t>
      </w:r>
      <w:r>
        <w:t>sudiptojit30@gmail.com</w:t>
      </w:r>
    </w:p>
    <w:p w:rsidR="00F72272" w:rsidRDefault="00896B97">
      <w:pPr>
        <w:pStyle w:val="Date"/>
      </w:pPr>
      <w:r>
        <w:t>25-7-2019</w:t>
      </w:r>
    </w:p>
    <w:sdt>
      <w:sdtPr>
        <w:alias w:val="Enter Recipient Name:"/>
        <w:tag w:val="Enter Recipient Name:"/>
        <w:id w:val="696896679"/>
        <w:placeholder>
          <w:docPart w:val="5F61F39B3D6B1244921F6AEF1F7E3491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:rsidR="0048751C" w:rsidRDefault="00C42518">
          <w:pPr>
            <w:pStyle w:val="RecipientContactInfo"/>
          </w:pPr>
          <w:r>
            <w:t>To,</w:t>
          </w:r>
        </w:p>
      </w:sdtContent>
    </w:sdt>
    <w:p w:rsidR="0048751C" w:rsidRDefault="00775EFC">
      <w:pPr>
        <w:pStyle w:val="RecipientContactInfo"/>
      </w:pPr>
      <w:r>
        <w:rPr>
          <w:rStyle w:val="Strong"/>
          <w:rFonts w:ascii="Helvetica" w:eastAsia="Times New Roman" w:hAnsi="Helvetica" w:cs="Helvetica"/>
          <w:color w:val="000000"/>
          <w:sz w:val="23"/>
          <w:szCs w:val="23"/>
          <w:shd w:val="clear" w:color="auto" w:fill="F2F2F2"/>
        </w:rPr>
        <w:t>Thousand Careers</w:t>
      </w:r>
    </w:p>
    <w:p w:rsidR="0048751C" w:rsidRDefault="0048751C">
      <w:pPr>
        <w:pStyle w:val="RecipientContactInfo"/>
      </w:pPr>
    </w:p>
    <w:p w:rsidR="00F72272" w:rsidRDefault="0048751C">
      <w:pPr>
        <w:pStyle w:val="Salutation"/>
      </w:pPr>
      <w:r>
        <w:t>Dear</w:t>
      </w:r>
      <w:r w:rsidR="00452051">
        <w:t>,</w:t>
      </w:r>
      <w:bookmarkStart w:id="0" w:name="_GoBack"/>
      <w:bookmarkEnd w:id="0"/>
    </w:p>
    <w:sdt>
      <w:sdtPr>
        <w:alias w:val="Enter body of letter:"/>
        <w:tag w:val="Enter body of letter:"/>
        <w:id w:val="1875266107"/>
        <w:placeholder>
          <w:docPart w:val="A7B35A722A99ED4ABADD9863EA149657"/>
        </w:placeholder>
        <w:temporary/>
        <w:showingPlcHdr/>
        <w15:appearance w15:val="hidden"/>
      </w:sdtPr>
      <w:sdtEndPr/>
      <w:sdtContent>
        <w:p w:rsidR="00F72272" w:rsidRDefault="00E5559C">
          <w:r>
            <w:t>To get started right away, just tap any placeholder text (such as this) and start typing.</w:t>
          </w:r>
        </w:p>
        <w:p w:rsidR="00F72272" w:rsidRDefault="00E5559C">
          <w:r>
            <w:t>Wondering what to include in your cover letter? It’s a good idea to include key points about why you’re a great fit for the company and the best choice for the specific job. Of course, don’t forget to ask for the interview—but keep it brief! A cover letter shouldn’t read like a novel, no matter how great a plot you’ve got.</w:t>
          </w:r>
        </w:p>
      </w:sdtContent>
    </w:sdt>
    <w:p w:rsidR="00F72272" w:rsidRDefault="00D565BC" w:rsidP="0048751C">
      <w:pPr>
        <w:pStyle w:val="Closing"/>
      </w:pPr>
      <w:sdt>
        <w:sdtPr>
          <w:alias w:val="Enter closing:"/>
          <w:tag w:val="Enter closing:"/>
          <w:id w:val="-278875100"/>
          <w:placeholder>
            <w:docPart w:val="F4B148FC1D2F634BBA35A2778153E9F3"/>
          </w:placeholder>
          <w:temporary/>
          <w:showingPlcHdr/>
          <w15:appearance w15:val="hidden"/>
        </w:sdtPr>
        <w:sdtEndPr/>
        <w:sdtContent>
          <w:r w:rsidR="00E5559C">
            <w:t>Sincerely,</w:t>
          </w:r>
        </w:sdtContent>
      </w:sdt>
    </w:p>
    <w:sdt>
      <w:sdtPr>
        <w:alias w:val="Your Name"/>
        <w:tag w:val="Your Name"/>
        <w:id w:val="1111709258"/>
        <w:placeholder>
          <w:docPart w:val="6ACBBCC74F411640880D3A11460D8562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:rsidR="00BC467A" w:rsidRDefault="004544DB" w:rsidP="00AC6117">
          <w:pPr>
            <w:pStyle w:val="Signature"/>
          </w:pPr>
          <w:proofErr w:type="spellStart"/>
          <w:r>
            <w:t>Sudipto</w:t>
          </w:r>
          <w:proofErr w:type="spellEnd"/>
          <w:r>
            <w:t xml:space="preserve"> Dutta</w:t>
          </w:r>
        </w:p>
      </w:sdtContent>
    </w:sdt>
    <w:sectPr w:rsidR="00BC467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5BC" w:rsidRDefault="00D565BC">
      <w:pPr>
        <w:spacing w:after="0" w:line="240" w:lineRule="auto"/>
      </w:pPr>
      <w:r>
        <w:separator/>
      </w:r>
    </w:p>
  </w:endnote>
  <w:endnote w:type="continuationSeparator" w:id="0">
    <w:p w:rsidR="00D565BC" w:rsidRDefault="00D5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5BC" w:rsidRDefault="00D565BC">
      <w:pPr>
        <w:spacing w:after="0" w:line="240" w:lineRule="auto"/>
      </w:pPr>
      <w:r>
        <w:separator/>
      </w:r>
    </w:p>
  </w:footnote>
  <w:footnote w:type="continuationSeparator" w:id="0">
    <w:p w:rsidR="00D565BC" w:rsidRDefault="00D5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F7C5341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B5cYxBJAMAAO4K&#13;&#10;AAAOAAAAAAAAAAAAAAAAADACAABkcnMvZTJvRG9jLnhtbFBLAQItABQABgAIAAAAIQCnmMes3wAA&#13;&#10;AAwBAAAPAAAAAAAAAAAAAAAAAIAFAABkcnMvZG93bnJldi54bWxQSwUGAAAAAAQABADzAAAAjAYA&#13;&#10;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859D561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BDzXKCUDAADu&#13;&#10;CgAADgAAAAAAAAAAAAAAAAAwAgAAZHJzL2Uyb0RvYy54bWxQSwECLQAUAAYACAAAACEAp5jHrN8A&#13;&#10;AAAMAQAADwAAAAAAAAAAAAAAAACBBQAAZHJzL2Rvd25yZXYueG1sUEsFBgAAAAAEAAQA8wAAAI0G&#13;&#10;AAAAAA=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DB"/>
    <w:rsid w:val="00251664"/>
    <w:rsid w:val="003F5321"/>
    <w:rsid w:val="00452051"/>
    <w:rsid w:val="004544DB"/>
    <w:rsid w:val="0048751C"/>
    <w:rsid w:val="00501646"/>
    <w:rsid w:val="00775AFB"/>
    <w:rsid w:val="00775EFC"/>
    <w:rsid w:val="00810833"/>
    <w:rsid w:val="00896B97"/>
    <w:rsid w:val="00AA77E8"/>
    <w:rsid w:val="00AC6117"/>
    <w:rsid w:val="00BC467A"/>
    <w:rsid w:val="00C42518"/>
    <w:rsid w:val="00D565BC"/>
    <w:rsid w:val="00E5559C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A6F36"/>
  <w15:chartTrackingRefBased/>
  <w15:docId w15:val="{2B5BAE39-83F2-4C47-9B5E-8C800094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8C46A67-E252-1542-B466-9ED1899E0BAA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59A0EDF430124A83B668D436B8C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F32F9-5373-9B4D-A47D-546B126D8B87}"/>
      </w:docPartPr>
      <w:docPartBody>
        <w:p w:rsidR="00000000" w:rsidRDefault="007F35B8">
          <w:pPr>
            <w:pStyle w:val="3759A0EDF430124A83B668D436B8C5F1"/>
          </w:pPr>
          <w:r>
            <w:t>Your Name</w:t>
          </w:r>
        </w:p>
      </w:docPartBody>
    </w:docPart>
    <w:docPart>
      <w:docPartPr>
        <w:name w:val="5F61F39B3D6B1244921F6AEF1F7E3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7F920-5629-5D43-9632-697FD68FC5B5}"/>
      </w:docPartPr>
      <w:docPartBody>
        <w:p w:rsidR="00000000" w:rsidRDefault="007F35B8">
          <w:pPr>
            <w:pStyle w:val="5F61F39B3D6B1244921F6AEF1F7E3491"/>
          </w:pPr>
          <w:r>
            <w:t>Recipient</w:t>
          </w:r>
        </w:p>
      </w:docPartBody>
    </w:docPart>
    <w:docPart>
      <w:docPartPr>
        <w:name w:val="A7B35A722A99ED4ABADD9863EA14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60BF-D72D-C144-9AB2-A15B7279B33A}"/>
      </w:docPartPr>
      <w:docPartBody>
        <w:p w:rsidR="00E112A1" w:rsidRDefault="007F35B8">
          <w:r>
            <w:t>To get started right away, just tap any placeholder text (such as this) and start typing.</w:t>
          </w:r>
        </w:p>
        <w:p w:rsidR="00000000" w:rsidRDefault="007F35B8">
          <w:pPr>
            <w:pStyle w:val="A7B35A722A99ED4ABADD9863EA149657"/>
          </w:pPr>
          <w:r>
            <w:t xml:space="preserve">Wondering what to include in your cover letter? It’s a good idea to include key points about why you’re a great fit for the </w:t>
          </w:r>
          <w:r>
            <w:t>company and the best choice for the specific job. Of course, don’t forget to ask for the interview—but keep it brief! A cover letter shouldn’t read like a novel, no matter how great a plot you’ve got.</w:t>
          </w:r>
        </w:p>
      </w:docPartBody>
    </w:docPart>
    <w:docPart>
      <w:docPartPr>
        <w:name w:val="F4B148FC1D2F634BBA35A2778153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70EE-5BF1-E746-865A-F35C501BF1BE}"/>
      </w:docPartPr>
      <w:docPartBody>
        <w:p w:rsidR="00000000" w:rsidRDefault="007F35B8">
          <w:pPr>
            <w:pStyle w:val="F4B148FC1D2F634BBA35A2778153E9F3"/>
          </w:pPr>
          <w:r>
            <w:t>Sincerely,</w:t>
          </w:r>
        </w:p>
      </w:docPartBody>
    </w:docPart>
    <w:docPart>
      <w:docPartPr>
        <w:name w:val="6ACBBCC74F411640880D3A11460D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DC98-CA00-1E46-A68D-F08548CB3AF3}"/>
      </w:docPartPr>
      <w:docPartBody>
        <w:p w:rsidR="00000000" w:rsidRDefault="007F35B8">
          <w:pPr>
            <w:pStyle w:val="6ACBBCC74F411640880D3A11460D856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B8"/>
    <w:rsid w:val="007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59A0EDF430124A83B668D436B8C5F1">
    <w:name w:val="3759A0EDF430124A83B668D436B8C5F1"/>
  </w:style>
  <w:style w:type="paragraph" w:customStyle="1" w:styleId="4A4F0961BC532641BBB0B63064B8D15D">
    <w:name w:val="4A4F0961BC532641BBB0B63064B8D15D"/>
  </w:style>
  <w:style w:type="paragraph" w:customStyle="1" w:styleId="05807DA6F63209429F158B319E8EFE9B">
    <w:name w:val="05807DA6F63209429F158B319E8EFE9B"/>
  </w:style>
  <w:style w:type="paragraph" w:customStyle="1" w:styleId="0F35C90CED0A2B438C2F83877945148A">
    <w:name w:val="0F35C90CED0A2B438C2F83877945148A"/>
  </w:style>
  <w:style w:type="paragraph" w:customStyle="1" w:styleId="EF7E0EA0B0375D4C913CA0BB89C26778">
    <w:name w:val="EF7E0EA0B0375D4C913CA0BB89C26778"/>
  </w:style>
  <w:style w:type="paragraph" w:customStyle="1" w:styleId="5F61F39B3D6B1244921F6AEF1F7E3491">
    <w:name w:val="5F61F39B3D6B1244921F6AEF1F7E3491"/>
  </w:style>
  <w:style w:type="paragraph" w:customStyle="1" w:styleId="91D5D192F53D0147BB20F56788AADD37">
    <w:name w:val="91D5D192F53D0147BB20F56788AADD37"/>
  </w:style>
  <w:style w:type="paragraph" w:customStyle="1" w:styleId="AA68CDD20A73364C9E726ECBF712A310">
    <w:name w:val="AA68CDD20A73364C9E726ECBF712A310"/>
  </w:style>
  <w:style w:type="paragraph" w:customStyle="1" w:styleId="2429E1A3C2871C47931C98B9D2B18AFE">
    <w:name w:val="2429E1A3C2871C47931C98B9D2B18AFE"/>
  </w:style>
  <w:style w:type="paragraph" w:customStyle="1" w:styleId="A68F87288C557849B8970CAC217828C4">
    <w:name w:val="A68F87288C557849B8970CAC217828C4"/>
  </w:style>
  <w:style w:type="paragraph" w:customStyle="1" w:styleId="A7B35A722A99ED4ABADD9863EA149657">
    <w:name w:val="A7B35A722A99ED4ABADD9863EA149657"/>
  </w:style>
  <w:style w:type="paragraph" w:customStyle="1" w:styleId="F4B148FC1D2F634BBA35A2778153E9F3">
    <w:name w:val="F4B148FC1D2F634BBA35A2778153E9F3"/>
  </w:style>
  <w:style w:type="paragraph" w:customStyle="1" w:styleId="6ACBBCC74F411640880D3A11460D8562">
    <w:name w:val="6ACBBCC74F411640880D3A11460D8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{88C46A67-E252-1542-B466-9ED1899E0BAA}tf50002039.dotx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>Sudipto Dutta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>To,</cp:keywords>
  <cp:lastModifiedBy>Guest User</cp:lastModifiedBy>
  <cp:revision>7</cp:revision>
  <dcterms:created xsi:type="dcterms:W3CDTF">2019-07-25T13:59:00Z</dcterms:created>
  <dcterms:modified xsi:type="dcterms:W3CDTF">2019-07-25T14:03:00Z</dcterms:modified>
</cp:coreProperties>
</file>