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E04F8" w14:textId="71A6E5D6" w:rsidR="006942E6" w:rsidRPr="005947E9" w:rsidRDefault="008B7AC3" w:rsidP="00422715">
      <w:pPr>
        <w:spacing w:line="288" w:lineRule="auto"/>
        <w:rPr>
          <w:rFonts w:ascii="Captain Canaveral 3D Italic" w:eastAsia="Adobe Gothic Std B" w:hAnsi="Captain Canaveral 3D Italic"/>
          <w:b/>
          <w:sz w:val="74"/>
          <w:szCs w:val="74"/>
        </w:rPr>
      </w:pPr>
      <w:r>
        <w:rPr>
          <w:rFonts w:ascii="Captain Canaveral 3D Italic" w:hAnsi="Captain Canaveral 3D Italic"/>
          <w:noProof/>
          <w:sz w:val="54"/>
          <w:szCs w:val="74"/>
        </w:rPr>
        <w:pict w14:anchorId="565A25A1">
          <v:rect id="_x0000_s1105" style="position:absolute;margin-left:355.1pt;margin-top:-7.9pt;width:99.9pt;height:128.55pt;z-index:251664896;mso-position-horizontal-relative:text;mso-position-vertical-relative:text">
            <v:textbox>
              <w:txbxContent>
                <w:p w14:paraId="6F8CB5E0" w14:textId="02005273" w:rsidR="001C1F52" w:rsidRDefault="001C1F52"/>
                <w:p w14:paraId="042A4E9C" w14:textId="0ABF90F2" w:rsidR="001C1F52" w:rsidRDefault="00A46846">
                  <w:r>
                    <w:rPr>
                      <w:rFonts w:ascii="Verdana" w:hAnsi="Verdana"/>
                      <w:noProof/>
                      <w:sz w:val="8"/>
                      <w:szCs w:val="22"/>
                      <w:lang w:bidi="bn-BD"/>
                    </w:rPr>
                    <w:drawing>
                      <wp:inline distT="0" distB="0" distL="0" distR="0" wp14:anchorId="72284F68" wp14:editId="726A471A">
                        <wp:extent cx="1432800" cy="143280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rofile.jp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0302" cy="14603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6167071" w14:textId="15CB302C" w:rsidR="001C1F52" w:rsidRDefault="001C1F52"/>
                <w:p w14:paraId="05E47A9E" w14:textId="77777777" w:rsidR="001C1F52" w:rsidRDefault="001C1F52"/>
                <w:p w14:paraId="2940B187" w14:textId="77777777" w:rsidR="001C1F52" w:rsidRDefault="001C1F52"/>
              </w:txbxContent>
            </v:textbox>
          </v:rect>
        </w:pict>
      </w:r>
      <w:r>
        <w:rPr>
          <w:rFonts w:ascii="Captain Canaveral 3D Italic" w:hAnsi="Captain Canaveral 3D Italic"/>
          <w:noProof/>
          <w:sz w:val="54"/>
          <w:szCs w:val="74"/>
        </w:rPr>
        <w:pict w14:anchorId="5B6285B3">
          <v:shapetype id="_x0000_t202" coordsize="21600,21600" o:spt="202" path="m,l,21600r21600,l21600,xe">
            <v:stroke joinstyle="miter"/>
            <v:path gradientshapeok="t" o:connecttype="rect"/>
          </v:shapetype>
          <v:shape id="_x0000_s1094" type="#_x0000_t202" style="position:absolute;margin-left:20.4pt;margin-top:32.9pt;width:81.15pt;height:61.85pt;z-index:251660800;mso-position-horizontal-relative:text;mso-position-vertical-relative:text;v-text-anchor:middle" filled="f" stroked="f">
            <v:stroke joinstyle="round"/>
            <v:textbox style="mso-next-textbox:#_x0000_s1094;mso-rotate-with-shape:t" inset="0,0,0,0">
              <w:txbxContent>
                <w:p w14:paraId="11DCECB8" w14:textId="77777777" w:rsidR="006942E6" w:rsidRPr="00FD4BFB" w:rsidRDefault="006942E6" w:rsidP="006942E6">
                  <w:pPr>
                    <w:rPr>
                      <w:b/>
                      <w:i/>
                      <w:outline/>
                      <w:color w:val="FFFFFF"/>
                      <w:sz w:val="120"/>
                      <w:szCs w:val="120"/>
                    </w:rPr>
                  </w:pPr>
                  <w:r w:rsidRPr="00FD4BFB">
                    <w:rPr>
                      <w:b/>
                      <w:i/>
                      <w:outline/>
                      <w:color w:val="FFFFFF"/>
                      <w:sz w:val="96"/>
                      <w:szCs w:val="96"/>
                    </w:rPr>
                    <w:t>Of</w:t>
                  </w:r>
                </w:p>
              </w:txbxContent>
            </v:textbox>
          </v:shape>
        </w:pict>
      </w:r>
      <w:r>
        <w:rPr>
          <w:rFonts w:ascii="Captain Canaveral 3D Italic" w:hAnsi="Captain Canaveral 3D Italic"/>
          <w:noProof/>
          <w:sz w:val="54"/>
          <w:szCs w:val="74"/>
        </w:rPr>
        <w:pict w14:anchorId="6DB019AA">
          <v:shape id="_x0000_s1092" type="#_x0000_t202" style="position:absolute;margin-left:20.7pt;margin-top:33pt;width:81.15pt;height:61.85pt;z-index:251658752;mso-position-horizontal-relative:text;mso-position-vertical-relative:text;v-text-anchor:middle" filled="f" stroked="f">
            <v:stroke joinstyle="round"/>
            <v:textbox style="mso-next-textbox:#_x0000_s1092;mso-rotate-with-shape:t" inset="0,0,0,0">
              <w:txbxContent>
                <w:p w14:paraId="2ACF52EF" w14:textId="77777777" w:rsidR="006942E6" w:rsidRPr="00FD4BFB" w:rsidRDefault="006942E6" w:rsidP="006942E6">
                  <w:pPr>
                    <w:rPr>
                      <w:b/>
                      <w:i/>
                      <w:color w:val="808080"/>
                      <w:sz w:val="120"/>
                      <w:szCs w:val="120"/>
                    </w:rPr>
                  </w:pPr>
                  <w:r w:rsidRPr="00FD4BFB">
                    <w:rPr>
                      <w:b/>
                      <w:i/>
                      <w:color w:val="808080"/>
                      <w:sz w:val="96"/>
                      <w:szCs w:val="96"/>
                    </w:rPr>
                    <w:t>Of</w:t>
                  </w:r>
                </w:p>
              </w:txbxContent>
            </v:textbox>
          </v:shape>
        </w:pict>
      </w:r>
      <w:r w:rsidR="006942E6" w:rsidRPr="005947E9">
        <w:rPr>
          <w:rFonts w:ascii="Captain Canaveral 3D Italic" w:hAnsi="Captain Canaveral 3D Italic"/>
          <w:b/>
          <w:color w:val="999999"/>
          <w:sz w:val="74"/>
          <w:szCs w:val="74"/>
        </w:rPr>
        <w:t>C</w:t>
      </w:r>
      <w:r w:rsidR="006942E6" w:rsidRPr="005947E9">
        <w:rPr>
          <w:rFonts w:ascii="Captain Canaveral 3D Italic" w:eastAsia="Adobe Gothic Std B" w:hAnsi="Captain Canaveral 3D Italic"/>
          <w:b/>
          <w:color w:val="999999"/>
          <w:sz w:val="74"/>
          <w:szCs w:val="74"/>
        </w:rPr>
        <w:t>urriculum</w:t>
      </w:r>
      <w:r w:rsidR="006942E6" w:rsidRPr="005947E9">
        <w:rPr>
          <w:rFonts w:ascii="Captain Canaveral 3D Italic" w:eastAsia="Adobe Gothic Std B" w:hAnsi="Captain Canaveral 3D Italic"/>
          <w:b/>
          <w:sz w:val="74"/>
          <w:szCs w:val="74"/>
        </w:rPr>
        <w:t xml:space="preserve"> </w:t>
      </w:r>
      <w:r w:rsidR="006942E6" w:rsidRPr="005947E9">
        <w:rPr>
          <w:rFonts w:ascii="Captain Canaveral 3D Italic" w:eastAsia="Adobe Gothic Std B" w:hAnsi="Captain Canaveral 3D Italic"/>
          <w:b/>
          <w:color w:val="999999"/>
          <w:sz w:val="74"/>
          <w:szCs w:val="74"/>
        </w:rPr>
        <w:t>v</w:t>
      </w:r>
      <w:r w:rsidR="006942E6" w:rsidRPr="005947E9">
        <w:rPr>
          <w:rFonts w:ascii="Captain Canaveral 3D Italic" w:eastAsia="Adobe Gothic Std B" w:hAnsi="Captain Canaveral 3D Italic"/>
          <w:b/>
          <w:sz w:val="74"/>
          <w:szCs w:val="74"/>
        </w:rPr>
        <w:t>itae</w:t>
      </w:r>
    </w:p>
    <w:p w14:paraId="20C167C0" w14:textId="77777777" w:rsidR="006942E6" w:rsidRPr="00546F4A" w:rsidRDefault="008B7AC3" w:rsidP="00422715">
      <w:pPr>
        <w:spacing w:line="288" w:lineRule="auto"/>
        <w:rPr>
          <w:rFonts w:ascii="CommercialScript BT" w:hAnsi="CommercialScript BT"/>
          <w:b/>
          <w:sz w:val="34"/>
          <w:szCs w:val="54"/>
        </w:rPr>
      </w:pPr>
      <w:r>
        <w:rPr>
          <w:rFonts w:ascii="CommercialScript BT" w:hAnsi="CommercialScript BT"/>
          <w:b/>
          <w:noProof/>
          <w:sz w:val="54"/>
          <w:szCs w:val="54"/>
        </w:rPr>
        <w:pict w14:anchorId="17D56F58">
          <v:shape id="_x0000_s1093" type="#_x0000_t202" style="position:absolute;margin-left:101.5pt;margin-top:4.15pt;width:224.45pt;height:21.8pt;z-index:251659776;v-text-anchor:middle" filled="f" stroked="f">
            <v:stroke joinstyle="round"/>
            <v:textbox style="mso-next-textbox:#_x0000_s1093;mso-rotate-with-shape:t" inset="0,0,0,0">
              <w:txbxContent>
                <w:p w14:paraId="0B64FD58" w14:textId="77777777" w:rsidR="00A446D0" w:rsidRDefault="00876D54" w:rsidP="00A446D0">
                  <w:pPr>
                    <w:rPr>
                      <w:rFonts w:ascii="Verdana" w:hAnsi="Verdana"/>
                      <w:b/>
                      <w:bCs/>
                      <w:i/>
                      <w:color w:val="FFFFFF"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bCs/>
                      <w:i/>
                      <w:color w:val="FFFFFF"/>
                      <w:sz w:val="28"/>
                      <w:szCs w:val="28"/>
                    </w:rPr>
                    <w:t>Ferdusi Sultana Tania</w:t>
                  </w:r>
                </w:p>
                <w:p w14:paraId="3C57D13E" w14:textId="77777777" w:rsidR="009268A8" w:rsidRPr="00A446D0" w:rsidRDefault="009268A8" w:rsidP="00A446D0">
                  <w:pPr>
                    <w:rPr>
                      <w:rFonts w:ascii="Verdana" w:hAnsi="Verdana"/>
                      <w:b/>
                      <w:bCs/>
                      <w:i/>
                      <w:color w:val="FFFFFF"/>
                      <w:sz w:val="28"/>
                      <w:szCs w:val="28"/>
                    </w:rPr>
                  </w:pPr>
                </w:p>
                <w:p w14:paraId="1002FAD0" w14:textId="77777777" w:rsidR="006942E6" w:rsidRPr="006F596A" w:rsidRDefault="006942E6" w:rsidP="006942E6">
                  <w:pPr>
                    <w:jc w:val="center"/>
                    <w:rPr>
                      <w:b/>
                      <w:i/>
                      <w:color w:val="FFFFFF"/>
                      <w:sz w:val="32"/>
                    </w:rPr>
                  </w:pPr>
                </w:p>
              </w:txbxContent>
            </v:textbox>
          </v:shape>
        </w:pict>
      </w:r>
      <w:r>
        <w:rPr>
          <w:rFonts w:ascii="CommercialScript BT" w:hAnsi="CommercialScript BT"/>
          <w:b/>
          <w:noProof/>
          <w:sz w:val="54"/>
          <w:szCs w:val="54"/>
        </w:rPr>
        <w:pict w14:anchorId="721D3BB0"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91" type="#_x0000_t7" style="position:absolute;margin-left:197.5pt;margin-top:3.7pt;width:257.9pt;height:18pt;z-index:251657728;v-text-anchor:middle" adj="3343" fillcolor="#969696" strokecolor="gray" strokeweight=".26mm">
            <v:fill color2="#7f7f7f"/>
            <v:stroke color2="#7f7f7f"/>
          </v:shape>
        </w:pict>
      </w:r>
      <w:r>
        <w:rPr>
          <w:rFonts w:ascii="CommercialScript BT" w:hAnsi="CommercialScript BT"/>
          <w:b/>
          <w:noProof/>
          <w:sz w:val="54"/>
          <w:szCs w:val="54"/>
        </w:rPr>
        <w:pict w14:anchorId="6687BC08">
          <v:shape id="_x0000_s1090" type="#_x0000_t7" style="position:absolute;margin-left:-14.85pt;margin-top:3.7pt;width:257.9pt;height:18pt;z-index:251656704;v-text-anchor:middle" adj="3343" fillcolor="black" strokeweight=".26mm"/>
        </w:pict>
      </w:r>
    </w:p>
    <w:p w14:paraId="36B5F96E" w14:textId="77777777" w:rsidR="00F34020" w:rsidRPr="00546F4A" w:rsidRDefault="00F34020" w:rsidP="00422715">
      <w:pPr>
        <w:spacing w:line="288" w:lineRule="auto"/>
        <w:rPr>
          <w:rFonts w:ascii="CommercialScript BT" w:hAnsi="CommercialScript BT"/>
          <w:b/>
          <w:sz w:val="54"/>
          <w:szCs w:val="54"/>
        </w:rPr>
      </w:pPr>
    </w:p>
    <w:tbl>
      <w:tblPr>
        <w:tblpPr w:leftFromText="180" w:rightFromText="180" w:vertAnchor="text" w:horzAnchor="margin" w:tblpY="100"/>
        <w:tblW w:w="9207" w:type="dxa"/>
        <w:tblBorders>
          <w:top w:val="single" w:sz="18" w:space="0" w:color="auto"/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8"/>
        <w:gridCol w:w="3599"/>
      </w:tblGrid>
      <w:tr w:rsidR="00F763AD" w:rsidRPr="00546F4A" w14:paraId="227AA5D6" w14:textId="77777777">
        <w:trPr>
          <w:trHeight w:val="1125"/>
        </w:trPr>
        <w:tc>
          <w:tcPr>
            <w:tcW w:w="5608" w:type="dxa"/>
            <w:tcBorders>
              <w:left w:val="nil"/>
              <w:right w:val="nil"/>
            </w:tcBorders>
            <w:shd w:val="clear" w:color="auto" w:fill="E6E6E6"/>
          </w:tcPr>
          <w:p w14:paraId="7E2ED224" w14:textId="77777777" w:rsidR="00F763AD" w:rsidRPr="00546F4A" w:rsidRDefault="00F763AD" w:rsidP="00422715">
            <w:pPr>
              <w:spacing w:line="288" w:lineRule="auto"/>
              <w:rPr>
                <w:rFonts w:ascii="Verdana" w:hAnsi="Verdana"/>
                <w:b/>
                <w:sz w:val="12"/>
                <w:szCs w:val="12"/>
              </w:rPr>
            </w:pPr>
          </w:p>
          <w:p w14:paraId="65409F78" w14:textId="77777777" w:rsidR="00F763AD" w:rsidRPr="00546F4A" w:rsidRDefault="00F763AD" w:rsidP="00422715">
            <w:pPr>
              <w:spacing w:line="288" w:lineRule="auto"/>
              <w:rPr>
                <w:rFonts w:ascii="Verdana" w:hAnsi="Verdana"/>
                <w:sz w:val="22"/>
                <w:szCs w:val="22"/>
              </w:rPr>
            </w:pPr>
            <w:r w:rsidRPr="00546F4A">
              <w:rPr>
                <w:rFonts w:ascii="Verdana" w:hAnsi="Verdana"/>
                <w:b/>
                <w:sz w:val="22"/>
                <w:szCs w:val="22"/>
              </w:rPr>
              <w:t>Present Address:</w:t>
            </w:r>
            <w:r w:rsidRPr="00546F4A">
              <w:rPr>
                <w:rFonts w:ascii="Verdana" w:hAnsi="Verdana"/>
                <w:sz w:val="22"/>
                <w:szCs w:val="22"/>
              </w:rPr>
              <w:tab/>
            </w:r>
          </w:p>
          <w:p w14:paraId="7B32AA1D" w14:textId="77777777" w:rsidR="00586C34" w:rsidRDefault="00876D54" w:rsidP="00422715">
            <w:pPr>
              <w:spacing w:line="288" w:lineRule="auto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C/O: Md. Asad Miah</w:t>
            </w:r>
          </w:p>
          <w:p w14:paraId="61B50D79" w14:textId="77777777" w:rsidR="00B52FE8" w:rsidRPr="00B52FE8" w:rsidRDefault="00876D54" w:rsidP="00422715">
            <w:pPr>
              <w:spacing w:line="288" w:lineRule="auto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Dishari-</w:t>
            </w:r>
            <w:r w:rsidR="000C1E08">
              <w:rPr>
                <w:rFonts w:ascii="Verdana" w:hAnsi="Verdana"/>
                <w:bCs/>
              </w:rPr>
              <w:t>144</w:t>
            </w:r>
            <w:r>
              <w:rPr>
                <w:rFonts w:ascii="Verdana" w:hAnsi="Verdana"/>
                <w:bCs/>
              </w:rPr>
              <w:t>, Hawapara, Sylhet.</w:t>
            </w:r>
          </w:p>
          <w:p w14:paraId="79D2CD5F" w14:textId="17A77D26" w:rsidR="00B52FE8" w:rsidRPr="00B52FE8" w:rsidRDefault="00B52FE8" w:rsidP="00422715">
            <w:pPr>
              <w:spacing w:line="288" w:lineRule="auto"/>
              <w:rPr>
                <w:rFonts w:ascii="Verdana" w:hAnsi="Verdana"/>
                <w:bCs/>
              </w:rPr>
            </w:pPr>
            <w:r w:rsidRPr="00B52FE8">
              <w:rPr>
                <w:rFonts w:ascii="Verdana" w:hAnsi="Verdana"/>
                <w:bCs/>
              </w:rPr>
              <w:t xml:space="preserve">Cell: </w:t>
            </w:r>
            <w:r w:rsidR="00876D54">
              <w:rPr>
                <w:rFonts w:ascii="Verdana" w:hAnsi="Verdana"/>
                <w:bCs/>
              </w:rPr>
              <w:t xml:space="preserve">01725239885, Email: </w:t>
            </w:r>
            <w:bookmarkStart w:id="0" w:name="_GoBack"/>
            <w:bookmarkEnd w:id="0"/>
            <w:r w:rsidR="00E352B7">
              <w:rPr>
                <w:rFonts w:ascii="Verdana" w:hAnsi="Verdana"/>
                <w:bCs/>
              </w:rPr>
              <w:fldChar w:fldCharType="begin"/>
            </w:r>
            <w:r w:rsidR="00E352B7">
              <w:rPr>
                <w:rFonts w:ascii="Verdana" w:hAnsi="Verdana"/>
                <w:bCs/>
              </w:rPr>
              <w:instrText xml:space="preserve"> HYPERLINK "mailto:</w:instrText>
            </w:r>
            <w:r w:rsidR="00E352B7" w:rsidRPr="00E352B7">
              <w:rPr>
                <w:rFonts w:ascii="Verdana" w:hAnsi="Verdana"/>
                <w:bCs/>
              </w:rPr>
              <w:instrText>tanniferdusi@gmail.com</w:instrText>
            </w:r>
            <w:r w:rsidR="00E352B7">
              <w:rPr>
                <w:rFonts w:ascii="Verdana" w:hAnsi="Verdana"/>
                <w:bCs/>
              </w:rPr>
              <w:instrText xml:space="preserve">" </w:instrText>
            </w:r>
            <w:r w:rsidR="00E352B7">
              <w:rPr>
                <w:rFonts w:ascii="Verdana" w:hAnsi="Verdana"/>
                <w:bCs/>
              </w:rPr>
              <w:fldChar w:fldCharType="separate"/>
            </w:r>
            <w:r w:rsidR="00E352B7" w:rsidRPr="00636581">
              <w:rPr>
                <w:rStyle w:val="Hyperlink"/>
                <w:bCs/>
                <w:sz w:val="20"/>
                <w:szCs w:val="20"/>
              </w:rPr>
              <w:t>tanniferdusi@gmail.com</w:t>
            </w:r>
            <w:r w:rsidR="00E352B7">
              <w:rPr>
                <w:rFonts w:ascii="Verdana" w:hAnsi="Verdana"/>
                <w:bCs/>
              </w:rPr>
              <w:fldChar w:fldCharType="end"/>
            </w:r>
            <w:r w:rsidR="00876D54">
              <w:rPr>
                <w:rFonts w:ascii="Verdana" w:hAnsi="Verdana"/>
                <w:bCs/>
              </w:rPr>
              <w:t xml:space="preserve"> </w:t>
            </w:r>
          </w:p>
          <w:p w14:paraId="271D9D5D" w14:textId="77777777" w:rsidR="00A446D0" w:rsidRPr="00546F4A" w:rsidRDefault="00A446D0" w:rsidP="00422715">
            <w:pPr>
              <w:spacing w:line="288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599" w:type="dxa"/>
            <w:shd w:val="clear" w:color="auto" w:fill="E6E6E6"/>
          </w:tcPr>
          <w:p w14:paraId="362AC956" w14:textId="77777777" w:rsidR="00F763AD" w:rsidRPr="00546F4A" w:rsidRDefault="00F763AD" w:rsidP="00422715">
            <w:pPr>
              <w:pStyle w:val="Address2"/>
              <w:widowControl/>
              <w:spacing w:line="288" w:lineRule="auto"/>
              <w:rPr>
                <w:rFonts w:ascii="Verdana" w:hAnsi="Verdana"/>
                <w:sz w:val="22"/>
                <w:szCs w:val="16"/>
              </w:rPr>
            </w:pPr>
            <w:r w:rsidRPr="00546F4A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</w:p>
        </w:tc>
      </w:tr>
    </w:tbl>
    <w:p w14:paraId="5638C20E" w14:textId="77777777" w:rsidR="00B43E6E" w:rsidRPr="00546F4A" w:rsidRDefault="00B43E6E" w:rsidP="00422715">
      <w:pPr>
        <w:spacing w:line="288" w:lineRule="auto"/>
        <w:jc w:val="both"/>
        <w:rPr>
          <w:rFonts w:ascii="Times New Roman" w:hAnsi="Times New Roman"/>
          <w:b/>
          <w:shadow/>
          <w:sz w:val="4"/>
          <w:szCs w:val="10"/>
        </w:rPr>
      </w:pPr>
    </w:p>
    <w:p w14:paraId="5A797F95" w14:textId="77777777" w:rsidR="00CD7127" w:rsidRPr="00546F4A" w:rsidRDefault="008B7AC3" w:rsidP="00422715">
      <w:pPr>
        <w:spacing w:line="288" w:lineRule="auto"/>
        <w:jc w:val="both"/>
        <w:rPr>
          <w:rFonts w:ascii="Verdana" w:hAnsi="Verdana"/>
          <w:b/>
          <w:shadow/>
          <w:szCs w:val="22"/>
        </w:rPr>
      </w:pPr>
      <w:r>
        <w:rPr>
          <w:rFonts w:ascii="Verdana" w:hAnsi="Verdana"/>
          <w:shadow/>
          <w:noProof/>
          <w:szCs w:val="22"/>
        </w:rPr>
        <w:pict w14:anchorId="00456ABB">
          <v:line id="_x0000_s1066" style="position:absolute;left:0;text-align:left;z-index:251653632" from="-190.25pt,2.45pt" to="-190.25pt,69.65pt"/>
        </w:pict>
      </w:r>
    </w:p>
    <w:p w14:paraId="02205192" w14:textId="77777777" w:rsidR="00066F1F" w:rsidRPr="00546F4A" w:rsidRDefault="008B7AC3" w:rsidP="00422715">
      <w:pPr>
        <w:tabs>
          <w:tab w:val="left" w:pos="3270"/>
        </w:tabs>
        <w:spacing w:line="288" w:lineRule="auto"/>
        <w:jc w:val="both"/>
        <w:rPr>
          <w:rFonts w:ascii="Verdana" w:hAnsi="Verdana"/>
          <w:b/>
          <w:shadow/>
          <w:sz w:val="26"/>
          <w:szCs w:val="22"/>
        </w:rPr>
      </w:pPr>
      <w:r>
        <w:rPr>
          <w:rFonts w:ascii="Verdana" w:hAnsi="Verdana"/>
          <w:b/>
          <w:shadow/>
          <w:noProof/>
          <w:sz w:val="26"/>
          <w:szCs w:val="22"/>
        </w:rPr>
        <w:pict w14:anchorId="021C4A06">
          <v:shape id="_x0000_s1075" type="#_x0000_t202" style="position:absolute;left:0;text-align:left;margin-left:-6.9pt;margin-top:3.5pt;width:462.9pt;height:16.8pt;z-index:251654656" fillcolor="#b2b2b2" stroked="f">
            <v:textbox style="mso-next-textbox:#_x0000_s1075" inset=",0,,0">
              <w:txbxContent>
                <w:p w14:paraId="48A756CE" w14:textId="77777777" w:rsidR="00D172A0" w:rsidRPr="00DD37E4" w:rsidRDefault="00D172A0">
                  <w:pPr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 w:rsidRPr="00DD37E4">
                    <w:rPr>
                      <w:rFonts w:ascii="Verdana" w:hAnsi="Verdana"/>
                      <w:b/>
                      <w:sz w:val="24"/>
                      <w:szCs w:val="24"/>
                    </w:rPr>
                    <w:t>Objective</w:t>
                  </w:r>
                </w:p>
              </w:txbxContent>
            </v:textbox>
          </v:shape>
        </w:pict>
      </w:r>
      <w:r>
        <w:rPr>
          <w:rFonts w:ascii="Verdana" w:hAnsi="Verdana"/>
          <w:b/>
          <w:shadow/>
          <w:noProof/>
          <w:sz w:val="26"/>
          <w:szCs w:val="22"/>
        </w:rPr>
        <w:pict w14:anchorId="1250839A">
          <v:shape id="_x0000_s1049" type="#_x0000_t202" style="position:absolute;left:0;text-align:left;margin-left:-6.9pt;margin-top:3.5pt;width:450pt;height:16.8pt;z-index:251651584" fillcolor="#b2b2b2" stroked="f">
            <v:textbox style="mso-next-textbox:#_x0000_s1049" inset=",0,,0">
              <w:txbxContent>
                <w:p w14:paraId="35D4AC8F" w14:textId="77777777" w:rsidR="00D172A0" w:rsidRDefault="00D172A0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Objective</w:t>
                  </w:r>
                </w:p>
              </w:txbxContent>
            </v:textbox>
          </v:shape>
        </w:pict>
      </w:r>
    </w:p>
    <w:p w14:paraId="2CE60ABC" w14:textId="77777777" w:rsidR="00066F1F" w:rsidRPr="00546F4A" w:rsidRDefault="00066F1F" w:rsidP="00422715">
      <w:pPr>
        <w:tabs>
          <w:tab w:val="left" w:pos="3270"/>
        </w:tabs>
        <w:spacing w:line="288" w:lineRule="auto"/>
        <w:jc w:val="both"/>
        <w:rPr>
          <w:rFonts w:ascii="Verdana" w:hAnsi="Verdana"/>
          <w:b/>
          <w:shadow/>
          <w:sz w:val="8"/>
          <w:szCs w:val="8"/>
        </w:rPr>
      </w:pPr>
    </w:p>
    <w:p w14:paraId="103686B9" w14:textId="77777777" w:rsidR="00F34020" w:rsidRPr="00546F4A" w:rsidRDefault="00F34020" w:rsidP="00422715">
      <w:pPr>
        <w:tabs>
          <w:tab w:val="left" w:pos="3270"/>
        </w:tabs>
        <w:spacing w:line="288" w:lineRule="auto"/>
        <w:jc w:val="both"/>
        <w:rPr>
          <w:rFonts w:ascii="Verdana" w:hAnsi="Verdana"/>
          <w:b/>
          <w:shadow/>
          <w:sz w:val="12"/>
          <w:szCs w:val="22"/>
        </w:rPr>
      </w:pPr>
    </w:p>
    <w:p w14:paraId="16DB2912" w14:textId="77777777" w:rsidR="00456FDD" w:rsidRPr="00546F4A" w:rsidRDefault="00456FDD" w:rsidP="00422715">
      <w:pPr>
        <w:pStyle w:val="Heading2"/>
        <w:spacing w:line="288" w:lineRule="auto"/>
        <w:jc w:val="both"/>
        <w:rPr>
          <w:rFonts w:ascii="Verdana" w:hAnsi="Verdana"/>
          <w:sz w:val="22"/>
          <w:szCs w:val="22"/>
        </w:rPr>
      </w:pPr>
      <w:r w:rsidRPr="00546F4A">
        <w:rPr>
          <w:rFonts w:ascii="Verdana" w:hAnsi="Verdana"/>
          <w:sz w:val="22"/>
          <w:szCs w:val="22"/>
        </w:rPr>
        <w:t xml:space="preserve">To achieve an appropriate place in a renowned organization form where I can get the facilities to develop myself and to learn. Also I would like to actualize the theoretical knowledge of </w:t>
      </w:r>
      <w:r w:rsidR="00422715">
        <w:rPr>
          <w:rFonts w:ascii="Verdana" w:hAnsi="Verdana"/>
          <w:sz w:val="22"/>
          <w:szCs w:val="22"/>
        </w:rPr>
        <w:t>Economics</w:t>
      </w:r>
      <w:r w:rsidR="0067719C" w:rsidRPr="00546F4A">
        <w:rPr>
          <w:rFonts w:ascii="Verdana" w:hAnsi="Verdana"/>
          <w:sz w:val="22"/>
          <w:szCs w:val="22"/>
        </w:rPr>
        <w:t xml:space="preserve"> </w:t>
      </w:r>
      <w:r w:rsidRPr="00546F4A">
        <w:rPr>
          <w:rFonts w:ascii="Verdana" w:hAnsi="Verdana"/>
          <w:sz w:val="22"/>
          <w:szCs w:val="22"/>
        </w:rPr>
        <w:t>in the practical arena through working in an organization with the global exposure.</w:t>
      </w:r>
    </w:p>
    <w:p w14:paraId="70C3646A" w14:textId="77777777" w:rsidR="00A77D80" w:rsidRPr="00546F4A" w:rsidRDefault="008B7AC3" w:rsidP="00422715">
      <w:pPr>
        <w:widowControl/>
        <w:spacing w:line="288" w:lineRule="auto"/>
        <w:jc w:val="both"/>
        <w:rPr>
          <w:rFonts w:ascii="Verdana" w:hAnsi="Verdana"/>
          <w:b/>
          <w:spacing w:val="-5"/>
          <w:sz w:val="12"/>
          <w:szCs w:val="22"/>
        </w:rPr>
      </w:pPr>
      <w:r>
        <w:rPr>
          <w:rFonts w:ascii="Verdana" w:hAnsi="Verdana"/>
          <w:b/>
          <w:shadow/>
          <w:noProof/>
          <w:sz w:val="22"/>
          <w:szCs w:val="22"/>
        </w:rPr>
        <w:pict w14:anchorId="35D56E5F">
          <v:shape id="_x0000_s1076" type="#_x0000_t202" style="position:absolute;left:0;text-align:left;margin-left:-6.9pt;margin-top:.4pt;width:462.9pt;height:16.4pt;z-index:251655680" fillcolor="#b2b2b2" stroked="f">
            <v:textbox style="mso-next-textbox:#_x0000_s1076" inset=",0,,0">
              <w:txbxContent>
                <w:p w14:paraId="24265BD7" w14:textId="77777777" w:rsidR="00D172A0" w:rsidRPr="00DD37E4" w:rsidRDefault="00D172A0" w:rsidP="00BF65B5">
                  <w:pPr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 w:rsidRPr="00DD37E4">
                    <w:rPr>
                      <w:rFonts w:ascii="Verdana" w:hAnsi="Verdana"/>
                      <w:b/>
                      <w:sz w:val="24"/>
                      <w:szCs w:val="24"/>
                    </w:rPr>
                    <w:t>Educational Qualification</w:t>
                  </w:r>
                  <w:r w:rsidR="00232D77" w:rsidRPr="00DD37E4">
                    <w:rPr>
                      <w:rFonts w:ascii="Verdana" w:hAnsi="Verdana"/>
                      <w:b/>
                      <w:sz w:val="24"/>
                      <w:szCs w:val="24"/>
                    </w:rPr>
                    <w:t>s</w:t>
                  </w:r>
                </w:p>
                <w:p w14:paraId="6E9DFB2E" w14:textId="77777777" w:rsidR="00D172A0" w:rsidRDefault="00D172A0" w:rsidP="00BF65B5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</w:p>
              </w:txbxContent>
            </v:textbox>
          </v:shape>
        </w:pict>
      </w:r>
    </w:p>
    <w:p w14:paraId="12F01E49" w14:textId="77777777" w:rsidR="00F63960" w:rsidRPr="00546F4A" w:rsidRDefault="00F63960" w:rsidP="00422715">
      <w:pPr>
        <w:pStyle w:val="PlainText"/>
        <w:spacing w:line="288" w:lineRule="auto"/>
        <w:rPr>
          <w:rFonts w:ascii="Verdana" w:eastAsia="MS Mincho" w:hAnsi="Verdana" w:cs="Times New Roman"/>
          <w:b/>
          <w:bCs/>
          <w:sz w:val="10"/>
          <w:szCs w:val="10"/>
        </w:rPr>
      </w:pPr>
    </w:p>
    <w:p w14:paraId="20C6A007" w14:textId="77777777" w:rsidR="006E106A" w:rsidRPr="00347452" w:rsidRDefault="00621283" w:rsidP="00422715">
      <w:pPr>
        <w:tabs>
          <w:tab w:val="left" w:pos="2214"/>
        </w:tabs>
        <w:spacing w:line="288" w:lineRule="auto"/>
        <w:ind w:left="738"/>
        <w:jc w:val="both"/>
        <w:rPr>
          <w:rFonts w:ascii="Times New Roman" w:hAnsi="Times New Roman" w:cs="Vrinda"/>
          <w:sz w:val="22"/>
          <w:szCs w:val="22"/>
          <w:lang w:bidi="bn-BD"/>
        </w:rPr>
      </w:pPr>
      <w:r w:rsidRPr="00546F4A">
        <w:rPr>
          <w:rFonts w:ascii="Verdana" w:hAnsi="Verdana"/>
          <w:b/>
          <w:sz w:val="22"/>
          <w:szCs w:val="22"/>
          <w:u w:val="single"/>
        </w:rPr>
        <w:t xml:space="preserve">         </w:t>
      </w:r>
    </w:p>
    <w:p w14:paraId="7EF5E749" w14:textId="77777777" w:rsidR="006E5290" w:rsidRPr="00546F4A" w:rsidRDefault="006E106A" w:rsidP="00422715">
      <w:pPr>
        <w:numPr>
          <w:ilvl w:val="0"/>
          <w:numId w:val="48"/>
        </w:numPr>
        <w:tabs>
          <w:tab w:val="left" w:pos="2214"/>
        </w:tabs>
        <w:spacing w:line="288" w:lineRule="auto"/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B</w:t>
      </w:r>
      <w:r w:rsidR="00422715">
        <w:rPr>
          <w:rFonts w:ascii="Verdana" w:hAnsi="Verdana"/>
          <w:b/>
          <w:bCs/>
          <w:sz w:val="22"/>
          <w:szCs w:val="22"/>
        </w:rPr>
        <w:t>.S</w:t>
      </w:r>
      <w:r w:rsidR="00876D54">
        <w:rPr>
          <w:rFonts w:ascii="Verdana" w:hAnsi="Verdana"/>
          <w:b/>
          <w:bCs/>
          <w:sz w:val="22"/>
          <w:szCs w:val="22"/>
        </w:rPr>
        <w:t>c</w:t>
      </w:r>
      <w:r w:rsidR="006E5290">
        <w:rPr>
          <w:rFonts w:ascii="Verdana" w:hAnsi="Verdana"/>
          <w:b/>
          <w:bCs/>
          <w:sz w:val="22"/>
          <w:szCs w:val="22"/>
        </w:rPr>
        <w:t xml:space="preserve"> (</w:t>
      </w:r>
      <w:r>
        <w:rPr>
          <w:rFonts w:ascii="Verdana" w:hAnsi="Verdana"/>
          <w:b/>
          <w:bCs/>
          <w:sz w:val="22"/>
          <w:szCs w:val="22"/>
        </w:rPr>
        <w:t>Hon’s</w:t>
      </w:r>
      <w:r w:rsidR="006E5290">
        <w:rPr>
          <w:rFonts w:ascii="Verdana" w:hAnsi="Verdana"/>
          <w:b/>
          <w:bCs/>
          <w:sz w:val="22"/>
          <w:szCs w:val="22"/>
        </w:rPr>
        <w:t>)</w:t>
      </w:r>
    </w:p>
    <w:p w14:paraId="3AB6C4F2" w14:textId="0E6D998E" w:rsidR="006E5290" w:rsidRDefault="006E5290" w:rsidP="00422715">
      <w:pPr>
        <w:tabs>
          <w:tab w:val="left" w:pos="2592"/>
        </w:tabs>
        <w:spacing w:line="288" w:lineRule="auto"/>
        <w:ind w:left="73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University</w:t>
      </w:r>
      <w:r w:rsidRPr="00546F4A">
        <w:rPr>
          <w:rFonts w:ascii="Verdana" w:hAnsi="Verdana"/>
          <w:sz w:val="22"/>
          <w:szCs w:val="22"/>
        </w:rPr>
        <w:tab/>
        <w:t>:</w:t>
      </w:r>
      <w:r w:rsidRPr="00546F4A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National University</w:t>
      </w:r>
      <w:r w:rsidR="00791D2A">
        <w:rPr>
          <w:rFonts w:ascii="Verdana" w:hAnsi="Verdana"/>
          <w:sz w:val="22"/>
          <w:szCs w:val="22"/>
        </w:rPr>
        <w:t>.</w:t>
      </w:r>
    </w:p>
    <w:p w14:paraId="080AC73E" w14:textId="37405E2C" w:rsidR="006E5290" w:rsidRDefault="005947E9" w:rsidP="00422715">
      <w:pPr>
        <w:tabs>
          <w:tab w:val="left" w:pos="2592"/>
        </w:tabs>
        <w:spacing w:line="288" w:lineRule="auto"/>
        <w:ind w:left="73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Major</w:t>
      </w:r>
      <w:r w:rsidR="006E5290">
        <w:rPr>
          <w:rFonts w:ascii="Verdana" w:hAnsi="Verdana"/>
          <w:sz w:val="22"/>
          <w:szCs w:val="22"/>
        </w:rPr>
        <w:tab/>
        <w:t>:</w:t>
      </w:r>
      <w:r w:rsidR="006E5290">
        <w:rPr>
          <w:rFonts w:ascii="Verdana" w:hAnsi="Verdana"/>
          <w:sz w:val="22"/>
          <w:szCs w:val="22"/>
        </w:rPr>
        <w:tab/>
      </w:r>
      <w:r w:rsidR="000C1E08">
        <w:rPr>
          <w:rFonts w:ascii="Verdana" w:hAnsi="Verdana"/>
          <w:sz w:val="22"/>
          <w:szCs w:val="22"/>
        </w:rPr>
        <w:t>Mathematics</w:t>
      </w:r>
      <w:r w:rsidR="00791D2A">
        <w:rPr>
          <w:rFonts w:ascii="Verdana" w:hAnsi="Verdana"/>
          <w:sz w:val="22"/>
          <w:szCs w:val="22"/>
        </w:rPr>
        <w:t>.</w:t>
      </w:r>
    </w:p>
    <w:p w14:paraId="208A3A77" w14:textId="66DF4528" w:rsidR="006E5290" w:rsidRDefault="00422715" w:rsidP="00422715">
      <w:pPr>
        <w:tabs>
          <w:tab w:val="left" w:pos="2592"/>
        </w:tabs>
        <w:spacing w:line="288" w:lineRule="auto"/>
        <w:ind w:left="73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Present Status</w:t>
      </w:r>
      <w:r>
        <w:rPr>
          <w:rFonts w:ascii="Verdana" w:hAnsi="Verdana"/>
          <w:sz w:val="22"/>
          <w:szCs w:val="22"/>
        </w:rPr>
        <w:tab/>
        <w:t>:</w:t>
      </w:r>
      <w:r>
        <w:rPr>
          <w:rFonts w:ascii="Verdana" w:hAnsi="Verdana"/>
          <w:sz w:val="22"/>
          <w:szCs w:val="22"/>
        </w:rPr>
        <w:tab/>
        <w:t>Running (</w:t>
      </w:r>
      <w:r w:rsidR="00791D2A">
        <w:rPr>
          <w:rFonts w:ascii="Verdana" w:hAnsi="Verdana"/>
          <w:sz w:val="22"/>
          <w:szCs w:val="22"/>
        </w:rPr>
        <w:t>3</w:t>
      </w:r>
      <w:r w:rsidR="00791D2A">
        <w:rPr>
          <w:rFonts w:ascii="Verdana" w:hAnsi="Verdana"/>
          <w:sz w:val="22"/>
          <w:szCs w:val="22"/>
          <w:vertAlign w:val="superscript"/>
        </w:rPr>
        <w:t>rd</w:t>
      </w:r>
      <w:r w:rsidR="000C1E08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Year)</w:t>
      </w:r>
      <w:r w:rsidR="00791D2A">
        <w:rPr>
          <w:rFonts w:ascii="Verdana" w:hAnsi="Verdana"/>
          <w:sz w:val="22"/>
          <w:szCs w:val="22"/>
        </w:rPr>
        <w:t>.</w:t>
      </w:r>
    </w:p>
    <w:p w14:paraId="71F1AFC2" w14:textId="77777777" w:rsidR="000E6313" w:rsidRPr="00546F4A" w:rsidRDefault="000E6313" w:rsidP="00422715">
      <w:pPr>
        <w:tabs>
          <w:tab w:val="left" w:pos="2592"/>
        </w:tabs>
        <w:spacing w:line="288" w:lineRule="auto"/>
        <w:ind w:left="738"/>
        <w:jc w:val="both"/>
        <w:rPr>
          <w:rFonts w:ascii="Verdana" w:hAnsi="Verdana"/>
          <w:sz w:val="22"/>
          <w:szCs w:val="22"/>
        </w:rPr>
      </w:pPr>
    </w:p>
    <w:p w14:paraId="5FF09F15" w14:textId="77777777" w:rsidR="000E6313" w:rsidRPr="00546F4A" w:rsidRDefault="000E6313" w:rsidP="00422715">
      <w:pPr>
        <w:numPr>
          <w:ilvl w:val="0"/>
          <w:numId w:val="48"/>
        </w:numPr>
        <w:tabs>
          <w:tab w:val="left" w:pos="2592"/>
        </w:tabs>
        <w:spacing w:line="288" w:lineRule="auto"/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Higher </w:t>
      </w:r>
      <w:r w:rsidRPr="00546F4A">
        <w:rPr>
          <w:rFonts w:ascii="Verdana" w:hAnsi="Verdana"/>
          <w:b/>
          <w:bCs/>
          <w:sz w:val="22"/>
          <w:szCs w:val="22"/>
        </w:rPr>
        <w:t>Secondary Certificate (</w:t>
      </w:r>
      <w:r>
        <w:rPr>
          <w:rFonts w:ascii="Verdana" w:hAnsi="Verdana"/>
          <w:b/>
          <w:bCs/>
          <w:sz w:val="22"/>
          <w:szCs w:val="22"/>
        </w:rPr>
        <w:t>H</w:t>
      </w:r>
      <w:r w:rsidRPr="00546F4A">
        <w:rPr>
          <w:rFonts w:ascii="Verdana" w:hAnsi="Verdana"/>
          <w:b/>
          <w:bCs/>
          <w:sz w:val="22"/>
          <w:szCs w:val="22"/>
        </w:rPr>
        <w:t>.S.C)</w:t>
      </w:r>
    </w:p>
    <w:p w14:paraId="2D13E157" w14:textId="63DC1DBC" w:rsidR="000E6313" w:rsidRPr="00546F4A" w:rsidRDefault="000E6313" w:rsidP="00422715">
      <w:pPr>
        <w:tabs>
          <w:tab w:val="left" w:pos="2592"/>
        </w:tabs>
        <w:spacing w:line="288" w:lineRule="auto"/>
        <w:ind w:left="738"/>
        <w:jc w:val="both"/>
        <w:rPr>
          <w:rFonts w:ascii="Verdana" w:hAnsi="Verdana"/>
          <w:sz w:val="22"/>
          <w:szCs w:val="22"/>
        </w:rPr>
      </w:pPr>
      <w:r w:rsidRPr="00546F4A">
        <w:rPr>
          <w:rFonts w:ascii="Verdana" w:hAnsi="Verdana"/>
          <w:sz w:val="22"/>
          <w:szCs w:val="22"/>
        </w:rPr>
        <w:t>School</w:t>
      </w:r>
      <w:r w:rsidRPr="00546F4A">
        <w:rPr>
          <w:rFonts w:ascii="Verdana" w:hAnsi="Verdana"/>
          <w:sz w:val="22"/>
          <w:szCs w:val="22"/>
        </w:rPr>
        <w:tab/>
        <w:t>:</w:t>
      </w:r>
      <w:r w:rsidRPr="00546F4A">
        <w:rPr>
          <w:rFonts w:ascii="Verdana" w:hAnsi="Verdana"/>
          <w:sz w:val="22"/>
          <w:szCs w:val="22"/>
        </w:rPr>
        <w:tab/>
      </w:r>
      <w:r w:rsidR="000C1E08">
        <w:rPr>
          <w:rFonts w:ascii="Verdana" w:hAnsi="Verdana"/>
          <w:sz w:val="22"/>
          <w:szCs w:val="22"/>
        </w:rPr>
        <w:t xml:space="preserve">Govt. </w:t>
      </w:r>
      <w:r w:rsidR="00876D54">
        <w:rPr>
          <w:rFonts w:ascii="Verdana" w:hAnsi="Verdana"/>
          <w:sz w:val="22"/>
          <w:szCs w:val="22"/>
        </w:rPr>
        <w:t>Agragami Girls High School &amp;</w:t>
      </w:r>
      <w:r w:rsidR="00422715">
        <w:rPr>
          <w:rFonts w:ascii="Verdana" w:hAnsi="Verdana"/>
          <w:sz w:val="22"/>
          <w:szCs w:val="22"/>
        </w:rPr>
        <w:t xml:space="preserve"> College</w:t>
      </w:r>
      <w:r w:rsidR="00791D2A">
        <w:rPr>
          <w:rFonts w:ascii="Verdana" w:hAnsi="Verdana"/>
          <w:sz w:val="22"/>
          <w:szCs w:val="22"/>
        </w:rPr>
        <w:t>.</w:t>
      </w:r>
    </w:p>
    <w:p w14:paraId="6EB891FB" w14:textId="1E6CEB78" w:rsidR="000E6313" w:rsidRPr="00546F4A" w:rsidRDefault="000E6313" w:rsidP="00422715">
      <w:pPr>
        <w:tabs>
          <w:tab w:val="left" w:pos="2592"/>
        </w:tabs>
        <w:spacing w:line="288" w:lineRule="auto"/>
        <w:ind w:left="738"/>
        <w:jc w:val="both"/>
        <w:rPr>
          <w:rFonts w:ascii="Verdana" w:hAnsi="Verdana"/>
          <w:sz w:val="22"/>
          <w:szCs w:val="22"/>
        </w:rPr>
      </w:pPr>
      <w:r w:rsidRPr="00546F4A">
        <w:rPr>
          <w:rFonts w:ascii="Verdana" w:hAnsi="Verdana"/>
          <w:sz w:val="22"/>
          <w:szCs w:val="22"/>
        </w:rPr>
        <w:t>Passing Year</w:t>
      </w:r>
      <w:r w:rsidRPr="00546F4A">
        <w:rPr>
          <w:rFonts w:ascii="Verdana" w:hAnsi="Verdana"/>
          <w:sz w:val="22"/>
          <w:szCs w:val="22"/>
        </w:rPr>
        <w:tab/>
        <w:t xml:space="preserve">: </w:t>
      </w:r>
      <w:r w:rsidRPr="00546F4A">
        <w:rPr>
          <w:rFonts w:ascii="Verdana" w:hAnsi="Verdana"/>
          <w:sz w:val="22"/>
          <w:szCs w:val="22"/>
        </w:rPr>
        <w:tab/>
      </w:r>
      <w:r w:rsidR="00422715">
        <w:rPr>
          <w:rFonts w:ascii="Verdana" w:hAnsi="Verdana"/>
          <w:sz w:val="22"/>
          <w:szCs w:val="22"/>
        </w:rPr>
        <w:t>201</w:t>
      </w:r>
      <w:r w:rsidR="00876D54">
        <w:rPr>
          <w:rFonts w:ascii="Verdana" w:hAnsi="Verdana"/>
          <w:sz w:val="22"/>
          <w:szCs w:val="22"/>
        </w:rPr>
        <w:t>6</w:t>
      </w:r>
      <w:r w:rsidR="00791D2A">
        <w:rPr>
          <w:rFonts w:ascii="Verdana" w:hAnsi="Verdana"/>
          <w:sz w:val="22"/>
          <w:szCs w:val="22"/>
        </w:rPr>
        <w:t>.</w:t>
      </w:r>
    </w:p>
    <w:p w14:paraId="39C5400C" w14:textId="53922F90" w:rsidR="000E6313" w:rsidRPr="00546F4A" w:rsidRDefault="000E6313" w:rsidP="00422715">
      <w:pPr>
        <w:tabs>
          <w:tab w:val="left" w:pos="2592"/>
        </w:tabs>
        <w:spacing w:line="288" w:lineRule="auto"/>
        <w:ind w:left="738"/>
        <w:jc w:val="both"/>
        <w:rPr>
          <w:rFonts w:ascii="Verdana" w:hAnsi="Verdana"/>
          <w:sz w:val="22"/>
          <w:szCs w:val="22"/>
        </w:rPr>
      </w:pPr>
      <w:r w:rsidRPr="00546F4A">
        <w:rPr>
          <w:rFonts w:ascii="Verdana" w:hAnsi="Verdana"/>
          <w:sz w:val="22"/>
          <w:szCs w:val="22"/>
        </w:rPr>
        <w:t>Result</w:t>
      </w:r>
      <w:r w:rsidRPr="00546F4A">
        <w:rPr>
          <w:rFonts w:ascii="Verdana" w:hAnsi="Verdana"/>
          <w:sz w:val="22"/>
          <w:szCs w:val="22"/>
        </w:rPr>
        <w:tab/>
        <w:t xml:space="preserve">: </w:t>
      </w:r>
      <w:r w:rsidRPr="00546F4A">
        <w:rPr>
          <w:rFonts w:ascii="Verdana" w:hAnsi="Verdana"/>
          <w:sz w:val="22"/>
          <w:szCs w:val="22"/>
        </w:rPr>
        <w:tab/>
      </w:r>
      <w:r w:rsidR="00876D54">
        <w:rPr>
          <w:rFonts w:ascii="Verdana" w:hAnsi="Verdana"/>
          <w:sz w:val="22"/>
          <w:szCs w:val="22"/>
        </w:rPr>
        <w:t>4.08</w:t>
      </w:r>
      <w:r w:rsidR="006E106A">
        <w:rPr>
          <w:rFonts w:ascii="Verdana" w:hAnsi="Verdana"/>
          <w:sz w:val="22"/>
          <w:szCs w:val="22"/>
        </w:rPr>
        <w:t xml:space="preserve"> out of 5.00</w:t>
      </w:r>
      <w:r w:rsidR="00791D2A">
        <w:rPr>
          <w:rFonts w:ascii="Verdana" w:hAnsi="Verdana"/>
          <w:sz w:val="22"/>
          <w:szCs w:val="22"/>
        </w:rPr>
        <w:t>.</w:t>
      </w:r>
    </w:p>
    <w:p w14:paraId="5F36DB8F" w14:textId="2A378067" w:rsidR="000E6313" w:rsidRPr="00546F4A" w:rsidRDefault="000E6313" w:rsidP="00422715">
      <w:pPr>
        <w:tabs>
          <w:tab w:val="left" w:pos="2592"/>
        </w:tabs>
        <w:spacing w:line="288" w:lineRule="auto"/>
        <w:ind w:left="738"/>
        <w:jc w:val="both"/>
        <w:rPr>
          <w:rFonts w:ascii="Verdana" w:hAnsi="Verdana"/>
          <w:sz w:val="22"/>
          <w:szCs w:val="22"/>
        </w:rPr>
      </w:pPr>
      <w:r w:rsidRPr="00546F4A">
        <w:rPr>
          <w:rFonts w:ascii="Verdana" w:hAnsi="Verdana"/>
          <w:sz w:val="22"/>
          <w:szCs w:val="22"/>
        </w:rPr>
        <w:t>Group</w:t>
      </w:r>
      <w:r w:rsidRPr="00546F4A">
        <w:rPr>
          <w:rFonts w:ascii="Verdana" w:hAnsi="Verdana"/>
          <w:sz w:val="22"/>
          <w:szCs w:val="22"/>
        </w:rPr>
        <w:tab/>
        <w:t>:</w:t>
      </w:r>
      <w:r w:rsidRPr="00546F4A">
        <w:rPr>
          <w:rFonts w:ascii="Verdana" w:hAnsi="Verdana"/>
          <w:sz w:val="22"/>
          <w:szCs w:val="22"/>
        </w:rPr>
        <w:tab/>
      </w:r>
      <w:r w:rsidR="00876D54">
        <w:rPr>
          <w:rFonts w:ascii="Verdana" w:hAnsi="Verdana"/>
          <w:sz w:val="22"/>
          <w:szCs w:val="22"/>
        </w:rPr>
        <w:t>Science</w:t>
      </w:r>
      <w:r w:rsidR="00791D2A">
        <w:rPr>
          <w:rFonts w:ascii="Verdana" w:hAnsi="Verdana"/>
          <w:sz w:val="22"/>
          <w:szCs w:val="22"/>
        </w:rPr>
        <w:t>.</w:t>
      </w:r>
    </w:p>
    <w:p w14:paraId="5691D690" w14:textId="2E45C822" w:rsidR="001D020D" w:rsidRDefault="000E6313" w:rsidP="00422715">
      <w:pPr>
        <w:tabs>
          <w:tab w:val="left" w:pos="2592"/>
        </w:tabs>
        <w:spacing w:line="288" w:lineRule="auto"/>
        <w:ind w:left="738"/>
        <w:jc w:val="both"/>
        <w:rPr>
          <w:rFonts w:ascii="Verdana" w:hAnsi="Verdana"/>
          <w:sz w:val="22"/>
          <w:szCs w:val="22"/>
        </w:rPr>
      </w:pPr>
      <w:r w:rsidRPr="00546F4A">
        <w:rPr>
          <w:rFonts w:ascii="Verdana" w:hAnsi="Verdana"/>
          <w:sz w:val="22"/>
          <w:szCs w:val="22"/>
        </w:rPr>
        <w:t>Board</w:t>
      </w:r>
      <w:r w:rsidRPr="00546F4A">
        <w:rPr>
          <w:rFonts w:ascii="Verdana" w:hAnsi="Verdana"/>
          <w:sz w:val="22"/>
          <w:szCs w:val="22"/>
        </w:rPr>
        <w:tab/>
        <w:t xml:space="preserve">: </w:t>
      </w:r>
      <w:r w:rsidRPr="00546F4A">
        <w:rPr>
          <w:rFonts w:ascii="Verdana" w:hAnsi="Verdana"/>
          <w:sz w:val="22"/>
          <w:szCs w:val="22"/>
        </w:rPr>
        <w:tab/>
      </w:r>
      <w:r w:rsidR="00B016ED">
        <w:rPr>
          <w:rFonts w:ascii="Verdana" w:hAnsi="Verdana"/>
          <w:sz w:val="22"/>
          <w:szCs w:val="22"/>
        </w:rPr>
        <w:t>Sylhet</w:t>
      </w:r>
      <w:r w:rsidR="00791D2A">
        <w:rPr>
          <w:rFonts w:ascii="Verdana" w:hAnsi="Verdana"/>
          <w:sz w:val="22"/>
          <w:szCs w:val="22"/>
        </w:rPr>
        <w:t>.</w:t>
      </w:r>
    </w:p>
    <w:p w14:paraId="33E13572" w14:textId="77777777" w:rsidR="000E6313" w:rsidRPr="00546F4A" w:rsidRDefault="000E6313" w:rsidP="00422715">
      <w:pPr>
        <w:tabs>
          <w:tab w:val="left" w:pos="2592"/>
        </w:tabs>
        <w:spacing w:line="288" w:lineRule="auto"/>
        <w:ind w:left="738"/>
        <w:jc w:val="both"/>
        <w:rPr>
          <w:rFonts w:ascii="Verdana" w:hAnsi="Verdana"/>
          <w:sz w:val="22"/>
          <w:szCs w:val="22"/>
        </w:rPr>
      </w:pPr>
    </w:p>
    <w:p w14:paraId="61CC15CD" w14:textId="77777777" w:rsidR="007E0FA6" w:rsidRPr="00546F4A" w:rsidRDefault="007E0FA6" w:rsidP="00422715">
      <w:pPr>
        <w:numPr>
          <w:ilvl w:val="0"/>
          <w:numId w:val="48"/>
        </w:numPr>
        <w:tabs>
          <w:tab w:val="left" w:pos="2592"/>
        </w:tabs>
        <w:spacing w:line="288" w:lineRule="auto"/>
        <w:jc w:val="both"/>
        <w:rPr>
          <w:rFonts w:ascii="Verdana" w:hAnsi="Verdana"/>
          <w:b/>
          <w:bCs/>
          <w:sz w:val="22"/>
          <w:szCs w:val="22"/>
        </w:rPr>
      </w:pPr>
      <w:r w:rsidRPr="00546F4A">
        <w:rPr>
          <w:rFonts w:ascii="Verdana" w:hAnsi="Verdana"/>
          <w:b/>
          <w:bCs/>
          <w:sz w:val="22"/>
          <w:szCs w:val="22"/>
        </w:rPr>
        <w:t>Secondary School Certificate (S.S.C)</w:t>
      </w:r>
    </w:p>
    <w:p w14:paraId="6D6D4CEF" w14:textId="461B9C97" w:rsidR="00876D54" w:rsidRPr="00546F4A" w:rsidRDefault="00876D54" w:rsidP="00876D54">
      <w:pPr>
        <w:tabs>
          <w:tab w:val="left" w:pos="2592"/>
        </w:tabs>
        <w:spacing w:line="288" w:lineRule="auto"/>
        <w:ind w:left="738"/>
        <w:jc w:val="both"/>
        <w:rPr>
          <w:rFonts w:ascii="Verdana" w:hAnsi="Verdana"/>
          <w:sz w:val="22"/>
          <w:szCs w:val="22"/>
        </w:rPr>
      </w:pPr>
      <w:r w:rsidRPr="00546F4A">
        <w:rPr>
          <w:rFonts w:ascii="Verdana" w:hAnsi="Verdana"/>
          <w:sz w:val="22"/>
          <w:szCs w:val="22"/>
        </w:rPr>
        <w:t>School</w:t>
      </w:r>
      <w:r w:rsidRPr="00546F4A">
        <w:rPr>
          <w:rFonts w:ascii="Verdana" w:hAnsi="Verdana"/>
          <w:sz w:val="22"/>
          <w:szCs w:val="22"/>
        </w:rPr>
        <w:tab/>
        <w:t>:</w:t>
      </w:r>
      <w:r w:rsidRPr="00546F4A">
        <w:rPr>
          <w:rFonts w:ascii="Verdana" w:hAnsi="Verdana"/>
          <w:sz w:val="22"/>
          <w:szCs w:val="22"/>
        </w:rPr>
        <w:tab/>
      </w:r>
      <w:r w:rsidR="000C1E08">
        <w:rPr>
          <w:rFonts w:ascii="Verdana" w:hAnsi="Verdana"/>
          <w:sz w:val="22"/>
          <w:szCs w:val="22"/>
        </w:rPr>
        <w:t xml:space="preserve">Govt. </w:t>
      </w:r>
      <w:r>
        <w:rPr>
          <w:rFonts w:ascii="Verdana" w:hAnsi="Verdana"/>
          <w:sz w:val="22"/>
          <w:szCs w:val="22"/>
        </w:rPr>
        <w:t>Agragami Girls High School &amp; College</w:t>
      </w:r>
      <w:r w:rsidR="00791D2A">
        <w:rPr>
          <w:rFonts w:ascii="Verdana" w:hAnsi="Verdana"/>
          <w:sz w:val="22"/>
          <w:szCs w:val="22"/>
        </w:rPr>
        <w:t>.</w:t>
      </w:r>
    </w:p>
    <w:p w14:paraId="152D6982" w14:textId="2C531756" w:rsidR="00876D54" w:rsidRPr="00546F4A" w:rsidRDefault="00876D54" w:rsidP="00876D54">
      <w:pPr>
        <w:tabs>
          <w:tab w:val="left" w:pos="2592"/>
        </w:tabs>
        <w:spacing w:line="288" w:lineRule="auto"/>
        <w:ind w:left="738"/>
        <w:jc w:val="both"/>
        <w:rPr>
          <w:rFonts w:ascii="Verdana" w:hAnsi="Verdana"/>
          <w:sz w:val="22"/>
          <w:szCs w:val="22"/>
        </w:rPr>
      </w:pPr>
      <w:r w:rsidRPr="00546F4A">
        <w:rPr>
          <w:rFonts w:ascii="Verdana" w:hAnsi="Verdana"/>
          <w:sz w:val="22"/>
          <w:szCs w:val="22"/>
        </w:rPr>
        <w:t>Passing Year</w:t>
      </w:r>
      <w:r w:rsidRPr="00546F4A">
        <w:rPr>
          <w:rFonts w:ascii="Verdana" w:hAnsi="Verdana"/>
          <w:sz w:val="22"/>
          <w:szCs w:val="22"/>
        </w:rPr>
        <w:tab/>
        <w:t xml:space="preserve">: </w:t>
      </w:r>
      <w:r w:rsidRPr="00546F4A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2014</w:t>
      </w:r>
      <w:r w:rsidR="00791D2A">
        <w:rPr>
          <w:rFonts w:ascii="Verdana" w:hAnsi="Verdana"/>
          <w:sz w:val="22"/>
          <w:szCs w:val="22"/>
        </w:rPr>
        <w:t>.</w:t>
      </w:r>
    </w:p>
    <w:p w14:paraId="0A355D4C" w14:textId="0AB306DA" w:rsidR="00876D54" w:rsidRPr="00546F4A" w:rsidRDefault="00876D54" w:rsidP="00876D54">
      <w:pPr>
        <w:tabs>
          <w:tab w:val="left" w:pos="2592"/>
        </w:tabs>
        <w:spacing w:line="288" w:lineRule="auto"/>
        <w:ind w:left="738"/>
        <w:jc w:val="both"/>
        <w:rPr>
          <w:rFonts w:ascii="Verdana" w:hAnsi="Verdana"/>
          <w:sz w:val="22"/>
          <w:szCs w:val="22"/>
        </w:rPr>
      </w:pPr>
      <w:r w:rsidRPr="00546F4A">
        <w:rPr>
          <w:rFonts w:ascii="Verdana" w:hAnsi="Verdana"/>
          <w:sz w:val="22"/>
          <w:szCs w:val="22"/>
        </w:rPr>
        <w:t>Result</w:t>
      </w:r>
      <w:r w:rsidRPr="00546F4A">
        <w:rPr>
          <w:rFonts w:ascii="Verdana" w:hAnsi="Verdana"/>
          <w:sz w:val="22"/>
          <w:szCs w:val="22"/>
        </w:rPr>
        <w:tab/>
        <w:t xml:space="preserve">: </w:t>
      </w:r>
      <w:r w:rsidRPr="00546F4A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5.00 out of 5.00</w:t>
      </w:r>
      <w:r w:rsidR="00791D2A">
        <w:rPr>
          <w:rFonts w:ascii="Verdana" w:hAnsi="Verdana"/>
          <w:sz w:val="22"/>
          <w:szCs w:val="22"/>
        </w:rPr>
        <w:t>.</w:t>
      </w:r>
    </w:p>
    <w:p w14:paraId="3C48E182" w14:textId="111A8D0D" w:rsidR="00876D54" w:rsidRPr="00546F4A" w:rsidRDefault="00876D54" w:rsidP="00876D54">
      <w:pPr>
        <w:tabs>
          <w:tab w:val="left" w:pos="2592"/>
        </w:tabs>
        <w:spacing w:line="288" w:lineRule="auto"/>
        <w:ind w:left="738"/>
        <w:jc w:val="both"/>
        <w:rPr>
          <w:rFonts w:ascii="Verdana" w:hAnsi="Verdana"/>
          <w:sz w:val="22"/>
          <w:szCs w:val="22"/>
        </w:rPr>
      </w:pPr>
      <w:r w:rsidRPr="00546F4A">
        <w:rPr>
          <w:rFonts w:ascii="Verdana" w:hAnsi="Verdana"/>
          <w:sz w:val="22"/>
          <w:szCs w:val="22"/>
        </w:rPr>
        <w:t>Group</w:t>
      </w:r>
      <w:r w:rsidRPr="00546F4A">
        <w:rPr>
          <w:rFonts w:ascii="Verdana" w:hAnsi="Verdana"/>
          <w:sz w:val="22"/>
          <w:szCs w:val="22"/>
        </w:rPr>
        <w:tab/>
        <w:t>:</w:t>
      </w:r>
      <w:r w:rsidRPr="00546F4A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Science</w:t>
      </w:r>
      <w:r w:rsidR="00791D2A">
        <w:rPr>
          <w:rFonts w:ascii="Verdana" w:hAnsi="Verdana"/>
          <w:sz w:val="22"/>
          <w:szCs w:val="22"/>
        </w:rPr>
        <w:t>.</w:t>
      </w:r>
    </w:p>
    <w:p w14:paraId="53001B35" w14:textId="42A1D382" w:rsidR="00876D54" w:rsidRDefault="00876D54" w:rsidP="00876D54">
      <w:pPr>
        <w:tabs>
          <w:tab w:val="left" w:pos="2592"/>
        </w:tabs>
        <w:spacing w:line="288" w:lineRule="auto"/>
        <w:ind w:left="738"/>
        <w:jc w:val="both"/>
        <w:rPr>
          <w:rFonts w:ascii="Verdana" w:hAnsi="Verdana"/>
          <w:sz w:val="22"/>
          <w:szCs w:val="22"/>
        </w:rPr>
      </w:pPr>
      <w:r w:rsidRPr="00546F4A">
        <w:rPr>
          <w:rFonts w:ascii="Verdana" w:hAnsi="Verdana"/>
          <w:sz w:val="22"/>
          <w:szCs w:val="22"/>
        </w:rPr>
        <w:t>Board</w:t>
      </w:r>
      <w:r w:rsidRPr="00546F4A">
        <w:rPr>
          <w:rFonts w:ascii="Verdana" w:hAnsi="Verdana"/>
          <w:sz w:val="22"/>
          <w:szCs w:val="22"/>
        </w:rPr>
        <w:tab/>
        <w:t xml:space="preserve">: </w:t>
      </w:r>
      <w:r w:rsidRPr="00546F4A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Sylhet</w:t>
      </w:r>
      <w:r w:rsidR="00791D2A">
        <w:rPr>
          <w:rFonts w:ascii="Verdana" w:hAnsi="Verdana"/>
          <w:sz w:val="22"/>
          <w:szCs w:val="22"/>
        </w:rPr>
        <w:t>.</w:t>
      </w:r>
    </w:p>
    <w:p w14:paraId="46209812" w14:textId="5611EA12" w:rsidR="006E106A" w:rsidRDefault="006E106A" w:rsidP="00422715">
      <w:pPr>
        <w:widowControl/>
        <w:autoSpaceDE/>
        <w:autoSpaceDN/>
        <w:adjustRightInd/>
        <w:spacing w:line="288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 w:type="page"/>
      </w:r>
    </w:p>
    <w:p w14:paraId="6B76BFE1" w14:textId="77777777" w:rsidR="00876D54" w:rsidRPr="00546F4A" w:rsidRDefault="008B7AC3" w:rsidP="00876D54">
      <w:pPr>
        <w:widowControl/>
        <w:autoSpaceDE/>
        <w:autoSpaceDN/>
        <w:adjustRightInd/>
        <w:spacing w:line="288" w:lineRule="auto"/>
        <w:jc w:val="both"/>
        <w:rPr>
          <w:rFonts w:ascii="Verdana" w:hAnsi="Verdana"/>
          <w:sz w:val="12"/>
          <w:szCs w:val="22"/>
        </w:rPr>
      </w:pPr>
      <w:r>
        <w:rPr>
          <w:rFonts w:ascii="Verdana" w:hAnsi="Verdana"/>
          <w:noProof/>
          <w:sz w:val="30"/>
          <w:szCs w:val="22"/>
        </w:rPr>
        <w:lastRenderedPageBreak/>
        <w:pict w14:anchorId="57F7F862">
          <v:shape id="_x0000_s1108" type="#_x0000_t202" style="position:absolute;left:0;text-align:left;margin-left:.6pt;margin-top:1.9pt;width:450pt;height:16.8pt;z-index:251666944" fillcolor="#b2b2b2" stroked="f">
            <v:textbox style="mso-next-textbox:#_x0000_s1108" inset=",0,,0">
              <w:txbxContent>
                <w:p w14:paraId="223C9C24" w14:textId="7900ACEE" w:rsidR="00876D54" w:rsidRPr="003C0833" w:rsidRDefault="00876D54" w:rsidP="00876D54">
                  <w:pPr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sz w:val="24"/>
                      <w:szCs w:val="24"/>
                    </w:rPr>
                    <w:t>Language Skills:</w:t>
                  </w:r>
                  <w:r w:rsidR="00A46846" w:rsidRPr="00A46846">
                    <w:rPr>
                      <w:rFonts w:ascii="Verdana" w:hAnsi="Verdana"/>
                      <w:noProof/>
                      <w:sz w:val="8"/>
                      <w:szCs w:val="22"/>
                      <w:lang w:bidi="bn-BD"/>
                    </w:rPr>
                    <w:t xml:space="preserve"> </w:t>
                  </w:r>
                </w:p>
              </w:txbxContent>
            </v:textbox>
          </v:shape>
        </w:pict>
      </w:r>
    </w:p>
    <w:p w14:paraId="45AC16AB" w14:textId="77777777" w:rsidR="00876D54" w:rsidRPr="00546F4A" w:rsidRDefault="00876D54" w:rsidP="00876D54">
      <w:pPr>
        <w:widowControl/>
        <w:autoSpaceDE/>
        <w:autoSpaceDN/>
        <w:adjustRightInd/>
        <w:spacing w:line="288" w:lineRule="auto"/>
        <w:jc w:val="both"/>
        <w:rPr>
          <w:rFonts w:ascii="Verdana" w:hAnsi="Verdana"/>
          <w:sz w:val="12"/>
          <w:szCs w:val="22"/>
        </w:rPr>
      </w:pPr>
    </w:p>
    <w:p w14:paraId="75EE88BE" w14:textId="77777777" w:rsidR="00876D54" w:rsidRPr="00546F4A" w:rsidRDefault="00876D54" w:rsidP="00876D54">
      <w:pPr>
        <w:widowControl/>
        <w:autoSpaceDE/>
        <w:autoSpaceDN/>
        <w:adjustRightInd/>
        <w:spacing w:line="288" w:lineRule="auto"/>
        <w:jc w:val="both"/>
        <w:rPr>
          <w:rFonts w:ascii="Verdana" w:hAnsi="Verdana"/>
          <w:sz w:val="22"/>
          <w:szCs w:val="22"/>
        </w:rPr>
      </w:pPr>
    </w:p>
    <w:tbl>
      <w:tblPr>
        <w:tblStyle w:val="TableColumn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88"/>
        <w:gridCol w:w="3557"/>
      </w:tblGrid>
      <w:tr w:rsidR="00876D54" w14:paraId="3C1BB091" w14:textId="77777777" w:rsidTr="00876D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8" w:type="dxa"/>
            <w:tcBorders>
              <w:bottom w:val="none" w:sz="0" w:space="0" w:color="auto"/>
            </w:tcBorders>
          </w:tcPr>
          <w:p w14:paraId="5B00CD12" w14:textId="77777777" w:rsidR="00876D54" w:rsidRPr="00876D54" w:rsidRDefault="00876D54" w:rsidP="00876D54">
            <w:pPr>
              <w:widowControl/>
              <w:tabs>
                <w:tab w:val="left" w:pos="2502"/>
                <w:tab w:val="left" w:pos="2808"/>
              </w:tabs>
              <w:autoSpaceDE/>
              <w:autoSpaceDN/>
              <w:adjustRightInd/>
              <w:spacing w:line="288" w:lineRule="auto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876D54">
              <w:rPr>
                <w:rFonts w:ascii="Verdana" w:hAnsi="Verdana"/>
                <w:b/>
                <w:sz w:val="22"/>
                <w:szCs w:val="22"/>
              </w:rPr>
              <w:t xml:space="preserve">Language </w:t>
            </w:r>
          </w:p>
        </w:tc>
        <w:tc>
          <w:tcPr>
            <w:tcW w:w="3557" w:type="dxa"/>
            <w:tcBorders>
              <w:bottom w:val="none" w:sz="0" w:space="0" w:color="auto"/>
            </w:tcBorders>
          </w:tcPr>
          <w:p w14:paraId="48C802AE" w14:textId="77777777" w:rsidR="00876D54" w:rsidRPr="00876D54" w:rsidRDefault="00876D54" w:rsidP="00876D54">
            <w:pPr>
              <w:widowControl/>
              <w:tabs>
                <w:tab w:val="left" w:pos="2502"/>
                <w:tab w:val="left" w:pos="2808"/>
              </w:tabs>
              <w:autoSpaceDE/>
              <w:autoSpaceDN/>
              <w:adjustRightInd/>
              <w:spacing w:line="288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2"/>
                <w:szCs w:val="22"/>
              </w:rPr>
            </w:pPr>
            <w:r w:rsidRPr="00876D54">
              <w:rPr>
                <w:rFonts w:ascii="Verdana" w:hAnsi="Verdana"/>
                <w:b/>
                <w:sz w:val="22"/>
                <w:szCs w:val="22"/>
              </w:rPr>
              <w:t xml:space="preserve">Standard of Proficiency </w:t>
            </w:r>
          </w:p>
        </w:tc>
      </w:tr>
      <w:tr w:rsidR="00876D54" w14:paraId="0BCC709C" w14:textId="77777777" w:rsidTr="00876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8" w:type="dxa"/>
          </w:tcPr>
          <w:p w14:paraId="0D517EF9" w14:textId="77777777" w:rsidR="00876D54" w:rsidRDefault="00876D54" w:rsidP="00876D54">
            <w:pPr>
              <w:widowControl/>
              <w:tabs>
                <w:tab w:val="left" w:pos="2502"/>
                <w:tab w:val="left" w:pos="2808"/>
              </w:tabs>
              <w:autoSpaceDE/>
              <w:autoSpaceDN/>
              <w:adjustRightInd/>
              <w:spacing w:line="288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876D54">
              <w:rPr>
                <w:rFonts w:ascii="Verdana" w:hAnsi="Verdana"/>
                <w:b/>
                <w:sz w:val="22"/>
                <w:szCs w:val="22"/>
              </w:rPr>
              <w:t>Bangla-</w:t>
            </w:r>
            <w:r>
              <w:rPr>
                <w:rFonts w:ascii="Verdana" w:hAnsi="Verdana"/>
                <w:sz w:val="22"/>
                <w:szCs w:val="22"/>
              </w:rPr>
              <w:t xml:space="preserve"> Reading, Writing and Speaking</w:t>
            </w:r>
          </w:p>
        </w:tc>
        <w:tc>
          <w:tcPr>
            <w:tcW w:w="3557" w:type="dxa"/>
          </w:tcPr>
          <w:p w14:paraId="0A80D733" w14:textId="77777777" w:rsidR="00876D54" w:rsidRDefault="00876D54" w:rsidP="00876D54">
            <w:pPr>
              <w:widowControl/>
              <w:tabs>
                <w:tab w:val="left" w:pos="2502"/>
                <w:tab w:val="left" w:pos="2808"/>
              </w:tabs>
              <w:autoSpaceDE/>
              <w:autoSpaceDN/>
              <w:adjustRightInd/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Excellent </w:t>
            </w:r>
          </w:p>
        </w:tc>
      </w:tr>
      <w:tr w:rsidR="00876D54" w14:paraId="374D3C22" w14:textId="77777777" w:rsidTr="00876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8" w:type="dxa"/>
          </w:tcPr>
          <w:p w14:paraId="3D08C32D" w14:textId="77777777" w:rsidR="00876D54" w:rsidRDefault="00876D54" w:rsidP="009C79C4">
            <w:pPr>
              <w:widowControl/>
              <w:tabs>
                <w:tab w:val="left" w:pos="2502"/>
                <w:tab w:val="left" w:pos="2808"/>
              </w:tabs>
              <w:autoSpaceDE/>
              <w:autoSpaceDN/>
              <w:adjustRightInd/>
              <w:spacing w:line="288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876D54">
              <w:rPr>
                <w:rFonts w:ascii="Verdana" w:hAnsi="Verdana"/>
                <w:b/>
                <w:sz w:val="22"/>
                <w:szCs w:val="22"/>
              </w:rPr>
              <w:t>English</w:t>
            </w:r>
            <w:r>
              <w:rPr>
                <w:rFonts w:ascii="Verdana" w:hAnsi="Verdana"/>
                <w:sz w:val="22"/>
                <w:szCs w:val="22"/>
              </w:rPr>
              <w:t>- Reading, Writing and Speaking</w:t>
            </w:r>
          </w:p>
        </w:tc>
        <w:tc>
          <w:tcPr>
            <w:tcW w:w="3557" w:type="dxa"/>
          </w:tcPr>
          <w:p w14:paraId="14345929" w14:textId="77777777" w:rsidR="00876D54" w:rsidRDefault="00876D54" w:rsidP="009C79C4">
            <w:pPr>
              <w:widowControl/>
              <w:tabs>
                <w:tab w:val="left" w:pos="2502"/>
                <w:tab w:val="left" w:pos="2808"/>
              </w:tabs>
              <w:autoSpaceDE/>
              <w:autoSpaceDN/>
              <w:adjustRightInd/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Good</w:t>
            </w:r>
          </w:p>
        </w:tc>
      </w:tr>
    </w:tbl>
    <w:p w14:paraId="2908ADB5" w14:textId="77777777" w:rsidR="00876D54" w:rsidRPr="00546F4A" w:rsidRDefault="00876D54" w:rsidP="00876D54">
      <w:pPr>
        <w:widowControl/>
        <w:autoSpaceDE/>
        <w:autoSpaceDN/>
        <w:adjustRightInd/>
        <w:spacing w:line="288" w:lineRule="auto"/>
        <w:jc w:val="both"/>
        <w:rPr>
          <w:rFonts w:ascii="Verdana" w:hAnsi="Verdana"/>
          <w:sz w:val="22"/>
          <w:szCs w:val="22"/>
        </w:rPr>
      </w:pPr>
    </w:p>
    <w:p w14:paraId="4CFCCBED" w14:textId="77777777" w:rsidR="00876D54" w:rsidRPr="00546F4A" w:rsidRDefault="008B7AC3" w:rsidP="00876D54">
      <w:pPr>
        <w:widowControl/>
        <w:autoSpaceDE/>
        <w:autoSpaceDN/>
        <w:adjustRightInd/>
        <w:spacing w:line="288" w:lineRule="auto"/>
        <w:jc w:val="both"/>
        <w:rPr>
          <w:rFonts w:ascii="Verdana" w:hAnsi="Verdana"/>
          <w:sz w:val="12"/>
          <w:szCs w:val="22"/>
        </w:rPr>
      </w:pPr>
      <w:r>
        <w:rPr>
          <w:rFonts w:ascii="Verdana" w:hAnsi="Verdana"/>
          <w:noProof/>
          <w:sz w:val="30"/>
          <w:szCs w:val="22"/>
        </w:rPr>
        <w:pict w14:anchorId="5F009CDE">
          <v:shape id="_x0000_s1109" type="#_x0000_t202" style="position:absolute;left:0;text-align:left;margin-left:.6pt;margin-top:1.9pt;width:450pt;height:16.8pt;z-index:251668992" fillcolor="#b2b2b2" stroked="f">
            <v:textbox style="mso-next-textbox:#_x0000_s1109" inset=",0,,0">
              <w:txbxContent>
                <w:p w14:paraId="25D36414" w14:textId="77777777" w:rsidR="00876D54" w:rsidRPr="003C0833" w:rsidRDefault="00876D54" w:rsidP="00876D54">
                  <w:pPr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sz w:val="24"/>
                      <w:szCs w:val="24"/>
                    </w:rPr>
                    <w:t>Computer Skills:</w:t>
                  </w:r>
                </w:p>
              </w:txbxContent>
            </v:textbox>
          </v:shape>
        </w:pict>
      </w:r>
    </w:p>
    <w:p w14:paraId="19280E67" w14:textId="77777777" w:rsidR="00876D54" w:rsidRPr="00546F4A" w:rsidRDefault="00876D54" w:rsidP="00876D54">
      <w:pPr>
        <w:widowControl/>
        <w:autoSpaceDE/>
        <w:autoSpaceDN/>
        <w:adjustRightInd/>
        <w:spacing w:line="288" w:lineRule="auto"/>
        <w:jc w:val="both"/>
        <w:rPr>
          <w:rFonts w:ascii="Verdana" w:hAnsi="Verdana"/>
          <w:sz w:val="12"/>
          <w:szCs w:val="22"/>
        </w:rPr>
      </w:pPr>
    </w:p>
    <w:p w14:paraId="30BD4DF3" w14:textId="77777777" w:rsidR="00876D54" w:rsidRDefault="00876D54" w:rsidP="00876D54">
      <w:pPr>
        <w:widowControl/>
        <w:autoSpaceDE/>
        <w:autoSpaceDN/>
        <w:adjustRightInd/>
        <w:spacing w:line="288" w:lineRule="auto"/>
        <w:jc w:val="both"/>
        <w:rPr>
          <w:rFonts w:ascii="Verdana" w:hAnsi="Verdana"/>
          <w:sz w:val="22"/>
          <w:szCs w:val="22"/>
        </w:rPr>
      </w:pPr>
    </w:p>
    <w:p w14:paraId="69643685" w14:textId="794AB3D6" w:rsidR="00876D54" w:rsidRPr="00546F4A" w:rsidRDefault="00876D54" w:rsidP="00876D54">
      <w:pPr>
        <w:widowControl/>
        <w:autoSpaceDE/>
        <w:autoSpaceDN/>
        <w:adjustRightInd/>
        <w:spacing w:line="288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MS Word, MS Excel, Power Point,</w:t>
      </w:r>
      <w:r w:rsidR="005947E9">
        <w:rPr>
          <w:rFonts w:ascii="Verdana" w:hAnsi="Verdana"/>
          <w:sz w:val="22"/>
          <w:szCs w:val="22"/>
        </w:rPr>
        <w:t xml:space="preserve"> Adobe Photoshop, Adobe Illustrator, Adobe InDesign,</w:t>
      </w:r>
      <w:r>
        <w:rPr>
          <w:rFonts w:ascii="Verdana" w:hAnsi="Verdana"/>
          <w:sz w:val="22"/>
          <w:szCs w:val="22"/>
        </w:rPr>
        <w:t xml:space="preserve"> Access, E-mail &amp; Internet Browsing. </w:t>
      </w:r>
    </w:p>
    <w:p w14:paraId="448C84F3" w14:textId="77777777" w:rsidR="00204F57" w:rsidRPr="00546F4A" w:rsidRDefault="00204F57" w:rsidP="00422715">
      <w:pPr>
        <w:widowControl/>
        <w:autoSpaceDE/>
        <w:autoSpaceDN/>
        <w:adjustRightInd/>
        <w:spacing w:line="288" w:lineRule="auto"/>
        <w:jc w:val="both"/>
        <w:rPr>
          <w:rFonts w:ascii="Verdana" w:hAnsi="Verdana"/>
          <w:sz w:val="22"/>
          <w:szCs w:val="22"/>
        </w:rPr>
      </w:pPr>
    </w:p>
    <w:p w14:paraId="5DD5490C" w14:textId="77777777" w:rsidR="00045C3A" w:rsidRPr="00546F4A" w:rsidRDefault="008B7AC3" w:rsidP="00422715">
      <w:pPr>
        <w:widowControl/>
        <w:autoSpaceDE/>
        <w:autoSpaceDN/>
        <w:adjustRightInd/>
        <w:spacing w:line="288" w:lineRule="auto"/>
        <w:jc w:val="both"/>
        <w:rPr>
          <w:rFonts w:ascii="Verdana" w:hAnsi="Verdana"/>
          <w:sz w:val="12"/>
          <w:szCs w:val="22"/>
        </w:rPr>
      </w:pPr>
      <w:r>
        <w:rPr>
          <w:rFonts w:ascii="Verdana" w:hAnsi="Verdana"/>
          <w:noProof/>
          <w:sz w:val="30"/>
          <w:szCs w:val="22"/>
        </w:rPr>
        <w:pict w14:anchorId="358EE59D">
          <v:shape id="_x0000_s1062" type="#_x0000_t202" style="position:absolute;left:0;text-align:left;margin-left:.6pt;margin-top:1.9pt;width:450pt;height:16.8pt;z-index:251652608" fillcolor="#b2b2b2" stroked="f">
            <v:textbox style="mso-next-textbox:#_x0000_s1062" inset=",0,,0">
              <w:txbxContent>
                <w:p w14:paraId="262A40C6" w14:textId="77777777" w:rsidR="00D172A0" w:rsidRPr="003C0833" w:rsidRDefault="00D172A0">
                  <w:pPr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 w:rsidRPr="003C0833">
                    <w:rPr>
                      <w:rFonts w:ascii="Verdana" w:hAnsi="Verdana"/>
                      <w:b/>
                      <w:sz w:val="24"/>
                      <w:szCs w:val="24"/>
                    </w:rPr>
                    <w:t>Personal Profile</w:t>
                  </w:r>
                  <w:r w:rsidR="003C0833">
                    <w:rPr>
                      <w:rFonts w:ascii="Verdana" w:hAnsi="Verdana"/>
                      <w:b/>
                      <w:sz w:val="24"/>
                      <w:szCs w:val="24"/>
                    </w:rPr>
                    <w:t>:</w:t>
                  </w:r>
                </w:p>
              </w:txbxContent>
            </v:textbox>
          </v:shape>
        </w:pict>
      </w:r>
    </w:p>
    <w:p w14:paraId="5A604B57" w14:textId="77777777" w:rsidR="00045C3A" w:rsidRPr="00546F4A" w:rsidRDefault="00045C3A" w:rsidP="00422715">
      <w:pPr>
        <w:widowControl/>
        <w:autoSpaceDE/>
        <w:autoSpaceDN/>
        <w:adjustRightInd/>
        <w:spacing w:line="288" w:lineRule="auto"/>
        <w:jc w:val="both"/>
        <w:rPr>
          <w:rFonts w:ascii="Verdana" w:hAnsi="Verdana"/>
          <w:sz w:val="12"/>
          <w:szCs w:val="22"/>
        </w:rPr>
      </w:pPr>
    </w:p>
    <w:p w14:paraId="3B373DB8" w14:textId="4ED67A17" w:rsidR="000C26FE" w:rsidRPr="00546F4A" w:rsidRDefault="000C26FE" w:rsidP="00422715">
      <w:pPr>
        <w:widowControl/>
        <w:autoSpaceDE/>
        <w:autoSpaceDN/>
        <w:adjustRightInd/>
        <w:spacing w:line="288" w:lineRule="auto"/>
        <w:jc w:val="both"/>
        <w:rPr>
          <w:rFonts w:ascii="Verdana" w:hAnsi="Verdana"/>
          <w:sz w:val="22"/>
          <w:szCs w:val="22"/>
        </w:rPr>
      </w:pPr>
    </w:p>
    <w:p w14:paraId="51479203" w14:textId="553C0D60" w:rsidR="00B22852" w:rsidRPr="00546F4A" w:rsidRDefault="00626082" w:rsidP="00422715">
      <w:pPr>
        <w:widowControl/>
        <w:tabs>
          <w:tab w:val="left" w:pos="2502"/>
          <w:tab w:val="left" w:pos="2808"/>
        </w:tabs>
        <w:autoSpaceDE/>
        <w:autoSpaceDN/>
        <w:adjustRightInd/>
        <w:spacing w:line="288" w:lineRule="auto"/>
        <w:jc w:val="both"/>
        <w:rPr>
          <w:rFonts w:ascii="Verdana" w:hAnsi="Verdana"/>
          <w:sz w:val="22"/>
          <w:szCs w:val="22"/>
        </w:rPr>
      </w:pPr>
      <w:r w:rsidRPr="00546F4A">
        <w:rPr>
          <w:rFonts w:ascii="Verdana" w:hAnsi="Verdana"/>
          <w:sz w:val="22"/>
          <w:szCs w:val="22"/>
        </w:rPr>
        <w:t>Name</w:t>
      </w:r>
      <w:r w:rsidRPr="00546F4A">
        <w:rPr>
          <w:rFonts w:ascii="Verdana" w:hAnsi="Verdana"/>
          <w:sz w:val="22"/>
          <w:szCs w:val="22"/>
        </w:rPr>
        <w:tab/>
        <w:t xml:space="preserve">: </w:t>
      </w:r>
      <w:r w:rsidRPr="00546F4A">
        <w:rPr>
          <w:rFonts w:ascii="Verdana" w:hAnsi="Verdana"/>
          <w:sz w:val="22"/>
          <w:szCs w:val="22"/>
        </w:rPr>
        <w:tab/>
      </w:r>
      <w:r w:rsidR="00876D54">
        <w:rPr>
          <w:rFonts w:ascii="Verdana" w:hAnsi="Verdana"/>
          <w:sz w:val="22"/>
          <w:szCs w:val="22"/>
        </w:rPr>
        <w:t>Ferdusi Sultana Tania</w:t>
      </w:r>
      <w:r w:rsidR="00791D2A">
        <w:rPr>
          <w:rFonts w:ascii="Verdana" w:hAnsi="Verdana"/>
          <w:sz w:val="22"/>
          <w:szCs w:val="22"/>
        </w:rPr>
        <w:t>.</w:t>
      </w:r>
    </w:p>
    <w:p w14:paraId="41B95295" w14:textId="7BD9EBF8" w:rsidR="00626082" w:rsidRPr="00546F4A" w:rsidRDefault="00626082" w:rsidP="00422715">
      <w:pPr>
        <w:widowControl/>
        <w:tabs>
          <w:tab w:val="left" w:pos="2502"/>
          <w:tab w:val="left" w:pos="2808"/>
        </w:tabs>
        <w:autoSpaceDE/>
        <w:autoSpaceDN/>
        <w:adjustRightInd/>
        <w:spacing w:line="288" w:lineRule="auto"/>
        <w:jc w:val="both"/>
        <w:rPr>
          <w:rFonts w:ascii="Verdana" w:hAnsi="Verdana"/>
          <w:sz w:val="22"/>
          <w:szCs w:val="22"/>
        </w:rPr>
      </w:pPr>
      <w:r w:rsidRPr="00546F4A">
        <w:rPr>
          <w:rFonts w:ascii="Verdana" w:hAnsi="Verdana"/>
          <w:sz w:val="22"/>
          <w:szCs w:val="22"/>
        </w:rPr>
        <w:t xml:space="preserve">Fathers Name </w:t>
      </w:r>
      <w:r w:rsidRPr="00546F4A">
        <w:rPr>
          <w:rFonts w:ascii="Verdana" w:hAnsi="Verdana"/>
          <w:sz w:val="22"/>
          <w:szCs w:val="22"/>
        </w:rPr>
        <w:tab/>
        <w:t xml:space="preserve">: </w:t>
      </w:r>
      <w:r w:rsidRPr="00546F4A">
        <w:rPr>
          <w:rFonts w:ascii="Verdana" w:hAnsi="Verdana"/>
          <w:sz w:val="22"/>
          <w:szCs w:val="22"/>
        </w:rPr>
        <w:tab/>
      </w:r>
      <w:r w:rsidR="00876D54">
        <w:rPr>
          <w:rFonts w:ascii="Verdana" w:hAnsi="Verdana"/>
          <w:sz w:val="22"/>
          <w:szCs w:val="22"/>
        </w:rPr>
        <w:t>Md. Asad Miah</w:t>
      </w:r>
      <w:r w:rsidR="00791D2A">
        <w:rPr>
          <w:rFonts w:ascii="Verdana" w:hAnsi="Verdana"/>
          <w:sz w:val="22"/>
          <w:szCs w:val="22"/>
        </w:rPr>
        <w:t>.</w:t>
      </w:r>
    </w:p>
    <w:p w14:paraId="7DA201A1" w14:textId="723E8FF6" w:rsidR="00626082" w:rsidRPr="00546F4A" w:rsidRDefault="00626082" w:rsidP="00422715">
      <w:pPr>
        <w:widowControl/>
        <w:tabs>
          <w:tab w:val="left" w:pos="2502"/>
          <w:tab w:val="left" w:pos="2808"/>
        </w:tabs>
        <w:autoSpaceDE/>
        <w:autoSpaceDN/>
        <w:adjustRightInd/>
        <w:spacing w:line="288" w:lineRule="auto"/>
        <w:jc w:val="both"/>
        <w:rPr>
          <w:rFonts w:ascii="Verdana" w:hAnsi="Verdana"/>
          <w:sz w:val="22"/>
          <w:szCs w:val="22"/>
        </w:rPr>
      </w:pPr>
      <w:r w:rsidRPr="00546F4A">
        <w:rPr>
          <w:rFonts w:ascii="Verdana" w:hAnsi="Verdana"/>
          <w:sz w:val="22"/>
          <w:szCs w:val="22"/>
        </w:rPr>
        <w:t xml:space="preserve">Mothers Name </w:t>
      </w:r>
      <w:r w:rsidRPr="00546F4A">
        <w:rPr>
          <w:rFonts w:ascii="Verdana" w:hAnsi="Verdana"/>
          <w:sz w:val="22"/>
          <w:szCs w:val="22"/>
        </w:rPr>
        <w:tab/>
        <w:t xml:space="preserve">: </w:t>
      </w:r>
      <w:r w:rsidRPr="00546F4A">
        <w:rPr>
          <w:rFonts w:ascii="Verdana" w:hAnsi="Verdana"/>
          <w:sz w:val="22"/>
          <w:szCs w:val="22"/>
        </w:rPr>
        <w:tab/>
      </w:r>
      <w:r w:rsidR="00876D54">
        <w:rPr>
          <w:rFonts w:ascii="Verdana" w:hAnsi="Verdana"/>
          <w:sz w:val="22"/>
          <w:szCs w:val="22"/>
        </w:rPr>
        <w:t>Rujina Akther</w:t>
      </w:r>
      <w:r w:rsidR="00791D2A">
        <w:rPr>
          <w:rFonts w:ascii="Verdana" w:hAnsi="Verdana"/>
          <w:sz w:val="22"/>
          <w:szCs w:val="22"/>
        </w:rPr>
        <w:t>.</w:t>
      </w:r>
    </w:p>
    <w:p w14:paraId="4B258615" w14:textId="6525CEC5" w:rsidR="00626082" w:rsidRPr="00546F4A" w:rsidRDefault="00626082" w:rsidP="00422715">
      <w:pPr>
        <w:widowControl/>
        <w:tabs>
          <w:tab w:val="left" w:pos="2502"/>
          <w:tab w:val="left" w:pos="2808"/>
        </w:tabs>
        <w:autoSpaceDE/>
        <w:autoSpaceDN/>
        <w:adjustRightInd/>
        <w:spacing w:line="288" w:lineRule="auto"/>
        <w:jc w:val="both"/>
        <w:rPr>
          <w:rFonts w:ascii="Verdana" w:hAnsi="Verdana"/>
          <w:sz w:val="22"/>
          <w:szCs w:val="22"/>
        </w:rPr>
      </w:pPr>
      <w:r w:rsidRPr="00546F4A">
        <w:rPr>
          <w:rFonts w:ascii="Verdana" w:hAnsi="Verdana"/>
          <w:sz w:val="22"/>
          <w:szCs w:val="22"/>
        </w:rPr>
        <w:t xml:space="preserve">Date of Birth </w:t>
      </w:r>
      <w:r w:rsidRPr="00546F4A">
        <w:rPr>
          <w:rFonts w:ascii="Verdana" w:hAnsi="Verdana"/>
          <w:sz w:val="22"/>
          <w:szCs w:val="22"/>
        </w:rPr>
        <w:tab/>
        <w:t xml:space="preserve">: </w:t>
      </w:r>
      <w:r w:rsidRPr="00546F4A">
        <w:rPr>
          <w:rFonts w:ascii="Verdana" w:hAnsi="Verdana"/>
          <w:sz w:val="22"/>
          <w:szCs w:val="22"/>
        </w:rPr>
        <w:tab/>
      </w:r>
      <w:r w:rsidR="00876D54">
        <w:rPr>
          <w:rFonts w:ascii="Verdana" w:hAnsi="Verdana"/>
          <w:sz w:val="22"/>
          <w:szCs w:val="22"/>
        </w:rPr>
        <w:t>16/11/1997</w:t>
      </w:r>
      <w:r w:rsidR="00791D2A">
        <w:rPr>
          <w:rFonts w:ascii="Verdana" w:hAnsi="Verdana"/>
          <w:sz w:val="22"/>
          <w:szCs w:val="22"/>
        </w:rPr>
        <w:t>.</w:t>
      </w:r>
    </w:p>
    <w:p w14:paraId="7995B28F" w14:textId="767A45E3" w:rsidR="00626082" w:rsidRPr="00546F4A" w:rsidRDefault="00626082" w:rsidP="00422715">
      <w:pPr>
        <w:widowControl/>
        <w:tabs>
          <w:tab w:val="left" w:pos="2502"/>
          <w:tab w:val="left" w:pos="2808"/>
        </w:tabs>
        <w:autoSpaceDE/>
        <w:autoSpaceDN/>
        <w:adjustRightInd/>
        <w:spacing w:line="288" w:lineRule="auto"/>
        <w:jc w:val="both"/>
        <w:rPr>
          <w:rFonts w:ascii="Verdana" w:hAnsi="Verdana"/>
          <w:sz w:val="22"/>
          <w:szCs w:val="22"/>
        </w:rPr>
      </w:pPr>
      <w:r w:rsidRPr="00546F4A">
        <w:rPr>
          <w:rFonts w:ascii="Verdana" w:hAnsi="Verdana"/>
          <w:sz w:val="22"/>
          <w:szCs w:val="22"/>
        </w:rPr>
        <w:t xml:space="preserve">Marital Status </w:t>
      </w:r>
      <w:r w:rsidRPr="00546F4A">
        <w:rPr>
          <w:rFonts w:ascii="Verdana" w:hAnsi="Verdana"/>
          <w:sz w:val="22"/>
          <w:szCs w:val="22"/>
        </w:rPr>
        <w:tab/>
        <w:t xml:space="preserve">: </w:t>
      </w:r>
      <w:r w:rsidRPr="00546F4A">
        <w:rPr>
          <w:rFonts w:ascii="Verdana" w:hAnsi="Verdana"/>
          <w:sz w:val="22"/>
          <w:szCs w:val="22"/>
        </w:rPr>
        <w:tab/>
      </w:r>
      <w:r w:rsidR="001C1F52">
        <w:rPr>
          <w:rFonts w:ascii="Verdana" w:hAnsi="Verdana"/>
          <w:sz w:val="22"/>
          <w:szCs w:val="22"/>
        </w:rPr>
        <w:t>Unmarried</w:t>
      </w:r>
      <w:r w:rsidR="00791D2A">
        <w:rPr>
          <w:rFonts w:ascii="Verdana" w:hAnsi="Verdana"/>
          <w:sz w:val="22"/>
          <w:szCs w:val="22"/>
        </w:rPr>
        <w:t>.</w:t>
      </w:r>
    </w:p>
    <w:p w14:paraId="7EF01D78" w14:textId="3A5143A0" w:rsidR="00626082" w:rsidRPr="00546F4A" w:rsidRDefault="00626082" w:rsidP="00422715">
      <w:pPr>
        <w:widowControl/>
        <w:tabs>
          <w:tab w:val="left" w:pos="2502"/>
          <w:tab w:val="left" w:pos="2808"/>
        </w:tabs>
        <w:autoSpaceDE/>
        <w:autoSpaceDN/>
        <w:adjustRightInd/>
        <w:spacing w:line="288" w:lineRule="auto"/>
        <w:jc w:val="both"/>
        <w:rPr>
          <w:rFonts w:ascii="Verdana" w:hAnsi="Verdana"/>
          <w:sz w:val="22"/>
          <w:szCs w:val="22"/>
        </w:rPr>
      </w:pPr>
      <w:r w:rsidRPr="00546F4A">
        <w:rPr>
          <w:rFonts w:ascii="Verdana" w:hAnsi="Verdana"/>
          <w:sz w:val="22"/>
          <w:szCs w:val="22"/>
        </w:rPr>
        <w:t>Religion</w:t>
      </w:r>
      <w:r w:rsidRPr="00546F4A">
        <w:rPr>
          <w:rFonts w:ascii="Verdana" w:hAnsi="Verdana"/>
          <w:sz w:val="22"/>
          <w:szCs w:val="22"/>
        </w:rPr>
        <w:tab/>
        <w:t xml:space="preserve">: </w:t>
      </w:r>
      <w:r w:rsidRPr="00546F4A">
        <w:rPr>
          <w:rFonts w:ascii="Verdana" w:hAnsi="Verdana"/>
          <w:sz w:val="22"/>
          <w:szCs w:val="22"/>
        </w:rPr>
        <w:tab/>
        <w:t>Islam</w:t>
      </w:r>
      <w:r w:rsidR="00791D2A">
        <w:rPr>
          <w:rFonts w:ascii="Verdana" w:hAnsi="Verdana"/>
          <w:sz w:val="22"/>
          <w:szCs w:val="22"/>
        </w:rPr>
        <w:t>.</w:t>
      </w:r>
    </w:p>
    <w:p w14:paraId="5CA778CE" w14:textId="5A9C32FB" w:rsidR="00626082" w:rsidRPr="00546F4A" w:rsidRDefault="00626082" w:rsidP="00422715">
      <w:pPr>
        <w:widowControl/>
        <w:tabs>
          <w:tab w:val="left" w:pos="2502"/>
          <w:tab w:val="left" w:pos="2808"/>
        </w:tabs>
        <w:autoSpaceDE/>
        <w:autoSpaceDN/>
        <w:adjustRightInd/>
        <w:spacing w:line="288" w:lineRule="auto"/>
        <w:jc w:val="both"/>
        <w:rPr>
          <w:rFonts w:ascii="Verdana" w:hAnsi="Verdana"/>
          <w:sz w:val="22"/>
          <w:szCs w:val="22"/>
        </w:rPr>
      </w:pPr>
      <w:r w:rsidRPr="00546F4A">
        <w:rPr>
          <w:rFonts w:ascii="Verdana" w:hAnsi="Verdana"/>
          <w:sz w:val="22"/>
          <w:szCs w:val="22"/>
        </w:rPr>
        <w:t xml:space="preserve">Nationality </w:t>
      </w:r>
      <w:r w:rsidRPr="00546F4A">
        <w:rPr>
          <w:rFonts w:ascii="Verdana" w:hAnsi="Verdana"/>
          <w:sz w:val="22"/>
          <w:szCs w:val="22"/>
        </w:rPr>
        <w:tab/>
        <w:t xml:space="preserve">: </w:t>
      </w:r>
      <w:r w:rsidRPr="00546F4A">
        <w:rPr>
          <w:rFonts w:ascii="Verdana" w:hAnsi="Verdana"/>
          <w:sz w:val="22"/>
          <w:szCs w:val="22"/>
        </w:rPr>
        <w:tab/>
        <w:t>Bangladeshi</w:t>
      </w:r>
      <w:r w:rsidR="00791D2A">
        <w:rPr>
          <w:rFonts w:ascii="Verdana" w:hAnsi="Verdana"/>
          <w:sz w:val="22"/>
          <w:szCs w:val="22"/>
        </w:rPr>
        <w:t>.</w:t>
      </w:r>
    </w:p>
    <w:p w14:paraId="1FD26C8D" w14:textId="77777777" w:rsidR="000C1E08" w:rsidRDefault="00E02F1D" w:rsidP="00422715">
      <w:pPr>
        <w:widowControl/>
        <w:tabs>
          <w:tab w:val="left" w:pos="2502"/>
          <w:tab w:val="left" w:pos="2808"/>
        </w:tabs>
        <w:autoSpaceDE/>
        <w:autoSpaceDN/>
        <w:adjustRightInd/>
        <w:spacing w:line="288" w:lineRule="auto"/>
        <w:jc w:val="both"/>
        <w:rPr>
          <w:rFonts w:ascii="Verdana" w:hAnsi="Verdana"/>
          <w:sz w:val="22"/>
          <w:szCs w:val="22"/>
        </w:rPr>
      </w:pPr>
      <w:r w:rsidRPr="00546F4A">
        <w:rPr>
          <w:rFonts w:ascii="Verdana" w:hAnsi="Verdana"/>
          <w:sz w:val="22"/>
          <w:szCs w:val="22"/>
        </w:rPr>
        <w:t>Permanent Address</w:t>
      </w:r>
      <w:r w:rsidRPr="00546F4A">
        <w:rPr>
          <w:rFonts w:ascii="Verdana" w:hAnsi="Verdana"/>
          <w:sz w:val="22"/>
          <w:szCs w:val="22"/>
        </w:rPr>
        <w:tab/>
      </w:r>
      <w:r w:rsidR="00D11D03" w:rsidRPr="00546F4A">
        <w:rPr>
          <w:rFonts w:ascii="Verdana" w:hAnsi="Verdana"/>
          <w:sz w:val="22"/>
          <w:szCs w:val="22"/>
        </w:rPr>
        <w:t>:</w:t>
      </w:r>
      <w:r w:rsidR="00D11D03" w:rsidRPr="00546F4A">
        <w:rPr>
          <w:rFonts w:ascii="Verdana" w:hAnsi="Verdana"/>
          <w:sz w:val="22"/>
          <w:szCs w:val="22"/>
        </w:rPr>
        <w:tab/>
      </w:r>
      <w:r w:rsidR="000C1E08">
        <w:rPr>
          <w:rFonts w:ascii="Verdana" w:hAnsi="Verdana"/>
          <w:sz w:val="22"/>
          <w:szCs w:val="22"/>
        </w:rPr>
        <w:t xml:space="preserve">Vill: Katiara, P.o: Madhabpur, </w:t>
      </w:r>
    </w:p>
    <w:p w14:paraId="669B1E69" w14:textId="355CA991" w:rsidR="001C1F52" w:rsidRDefault="000C1E08" w:rsidP="00422715">
      <w:pPr>
        <w:widowControl/>
        <w:tabs>
          <w:tab w:val="left" w:pos="2502"/>
          <w:tab w:val="left" w:pos="2808"/>
        </w:tabs>
        <w:autoSpaceDE/>
        <w:autoSpaceDN/>
        <w:adjustRightInd/>
        <w:spacing w:line="288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P.S: Madhabpur, Dist: Habiganj</w:t>
      </w:r>
      <w:r w:rsidR="00791D2A">
        <w:rPr>
          <w:rFonts w:ascii="Verdana" w:hAnsi="Verdana"/>
          <w:sz w:val="22"/>
          <w:szCs w:val="22"/>
        </w:rPr>
        <w:t>.</w:t>
      </w:r>
    </w:p>
    <w:p w14:paraId="67EA7D08" w14:textId="77777777" w:rsidR="000C1E08" w:rsidRPr="000C1E08" w:rsidRDefault="000C1E08" w:rsidP="00422715">
      <w:pPr>
        <w:widowControl/>
        <w:tabs>
          <w:tab w:val="left" w:pos="2502"/>
          <w:tab w:val="left" w:pos="2808"/>
        </w:tabs>
        <w:autoSpaceDE/>
        <w:autoSpaceDN/>
        <w:adjustRightInd/>
        <w:spacing w:line="288" w:lineRule="auto"/>
        <w:jc w:val="both"/>
        <w:rPr>
          <w:rFonts w:ascii="Verdana" w:hAnsi="Verdana"/>
          <w:sz w:val="12"/>
          <w:szCs w:val="22"/>
        </w:rPr>
      </w:pPr>
    </w:p>
    <w:p w14:paraId="29CB8269" w14:textId="0E4D1E4A" w:rsidR="00876D54" w:rsidRPr="00546F4A" w:rsidRDefault="008B7AC3" w:rsidP="00876D54">
      <w:pPr>
        <w:widowControl/>
        <w:autoSpaceDE/>
        <w:autoSpaceDN/>
        <w:adjustRightInd/>
        <w:spacing w:line="288" w:lineRule="auto"/>
        <w:jc w:val="both"/>
        <w:rPr>
          <w:rFonts w:ascii="Verdana" w:hAnsi="Verdana"/>
          <w:sz w:val="12"/>
          <w:szCs w:val="22"/>
        </w:rPr>
      </w:pPr>
      <w:r>
        <w:rPr>
          <w:rFonts w:ascii="Verdana" w:hAnsi="Verdana"/>
          <w:noProof/>
          <w:sz w:val="30"/>
          <w:szCs w:val="22"/>
        </w:rPr>
        <w:pict w14:anchorId="460B8044">
          <v:shape id="_x0000_s1110" type="#_x0000_t202" style="position:absolute;left:0;text-align:left;margin-left:.6pt;margin-top:1.9pt;width:450pt;height:16.8pt;z-index:251671040" fillcolor="#b2b2b2" stroked="f">
            <v:textbox style="mso-next-textbox:#_x0000_s1110" inset=",0,,0">
              <w:txbxContent>
                <w:p w14:paraId="2CB0C2D3" w14:textId="77777777" w:rsidR="00876D54" w:rsidRPr="003C0833" w:rsidRDefault="00876D54" w:rsidP="00876D54">
                  <w:pPr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sz w:val="24"/>
                      <w:szCs w:val="24"/>
                    </w:rPr>
                    <w:t>References:</w:t>
                  </w:r>
                </w:p>
              </w:txbxContent>
            </v:textbox>
          </v:shape>
        </w:pict>
      </w:r>
    </w:p>
    <w:p w14:paraId="7F56BC33" w14:textId="77777777" w:rsidR="00876D54" w:rsidRPr="00546F4A" w:rsidRDefault="00876D54" w:rsidP="00876D54">
      <w:pPr>
        <w:widowControl/>
        <w:autoSpaceDE/>
        <w:autoSpaceDN/>
        <w:adjustRightInd/>
        <w:spacing w:line="288" w:lineRule="auto"/>
        <w:jc w:val="both"/>
        <w:rPr>
          <w:rFonts w:ascii="Verdana" w:hAnsi="Verdana"/>
          <w:sz w:val="12"/>
          <w:szCs w:val="22"/>
        </w:rPr>
      </w:pPr>
    </w:p>
    <w:p w14:paraId="3D7EEA5C" w14:textId="77777777" w:rsidR="00876D54" w:rsidRPr="00546F4A" w:rsidRDefault="00876D54" w:rsidP="00876D54">
      <w:pPr>
        <w:widowControl/>
        <w:autoSpaceDE/>
        <w:autoSpaceDN/>
        <w:adjustRightInd/>
        <w:spacing w:line="288" w:lineRule="auto"/>
        <w:jc w:val="both"/>
        <w:rPr>
          <w:rFonts w:ascii="Verdana" w:hAnsi="Verdana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4623"/>
      </w:tblGrid>
      <w:tr w:rsidR="00876D54" w14:paraId="6160E237" w14:textId="77777777" w:rsidTr="00876D54">
        <w:tc>
          <w:tcPr>
            <w:tcW w:w="4622" w:type="dxa"/>
          </w:tcPr>
          <w:p w14:paraId="48F1B2BF" w14:textId="77777777" w:rsidR="00876D54" w:rsidRPr="00876D54" w:rsidRDefault="00876D54" w:rsidP="00876D54">
            <w:pPr>
              <w:pStyle w:val="ListParagraph"/>
              <w:widowControl/>
              <w:numPr>
                <w:ilvl w:val="0"/>
                <w:numId w:val="50"/>
              </w:numPr>
              <w:tabs>
                <w:tab w:val="left" w:pos="2502"/>
                <w:tab w:val="left" w:pos="2808"/>
              </w:tabs>
              <w:autoSpaceDE/>
              <w:autoSpaceDN/>
              <w:adjustRightInd/>
              <w:spacing w:line="288" w:lineRule="auto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876D54">
              <w:rPr>
                <w:rFonts w:ascii="Verdana" w:hAnsi="Verdana"/>
                <w:b/>
                <w:sz w:val="22"/>
                <w:szCs w:val="22"/>
              </w:rPr>
              <w:t xml:space="preserve">Md. Humayun Kabir Jewel </w:t>
            </w:r>
          </w:p>
          <w:p w14:paraId="7B6335BB" w14:textId="77777777" w:rsidR="00876D54" w:rsidRDefault="00876D54" w:rsidP="00876D54">
            <w:pPr>
              <w:pStyle w:val="ListParagraph"/>
              <w:widowControl/>
              <w:tabs>
                <w:tab w:val="left" w:pos="2502"/>
                <w:tab w:val="left" w:pos="2808"/>
              </w:tabs>
              <w:autoSpaceDE/>
              <w:autoSpaceDN/>
              <w:adjustRightInd/>
              <w:spacing w:line="288" w:lineRule="auto"/>
              <w:ind w:left="3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Lecturer, Department of Chemistry</w:t>
            </w:r>
          </w:p>
          <w:p w14:paraId="281139CD" w14:textId="77777777" w:rsidR="00876D54" w:rsidRDefault="00876D54" w:rsidP="00876D54">
            <w:pPr>
              <w:pStyle w:val="ListParagraph"/>
              <w:widowControl/>
              <w:tabs>
                <w:tab w:val="left" w:pos="2502"/>
                <w:tab w:val="left" w:pos="2808"/>
              </w:tabs>
              <w:autoSpaceDE/>
              <w:autoSpaceDN/>
              <w:adjustRightInd/>
              <w:spacing w:line="288" w:lineRule="auto"/>
              <w:ind w:left="3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Noorjahan Memorial Women’s Degree College. </w:t>
            </w:r>
          </w:p>
          <w:p w14:paraId="37E3327C" w14:textId="77777777" w:rsidR="00876D54" w:rsidRDefault="00876D54" w:rsidP="00876D54">
            <w:pPr>
              <w:pStyle w:val="ListParagraph"/>
              <w:widowControl/>
              <w:tabs>
                <w:tab w:val="left" w:pos="2502"/>
                <w:tab w:val="left" w:pos="2808"/>
              </w:tabs>
              <w:autoSpaceDE/>
              <w:autoSpaceDN/>
              <w:adjustRightInd/>
              <w:spacing w:line="288" w:lineRule="auto"/>
              <w:ind w:left="36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Lawai, Sylhet.</w:t>
            </w:r>
          </w:p>
          <w:p w14:paraId="22147DB0" w14:textId="77777777" w:rsidR="00876D54" w:rsidRPr="00876D54" w:rsidRDefault="00876D54" w:rsidP="00876D54">
            <w:pPr>
              <w:pStyle w:val="ListParagraph"/>
              <w:widowControl/>
              <w:tabs>
                <w:tab w:val="left" w:pos="2502"/>
                <w:tab w:val="left" w:pos="2808"/>
              </w:tabs>
              <w:autoSpaceDE/>
              <w:autoSpaceDN/>
              <w:adjustRightInd/>
              <w:spacing w:line="288" w:lineRule="auto"/>
              <w:ind w:left="36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Mobile: 01715455358</w:t>
            </w:r>
          </w:p>
          <w:p w14:paraId="07269D16" w14:textId="77777777" w:rsidR="00876D54" w:rsidRDefault="00876D54" w:rsidP="00422715">
            <w:pPr>
              <w:widowControl/>
              <w:tabs>
                <w:tab w:val="left" w:pos="2502"/>
                <w:tab w:val="left" w:pos="2808"/>
              </w:tabs>
              <w:autoSpaceDE/>
              <w:autoSpaceDN/>
              <w:adjustRightInd/>
              <w:spacing w:line="288" w:lineRule="auto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623" w:type="dxa"/>
          </w:tcPr>
          <w:p w14:paraId="6F6507CA" w14:textId="77777777" w:rsidR="00876D54" w:rsidRPr="008B7CEB" w:rsidRDefault="008B7CEB" w:rsidP="00876D54">
            <w:pPr>
              <w:pStyle w:val="ListParagraph"/>
              <w:widowControl/>
              <w:numPr>
                <w:ilvl w:val="0"/>
                <w:numId w:val="50"/>
              </w:numPr>
              <w:tabs>
                <w:tab w:val="left" w:pos="2502"/>
                <w:tab w:val="left" w:pos="2808"/>
              </w:tabs>
              <w:autoSpaceDE/>
              <w:autoSpaceDN/>
              <w:adjustRightInd/>
              <w:spacing w:line="288" w:lineRule="auto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8B7CEB">
              <w:rPr>
                <w:rFonts w:ascii="Verdana" w:hAnsi="Verdana"/>
                <w:b/>
                <w:sz w:val="22"/>
                <w:szCs w:val="22"/>
              </w:rPr>
              <w:t xml:space="preserve">Md. Khairul Islam </w:t>
            </w:r>
          </w:p>
          <w:p w14:paraId="11E8D66F" w14:textId="77777777" w:rsidR="008B7CEB" w:rsidRDefault="008B7CEB" w:rsidP="008B7CEB">
            <w:pPr>
              <w:pStyle w:val="ListParagraph"/>
              <w:widowControl/>
              <w:tabs>
                <w:tab w:val="left" w:pos="2502"/>
                <w:tab w:val="left" w:pos="2808"/>
              </w:tabs>
              <w:autoSpaceDE/>
              <w:autoSpaceDN/>
              <w:adjustRightInd/>
              <w:spacing w:line="288" w:lineRule="auto"/>
              <w:ind w:left="36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Lecturer, Department of Sociology </w:t>
            </w:r>
          </w:p>
          <w:p w14:paraId="2C771227" w14:textId="77777777" w:rsidR="008B7CEB" w:rsidRDefault="008B7CEB" w:rsidP="008B7CEB">
            <w:pPr>
              <w:pStyle w:val="ListParagraph"/>
              <w:widowControl/>
              <w:tabs>
                <w:tab w:val="left" w:pos="2502"/>
                <w:tab w:val="left" w:pos="2808"/>
              </w:tabs>
              <w:autoSpaceDE/>
              <w:autoSpaceDN/>
              <w:adjustRightInd/>
              <w:spacing w:line="288" w:lineRule="auto"/>
              <w:ind w:left="36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Concept Model College</w:t>
            </w:r>
          </w:p>
          <w:p w14:paraId="6F0033FD" w14:textId="77777777" w:rsidR="008B7CEB" w:rsidRDefault="008B7CEB" w:rsidP="008B7CEB">
            <w:pPr>
              <w:pStyle w:val="ListParagraph"/>
              <w:widowControl/>
              <w:tabs>
                <w:tab w:val="left" w:pos="2502"/>
                <w:tab w:val="left" w:pos="2808"/>
              </w:tabs>
              <w:autoSpaceDE/>
              <w:autoSpaceDN/>
              <w:adjustRightInd/>
              <w:spacing w:line="288" w:lineRule="auto"/>
              <w:ind w:left="36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Hawapara, Sylhet.</w:t>
            </w:r>
          </w:p>
          <w:p w14:paraId="75D7583C" w14:textId="29BEA577" w:rsidR="008B7CEB" w:rsidRPr="00876D54" w:rsidRDefault="008B7CEB" w:rsidP="008B7CEB">
            <w:pPr>
              <w:pStyle w:val="ListParagraph"/>
              <w:widowControl/>
              <w:tabs>
                <w:tab w:val="left" w:pos="2502"/>
                <w:tab w:val="left" w:pos="2808"/>
              </w:tabs>
              <w:autoSpaceDE/>
              <w:autoSpaceDN/>
              <w:adjustRightInd/>
              <w:spacing w:line="288" w:lineRule="auto"/>
              <w:ind w:left="36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Mobile: 01534692665</w:t>
            </w:r>
          </w:p>
        </w:tc>
      </w:tr>
    </w:tbl>
    <w:p w14:paraId="5CD351E3" w14:textId="77777777" w:rsidR="00F11C6B" w:rsidRPr="00546F4A" w:rsidRDefault="00F11C6B" w:rsidP="00422715">
      <w:pPr>
        <w:widowControl/>
        <w:tabs>
          <w:tab w:val="left" w:pos="360"/>
        </w:tabs>
        <w:spacing w:line="288" w:lineRule="auto"/>
        <w:ind w:right="-360"/>
        <w:jc w:val="both"/>
        <w:rPr>
          <w:rFonts w:ascii="Verdana" w:hAnsi="Verdana"/>
          <w:sz w:val="22"/>
          <w:szCs w:val="22"/>
        </w:rPr>
      </w:pPr>
    </w:p>
    <w:p w14:paraId="31F95F9C" w14:textId="77777777" w:rsidR="00D75AD1" w:rsidRPr="00546F4A" w:rsidRDefault="00D75AD1" w:rsidP="00422715">
      <w:pPr>
        <w:widowControl/>
        <w:tabs>
          <w:tab w:val="left" w:pos="360"/>
        </w:tabs>
        <w:spacing w:line="288" w:lineRule="auto"/>
        <w:ind w:right="-360"/>
        <w:jc w:val="both"/>
        <w:rPr>
          <w:rFonts w:ascii="Verdana" w:hAnsi="Verdana"/>
          <w:sz w:val="22"/>
          <w:szCs w:val="22"/>
        </w:rPr>
      </w:pPr>
    </w:p>
    <w:p w14:paraId="46D5BDF6" w14:textId="77777777" w:rsidR="00166512" w:rsidRPr="00546F4A" w:rsidRDefault="004172A6" w:rsidP="00422715">
      <w:pPr>
        <w:widowControl/>
        <w:tabs>
          <w:tab w:val="left" w:pos="360"/>
        </w:tabs>
        <w:spacing w:line="288" w:lineRule="auto"/>
        <w:ind w:right="-360"/>
        <w:jc w:val="both"/>
        <w:rPr>
          <w:rFonts w:ascii="Verdana" w:hAnsi="Verdana"/>
          <w:sz w:val="22"/>
          <w:szCs w:val="22"/>
        </w:rPr>
      </w:pPr>
      <w:r w:rsidRPr="00546F4A">
        <w:rPr>
          <w:rFonts w:ascii="Verdana" w:hAnsi="Verdana"/>
          <w:sz w:val="22"/>
          <w:szCs w:val="22"/>
        </w:rPr>
        <w:t>I hereby declare that the information given above correct to the best of my knowledge.</w:t>
      </w:r>
    </w:p>
    <w:p w14:paraId="10E55B7D" w14:textId="77777777" w:rsidR="004172A6" w:rsidRPr="00546F4A" w:rsidRDefault="004172A6" w:rsidP="00422715">
      <w:pPr>
        <w:widowControl/>
        <w:tabs>
          <w:tab w:val="left" w:pos="360"/>
        </w:tabs>
        <w:spacing w:line="288" w:lineRule="auto"/>
        <w:ind w:right="-360"/>
        <w:jc w:val="both"/>
        <w:rPr>
          <w:rFonts w:ascii="Verdana" w:hAnsi="Verdana"/>
          <w:sz w:val="22"/>
          <w:szCs w:val="22"/>
        </w:rPr>
      </w:pPr>
    </w:p>
    <w:p w14:paraId="49F38B13" w14:textId="77777777" w:rsidR="004172A6" w:rsidRPr="00546F4A" w:rsidRDefault="004172A6" w:rsidP="00422715">
      <w:pPr>
        <w:widowControl/>
        <w:tabs>
          <w:tab w:val="left" w:pos="360"/>
        </w:tabs>
        <w:spacing w:line="288" w:lineRule="auto"/>
        <w:ind w:right="-360"/>
        <w:jc w:val="both"/>
        <w:rPr>
          <w:rFonts w:ascii="Verdana" w:hAnsi="Verdana"/>
          <w:sz w:val="22"/>
          <w:szCs w:val="22"/>
        </w:rPr>
      </w:pPr>
    </w:p>
    <w:p w14:paraId="1F2B2861" w14:textId="77777777" w:rsidR="004172A6" w:rsidRPr="00546F4A" w:rsidRDefault="004172A6" w:rsidP="00422715">
      <w:pPr>
        <w:widowControl/>
        <w:tabs>
          <w:tab w:val="left" w:pos="360"/>
        </w:tabs>
        <w:spacing w:line="288" w:lineRule="auto"/>
        <w:ind w:right="-360"/>
        <w:jc w:val="both"/>
        <w:rPr>
          <w:rFonts w:ascii="Verdana" w:hAnsi="Verdana"/>
          <w:sz w:val="22"/>
          <w:szCs w:val="22"/>
        </w:rPr>
      </w:pPr>
    </w:p>
    <w:p w14:paraId="55B8C7DC" w14:textId="77777777" w:rsidR="004172A6" w:rsidRPr="00546F4A" w:rsidRDefault="004172A6" w:rsidP="00422715">
      <w:pPr>
        <w:widowControl/>
        <w:tabs>
          <w:tab w:val="left" w:pos="360"/>
        </w:tabs>
        <w:spacing w:line="288" w:lineRule="auto"/>
        <w:ind w:right="-360"/>
        <w:jc w:val="both"/>
        <w:rPr>
          <w:rFonts w:ascii="Verdana" w:hAnsi="Verdana"/>
          <w:sz w:val="22"/>
          <w:szCs w:val="22"/>
        </w:rPr>
      </w:pPr>
    </w:p>
    <w:p w14:paraId="2F002984" w14:textId="77777777" w:rsidR="00A46846" w:rsidRDefault="00A46846" w:rsidP="00A46846">
      <w:pPr>
        <w:widowControl/>
        <w:tabs>
          <w:tab w:val="left" w:pos="360"/>
        </w:tabs>
        <w:spacing w:line="288" w:lineRule="auto"/>
        <w:ind w:right="-36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Ferdusi</w:t>
      </w:r>
    </w:p>
    <w:p w14:paraId="7C387AF6" w14:textId="3930E18B" w:rsidR="00166512" w:rsidRPr="00546F4A" w:rsidRDefault="00D75AD1" w:rsidP="00422715">
      <w:pPr>
        <w:widowControl/>
        <w:tabs>
          <w:tab w:val="left" w:pos="360"/>
        </w:tabs>
        <w:spacing w:line="288" w:lineRule="auto"/>
        <w:ind w:right="-360"/>
        <w:jc w:val="both"/>
        <w:rPr>
          <w:rFonts w:ascii="Verdana" w:hAnsi="Verdana"/>
          <w:sz w:val="22"/>
          <w:szCs w:val="22"/>
        </w:rPr>
      </w:pPr>
      <w:r w:rsidRPr="00546F4A">
        <w:rPr>
          <w:rFonts w:ascii="Verdana" w:hAnsi="Verdana"/>
          <w:sz w:val="22"/>
          <w:szCs w:val="22"/>
        </w:rPr>
        <w:t>_________</w:t>
      </w:r>
      <w:r w:rsidR="00422715">
        <w:rPr>
          <w:rFonts w:ascii="Verdana" w:hAnsi="Verdana"/>
          <w:sz w:val="22"/>
          <w:szCs w:val="22"/>
        </w:rPr>
        <w:t>_</w:t>
      </w:r>
      <w:r w:rsidR="00770802">
        <w:rPr>
          <w:rFonts w:ascii="Verdana" w:hAnsi="Verdana"/>
          <w:sz w:val="22"/>
          <w:szCs w:val="22"/>
        </w:rPr>
        <w:t>______</w:t>
      </w:r>
      <w:r w:rsidR="00422715">
        <w:rPr>
          <w:rFonts w:ascii="Verdana" w:hAnsi="Verdana"/>
          <w:sz w:val="22"/>
          <w:szCs w:val="22"/>
        </w:rPr>
        <w:t>__</w:t>
      </w:r>
    </w:p>
    <w:p w14:paraId="1DD233B1" w14:textId="68CA663A" w:rsidR="00166512" w:rsidRPr="00546F4A" w:rsidRDefault="00166512" w:rsidP="00422715">
      <w:pPr>
        <w:widowControl/>
        <w:tabs>
          <w:tab w:val="left" w:pos="360"/>
        </w:tabs>
        <w:spacing w:line="288" w:lineRule="auto"/>
        <w:ind w:right="-360"/>
        <w:jc w:val="both"/>
        <w:rPr>
          <w:rFonts w:ascii="Verdana" w:hAnsi="Verdana"/>
          <w:b/>
          <w:bCs/>
          <w:sz w:val="22"/>
          <w:szCs w:val="22"/>
        </w:rPr>
      </w:pPr>
      <w:r w:rsidRPr="00546F4A">
        <w:rPr>
          <w:rFonts w:ascii="Verdana" w:hAnsi="Verdana"/>
          <w:b/>
          <w:bCs/>
          <w:sz w:val="22"/>
          <w:szCs w:val="22"/>
        </w:rPr>
        <w:t>(</w:t>
      </w:r>
      <w:r w:rsidR="00770802">
        <w:rPr>
          <w:rFonts w:ascii="Verdana" w:hAnsi="Verdana"/>
          <w:sz w:val="22"/>
          <w:szCs w:val="22"/>
        </w:rPr>
        <w:t>Ferdusi Sultana Tania</w:t>
      </w:r>
      <w:r w:rsidRPr="00546F4A">
        <w:rPr>
          <w:rFonts w:ascii="Verdana" w:hAnsi="Verdana"/>
          <w:b/>
          <w:bCs/>
          <w:sz w:val="22"/>
          <w:szCs w:val="22"/>
        </w:rPr>
        <w:t>)</w:t>
      </w:r>
    </w:p>
    <w:p w14:paraId="2415DEC0" w14:textId="4865F0DD" w:rsidR="00166512" w:rsidRPr="00546F4A" w:rsidRDefault="00166512" w:rsidP="00422715">
      <w:pPr>
        <w:widowControl/>
        <w:tabs>
          <w:tab w:val="left" w:pos="360"/>
        </w:tabs>
        <w:spacing w:line="288" w:lineRule="auto"/>
        <w:ind w:right="-360"/>
        <w:jc w:val="both"/>
        <w:rPr>
          <w:rFonts w:ascii="Verdana" w:hAnsi="Verdana"/>
          <w:sz w:val="16"/>
          <w:szCs w:val="16"/>
        </w:rPr>
      </w:pPr>
    </w:p>
    <w:p w14:paraId="760F303B" w14:textId="1BFD8618" w:rsidR="00166512" w:rsidRPr="00546F4A" w:rsidRDefault="00166512" w:rsidP="00422715">
      <w:pPr>
        <w:widowControl/>
        <w:tabs>
          <w:tab w:val="left" w:pos="360"/>
        </w:tabs>
        <w:spacing w:line="288" w:lineRule="auto"/>
        <w:ind w:right="-360"/>
        <w:jc w:val="both"/>
        <w:rPr>
          <w:rFonts w:ascii="Verdana" w:hAnsi="Verdana"/>
          <w:sz w:val="8"/>
          <w:szCs w:val="22"/>
        </w:rPr>
      </w:pPr>
      <w:r w:rsidRPr="00546F4A">
        <w:rPr>
          <w:rFonts w:ascii="Verdana" w:hAnsi="Verdana"/>
          <w:sz w:val="22"/>
          <w:szCs w:val="22"/>
        </w:rPr>
        <w:t>Date:</w:t>
      </w:r>
      <w:r w:rsidR="00A46846">
        <w:rPr>
          <w:rFonts w:ascii="Verdana" w:hAnsi="Verdana"/>
          <w:sz w:val="22"/>
          <w:szCs w:val="22"/>
        </w:rPr>
        <w:t xml:space="preserve"> 11/11/2019</w:t>
      </w:r>
    </w:p>
    <w:sectPr w:rsidR="00166512" w:rsidRPr="00546F4A" w:rsidSect="00285D0A">
      <w:headerReference w:type="default" r:id="rId8"/>
      <w:footerReference w:type="even" r:id="rId9"/>
      <w:footerReference w:type="default" r:id="rId10"/>
      <w:pgSz w:w="11909" w:h="16834" w:code="9"/>
      <w:pgMar w:top="720" w:right="144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A8E0F4" w14:textId="77777777" w:rsidR="008B7AC3" w:rsidRDefault="008B7AC3">
      <w:r>
        <w:separator/>
      </w:r>
    </w:p>
  </w:endnote>
  <w:endnote w:type="continuationSeparator" w:id="0">
    <w:p w14:paraId="752D9B2B" w14:textId="77777777" w:rsidR="008B7AC3" w:rsidRDefault="008B7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tain Canaveral 3D Italic">
    <w:panose1 w:val="00000000000000000000"/>
    <w:charset w:val="00"/>
    <w:family w:val="modern"/>
    <w:notTrueType/>
    <w:pitch w:val="variable"/>
    <w:sig w:usb0="80000007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ommercialScript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9FEF0" w14:textId="77777777" w:rsidR="00D172A0" w:rsidRDefault="00A31C68">
    <w:pPr>
      <w:pStyle w:val="Footer"/>
      <w:framePr w:wrap="auto" w:vAnchor="text" w:hAnchor="margin" w:xAlign="right" w:y="1"/>
      <w:widowControl/>
      <w:rPr>
        <w:rStyle w:val="PageNumber"/>
      </w:rPr>
    </w:pPr>
    <w:r>
      <w:rPr>
        <w:rStyle w:val="PageNumber"/>
      </w:rPr>
      <w:fldChar w:fldCharType="begin"/>
    </w:r>
    <w:r w:rsidR="00D172A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A6209E" w14:textId="77777777" w:rsidR="00D172A0" w:rsidRDefault="00D172A0">
    <w:pPr>
      <w:pStyle w:val="Footer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D9E3E" w14:textId="77777777" w:rsidR="00D172A0" w:rsidRPr="00B15075" w:rsidRDefault="00D172A0">
    <w:pPr>
      <w:pStyle w:val="Footer"/>
      <w:widowControl/>
      <w:ind w:right="360"/>
      <w:jc w:val="right"/>
      <w:rPr>
        <w:rFonts w:ascii="Verdana" w:hAnsi="Verdana"/>
        <w:b w:val="0"/>
        <w:sz w:val="16"/>
        <w:szCs w:val="16"/>
      </w:rPr>
    </w:pPr>
    <w:r w:rsidRPr="00B15075">
      <w:rPr>
        <w:rFonts w:ascii="Verdana" w:hAnsi="Verdana"/>
        <w:sz w:val="16"/>
        <w:szCs w:val="16"/>
      </w:rPr>
      <w:t xml:space="preserve">                                                                                                                                                                          </w:t>
    </w:r>
    <w:r w:rsidRPr="00B15075">
      <w:rPr>
        <w:rFonts w:ascii="Verdana" w:hAnsi="Verdana"/>
        <w:b w:val="0"/>
        <w:sz w:val="16"/>
        <w:szCs w:val="16"/>
      </w:rPr>
      <w:t xml:space="preserve">      Page </w:t>
    </w:r>
    <w:r w:rsidR="00A31C68" w:rsidRPr="00B15075">
      <w:rPr>
        <w:rFonts w:ascii="Verdana" w:hAnsi="Verdana"/>
        <w:b w:val="0"/>
        <w:sz w:val="16"/>
        <w:szCs w:val="16"/>
      </w:rPr>
      <w:fldChar w:fldCharType="begin"/>
    </w:r>
    <w:r w:rsidRPr="00B15075">
      <w:rPr>
        <w:rFonts w:ascii="Verdana" w:hAnsi="Verdana"/>
        <w:b w:val="0"/>
        <w:sz w:val="16"/>
        <w:szCs w:val="16"/>
      </w:rPr>
      <w:instrText xml:space="preserve"> PAGE </w:instrText>
    </w:r>
    <w:r w:rsidR="00A31C68" w:rsidRPr="00B15075">
      <w:rPr>
        <w:rFonts w:ascii="Verdana" w:hAnsi="Verdana"/>
        <w:b w:val="0"/>
        <w:sz w:val="16"/>
        <w:szCs w:val="16"/>
      </w:rPr>
      <w:fldChar w:fldCharType="separate"/>
    </w:r>
    <w:r w:rsidR="00E352B7">
      <w:rPr>
        <w:rFonts w:ascii="Verdana" w:hAnsi="Verdana"/>
        <w:b w:val="0"/>
        <w:noProof/>
        <w:sz w:val="16"/>
        <w:szCs w:val="16"/>
      </w:rPr>
      <w:t>1</w:t>
    </w:r>
    <w:r w:rsidR="00A31C68" w:rsidRPr="00B15075">
      <w:rPr>
        <w:rFonts w:ascii="Verdana" w:hAnsi="Verdana"/>
        <w:b w:val="0"/>
        <w:sz w:val="16"/>
        <w:szCs w:val="16"/>
      </w:rPr>
      <w:fldChar w:fldCharType="end"/>
    </w:r>
    <w:r w:rsidRPr="00B15075">
      <w:rPr>
        <w:rFonts w:ascii="Verdana" w:hAnsi="Verdana"/>
        <w:b w:val="0"/>
        <w:sz w:val="16"/>
        <w:szCs w:val="16"/>
      </w:rPr>
      <w:t xml:space="preserve"> of </w:t>
    </w:r>
    <w:r w:rsidR="00A31C68" w:rsidRPr="00B15075">
      <w:rPr>
        <w:rFonts w:ascii="Verdana" w:hAnsi="Verdana"/>
        <w:b w:val="0"/>
        <w:sz w:val="16"/>
        <w:szCs w:val="16"/>
      </w:rPr>
      <w:fldChar w:fldCharType="begin"/>
    </w:r>
    <w:r w:rsidRPr="00B15075">
      <w:rPr>
        <w:rFonts w:ascii="Verdana" w:hAnsi="Verdana"/>
        <w:b w:val="0"/>
        <w:sz w:val="16"/>
        <w:szCs w:val="16"/>
      </w:rPr>
      <w:instrText xml:space="preserve"> NUMPAGES </w:instrText>
    </w:r>
    <w:r w:rsidR="00A31C68" w:rsidRPr="00B15075">
      <w:rPr>
        <w:rFonts w:ascii="Verdana" w:hAnsi="Verdana"/>
        <w:b w:val="0"/>
        <w:sz w:val="16"/>
        <w:szCs w:val="16"/>
      </w:rPr>
      <w:fldChar w:fldCharType="separate"/>
    </w:r>
    <w:r w:rsidR="00E352B7">
      <w:rPr>
        <w:rFonts w:ascii="Verdana" w:hAnsi="Verdana"/>
        <w:b w:val="0"/>
        <w:noProof/>
        <w:sz w:val="16"/>
        <w:szCs w:val="16"/>
      </w:rPr>
      <w:t>2</w:t>
    </w:r>
    <w:r w:rsidR="00A31C68" w:rsidRPr="00B15075">
      <w:rPr>
        <w:rFonts w:ascii="Verdana" w:hAnsi="Verdana"/>
        <w:b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B7D04" w14:textId="77777777" w:rsidR="008B7AC3" w:rsidRDefault="008B7AC3">
      <w:r>
        <w:separator/>
      </w:r>
    </w:p>
  </w:footnote>
  <w:footnote w:type="continuationSeparator" w:id="0">
    <w:p w14:paraId="7ED7520C" w14:textId="77777777" w:rsidR="008B7AC3" w:rsidRDefault="008B7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CDB54" w14:textId="77777777" w:rsidR="00D172A0" w:rsidRDefault="00D172A0">
    <w:pPr>
      <w:pStyle w:val="Header"/>
      <w:widowControl/>
    </w:pPr>
  </w:p>
  <w:p w14:paraId="53B70B44" w14:textId="77777777" w:rsidR="00D172A0" w:rsidRDefault="00D172A0">
    <w:pPr>
      <w:pStyle w:val="Header"/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6DB019A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E"/>
      </v:shape>
    </w:pict>
  </w:numPicBullet>
  <w:abstractNum w:abstractNumId="0">
    <w:nsid w:val="05333222"/>
    <w:multiLevelType w:val="hybridMultilevel"/>
    <w:tmpl w:val="E49CBD4C"/>
    <w:lvl w:ilvl="0" w:tplc="BB6A79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C4C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0C28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92F7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2A59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E96BF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2015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BEDC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3047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5D6C9E"/>
    <w:multiLevelType w:val="hybridMultilevel"/>
    <w:tmpl w:val="76E221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3D0499"/>
    <w:multiLevelType w:val="hybridMultilevel"/>
    <w:tmpl w:val="48347714"/>
    <w:lvl w:ilvl="0" w:tplc="EBCED1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F6D7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08A2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9AF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6CC1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5C4C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D41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BC9A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4AFF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7027E3"/>
    <w:multiLevelType w:val="hybridMultilevel"/>
    <w:tmpl w:val="4A587B0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CC4EA1"/>
    <w:multiLevelType w:val="hybridMultilevel"/>
    <w:tmpl w:val="5BC873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8F41E5F"/>
    <w:multiLevelType w:val="hybridMultilevel"/>
    <w:tmpl w:val="11B0016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92035C7"/>
    <w:multiLevelType w:val="hybridMultilevel"/>
    <w:tmpl w:val="8116AB6E"/>
    <w:lvl w:ilvl="0" w:tplc="4378ADD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8D42CA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649C42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CF4662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E8455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751E5C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51C50C2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94146740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9286BB36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>
    <w:nsid w:val="09EA18CD"/>
    <w:multiLevelType w:val="hybridMultilevel"/>
    <w:tmpl w:val="3AB23A8A"/>
    <w:lvl w:ilvl="0" w:tplc="53728D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D84D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1A1D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1824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204B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FA66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74A8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824D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5E81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B33434A"/>
    <w:multiLevelType w:val="hybridMultilevel"/>
    <w:tmpl w:val="739C8CD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0C3C008E"/>
    <w:multiLevelType w:val="multilevel"/>
    <w:tmpl w:val="9E26940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D1A4441"/>
    <w:multiLevelType w:val="hybridMultilevel"/>
    <w:tmpl w:val="337C6C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F601A2A"/>
    <w:multiLevelType w:val="hybridMultilevel"/>
    <w:tmpl w:val="C3B6CE0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7D75A9D"/>
    <w:multiLevelType w:val="hybridMultilevel"/>
    <w:tmpl w:val="21A4E966"/>
    <w:lvl w:ilvl="0" w:tplc="72886DA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</w:rPr>
    </w:lvl>
    <w:lvl w:ilvl="1" w:tplc="03D08A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DA12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0447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4427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9632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C69B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BC09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3456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8912C7E"/>
    <w:multiLevelType w:val="hybridMultilevel"/>
    <w:tmpl w:val="21D8C15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AD33CDA"/>
    <w:multiLevelType w:val="hybridMultilevel"/>
    <w:tmpl w:val="7F929F5E"/>
    <w:lvl w:ilvl="0" w:tplc="ECA644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5609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2E86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6A16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B832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A5437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5640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FC26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F833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AE860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7034E6B"/>
    <w:multiLevelType w:val="hybridMultilevel"/>
    <w:tmpl w:val="32E4A3B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7963FB"/>
    <w:multiLevelType w:val="hybridMultilevel"/>
    <w:tmpl w:val="C9181BEA"/>
    <w:lvl w:ilvl="0" w:tplc="BFEEAB5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37CE47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BE728A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CD5032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525ABB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4EA6C4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19234C4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D2406310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DC042C8A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8">
    <w:nsid w:val="2CC94C9B"/>
    <w:multiLevelType w:val="hybridMultilevel"/>
    <w:tmpl w:val="9E0E2D14"/>
    <w:lvl w:ilvl="0" w:tplc="B9CA191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970CD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410854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9926D8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72BC21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7DAEE3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39D2B51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C8F28B04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9372FA52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9">
    <w:nsid w:val="30D62E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33C4C30"/>
    <w:multiLevelType w:val="hybridMultilevel"/>
    <w:tmpl w:val="1A1293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461BA6"/>
    <w:multiLevelType w:val="hybridMultilevel"/>
    <w:tmpl w:val="B392672C"/>
    <w:lvl w:ilvl="0" w:tplc="6A6C47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CADB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4068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CA9D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3AE9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AA61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E21D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A6B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4ED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9B083F"/>
    <w:multiLevelType w:val="hybridMultilevel"/>
    <w:tmpl w:val="2BE0ADB4"/>
    <w:lvl w:ilvl="0" w:tplc="F516DD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77E72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90A4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E21A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9A98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6803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CF2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0227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6CA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B0F707B"/>
    <w:multiLevelType w:val="hybridMultilevel"/>
    <w:tmpl w:val="ECDC7BA2"/>
    <w:lvl w:ilvl="0" w:tplc="EC1ED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60ACE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5A1F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5E4F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90EC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2A25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FAE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6C02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92DA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8F668F"/>
    <w:multiLevelType w:val="hybridMultilevel"/>
    <w:tmpl w:val="DAA8EB40"/>
    <w:lvl w:ilvl="0" w:tplc="F1142B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602B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CC47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F860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804E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368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6876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544C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48EE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51D34DA"/>
    <w:multiLevelType w:val="hybridMultilevel"/>
    <w:tmpl w:val="73CAAA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59F1F5B"/>
    <w:multiLevelType w:val="hybridMultilevel"/>
    <w:tmpl w:val="31F4D0DA"/>
    <w:lvl w:ilvl="0" w:tplc="62048A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6A01B0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AEADFC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658445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D648AE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B3857E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05885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E364D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9F6E6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466004C4"/>
    <w:multiLevelType w:val="hybridMultilevel"/>
    <w:tmpl w:val="E3BA10B6"/>
    <w:lvl w:ilvl="0" w:tplc="DE1EDA1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3A02AD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75409F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5F7C9F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62E202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4D260D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8230F1CA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56FA1032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B0540182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8">
    <w:nsid w:val="46F315C3"/>
    <w:multiLevelType w:val="hybridMultilevel"/>
    <w:tmpl w:val="49908AA2"/>
    <w:lvl w:ilvl="0" w:tplc="BB9E1D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D2DC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187D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B047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AC60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4E8C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8AC0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B628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48E2D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EA1737"/>
    <w:multiLevelType w:val="multilevel"/>
    <w:tmpl w:val="90C8EB2E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0">
    <w:nsid w:val="4FDE4387"/>
    <w:multiLevelType w:val="hybridMultilevel"/>
    <w:tmpl w:val="57B06C56"/>
    <w:lvl w:ilvl="0" w:tplc="A3F0A0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0A213A4"/>
    <w:multiLevelType w:val="multilevel"/>
    <w:tmpl w:val="6B227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15A344E"/>
    <w:multiLevelType w:val="hybridMultilevel"/>
    <w:tmpl w:val="A282C2A4"/>
    <w:lvl w:ilvl="0" w:tplc="B256245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362246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DC7894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BDC23D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AED474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37B0DC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9668BF2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4364738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A0823096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3">
    <w:nsid w:val="54C71405"/>
    <w:multiLevelType w:val="hybridMultilevel"/>
    <w:tmpl w:val="B8F89BFE"/>
    <w:lvl w:ilvl="0" w:tplc="F7AACC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0635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53067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3024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AE4F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66FF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B269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B2F3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4E96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AF240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5">
    <w:nsid w:val="5C4C0D30"/>
    <w:multiLevelType w:val="hybridMultilevel"/>
    <w:tmpl w:val="F91EA0B2"/>
    <w:lvl w:ilvl="0" w:tplc="FC1C628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7C442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57C0DE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40B615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37B0DB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50D0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74569ACC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C0892C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C88C2290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6">
    <w:nsid w:val="60F979B8"/>
    <w:multiLevelType w:val="hybridMultilevel"/>
    <w:tmpl w:val="B0CC2F94"/>
    <w:lvl w:ilvl="0" w:tplc="0ABC3B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FB095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66E4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0EFD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7E24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3242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2248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0890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D863E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2E07285"/>
    <w:multiLevelType w:val="hybridMultilevel"/>
    <w:tmpl w:val="C0EE1048"/>
    <w:lvl w:ilvl="0" w:tplc="7E3E78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B082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BCB5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AA8B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325E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A048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8408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C85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5C67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55964B0"/>
    <w:multiLevelType w:val="hybridMultilevel"/>
    <w:tmpl w:val="E20472B2"/>
    <w:lvl w:ilvl="0" w:tplc="5E60E7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02BB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10E29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4E67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1E05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5C454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4487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A05A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0226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5925997"/>
    <w:multiLevelType w:val="hybridMultilevel"/>
    <w:tmpl w:val="5BD21EC2"/>
    <w:lvl w:ilvl="0" w:tplc="C4D6D3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4A6A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9ACEB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2AF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FEFB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4AFD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E272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BAF1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1CCE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71B550E"/>
    <w:multiLevelType w:val="hybridMultilevel"/>
    <w:tmpl w:val="441C6A3C"/>
    <w:lvl w:ilvl="0" w:tplc="8EA01F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CB00B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42645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2269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7E3B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F21D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1861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2C66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C65C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7EB6638"/>
    <w:multiLevelType w:val="hybridMultilevel"/>
    <w:tmpl w:val="90C8EB2E"/>
    <w:lvl w:ilvl="0" w:tplc="FB48A1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1D253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84F41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1D801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3DAC5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A04CFC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B0401B36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62BC43BE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67000C12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2">
    <w:nsid w:val="6B6F5216"/>
    <w:multiLevelType w:val="hybridMultilevel"/>
    <w:tmpl w:val="9796CA04"/>
    <w:lvl w:ilvl="0" w:tplc="C8B0C2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2475D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BA80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B0F9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3E08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0EE9A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8491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DA60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35AA1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EEA496D"/>
    <w:multiLevelType w:val="hybridMultilevel"/>
    <w:tmpl w:val="43986E54"/>
    <w:lvl w:ilvl="0" w:tplc="2A88F6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76A1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BAEC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0A7D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5E8A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5AF2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80C5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A07F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02210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F335565"/>
    <w:multiLevelType w:val="hybridMultilevel"/>
    <w:tmpl w:val="9E269406"/>
    <w:lvl w:ilvl="0" w:tplc="A4E21F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DCE5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CB22D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DE48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5A74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D8B0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2801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A01D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76FA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044349A"/>
    <w:multiLevelType w:val="hybridMultilevel"/>
    <w:tmpl w:val="70606C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4430558"/>
    <w:multiLevelType w:val="hybridMultilevel"/>
    <w:tmpl w:val="6B227B28"/>
    <w:lvl w:ilvl="0" w:tplc="0DEEA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A433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5217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C67B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634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6859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566A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FE68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26B3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B6E07D3"/>
    <w:multiLevelType w:val="hybridMultilevel"/>
    <w:tmpl w:val="910CF6DC"/>
    <w:lvl w:ilvl="0" w:tplc="F26A5B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0094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B6E9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C26B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14C9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B0AA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8453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8218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19A96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40"/>
  </w:num>
  <w:num w:numId="3">
    <w:abstractNumId w:val="19"/>
  </w:num>
  <w:num w:numId="4">
    <w:abstractNumId w:val="15"/>
  </w:num>
  <w:num w:numId="5">
    <w:abstractNumId w:val="26"/>
  </w:num>
  <w:num w:numId="6">
    <w:abstractNumId w:val="22"/>
  </w:num>
  <w:num w:numId="7">
    <w:abstractNumId w:val="46"/>
  </w:num>
  <w:num w:numId="8">
    <w:abstractNumId w:val="31"/>
  </w:num>
  <w:num w:numId="9">
    <w:abstractNumId w:val="21"/>
  </w:num>
  <w:num w:numId="10">
    <w:abstractNumId w:val="38"/>
  </w:num>
  <w:num w:numId="11">
    <w:abstractNumId w:val="33"/>
  </w:num>
  <w:num w:numId="12">
    <w:abstractNumId w:val="42"/>
  </w:num>
  <w:num w:numId="13">
    <w:abstractNumId w:val="39"/>
  </w:num>
  <w:num w:numId="14">
    <w:abstractNumId w:val="37"/>
  </w:num>
  <w:num w:numId="15">
    <w:abstractNumId w:val="34"/>
  </w:num>
  <w:num w:numId="16">
    <w:abstractNumId w:val="41"/>
  </w:num>
  <w:num w:numId="17">
    <w:abstractNumId w:val="29"/>
  </w:num>
  <w:num w:numId="18">
    <w:abstractNumId w:val="35"/>
  </w:num>
  <w:num w:numId="19">
    <w:abstractNumId w:val="17"/>
  </w:num>
  <w:num w:numId="20">
    <w:abstractNumId w:val="18"/>
  </w:num>
  <w:num w:numId="21">
    <w:abstractNumId w:val="27"/>
  </w:num>
  <w:num w:numId="22">
    <w:abstractNumId w:val="23"/>
  </w:num>
  <w:num w:numId="23">
    <w:abstractNumId w:val="6"/>
  </w:num>
  <w:num w:numId="24">
    <w:abstractNumId w:val="12"/>
  </w:num>
  <w:num w:numId="25">
    <w:abstractNumId w:val="32"/>
  </w:num>
  <w:num w:numId="26">
    <w:abstractNumId w:val="44"/>
  </w:num>
  <w:num w:numId="27">
    <w:abstractNumId w:val="9"/>
  </w:num>
  <w:num w:numId="28">
    <w:abstractNumId w:val="0"/>
  </w:num>
  <w:num w:numId="29">
    <w:abstractNumId w:val="24"/>
  </w:num>
  <w:num w:numId="30">
    <w:abstractNumId w:val="28"/>
  </w:num>
  <w:num w:numId="31">
    <w:abstractNumId w:val="47"/>
  </w:num>
  <w:num w:numId="32">
    <w:abstractNumId w:val="43"/>
  </w:num>
  <w:num w:numId="33">
    <w:abstractNumId w:val="2"/>
  </w:num>
  <w:num w:numId="34">
    <w:abstractNumId w:val="7"/>
  </w:num>
  <w:num w:numId="35">
    <w:abstractNumId w:val="14"/>
  </w:num>
  <w:num w:numId="36">
    <w:abstractNumId w:val="8"/>
  </w:num>
  <w:num w:numId="37">
    <w:abstractNumId w:val="20"/>
  </w:num>
  <w:num w:numId="38">
    <w:abstractNumId w:val="16"/>
  </w:num>
  <w:num w:numId="39">
    <w:abstractNumId w:val="3"/>
  </w:num>
  <w:num w:numId="40">
    <w:abstractNumId w:val="13"/>
  </w:num>
  <w:num w:numId="41">
    <w:abstractNumId w:val="45"/>
  </w:num>
  <w:num w:numId="4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5"/>
  </w:num>
  <w:num w:numId="47">
    <w:abstractNumId w:val="5"/>
  </w:num>
  <w:num w:numId="48">
    <w:abstractNumId w:val="11"/>
  </w:num>
  <w:num w:numId="49">
    <w:abstractNumId w:val="1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12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3AE5"/>
    <w:rsid w:val="000045B3"/>
    <w:rsid w:val="00004909"/>
    <w:rsid w:val="00007008"/>
    <w:rsid w:val="00011CA6"/>
    <w:rsid w:val="00014249"/>
    <w:rsid w:val="00015A2A"/>
    <w:rsid w:val="00022391"/>
    <w:rsid w:val="00025DB0"/>
    <w:rsid w:val="000365FD"/>
    <w:rsid w:val="00045C3A"/>
    <w:rsid w:val="00047E69"/>
    <w:rsid w:val="000546F6"/>
    <w:rsid w:val="000551FE"/>
    <w:rsid w:val="000603FB"/>
    <w:rsid w:val="00061B23"/>
    <w:rsid w:val="00063B78"/>
    <w:rsid w:val="00066F1F"/>
    <w:rsid w:val="00067533"/>
    <w:rsid w:val="00074D5F"/>
    <w:rsid w:val="000805C3"/>
    <w:rsid w:val="00093509"/>
    <w:rsid w:val="0009382E"/>
    <w:rsid w:val="000A27AC"/>
    <w:rsid w:val="000A4AF6"/>
    <w:rsid w:val="000A67BF"/>
    <w:rsid w:val="000A6F71"/>
    <w:rsid w:val="000A75CE"/>
    <w:rsid w:val="000B08C7"/>
    <w:rsid w:val="000B0CA4"/>
    <w:rsid w:val="000B3A30"/>
    <w:rsid w:val="000C0C49"/>
    <w:rsid w:val="000C1E08"/>
    <w:rsid w:val="000C26FE"/>
    <w:rsid w:val="000C2890"/>
    <w:rsid w:val="000C542C"/>
    <w:rsid w:val="000C5448"/>
    <w:rsid w:val="000C5736"/>
    <w:rsid w:val="000D7D55"/>
    <w:rsid w:val="000E1106"/>
    <w:rsid w:val="000E6313"/>
    <w:rsid w:val="000F0901"/>
    <w:rsid w:val="000F090B"/>
    <w:rsid w:val="000F3490"/>
    <w:rsid w:val="000F40CC"/>
    <w:rsid w:val="00100C6A"/>
    <w:rsid w:val="00103E6C"/>
    <w:rsid w:val="00117486"/>
    <w:rsid w:val="00117F20"/>
    <w:rsid w:val="00123449"/>
    <w:rsid w:val="001303AE"/>
    <w:rsid w:val="00130675"/>
    <w:rsid w:val="001341E6"/>
    <w:rsid w:val="0013551F"/>
    <w:rsid w:val="001414DE"/>
    <w:rsid w:val="00141DA9"/>
    <w:rsid w:val="00153AE5"/>
    <w:rsid w:val="0016486E"/>
    <w:rsid w:val="001661D2"/>
    <w:rsid w:val="00166512"/>
    <w:rsid w:val="00166D53"/>
    <w:rsid w:val="00182E23"/>
    <w:rsid w:val="00184F78"/>
    <w:rsid w:val="00185C81"/>
    <w:rsid w:val="001909B4"/>
    <w:rsid w:val="0019476A"/>
    <w:rsid w:val="00196DE2"/>
    <w:rsid w:val="001977D6"/>
    <w:rsid w:val="001A0FD4"/>
    <w:rsid w:val="001B02E8"/>
    <w:rsid w:val="001B2D13"/>
    <w:rsid w:val="001C07EE"/>
    <w:rsid w:val="001C1F52"/>
    <w:rsid w:val="001D020D"/>
    <w:rsid w:val="001D207E"/>
    <w:rsid w:val="001D3993"/>
    <w:rsid w:val="001D53A1"/>
    <w:rsid w:val="001E34B3"/>
    <w:rsid w:val="001E661D"/>
    <w:rsid w:val="002029BB"/>
    <w:rsid w:val="00204F57"/>
    <w:rsid w:val="00206691"/>
    <w:rsid w:val="00206D5F"/>
    <w:rsid w:val="002076DA"/>
    <w:rsid w:val="0021340B"/>
    <w:rsid w:val="00215EE1"/>
    <w:rsid w:val="0021747B"/>
    <w:rsid w:val="00221C74"/>
    <w:rsid w:val="00232D77"/>
    <w:rsid w:val="00251B34"/>
    <w:rsid w:val="00255267"/>
    <w:rsid w:val="002557F3"/>
    <w:rsid w:val="00256A54"/>
    <w:rsid w:val="002605F3"/>
    <w:rsid w:val="0026437E"/>
    <w:rsid w:val="00277689"/>
    <w:rsid w:val="00280558"/>
    <w:rsid w:val="00282295"/>
    <w:rsid w:val="0028234D"/>
    <w:rsid w:val="0028235A"/>
    <w:rsid w:val="00283F70"/>
    <w:rsid w:val="0028507A"/>
    <w:rsid w:val="00285D0A"/>
    <w:rsid w:val="002921C4"/>
    <w:rsid w:val="00294733"/>
    <w:rsid w:val="00296AFC"/>
    <w:rsid w:val="002A22B0"/>
    <w:rsid w:val="002A7E90"/>
    <w:rsid w:val="002B3543"/>
    <w:rsid w:val="002B3B53"/>
    <w:rsid w:val="002C693C"/>
    <w:rsid w:val="002C7310"/>
    <w:rsid w:val="002D1FB9"/>
    <w:rsid w:val="002D23E1"/>
    <w:rsid w:val="002D4943"/>
    <w:rsid w:val="002E6456"/>
    <w:rsid w:val="002E6633"/>
    <w:rsid w:val="002E7DEE"/>
    <w:rsid w:val="002F0545"/>
    <w:rsid w:val="002F07AE"/>
    <w:rsid w:val="002F1523"/>
    <w:rsid w:val="002F51C6"/>
    <w:rsid w:val="002F6122"/>
    <w:rsid w:val="00301301"/>
    <w:rsid w:val="00304BE0"/>
    <w:rsid w:val="00307ADC"/>
    <w:rsid w:val="003110AB"/>
    <w:rsid w:val="003125D6"/>
    <w:rsid w:val="003129C4"/>
    <w:rsid w:val="00314BAB"/>
    <w:rsid w:val="00330F53"/>
    <w:rsid w:val="003311E1"/>
    <w:rsid w:val="0033267C"/>
    <w:rsid w:val="00333EB6"/>
    <w:rsid w:val="00334EF0"/>
    <w:rsid w:val="00335F6E"/>
    <w:rsid w:val="00336036"/>
    <w:rsid w:val="003379E6"/>
    <w:rsid w:val="003405B5"/>
    <w:rsid w:val="003409CE"/>
    <w:rsid w:val="00344E7B"/>
    <w:rsid w:val="00345AED"/>
    <w:rsid w:val="00347452"/>
    <w:rsid w:val="00361D2F"/>
    <w:rsid w:val="003622F8"/>
    <w:rsid w:val="00370270"/>
    <w:rsid w:val="003735B6"/>
    <w:rsid w:val="00376618"/>
    <w:rsid w:val="00376B70"/>
    <w:rsid w:val="003810B3"/>
    <w:rsid w:val="0038139C"/>
    <w:rsid w:val="00381B98"/>
    <w:rsid w:val="00386358"/>
    <w:rsid w:val="003903FB"/>
    <w:rsid w:val="0039080D"/>
    <w:rsid w:val="00390EF6"/>
    <w:rsid w:val="003921F6"/>
    <w:rsid w:val="003A4F18"/>
    <w:rsid w:val="003A724E"/>
    <w:rsid w:val="003C03A6"/>
    <w:rsid w:val="003C0833"/>
    <w:rsid w:val="003C649D"/>
    <w:rsid w:val="003C7F6E"/>
    <w:rsid w:val="003D0090"/>
    <w:rsid w:val="003D1A7A"/>
    <w:rsid w:val="003D56BF"/>
    <w:rsid w:val="003D7CA1"/>
    <w:rsid w:val="003F54D5"/>
    <w:rsid w:val="003F7283"/>
    <w:rsid w:val="003F7C3E"/>
    <w:rsid w:val="0040073D"/>
    <w:rsid w:val="00400F29"/>
    <w:rsid w:val="004052C4"/>
    <w:rsid w:val="004108C3"/>
    <w:rsid w:val="004126AA"/>
    <w:rsid w:val="00415A69"/>
    <w:rsid w:val="004172A6"/>
    <w:rsid w:val="004214B8"/>
    <w:rsid w:val="00422715"/>
    <w:rsid w:val="00445848"/>
    <w:rsid w:val="00445DD5"/>
    <w:rsid w:val="0044794D"/>
    <w:rsid w:val="00450B20"/>
    <w:rsid w:val="004519DD"/>
    <w:rsid w:val="00455192"/>
    <w:rsid w:val="00456FDD"/>
    <w:rsid w:val="00461C0B"/>
    <w:rsid w:val="004679F7"/>
    <w:rsid w:val="00474EF4"/>
    <w:rsid w:val="0047634F"/>
    <w:rsid w:val="0048688B"/>
    <w:rsid w:val="00491608"/>
    <w:rsid w:val="004968E1"/>
    <w:rsid w:val="004A31C4"/>
    <w:rsid w:val="004A4C9B"/>
    <w:rsid w:val="004C02BC"/>
    <w:rsid w:val="004C1CF7"/>
    <w:rsid w:val="004D5734"/>
    <w:rsid w:val="004E751A"/>
    <w:rsid w:val="004F1BC8"/>
    <w:rsid w:val="004F32FD"/>
    <w:rsid w:val="004F3E97"/>
    <w:rsid w:val="004F797D"/>
    <w:rsid w:val="005012F6"/>
    <w:rsid w:val="00504DA8"/>
    <w:rsid w:val="0050553B"/>
    <w:rsid w:val="00505E98"/>
    <w:rsid w:val="005068AE"/>
    <w:rsid w:val="00512AEB"/>
    <w:rsid w:val="00530C0E"/>
    <w:rsid w:val="00534288"/>
    <w:rsid w:val="00535E7D"/>
    <w:rsid w:val="005413CF"/>
    <w:rsid w:val="00542738"/>
    <w:rsid w:val="0054468C"/>
    <w:rsid w:val="00546D06"/>
    <w:rsid w:val="00546F4A"/>
    <w:rsid w:val="00551619"/>
    <w:rsid w:val="00551720"/>
    <w:rsid w:val="00561F4C"/>
    <w:rsid w:val="00562161"/>
    <w:rsid w:val="00565978"/>
    <w:rsid w:val="0056751B"/>
    <w:rsid w:val="00570785"/>
    <w:rsid w:val="0057476F"/>
    <w:rsid w:val="00574D6F"/>
    <w:rsid w:val="00575755"/>
    <w:rsid w:val="00586C34"/>
    <w:rsid w:val="005928E3"/>
    <w:rsid w:val="00592D60"/>
    <w:rsid w:val="005934E7"/>
    <w:rsid w:val="005942A9"/>
    <w:rsid w:val="005947E9"/>
    <w:rsid w:val="00594D5F"/>
    <w:rsid w:val="00594D83"/>
    <w:rsid w:val="00595B48"/>
    <w:rsid w:val="005A568B"/>
    <w:rsid w:val="005B4330"/>
    <w:rsid w:val="005B57E2"/>
    <w:rsid w:val="005C10A2"/>
    <w:rsid w:val="005C2E45"/>
    <w:rsid w:val="005D063C"/>
    <w:rsid w:val="006010ED"/>
    <w:rsid w:val="0060191D"/>
    <w:rsid w:val="00610D36"/>
    <w:rsid w:val="00621283"/>
    <w:rsid w:val="006236F1"/>
    <w:rsid w:val="00623D27"/>
    <w:rsid w:val="00626082"/>
    <w:rsid w:val="00626CA2"/>
    <w:rsid w:val="00634923"/>
    <w:rsid w:val="006365CA"/>
    <w:rsid w:val="00645855"/>
    <w:rsid w:val="006467ED"/>
    <w:rsid w:val="00655ADF"/>
    <w:rsid w:val="006562F5"/>
    <w:rsid w:val="00665254"/>
    <w:rsid w:val="006709D7"/>
    <w:rsid w:val="00670D3E"/>
    <w:rsid w:val="00674327"/>
    <w:rsid w:val="0067719C"/>
    <w:rsid w:val="00680F26"/>
    <w:rsid w:val="00686BA0"/>
    <w:rsid w:val="006942E6"/>
    <w:rsid w:val="00695FEB"/>
    <w:rsid w:val="006970EB"/>
    <w:rsid w:val="00697C5F"/>
    <w:rsid w:val="006A6C19"/>
    <w:rsid w:val="006A7F78"/>
    <w:rsid w:val="006B3A29"/>
    <w:rsid w:val="006C721F"/>
    <w:rsid w:val="006C75D0"/>
    <w:rsid w:val="006D04C0"/>
    <w:rsid w:val="006D0C05"/>
    <w:rsid w:val="006D50C9"/>
    <w:rsid w:val="006E106A"/>
    <w:rsid w:val="006E5290"/>
    <w:rsid w:val="006E6DE9"/>
    <w:rsid w:val="006F72ED"/>
    <w:rsid w:val="007009D6"/>
    <w:rsid w:val="007253F8"/>
    <w:rsid w:val="007321D0"/>
    <w:rsid w:val="00732B25"/>
    <w:rsid w:val="00737064"/>
    <w:rsid w:val="00742B9B"/>
    <w:rsid w:val="007453AC"/>
    <w:rsid w:val="007501FB"/>
    <w:rsid w:val="00750EFB"/>
    <w:rsid w:val="00751152"/>
    <w:rsid w:val="00751F0C"/>
    <w:rsid w:val="007523FA"/>
    <w:rsid w:val="007535F4"/>
    <w:rsid w:val="00755C47"/>
    <w:rsid w:val="00760365"/>
    <w:rsid w:val="007624D7"/>
    <w:rsid w:val="00763FAD"/>
    <w:rsid w:val="00770802"/>
    <w:rsid w:val="00770AA5"/>
    <w:rsid w:val="0077218A"/>
    <w:rsid w:val="007758C8"/>
    <w:rsid w:val="00777776"/>
    <w:rsid w:val="00777D71"/>
    <w:rsid w:val="00780FA7"/>
    <w:rsid w:val="007857F7"/>
    <w:rsid w:val="00785F31"/>
    <w:rsid w:val="00791D2A"/>
    <w:rsid w:val="007922EC"/>
    <w:rsid w:val="00797FE8"/>
    <w:rsid w:val="007A5265"/>
    <w:rsid w:val="007A5A45"/>
    <w:rsid w:val="007A7841"/>
    <w:rsid w:val="007B0D24"/>
    <w:rsid w:val="007B3481"/>
    <w:rsid w:val="007B569A"/>
    <w:rsid w:val="007B7990"/>
    <w:rsid w:val="007C11BA"/>
    <w:rsid w:val="007C271F"/>
    <w:rsid w:val="007D3065"/>
    <w:rsid w:val="007D52DC"/>
    <w:rsid w:val="007E0FA6"/>
    <w:rsid w:val="007E5C58"/>
    <w:rsid w:val="007F0F64"/>
    <w:rsid w:val="007F4D64"/>
    <w:rsid w:val="007F6624"/>
    <w:rsid w:val="00800093"/>
    <w:rsid w:val="008036A6"/>
    <w:rsid w:val="00804D7F"/>
    <w:rsid w:val="008060B5"/>
    <w:rsid w:val="0080642A"/>
    <w:rsid w:val="008078D4"/>
    <w:rsid w:val="00807EF4"/>
    <w:rsid w:val="00817509"/>
    <w:rsid w:val="00824DB8"/>
    <w:rsid w:val="00826D02"/>
    <w:rsid w:val="00830D3C"/>
    <w:rsid w:val="00831095"/>
    <w:rsid w:val="00832D9D"/>
    <w:rsid w:val="008344D7"/>
    <w:rsid w:val="0083480C"/>
    <w:rsid w:val="00840F1C"/>
    <w:rsid w:val="008416EB"/>
    <w:rsid w:val="0085039A"/>
    <w:rsid w:val="008504A8"/>
    <w:rsid w:val="00852946"/>
    <w:rsid w:val="008663B6"/>
    <w:rsid w:val="00866EE5"/>
    <w:rsid w:val="00873612"/>
    <w:rsid w:val="008757AC"/>
    <w:rsid w:val="00876D54"/>
    <w:rsid w:val="00880AAA"/>
    <w:rsid w:val="00882580"/>
    <w:rsid w:val="008924A4"/>
    <w:rsid w:val="0089268B"/>
    <w:rsid w:val="008937D1"/>
    <w:rsid w:val="00893EB0"/>
    <w:rsid w:val="008B1043"/>
    <w:rsid w:val="008B7AC3"/>
    <w:rsid w:val="008B7CEB"/>
    <w:rsid w:val="008C0369"/>
    <w:rsid w:val="008C3BDC"/>
    <w:rsid w:val="008C6049"/>
    <w:rsid w:val="008C7385"/>
    <w:rsid w:val="008D0E3C"/>
    <w:rsid w:val="008D33E3"/>
    <w:rsid w:val="008D38BB"/>
    <w:rsid w:val="008D68D7"/>
    <w:rsid w:val="008D77FF"/>
    <w:rsid w:val="008E0491"/>
    <w:rsid w:val="008E410B"/>
    <w:rsid w:val="008E44AD"/>
    <w:rsid w:val="008E5D8B"/>
    <w:rsid w:val="008F15A6"/>
    <w:rsid w:val="008F2CC8"/>
    <w:rsid w:val="008F43B3"/>
    <w:rsid w:val="00921888"/>
    <w:rsid w:val="00922FBC"/>
    <w:rsid w:val="009236E9"/>
    <w:rsid w:val="009268A8"/>
    <w:rsid w:val="00927320"/>
    <w:rsid w:val="00933BC0"/>
    <w:rsid w:val="00936DD7"/>
    <w:rsid w:val="00946531"/>
    <w:rsid w:val="009568D1"/>
    <w:rsid w:val="0095759B"/>
    <w:rsid w:val="0096297A"/>
    <w:rsid w:val="0096477C"/>
    <w:rsid w:val="0096699F"/>
    <w:rsid w:val="00967BB6"/>
    <w:rsid w:val="009747E2"/>
    <w:rsid w:val="00980772"/>
    <w:rsid w:val="009810BD"/>
    <w:rsid w:val="00983983"/>
    <w:rsid w:val="00986197"/>
    <w:rsid w:val="00986D34"/>
    <w:rsid w:val="00994303"/>
    <w:rsid w:val="00994307"/>
    <w:rsid w:val="009A3AE1"/>
    <w:rsid w:val="009A6737"/>
    <w:rsid w:val="009B1C7B"/>
    <w:rsid w:val="009B6E28"/>
    <w:rsid w:val="009C03AB"/>
    <w:rsid w:val="009C16E5"/>
    <w:rsid w:val="009D4420"/>
    <w:rsid w:val="009E36AF"/>
    <w:rsid w:val="009E5A1B"/>
    <w:rsid w:val="009E6F03"/>
    <w:rsid w:val="009F0474"/>
    <w:rsid w:val="009F206B"/>
    <w:rsid w:val="00A065AC"/>
    <w:rsid w:val="00A07758"/>
    <w:rsid w:val="00A125F4"/>
    <w:rsid w:val="00A12726"/>
    <w:rsid w:val="00A16E6C"/>
    <w:rsid w:val="00A2191D"/>
    <w:rsid w:val="00A21B22"/>
    <w:rsid w:val="00A31C68"/>
    <w:rsid w:val="00A34FD3"/>
    <w:rsid w:val="00A407D1"/>
    <w:rsid w:val="00A446D0"/>
    <w:rsid w:val="00A46560"/>
    <w:rsid w:val="00A46846"/>
    <w:rsid w:val="00A50A63"/>
    <w:rsid w:val="00A657F8"/>
    <w:rsid w:val="00A678C7"/>
    <w:rsid w:val="00A70581"/>
    <w:rsid w:val="00A7716E"/>
    <w:rsid w:val="00A77D80"/>
    <w:rsid w:val="00A84578"/>
    <w:rsid w:val="00A87EC0"/>
    <w:rsid w:val="00A91255"/>
    <w:rsid w:val="00A94E91"/>
    <w:rsid w:val="00A950F4"/>
    <w:rsid w:val="00A979C9"/>
    <w:rsid w:val="00AA67BA"/>
    <w:rsid w:val="00AA7D76"/>
    <w:rsid w:val="00AB481B"/>
    <w:rsid w:val="00AB5BE5"/>
    <w:rsid w:val="00AC57AF"/>
    <w:rsid w:val="00AC62B6"/>
    <w:rsid w:val="00AD0C53"/>
    <w:rsid w:val="00AD1C64"/>
    <w:rsid w:val="00AD6002"/>
    <w:rsid w:val="00AD727D"/>
    <w:rsid w:val="00AE09E0"/>
    <w:rsid w:val="00AE25FB"/>
    <w:rsid w:val="00AE3505"/>
    <w:rsid w:val="00AE70FA"/>
    <w:rsid w:val="00AE72FD"/>
    <w:rsid w:val="00AF061B"/>
    <w:rsid w:val="00AF0FDD"/>
    <w:rsid w:val="00AF60D3"/>
    <w:rsid w:val="00AF6C0C"/>
    <w:rsid w:val="00AF74E1"/>
    <w:rsid w:val="00B016ED"/>
    <w:rsid w:val="00B05C64"/>
    <w:rsid w:val="00B06705"/>
    <w:rsid w:val="00B15075"/>
    <w:rsid w:val="00B22852"/>
    <w:rsid w:val="00B27292"/>
    <w:rsid w:val="00B306FF"/>
    <w:rsid w:val="00B34416"/>
    <w:rsid w:val="00B4374A"/>
    <w:rsid w:val="00B43E6E"/>
    <w:rsid w:val="00B478BA"/>
    <w:rsid w:val="00B52FE8"/>
    <w:rsid w:val="00B61956"/>
    <w:rsid w:val="00B66666"/>
    <w:rsid w:val="00B752DA"/>
    <w:rsid w:val="00B82355"/>
    <w:rsid w:val="00B86A9B"/>
    <w:rsid w:val="00B9199D"/>
    <w:rsid w:val="00B935C3"/>
    <w:rsid w:val="00B95BB9"/>
    <w:rsid w:val="00BA2AE3"/>
    <w:rsid w:val="00BA2B87"/>
    <w:rsid w:val="00BB036F"/>
    <w:rsid w:val="00BC423A"/>
    <w:rsid w:val="00BD1006"/>
    <w:rsid w:val="00BD1214"/>
    <w:rsid w:val="00BD3FD4"/>
    <w:rsid w:val="00BE1620"/>
    <w:rsid w:val="00BE6097"/>
    <w:rsid w:val="00BE6E75"/>
    <w:rsid w:val="00BF0F96"/>
    <w:rsid w:val="00BF22E7"/>
    <w:rsid w:val="00BF65B5"/>
    <w:rsid w:val="00C0731B"/>
    <w:rsid w:val="00C11500"/>
    <w:rsid w:val="00C27D1B"/>
    <w:rsid w:val="00C30A2A"/>
    <w:rsid w:val="00C3177D"/>
    <w:rsid w:val="00C410B2"/>
    <w:rsid w:val="00C426C2"/>
    <w:rsid w:val="00C47FCF"/>
    <w:rsid w:val="00C5113F"/>
    <w:rsid w:val="00C56DCA"/>
    <w:rsid w:val="00C73658"/>
    <w:rsid w:val="00C83A95"/>
    <w:rsid w:val="00C92073"/>
    <w:rsid w:val="00CA41FE"/>
    <w:rsid w:val="00CB0E1D"/>
    <w:rsid w:val="00CC53D1"/>
    <w:rsid w:val="00CD0B4D"/>
    <w:rsid w:val="00CD36D7"/>
    <w:rsid w:val="00CD4ADA"/>
    <w:rsid w:val="00CD4F3F"/>
    <w:rsid w:val="00CD6627"/>
    <w:rsid w:val="00CD7127"/>
    <w:rsid w:val="00CE0262"/>
    <w:rsid w:val="00CE47F8"/>
    <w:rsid w:val="00CF0B0B"/>
    <w:rsid w:val="00CF0D2E"/>
    <w:rsid w:val="00CF44F2"/>
    <w:rsid w:val="00CF5FB5"/>
    <w:rsid w:val="00D00F23"/>
    <w:rsid w:val="00D03F5A"/>
    <w:rsid w:val="00D069CC"/>
    <w:rsid w:val="00D11D03"/>
    <w:rsid w:val="00D1713F"/>
    <w:rsid w:val="00D172A0"/>
    <w:rsid w:val="00D1785E"/>
    <w:rsid w:val="00D33F80"/>
    <w:rsid w:val="00D35021"/>
    <w:rsid w:val="00D41D70"/>
    <w:rsid w:val="00D43558"/>
    <w:rsid w:val="00D50A5C"/>
    <w:rsid w:val="00D532FC"/>
    <w:rsid w:val="00D67100"/>
    <w:rsid w:val="00D707FD"/>
    <w:rsid w:val="00D725B0"/>
    <w:rsid w:val="00D731C4"/>
    <w:rsid w:val="00D74C48"/>
    <w:rsid w:val="00D75AD1"/>
    <w:rsid w:val="00D81E53"/>
    <w:rsid w:val="00D8251D"/>
    <w:rsid w:val="00D834FF"/>
    <w:rsid w:val="00D9176B"/>
    <w:rsid w:val="00D93339"/>
    <w:rsid w:val="00D93500"/>
    <w:rsid w:val="00DA7316"/>
    <w:rsid w:val="00DA7D5E"/>
    <w:rsid w:val="00DC4F1A"/>
    <w:rsid w:val="00DD37E4"/>
    <w:rsid w:val="00DD5C39"/>
    <w:rsid w:val="00DD7FD0"/>
    <w:rsid w:val="00DE6071"/>
    <w:rsid w:val="00DF5E95"/>
    <w:rsid w:val="00E00341"/>
    <w:rsid w:val="00E02F1D"/>
    <w:rsid w:val="00E044BD"/>
    <w:rsid w:val="00E105D0"/>
    <w:rsid w:val="00E11684"/>
    <w:rsid w:val="00E12EB8"/>
    <w:rsid w:val="00E3103D"/>
    <w:rsid w:val="00E31415"/>
    <w:rsid w:val="00E352B7"/>
    <w:rsid w:val="00E37A6E"/>
    <w:rsid w:val="00E4002F"/>
    <w:rsid w:val="00E41100"/>
    <w:rsid w:val="00E447BA"/>
    <w:rsid w:val="00E46933"/>
    <w:rsid w:val="00E57A55"/>
    <w:rsid w:val="00E63CFD"/>
    <w:rsid w:val="00E651B8"/>
    <w:rsid w:val="00E66583"/>
    <w:rsid w:val="00E72265"/>
    <w:rsid w:val="00E72B39"/>
    <w:rsid w:val="00E733C1"/>
    <w:rsid w:val="00E80891"/>
    <w:rsid w:val="00E836AD"/>
    <w:rsid w:val="00E920CE"/>
    <w:rsid w:val="00E94AC9"/>
    <w:rsid w:val="00E95011"/>
    <w:rsid w:val="00EA5D86"/>
    <w:rsid w:val="00EB05BD"/>
    <w:rsid w:val="00EC1DED"/>
    <w:rsid w:val="00EC2B1B"/>
    <w:rsid w:val="00ED2F77"/>
    <w:rsid w:val="00ED5AE9"/>
    <w:rsid w:val="00ED60F6"/>
    <w:rsid w:val="00ED6A8A"/>
    <w:rsid w:val="00EE262E"/>
    <w:rsid w:val="00EE4F97"/>
    <w:rsid w:val="00EE715B"/>
    <w:rsid w:val="00EF527B"/>
    <w:rsid w:val="00EF72DA"/>
    <w:rsid w:val="00F00A1C"/>
    <w:rsid w:val="00F0114E"/>
    <w:rsid w:val="00F02F1F"/>
    <w:rsid w:val="00F0315C"/>
    <w:rsid w:val="00F0508F"/>
    <w:rsid w:val="00F11182"/>
    <w:rsid w:val="00F11C6B"/>
    <w:rsid w:val="00F11D40"/>
    <w:rsid w:val="00F21C85"/>
    <w:rsid w:val="00F22217"/>
    <w:rsid w:val="00F310F2"/>
    <w:rsid w:val="00F34020"/>
    <w:rsid w:val="00F37373"/>
    <w:rsid w:val="00F410FE"/>
    <w:rsid w:val="00F430F9"/>
    <w:rsid w:val="00F456CA"/>
    <w:rsid w:val="00F4584C"/>
    <w:rsid w:val="00F5197D"/>
    <w:rsid w:val="00F54120"/>
    <w:rsid w:val="00F56B58"/>
    <w:rsid w:val="00F57E7E"/>
    <w:rsid w:val="00F601F8"/>
    <w:rsid w:val="00F63960"/>
    <w:rsid w:val="00F75AE9"/>
    <w:rsid w:val="00F763AD"/>
    <w:rsid w:val="00F7641C"/>
    <w:rsid w:val="00F824FB"/>
    <w:rsid w:val="00F83C10"/>
    <w:rsid w:val="00F90E8B"/>
    <w:rsid w:val="00F91550"/>
    <w:rsid w:val="00F943CE"/>
    <w:rsid w:val="00F96B7E"/>
    <w:rsid w:val="00FA2868"/>
    <w:rsid w:val="00FB3003"/>
    <w:rsid w:val="00FC05FA"/>
    <w:rsid w:val="00FC1630"/>
    <w:rsid w:val="00FD3566"/>
    <w:rsid w:val="00FD5871"/>
    <w:rsid w:val="00FD5DFD"/>
    <w:rsid w:val="00FD62CB"/>
    <w:rsid w:val="00FE008E"/>
    <w:rsid w:val="00FE562D"/>
    <w:rsid w:val="00FE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1">
      <o:colormru v:ext="edit" colors="#b2b2b2"/>
    </o:shapedefaults>
    <o:shapelayout v:ext="edit">
      <o:idmap v:ext="edit" data="1"/>
    </o:shapelayout>
  </w:shapeDefaults>
  <w:decimalSymbol w:val="."/>
  <w:listSeparator w:val=","/>
  <w14:docId w14:val="600853C4"/>
  <w15:docId w15:val="{819D8266-F75D-45DF-82E3-AABCC572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093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Heading1">
    <w:name w:val="heading 1"/>
    <w:basedOn w:val="HeadingBase"/>
    <w:next w:val="BodyText"/>
    <w:qFormat/>
    <w:rsid w:val="00800093"/>
    <w:pPr>
      <w:spacing w:before="220" w:after="220"/>
      <w:ind w:left="-2160"/>
      <w:jc w:val="left"/>
      <w:outlineLvl w:val="0"/>
    </w:pPr>
    <w:rPr>
      <w:rFonts w:ascii="Arial Black" w:hAnsi="Arial Black" w:cs="Arial Black"/>
      <w:kern w:val="28"/>
      <w:sz w:val="20"/>
      <w:szCs w:val="20"/>
    </w:rPr>
  </w:style>
  <w:style w:type="paragraph" w:styleId="Heading2">
    <w:name w:val="heading 2"/>
    <w:basedOn w:val="HeadingBase"/>
    <w:next w:val="BodyText"/>
    <w:qFormat/>
    <w:rsid w:val="00800093"/>
    <w:pPr>
      <w:spacing w:after="220"/>
      <w:jc w:val="left"/>
      <w:outlineLvl w:val="1"/>
    </w:pPr>
    <w:rPr>
      <w:rFonts w:ascii="Arial Black" w:hAnsi="Arial Black" w:cs="Arial Black"/>
      <w:sz w:val="20"/>
      <w:szCs w:val="20"/>
    </w:rPr>
  </w:style>
  <w:style w:type="paragraph" w:styleId="Heading3">
    <w:name w:val="heading 3"/>
    <w:basedOn w:val="HeadingBase"/>
    <w:next w:val="BodyText"/>
    <w:qFormat/>
    <w:rsid w:val="00800093"/>
    <w:pPr>
      <w:spacing w:after="220"/>
      <w:jc w:val="left"/>
      <w:outlineLvl w:val="2"/>
    </w:pPr>
    <w:rPr>
      <w:i/>
      <w:iCs/>
      <w:spacing w:val="-2"/>
      <w:sz w:val="20"/>
      <w:szCs w:val="20"/>
    </w:rPr>
  </w:style>
  <w:style w:type="paragraph" w:styleId="Heading4">
    <w:name w:val="heading 4"/>
    <w:basedOn w:val="HeadingBase"/>
    <w:next w:val="BodyText"/>
    <w:qFormat/>
    <w:rsid w:val="00800093"/>
    <w:pPr>
      <w:jc w:val="left"/>
      <w:outlineLvl w:val="3"/>
    </w:pPr>
    <w:rPr>
      <w:rFonts w:ascii="Arial Black" w:hAnsi="Arial Black" w:cs="Arial Black"/>
      <w:sz w:val="20"/>
      <w:szCs w:val="20"/>
    </w:rPr>
  </w:style>
  <w:style w:type="paragraph" w:styleId="Heading5">
    <w:name w:val="heading 5"/>
    <w:basedOn w:val="HeadingBase"/>
    <w:next w:val="BodyText"/>
    <w:qFormat/>
    <w:rsid w:val="00800093"/>
    <w:pPr>
      <w:spacing w:after="220"/>
      <w:jc w:val="left"/>
      <w:outlineLvl w:val="4"/>
    </w:pPr>
    <w:rPr>
      <w:rFonts w:ascii="Arial Black" w:hAnsi="Arial Black" w:cs="Arial Black"/>
      <w:sz w:val="16"/>
      <w:szCs w:val="16"/>
    </w:rPr>
  </w:style>
  <w:style w:type="paragraph" w:styleId="Heading6">
    <w:name w:val="heading 6"/>
    <w:basedOn w:val="Normal"/>
    <w:next w:val="Normal"/>
    <w:qFormat/>
    <w:rsid w:val="00800093"/>
    <w:pPr>
      <w:spacing w:before="240" w:after="60"/>
      <w:jc w:val="both"/>
      <w:outlineLvl w:val="5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rsid w:val="00800093"/>
    <w:pPr>
      <w:keepNext/>
      <w:keepLines/>
      <w:spacing w:after="0"/>
    </w:pPr>
    <w:rPr>
      <w:spacing w:val="-4"/>
      <w:sz w:val="18"/>
      <w:szCs w:val="18"/>
    </w:rPr>
  </w:style>
  <w:style w:type="paragraph" w:styleId="BodyText">
    <w:name w:val="Body Text"/>
    <w:basedOn w:val="Normal"/>
    <w:rsid w:val="00800093"/>
    <w:pPr>
      <w:spacing w:after="220" w:line="220" w:lineRule="atLeast"/>
      <w:jc w:val="both"/>
    </w:pPr>
    <w:rPr>
      <w:spacing w:val="-5"/>
    </w:rPr>
  </w:style>
  <w:style w:type="paragraph" w:customStyle="1" w:styleId="HeaderBase">
    <w:name w:val="Header Base"/>
    <w:basedOn w:val="Normal"/>
    <w:rsid w:val="00800093"/>
    <w:pPr>
      <w:jc w:val="both"/>
    </w:pPr>
  </w:style>
  <w:style w:type="paragraph" w:customStyle="1" w:styleId="DocumentLabel">
    <w:name w:val="Document Label"/>
    <w:basedOn w:val="Normal"/>
    <w:next w:val="Normal"/>
    <w:rsid w:val="00800093"/>
    <w:pPr>
      <w:spacing w:after="220"/>
      <w:jc w:val="both"/>
    </w:pPr>
    <w:rPr>
      <w:spacing w:val="-20"/>
      <w:sz w:val="48"/>
      <w:szCs w:val="48"/>
    </w:rPr>
  </w:style>
  <w:style w:type="paragraph" w:customStyle="1" w:styleId="SectionTitle">
    <w:name w:val="Section Title"/>
    <w:basedOn w:val="Normal"/>
    <w:next w:val="Normal"/>
    <w:rsid w:val="00800093"/>
    <w:pPr>
      <w:spacing w:before="220" w:line="220" w:lineRule="atLeast"/>
    </w:pPr>
    <w:rPr>
      <w:rFonts w:ascii="Arial Black" w:hAnsi="Arial Black" w:cs="Arial Black"/>
      <w:spacing w:val="-10"/>
    </w:rPr>
  </w:style>
  <w:style w:type="paragraph" w:customStyle="1" w:styleId="Objective">
    <w:name w:val="Objective"/>
    <w:basedOn w:val="Normal"/>
    <w:next w:val="BodyText"/>
    <w:rsid w:val="00800093"/>
    <w:pPr>
      <w:spacing w:before="240" w:after="220" w:line="220" w:lineRule="atLeast"/>
    </w:pPr>
  </w:style>
  <w:style w:type="paragraph" w:customStyle="1" w:styleId="CompanyName">
    <w:name w:val="Company Name"/>
    <w:basedOn w:val="Normal"/>
    <w:next w:val="Normal"/>
    <w:rsid w:val="00800093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JobTitle">
    <w:name w:val="Job Title"/>
    <w:next w:val="Achievement"/>
    <w:rsid w:val="00800093"/>
    <w:pPr>
      <w:widowControl w:val="0"/>
      <w:autoSpaceDE w:val="0"/>
      <w:autoSpaceDN w:val="0"/>
      <w:adjustRightInd w:val="0"/>
      <w:spacing w:after="60" w:line="220" w:lineRule="atLeast"/>
    </w:pPr>
    <w:rPr>
      <w:rFonts w:ascii="Arial Black" w:hAnsi="Arial Black" w:cs="Arial Black"/>
      <w:spacing w:val="-10"/>
    </w:rPr>
  </w:style>
  <w:style w:type="paragraph" w:customStyle="1" w:styleId="Achievement">
    <w:name w:val="Achievement"/>
    <w:basedOn w:val="BodyText"/>
    <w:rsid w:val="00800093"/>
    <w:pPr>
      <w:spacing w:after="60"/>
      <w:ind w:left="245" w:hanging="245"/>
    </w:pPr>
  </w:style>
  <w:style w:type="paragraph" w:customStyle="1" w:styleId="Name">
    <w:name w:val="Name"/>
    <w:basedOn w:val="Normal"/>
    <w:next w:val="Normal"/>
    <w:rsid w:val="00800093"/>
    <w:pPr>
      <w:pBdr>
        <w:bottom w:val="single" w:sz="6" w:space="4" w:color="auto"/>
      </w:pBdr>
      <w:spacing w:after="440" w:line="240" w:lineRule="atLeast"/>
    </w:pPr>
    <w:rPr>
      <w:rFonts w:ascii="Arial Black" w:hAnsi="Arial Black" w:cs="Arial Black"/>
      <w:spacing w:val="-35"/>
      <w:sz w:val="54"/>
      <w:szCs w:val="54"/>
    </w:rPr>
  </w:style>
  <w:style w:type="paragraph" w:styleId="Date">
    <w:name w:val="Date"/>
    <w:basedOn w:val="BodyText"/>
    <w:rsid w:val="00800093"/>
    <w:pPr>
      <w:keepNext/>
    </w:pPr>
  </w:style>
  <w:style w:type="paragraph" w:customStyle="1" w:styleId="CityState">
    <w:name w:val="City/State"/>
    <w:basedOn w:val="BodyText"/>
    <w:next w:val="BodyText"/>
    <w:rsid w:val="00800093"/>
    <w:pPr>
      <w:keepNext/>
    </w:pPr>
  </w:style>
  <w:style w:type="paragraph" w:customStyle="1" w:styleId="Institution">
    <w:name w:val="Institution"/>
    <w:basedOn w:val="Normal"/>
    <w:next w:val="Achievement"/>
    <w:rsid w:val="00800093"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Lead-inEmphasis">
    <w:name w:val="Lead-in Emphasis"/>
    <w:rsid w:val="00800093"/>
    <w:rPr>
      <w:rFonts w:ascii="Arial Black" w:hAnsi="Arial Black" w:cs="Arial Black"/>
      <w:spacing w:val="-6"/>
      <w:sz w:val="18"/>
      <w:szCs w:val="18"/>
    </w:rPr>
  </w:style>
  <w:style w:type="paragraph" w:styleId="Header">
    <w:name w:val="header"/>
    <w:basedOn w:val="HeaderBase"/>
    <w:link w:val="HeaderChar"/>
    <w:rsid w:val="00800093"/>
    <w:pPr>
      <w:spacing w:line="220" w:lineRule="atLeast"/>
      <w:ind w:left="-2160"/>
    </w:pPr>
  </w:style>
  <w:style w:type="paragraph" w:styleId="Footer">
    <w:name w:val="footer"/>
    <w:basedOn w:val="HeaderBase"/>
    <w:rsid w:val="00800093"/>
    <w:pPr>
      <w:tabs>
        <w:tab w:val="right" w:pos="6840"/>
      </w:tabs>
      <w:spacing w:line="220" w:lineRule="atLeast"/>
      <w:ind w:left="-2160"/>
    </w:pPr>
    <w:rPr>
      <w:b/>
      <w:bCs/>
      <w:sz w:val="18"/>
      <w:szCs w:val="18"/>
    </w:rPr>
  </w:style>
  <w:style w:type="paragraph" w:customStyle="1" w:styleId="Address1">
    <w:name w:val="Address 1"/>
    <w:basedOn w:val="Normal"/>
    <w:rsid w:val="00800093"/>
    <w:pPr>
      <w:spacing w:line="160" w:lineRule="atLeast"/>
      <w:jc w:val="both"/>
    </w:pPr>
    <w:rPr>
      <w:sz w:val="14"/>
      <w:szCs w:val="14"/>
    </w:rPr>
  </w:style>
  <w:style w:type="paragraph" w:customStyle="1" w:styleId="SectionSubtitle">
    <w:name w:val="Section Subtitle"/>
    <w:basedOn w:val="SectionTitle"/>
    <w:next w:val="Normal"/>
    <w:rsid w:val="00800093"/>
    <w:rPr>
      <w:b/>
      <w:bCs/>
      <w:spacing w:val="0"/>
    </w:rPr>
  </w:style>
  <w:style w:type="paragraph" w:customStyle="1" w:styleId="Address2">
    <w:name w:val="Address 2"/>
    <w:basedOn w:val="Normal"/>
    <w:rsid w:val="00800093"/>
    <w:pPr>
      <w:spacing w:line="160" w:lineRule="atLeast"/>
      <w:jc w:val="both"/>
    </w:pPr>
    <w:rPr>
      <w:sz w:val="14"/>
      <w:szCs w:val="14"/>
    </w:rPr>
  </w:style>
  <w:style w:type="character" w:styleId="PageNumber">
    <w:name w:val="page number"/>
    <w:basedOn w:val="DefaultParagraphFont"/>
    <w:rsid w:val="00800093"/>
    <w:rPr>
      <w:rFonts w:ascii="Arial" w:hAnsi="Arial" w:cs="Arial"/>
      <w:sz w:val="18"/>
      <w:szCs w:val="18"/>
    </w:rPr>
  </w:style>
  <w:style w:type="character" w:styleId="Emphasis">
    <w:name w:val="Emphasis"/>
    <w:basedOn w:val="DefaultParagraphFont"/>
    <w:qFormat/>
    <w:rsid w:val="00800093"/>
    <w:rPr>
      <w:rFonts w:ascii="Arial Black" w:hAnsi="Arial Black" w:cs="Arial Black"/>
      <w:spacing w:val="-8"/>
      <w:sz w:val="18"/>
      <w:szCs w:val="18"/>
    </w:rPr>
  </w:style>
  <w:style w:type="paragraph" w:styleId="BodyTextIndent">
    <w:name w:val="Body Text Indent"/>
    <w:basedOn w:val="BodyText"/>
    <w:rsid w:val="00800093"/>
    <w:pPr>
      <w:ind w:left="720"/>
    </w:pPr>
  </w:style>
  <w:style w:type="character" w:customStyle="1" w:styleId="Job">
    <w:name w:val="Job"/>
    <w:basedOn w:val="DefaultParagraphFont"/>
    <w:rsid w:val="00800093"/>
    <w:rPr>
      <w:sz w:val="20"/>
      <w:szCs w:val="20"/>
    </w:rPr>
  </w:style>
  <w:style w:type="paragraph" w:customStyle="1" w:styleId="PersonalData">
    <w:name w:val="Personal Data"/>
    <w:basedOn w:val="BodyText"/>
    <w:rsid w:val="00800093"/>
    <w:pPr>
      <w:spacing w:after="120" w:line="240" w:lineRule="exact"/>
      <w:ind w:left="-1080" w:right="1080"/>
    </w:pPr>
    <w:rPr>
      <w:i/>
      <w:iCs/>
      <w:spacing w:val="0"/>
      <w:sz w:val="22"/>
      <w:szCs w:val="22"/>
    </w:rPr>
  </w:style>
  <w:style w:type="paragraph" w:customStyle="1" w:styleId="CompanyNameOne">
    <w:name w:val="Company Name One"/>
    <w:basedOn w:val="CompanyName"/>
    <w:next w:val="Normal"/>
    <w:rsid w:val="00800093"/>
  </w:style>
  <w:style w:type="paragraph" w:customStyle="1" w:styleId="NoTitle">
    <w:name w:val="No Title"/>
    <w:basedOn w:val="SectionTitle"/>
    <w:rsid w:val="00800093"/>
  </w:style>
  <w:style w:type="paragraph" w:customStyle="1" w:styleId="PersonalInfo">
    <w:name w:val="Personal Info"/>
    <w:basedOn w:val="Achievement"/>
    <w:next w:val="Achievement"/>
    <w:rsid w:val="00800093"/>
    <w:pPr>
      <w:tabs>
        <w:tab w:val="left" w:pos="360"/>
      </w:tabs>
      <w:spacing w:before="240"/>
    </w:pPr>
  </w:style>
  <w:style w:type="character" w:styleId="FollowedHyperlink">
    <w:name w:val="FollowedHyperlink"/>
    <w:basedOn w:val="DefaultParagraphFont"/>
    <w:rsid w:val="00F90E8B"/>
    <w:rPr>
      <w:color w:val="800080"/>
      <w:u w:val="single"/>
    </w:rPr>
  </w:style>
  <w:style w:type="paragraph" w:styleId="BodyText3">
    <w:name w:val="Body Text 3"/>
    <w:basedOn w:val="Normal"/>
    <w:rsid w:val="00800093"/>
    <w:pPr>
      <w:spacing w:after="120"/>
    </w:pPr>
    <w:rPr>
      <w:sz w:val="16"/>
      <w:szCs w:val="16"/>
    </w:rPr>
  </w:style>
  <w:style w:type="character" w:customStyle="1" w:styleId="PlainTextChar">
    <w:name w:val="Plain Text Char"/>
    <w:basedOn w:val="DefaultParagraphFont"/>
    <w:link w:val="PlainText"/>
    <w:locked/>
    <w:rsid w:val="007453AC"/>
    <w:rPr>
      <w:rFonts w:ascii="Courier New" w:hAnsi="Courier New" w:cs="Courier New"/>
      <w:lang w:val="en-US" w:eastAsia="en-US" w:bidi="ar-SA"/>
    </w:rPr>
  </w:style>
  <w:style w:type="character" w:styleId="Hyperlink">
    <w:name w:val="Hyperlink"/>
    <w:basedOn w:val="DefaultParagraphFont"/>
    <w:rsid w:val="00800093"/>
    <w:rPr>
      <w:rFonts w:ascii="Verdana" w:hAnsi="Verdana" w:hint="default"/>
      <w:color w:val="000000"/>
      <w:sz w:val="17"/>
      <w:szCs w:val="17"/>
      <w:u w:val="single"/>
      <w:shd w:val="clear" w:color="auto" w:fill="auto"/>
    </w:rPr>
  </w:style>
  <w:style w:type="paragraph" w:styleId="BalloonText">
    <w:name w:val="Balloon Text"/>
    <w:basedOn w:val="Normal"/>
    <w:semiHidden/>
    <w:rsid w:val="0080009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7453AC"/>
    <w:pPr>
      <w:widowControl/>
      <w:autoSpaceDE/>
      <w:autoSpaceDN/>
      <w:adjustRightInd/>
    </w:pPr>
    <w:rPr>
      <w:rFonts w:ascii="Courier New" w:hAnsi="Courier New" w:cs="Courier New"/>
    </w:rPr>
  </w:style>
  <w:style w:type="table" w:customStyle="1" w:styleId="MediumShading2-Accent11">
    <w:name w:val="Medium Shading 2 - Accent 11"/>
    <w:basedOn w:val="TableNormal"/>
    <w:uiPriority w:val="64"/>
    <w:rsid w:val="00755C4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3D1A7A"/>
    <w:pPr>
      <w:ind w:left="720"/>
    </w:pPr>
  </w:style>
  <w:style w:type="paragraph" w:styleId="NormalWeb">
    <w:name w:val="Normal (Web)"/>
    <w:basedOn w:val="Normal"/>
    <w:uiPriority w:val="99"/>
    <w:unhideWhenUsed/>
    <w:rsid w:val="009236E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rsid w:val="003D56B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locked/>
    <w:rsid w:val="00626082"/>
    <w:rPr>
      <w:rFonts w:ascii="Arial" w:hAnsi="Arial"/>
      <w:lang w:val="en-US" w:eastAsia="en-US" w:bidi="ar-SA"/>
    </w:rPr>
  </w:style>
  <w:style w:type="table" w:styleId="Table3Deffects1">
    <w:name w:val="Table 3D effects 1"/>
    <w:basedOn w:val="TableNormal"/>
    <w:rsid w:val="00876D54"/>
    <w:pPr>
      <w:widowControl w:val="0"/>
      <w:autoSpaceDE w:val="0"/>
      <w:autoSpaceDN w:val="0"/>
      <w:adjustRightInd w:val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76D54"/>
    <w:pPr>
      <w:widowControl w:val="0"/>
      <w:autoSpaceDE w:val="0"/>
      <w:autoSpaceDN w:val="0"/>
      <w:adjustRightInd w:val="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876D54"/>
    <w:pPr>
      <w:widowControl w:val="0"/>
      <w:autoSpaceDE w:val="0"/>
      <w:autoSpaceDN w:val="0"/>
      <w:adjustRightInd w:val="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36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8328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2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emplates\1033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17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Wizard</vt:lpstr>
    </vt:vector>
  </TitlesOfParts>
  <Company>BUET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creator>Shakil Arman</dc:creator>
  <cp:lastModifiedBy>Ferdusi Sultana Tania</cp:lastModifiedBy>
  <cp:revision>6</cp:revision>
  <cp:lastPrinted>2017-10-15T08:13:00Z</cp:lastPrinted>
  <dcterms:created xsi:type="dcterms:W3CDTF">2019-04-02T07:59:00Z</dcterms:created>
  <dcterms:modified xsi:type="dcterms:W3CDTF">2019-11-11T09:27:00Z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