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65" w:rsidRPr="00E228CD" w:rsidRDefault="00511765" w:rsidP="007E1EF9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369pt;margin-top:-63pt;width:122.6pt;height:146.15pt;z-index:251662848;visibility:visible">
            <v:imagedata r:id="rId7" o:title=""/>
          </v:shape>
        </w:pict>
      </w:r>
      <w:r>
        <w:rPr>
          <w:rFonts w:ascii="Times New Roman" w:hAnsi="Times New Roman"/>
          <w:b/>
          <w:sz w:val="44"/>
          <w:szCs w:val="44"/>
        </w:rPr>
        <w:t>Curriculum Vitae o</w:t>
      </w:r>
      <w:r w:rsidRPr="00EE44C5">
        <w:rPr>
          <w:rFonts w:ascii="Times New Roman" w:hAnsi="Times New Roman"/>
          <w:b/>
          <w:sz w:val="44"/>
          <w:szCs w:val="44"/>
        </w:rPr>
        <w:t>f</w:t>
      </w:r>
    </w:p>
    <w:p w:rsidR="00511765" w:rsidRPr="00EE44C5" w:rsidRDefault="00511765" w:rsidP="007E1EF9">
      <w:pPr>
        <w:jc w:val="both"/>
        <w:rPr>
          <w:rFonts w:ascii="Verdana" w:hAnsi="Verdana" w:cs="Arial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Ifrat Jahan Sunmoon</w:t>
      </w:r>
    </w:p>
    <w:tbl>
      <w:tblPr>
        <w:tblpPr w:leftFromText="180" w:rightFromText="180" w:vertAnchor="text" w:horzAnchor="margin" w:tblpY="100"/>
        <w:tblW w:w="947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863"/>
        <w:gridCol w:w="5614"/>
      </w:tblGrid>
      <w:tr w:rsidR="00511765" w:rsidRPr="00EA08F9">
        <w:trPr>
          <w:trHeight w:val="1172"/>
        </w:trPr>
        <w:tc>
          <w:tcPr>
            <w:tcW w:w="38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8D8D8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765" w:rsidRDefault="00511765" w:rsidP="00F054D6">
            <w:pPr>
              <w:rPr>
                <w:rFonts w:ascii="Times New Roman" w:hAnsi="Times New Roman"/>
                <w:sz w:val="24"/>
                <w:szCs w:val="24"/>
              </w:rPr>
            </w:pPr>
            <w:r w:rsidRPr="00E04962">
              <w:rPr>
                <w:rFonts w:ascii="Times New Roman" w:hAnsi="Times New Roman"/>
                <w:b/>
                <w:sz w:val="28"/>
                <w:szCs w:val="28"/>
              </w:rPr>
              <w:t>Present Address</w:t>
            </w:r>
            <w:r w:rsidRPr="00EA08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A08F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11765" w:rsidRPr="00BD4CC9" w:rsidRDefault="00511765" w:rsidP="00BD4CC9">
            <w:pPr>
              <w:pStyle w:val="Address2"/>
              <w:widowControl/>
              <w:jc w:val="left"/>
              <w:rPr>
                <w:rFonts w:ascii="Verdana" w:hAnsi="Verdana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Waves-B-116, East Dorgah Gate, PO: Sylhet-3100, PS: Kotwali,                                            Dist. Sylhet.</w:t>
            </w:r>
          </w:p>
          <w:p w:rsidR="00511765" w:rsidRPr="00635C8E" w:rsidRDefault="00511765" w:rsidP="008D5B27">
            <w:pPr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8D8D8"/>
          </w:tcPr>
          <w:p w:rsidR="00511765" w:rsidRPr="00EA08F9" w:rsidRDefault="00511765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765" w:rsidRPr="00A06FC3" w:rsidRDefault="00511765" w:rsidP="005E2D36">
            <w:pPr>
              <w:pStyle w:val="Address2"/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A06FC3">
              <w:rPr>
                <w:rFonts w:ascii="Times New Roman" w:hAnsi="Times New Roman"/>
                <w:b/>
                <w:sz w:val="28"/>
                <w:szCs w:val="28"/>
              </w:rPr>
              <w:t>Contact Address:</w:t>
            </w:r>
          </w:p>
          <w:p w:rsidR="00511765" w:rsidRPr="00F36252" w:rsidRDefault="00511765" w:rsidP="004031D9">
            <w:pPr>
              <w:rPr>
                <w:sz w:val="24"/>
                <w:szCs w:val="24"/>
                <w:u w:val="single"/>
              </w:rPr>
            </w:pPr>
            <w:r w:rsidRPr="00F36252">
              <w:rPr>
                <w:sz w:val="24"/>
                <w:szCs w:val="24"/>
              </w:rPr>
              <w:t xml:space="preserve">Email: </w:t>
            </w:r>
            <w:hyperlink r:id="rId8" w:history="1">
              <w:r w:rsidRPr="002A6A2F">
                <w:rPr>
                  <w:rStyle w:val="Hyperlink"/>
                  <w:sz w:val="24"/>
                  <w:szCs w:val="24"/>
                </w:rPr>
                <w:t>ifratjahansunmoon94@gamil.com</w:t>
              </w:r>
            </w:hyperlink>
          </w:p>
          <w:p w:rsidR="00511765" w:rsidRPr="004031D9" w:rsidRDefault="00511765" w:rsidP="004031D9">
            <w:pPr>
              <w:rPr>
                <w:rFonts w:ascii="Times New Roman" w:hAnsi="Times New Roman"/>
                <w:sz w:val="24"/>
                <w:szCs w:val="24"/>
              </w:rPr>
            </w:pPr>
            <w:r w:rsidRPr="006F73DB">
              <w:rPr>
                <w:sz w:val="24"/>
                <w:szCs w:val="24"/>
              </w:rPr>
              <w:t>Cell</w:t>
            </w:r>
            <w:r>
              <w:rPr>
                <w:sz w:val="24"/>
                <w:szCs w:val="24"/>
              </w:rPr>
              <w:t xml:space="preserve"> </w:t>
            </w:r>
            <w:r w:rsidRPr="00F36252"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 xml:space="preserve"> 01717415342</w:t>
            </w:r>
          </w:p>
          <w:p w:rsidR="00511765" w:rsidRPr="00EA08F9" w:rsidRDefault="00511765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1765" w:rsidRPr="003D175B" w:rsidRDefault="00511765" w:rsidP="007E1EF9">
      <w:pPr>
        <w:jc w:val="both"/>
        <w:rPr>
          <w:rFonts w:ascii="Times New Roman" w:hAnsi="Times New Roman"/>
          <w:b/>
          <w:sz w:val="2"/>
          <w:szCs w:val="8"/>
        </w:rPr>
      </w:pPr>
    </w:p>
    <w:p w:rsidR="00511765" w:rsidRPr="003D175B" w:rsidRDefault="00511765" w:rsidP="007E1EF9">
      <w:pPr>
        <w:jc w:val="both"/>
        <w:rPr>
          <w:rFonts w:ascii="Verdana" w:hAnsi="Verdana"/>
          <w:b/>
          <w:sz w:val="18"/>
        </w:rPr>
      </w:pPr>
      <w:r>
        <w:rPr>
          <w:noProof/>
        </w:rPr>
        <w:pict>
          <v:line id=" 6" o:spid="_x0000_s1027" style="position:absolute;left:0;text-align:left;z-index:251655680;visibility:visible" from="-190.25pt,2.45pt" to="-190.25pt,69.65pt">
            <o:lock v:ext="edit" shapetype="f"/>
          </v:line>
        </w:pict>
      </w:r>
    </w:p>
    <w:p w:rsidR="00511765" w:rsidRPr="003D175B" w:rsidRDefault="00511765" w:rsidP="007E1EF9">
      <w:pPr>
        <w:tabs>
          <w:tab w:val="left" w:pos="3270"/>
        </w:tabs>
        <w:jc w:val="both"/>
        <w:rPr>
          <w:rFonts w:ascii="Verdana" w:hAnsi="Verdana"/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9" o:spid="_x0000_s1028" type="#_x0000_t202" style="position:absolute;left:0;text-align:left;margin-left:-6.9pt;margin-top:3.5pt;width:474.9pt;height:16.8pt;z-index:251658752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noProof/>
        </w:rPr>
        <w:pict>
          <v:shape id=" 2" o:spid="_x0000_s1029" type="#_x0000_t202" style="position:absolute;left:0;text-align:left;margin-left:-6.9pt;margin-top:3.5pt;width:450pt;height:16.8pt;z-index:251651584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511765" w:rsidRPr="003D175B" w:rsidRDefault="00511765" w:rsidP="007E1EF9">
      <w:pPr>
        <w:tabs>
          <w:tab w:val="left" w:pos="3270"/>
        </w:tabs>
        <w:jc w:val="both"/>
        <w:rPr>
          <w:rFonts w:ascii="Verdana" w:hAnsi="Verdana"/>
          <w:b/>
          <w:sz w:val="6"/>
          <w:szCs w:val="6"/>
        </w:rPr>
      </w:pPr>
    </w:p>
    <w:p w:rsidR="00511765" w:rsidRPr="003D175B" w:rsidRDefault="00511765" w:rsidP="007E1EF9">
      <w:pPr>
        <w:tabs>
          <w:tab w:val="left" w:pos="3270"/>
        </w:tabs>
        <w:jc w:val="both"/>
        <w:rPr>
          <w:rFonts w:ascii="Verdana" w:hAnsi="Verdana"/>
          <w:b/>
          <w:sz w:val="10"/>
        </w:rPr>
      </w:pPr>
    </w:p>
    <w:p w:rsidR="00511765" w:rsidRDefault="00511765" w:rsidP="00C3501A">
      <w:pPr>
        <w:jc w:val="both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511765" w:rsidRPr="00EA08F9" w:rsidRDefault="00511765" w:rsidP="00C3501A">
      <w:pPr>
        <w:jc w:val="both"/>
        <w:rPr>
          <w:rFonts w:ascii="Times New Roman" w:hAnsi="Times New Roman"/>
          <w:sz w:val="24"/>
          <w:szCs w:val="24"/>
        </w:rPr>
      </w:pPr>
    </w:p>
    <w:p w:rsidR="00511765" w:rsidRDefault="00511765" w:rsidP="00C3501A">
      <w:pPr>
        <w:widowControl/>
        <w:jc w:val="both"/>
        <w:rPr>
          <w:rFonts w:ascii="Verdana" w:hAnsi="Verdana"/>
          <w:b/>
          <w:spacing w:val="-5"/>
        </w:rPr>
      </w:pPr>
      <w:r>
        <w:rPr>
          <w:noProof/>
        </w:rPr>
        <w:pict>
          <v:shape id=" 16" o:spid="_x0000_s1030" type="#_x0000_t202" style="position:absolute;left:0;text-align:left;margin-left:-6.9pt;margin-top:2.15pt;width:474.9pt;height:20.95pt;z-index:251661824;visibility:visible" fillcolor="#b2b2b2" stroked="f">
            <v:path arrowok="t"/>
            <v:textbox inset=",0,,0">
              <w:txbxContent>
                <w:p w:rsidR="00511765" w:rsidRPr="00BF65B5" w:rsidRDefault="00511765" w:rsidP="00C3501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s:</w:t>
                  </w:r>
                </w:p>
                <w:p w:rsidR="00511765" w:rsidRDefault="00511765" w:rsidP="00C3501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511765" w:rsidRPr="0006537B" w:rsidRDefault="00511765" w:rsidP="00C3501A">
      <w:pPr>
        <w:widowControl/>
        <w:jc w:val="both"/>
        <w:rPr>
          <w:rFonts w:ascii="Verdana" w:hAnsi="Verdana"/>
          <w:b/>
          <w:spacing w:val="-5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9"/>
        <w:gridCol w:w="1427"/>
        <w:gridCol w:w="1610"/>
        <w:gridCol w:w="815"/>
        <w:gridCol w:w="901"/>
        <w:gridCol w:w="601"/>
        <w:gridCol w:w="1465"/>
        <w:gridCol w:w="990"/>
      </w:tblGrid>
      <w:tr w:rsidR="00511765" w:rsidRPr="00EA08F9">
        <w:trPr>
          <w:trHeight w:val="444"/>
        </w:trPr>
        <w:tc>
          <w:tcPr>
            <w:tcW w:w="1659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Level</w:t>
            </w:r>
          </w:p>
        </w:tc>
        <w:tc>
          <w:tcPr>
            <w:tcW w:w="1427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Name of Examination</w:t>
            </w:r>
          </w:p>
        </w:tc>
        <w:tc>
          <w:tcPr>
            <w:tcW w:w="1610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Group/Subject</w:t>
            </w:r>
          </w:p>
        </w:tc>
        <w:tc>
          <w:tcPr>
            <w:tcW w:w="815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502" w:type="dxa"/>
            <w:gridSpan w:val="2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465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Board</w:t>
            </w:r>
          </w:p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/University</w:t>
            </w:r>
          </w:p>
        </w:tc>
        <w:tc>
          <w:tcPr>
            <w:tcW w:w="990" w:type="dxa"/>
            <w:vMerge w:val="restart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Year of passing</w:t>
            </w:r>
          </w:p>
        </w:tc>
      </w:tr>
      <w:tr w:rsidR="00511765" w:rsidRPr="00EA08F9">
        <w:trPr>
          <w:trHeight w:val="370"/>
        </w:trPr>
        <w:tc>
          <w:tcPr>
            <w:tcW w:w="1659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427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610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815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GPA</w:t>
            </w:r>
          </w:p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/CGPA</w:t>
            </w:r>
          </w:p>
        </w:tc>
        <w:tc>
          <w:tcPr>
            <w:tcW w:w="6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Out of</w:t>
            </w:r>
          </w:p>
        </w:tc>
        <w:tc>
          <w:tcPr>
            <w:tcW w:w="1465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90" w:type="dxa"/>
            <w:vMerge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</w:tr>
      <w:tr w:rsidR="00511765" w:rsidRPr="00EA08F9">
        <w:trPr>
          <w:trHeight w:val="832"/>
        </w:trPr>
        <w:tc>
          <w:tcPr>
            <w:tcW w:w="1659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Post Graduation</w:t>
            </w:r>
          </w:p>
        </w:tc>
        <w:tc>
          <w:tcPr>
            <w:tcW w:w="1427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MBA</w:t>
            </w:r>
          </w:p>
        </w:tc>
        <w:tc>
          <w:tcPr>
            <w:tcW w:w="161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3.13</w:t>
            </w:r>
          </w:p>
        </w:tc>
        <w:tc>
          <w:tcPr>
            <w:tcW w:w="6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511765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Spring - 2018</w:t>
            </w:r>
          </w:p>
        </w:tc>
      </w:tr>
      <w:tr w:rsidR="00511765" w:rsidRPr="00EA08F9">
        <w:trPr>
          <w:trHeight w:val="832"/>
        </w:trPr>
        <w:tc>
          <w:tcPr>
            <w:tcW w:w="1659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Graduation</w:t>
            </w:r>
          </w:p>
        </w:tc>
        <w:tc>
          <w:tcPr>
            <w:tcW w:w="1427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 xml:space="preserve">BBA </w:t>
            </w:r>
          </w:p>
        </w:tc>
        <w:tc>
          <w:tcPr>
            <w:tcW w:w="161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2.79</w:t>
            </w:r>
          </w:p>
        </w:tc>
        <w:tc>
          <w:tcPr>
            <w:tcW w:w="6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511765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  <w:bookmarkStart w:id="0" w:name="_GoBack"/>
            <w:bookmarkEnd w:id="0"/>
          </w:p>
        </w:tc>
        <w:tc>
          <w:tcPr>
            <w:tcW w:w="990" w:type="dxa"/>
          </w:tcPr>
          <w:p w:rsidR="00511765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Fall-</w:t>
            </w:r>
          </w:p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2016</w:t>
            </w:r>
          </w:p>
        </w:tc>
      </w:tr>
      <w:tr w:rsidR="00511765" w:rsidRPr="00EA08F9">
        <w:trPr>
          <w:trHeight w:val="832"/>
        </w:trPr>
        <w:tc>
          <w:tcPr>
            <w:tcW w:w="1659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HSC/Equivalent</w:t>
            </w:r>
          </w:p>
        </w:tc>
        <w:tc>
          <w:tcPr>
            <w:tcW w:w="1427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</w:t>
            </w:r>
          </w:p>
        </w:tc>
        <w:tc>
          <w:tcPr>
            <w:tcW w:w="161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Business Studies</w:t>
            </w:r>
          </w:p>
        </w:tc>
        <w:tc>
          <w:tcPr>
            <w:tcW w:w="81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6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2012</w:t>
            </w:r>
          </w:p>
        </w:tc>
      </w:tr>
      <w:tr w:rsidR="00511765" w:rsidRPr="00EA08F9">
        <w:trPr>
          <w:trHeight w:val="832"/>
        </w:trPr>
        <w:tc>
          <w:tcPr>
            <w:tcW w:w="1659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SSC/Equivalent</w:t>
            </w:r>
          </w:p>
        </w:tc>
        <w:tc>
          <w:tcPr>
            <w:tcW w:w="1427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</w:t>
            </w:r>
          </w:p>
        </w:tc>
        <w:tc>
          <w:tcPr>
            <w:tcW w:w="161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Humanities</w:t>
            </w:r>
          </w:p>
        </w:tc>
        <w:tc>
          <w:tcPr>
            <w:tcW w:w="81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3.94</w:t>
            </w:r>
          </w:p>
        </w:tc>
        <w:tc>
          <w:tcPr>
            <w:tcW w:w="601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511765" w:rsidRPr="00EA08F9" w:rsidRDefault="00511765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2010</w:t>
            </w:r>
          </w:p>
        </w:tc>
      </w:tr>
    </w:tbl>
    <w:p w:rsidR="00511765" w:rsidRPr="005B14E6" w:rsidRDefault="00511765" w:rsidP="00C3501A">
      <w:pPr>
        <w:rPr>
          <w:rFonts w:ascii="Times New Roman" w:hAnsi="Times New Roman"/>
          <w:sz w:val="24"/>
          <w:szCs w:val="24"/>
        </w:rPr>
      </w:pPr>
    </w:p>
    <w:p w:rsidR="00511765" w:rsidRPr="005B14E6" w:rsidRDefault="00511765" w:rsidP="007E1EF9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 8" o:spid="_x0000_s1031" type="#_x0000_t202" style="position:absolute;margin-left:-6.9pt;margin-top:5.7pt;width:474.9pt;height:15.9pt;z-index:251657728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Knowledge:</w:t>
                  </w:r>
                </w:p>
              </w:txbxContent>
            </v:textbox>
          </v:shape>
        </w:pict>
      </w:r>
    </w:p>
    <w:p w:rsidR="00511765" w:rsidRDefault="00511765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</w:p>
    <w:p w:rsidR="00511765" w:rsidRPr="00EA08F9" w:rsidRDefault="00511765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have </w:t>
      </w:r>
      <w:r w:rsidRPr="00EA08F9">
        <w:rPr>
          <w:rFonts w:ascii="Times New Roman" w:hAnsi="Times New Roman"/>
          <w:sz w:val="24"/>
          <w:szCs w:val="24"/>
        </w:rPr>
        <w:t>completed 3 month computer courses from NYDTC in Sylhet.</w:t>
      </w:r>
    </w:p>
    <w:p w:rsidR="00511765" w:rsidRPr="00EA08F9" w:rsidRDefault="00511765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Able to prepare any type of documents with MS word.</w:t>
      </w:r>
    </w:p>
    <w:p w:rsidR="00511765" w:rsidRPr="00EA08F9" w:rsidRDefault="00511765" w:rsidP="007E1EF9">
      <w:pPr>
        <w:widowControl/>
        <w:numPr>
          <w:ilvl w:val="0"/>
          <w:numId w:val="2"/>
        </w:numPr>
        <w:tabs>
          <w:tab w:val="left" w:pos="90"/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Able to produce any type of data based calculation sheet with Ms Excel.</w:t>
      </w:r>
    </w:p>
    <w:p w:rsidR="00511765" w:rsidRPr="00EA08F9" w:rsidRDefault="00511765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Having knowledge on Internet browsing and e-mail. </w:t>
      </w:r>
    </w:p>
    <w:p w:rsidR="00511765" w:rsidRPr="00EA08F9" w:rsidRDefault="00511765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 11" o:spid="_x0000_s1032" type="#_x0000_t202" style="position:absolute;left:0;text-align:left;margin-left:-6.9pt;margin-top:4.75pt;width:474.9pt;height:17.35pt;z-index:251659776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Proficiency:</w:t>
                  </w:r>
                </w:p>
              </w:txbxContent>
            </v:textbox>
          </v:shape>
        </w:pict>
      </w:r>
    </w:p>
    <w:p w:rsidR="00511765" w:rsidRPr="00933BC0" w:rsidRDefault="00511765" w:rsidP="007E1EF9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tbl>
      <w:tblPr>
        <w:tblW w:w="91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2"/>
        <w:gridCol w:w="1421"/>
        <w:gridCol w:w="1599"/>
        <w:gridCol w:w="1599"/>
        <w:gridCol w:w="1571"/>
      </w:tblGrid>
      <w:tr w:rsidR="00511765" w:rsidRPr="00EA08F9">
        <w:trPr>
          <w:trHeight w:val="472"/>
        </w:trPr>
        <w:tc>
          <w:tcPr>
            <w:tcW w:w="2932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Language name</w:t>
            </w:r>
          </w:p>
        </w:tc>
        <w:tc>
          <w:tcPr>
            <w:tcW w:w="142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Speaking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Reading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Listening</w:t>
            </w:r>
          </w:p>
        </w:tc>
        <w:tc>
          <w:tcPr>
            <w:tcW w:w="157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Writing</w:t>
            </w:r>
          </w:p>
        </w:tc>
      </w:tr>
      <w:tr w:rsidR="00511765" w:rsidRPr="00EA08F9">
        <w:trPr>
          <w:trHeight w:val="422"/>
        </w:trPr>
        <w:tc>
          <w:tcPr>
            <w:tcW w:w="2932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Bangla</w:t>
            </w:r>
          </w:p>
        </w:tc>
        <w:tc>
          <w:tcPr>
            <w:tcW w:w="142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</w:tr>
      <w:tr w:rsidR="00511765" w:rsidRPr="00EA08F9">
        <w:trPr>
          <w:trHeight w:val="460"/>
        </w:trPr>
        <w:tc>
          <w:tcPr>
            <w:tcW w:w="2932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English</w:t>
            </w:r>
          </w:p>
        </w:tc>
        <w:tc>
          <w:tcPr>
            <w:tcW w:w="142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511765" w:rsidRPr="00EA08F9" w:rsidRDefault="00511765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</w:tr>
    </w:tbl>
    <w:p w:rsidR="00511765" w:rsidRDefault="00511765" w:rsidP="00404068">
      <w:pPr>
        <w:widowControl/>
        <w:autoSpaceDE/>
        <w:autoSpaceDN/>
        <w:adjustRightInd/>
        <w:jc w:val="both"/>
        <w:rPr>
          <w:rFonts w:ascii="Verdana" w:hAnsi="Verdana"/>
          <w:b/>
        </w:rPr>
      </w:pPr>
    </w:p>
    <w:p w:rsidR="00511765" w:rsidRDefault="00511765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  <w:r>
        <w:rPr>
          <w:noProof/>
        </w:rPr>
        <w:pict>
          <v:shape id=" 15" o:spid="_x0000_s1033" type="#_x0000_t202" style="position:absolute;left:0;text-align:left;margin-left:-5.45pt;margin-top:3.5pt;width:467.45pt;height:18.7pt;z-index:251660800;visibility:visible" fillcolor="#b2b2b2" stroked="f">
            <v:path arrowok="t"/>
            <v:textbox inset=",0,,0">
              <w:txbxContent>
                <w:p w:rsidR="00511765" w:rsidRPr="005C77F1" w:rsidRDefault="00511765" w:rsidP="007E1EF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Interest:</w:t>
                  </w:r>
                </w:p>
              </w:txbxContent>
            </v:textbox>
          </v:shape>
        </w:pict>
      </w:r>
    </w:p>
    <w:p w:rsidR="00511765" w:rsidRDefault="00511765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</w:p>
    <w:p w:rsidR="00511765" w:rsidRPr="00591DD0" w:rsidRDefault="00511765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Participa</w:t>
      </w:r>
      <w:r>
        <w:rPr>
          <w:rFonts w:ascii="Times New Roman" w:hAnsi="Times New Roman"/>
          <w:sz w:val="24"/>
          <w:szCs w:val="24"/>
        </w:rPr>
        <w:t>t</w:t>
      </w:r>
      <w:r w:rsidRPr="00591DD0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Creative and S</w:t>
      </w:r>
      <w:r w:rsidRPr="00591DD0">
        <w:rPr>
          <w:rFonts w:ascii="Times New Roman" w:hAnsi="Times New Roman"/>
          <w:sz w:val="24"/>
          <w:szCs w:val="24"/>
        </w:rPr>
        <w:t>mart work.</w:t>
      </w:r>
    </w:p>
    <w:p w:rsidR="00511765" w:rsidRPr="00591DD0" w:rsidRDefault="00511765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Traveling,</w:t>
      </w:r>
      <w:r>
        <w:rPr>
          <w:rFonts w:ascii="Times New Roman" w:hAnsi="Times New Roman"/>
          <w:sz w:val="24"/>
          <w:szCs w:val="24"/>
        </w:rPr>
        <w:t xml:space="preserve"> Listening music and Reading books.</w:t>
      </w:r>
    </w:p>
    <w:p w:rsidR="00511765" w:rsidRPr="00591DD0" w:rsidRDefault="00511765" w:rsidP="007E1EF9">
      <w:pPr>
        <w:pStyle w:val="ListParagraph"/>
        <w:widowControl/>
        <w:numPr>
          <w:ilvl w:val="0"/>
          <w:numId w:val="1"/>
        </w:numPr>
        <w:tabs>
          <w:tab w:val="left" w:pos="522"/>
          <w:tab w:val="left" w:pos="864"/>
        </w:tabs>
        <w:autoSpaceDE/>
        <w:autoSpaceDN/>
        <w:adjustRightInd/>
        <w:spacing w:line="360" w:lineRule="auto"/>
        <w:rPr>
          <w:rFonts w:ascii="Times New Roman" w:hAnsi="Times New Roman"/>
          <w:b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Watching English movie specially action.</w:t>
      </w:r>
    </w:p>
    <w:p w:rsidR="00511765" w:rsidRPr="00591DD0" w:rsidRDefault="00511765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 3" o:spid="_x0000_s1034" type="#_x0000_t202" style="position:absolute;margin-left:-5.45pt;margin-top:3.15pt;width:467.45pt;height:16.8pt;z-index:251652608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Self-Assessment and extra curriculum:</w:t>
                  </w:r>
                </w:p>
              </w:txbxContent>
            </v:textbox>
          </v:shape>
        </w:pict>
      </w:r>
    </w:p>
    <w:p w:rsidR="00511765" w:rsidRPr="00591DD0" w:rsidRDefault="00511765" w:rsidP="007E1EF9">
      <w:pPr>
        <w:widowControl/>
        <w:autoSpaceDE/>
        <w:autoSpaceDN/>
        <w:adjustRightInd/>
        <w:ind w:left="-360"/>
        <w:rPr>
          <w:rFonts w:ascii="Times New Roman" w:hAnsi="Times New Roman"/>
          <w:sz w:val="24"/>
          <w:szCs w:val="24"/>
        </w:rPr>
      </w:pPr>
    </w:p>
    <w:p w:rsidR="00511765" w:rsidRPr="00591DD0" w:rsidRDefault="00511765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Strong desires for leading an honest life with dignity.</w:t>
      </w:r>
    </w:p>
    <w:p w:rsidR="00511765" w:rsidRPr="00591DD0" w:rsidRDefault="00511765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 xml:space="preserve">Energetic, Sincere, Hard working, honest and Dutiful. </w:t>
      </w:r>
    </w:p>
    <w:p w:rsidR="00511765" w:rsidRPr="00591DD0" w:rsidRDefault="00511765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Able to work at any time at any place.</w:t>
      </w:r>
    </w:p>
    <w:p w:rsidR="00511765" w:rsidRDefault="00511765" w:rsidP="00EE259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Ability to work with a team.</w:t>
      </w:r>
    </w:p>
    <w:p w:rsidR="00511765" w:rsidRDefault="00511765" w:rsidP="00EE2593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5" type="#_x0000_t202" style="position:absolute;left:0;text-align:left;margin-left:-2.7pt;margin-top:12.45pt;width:467.45pt;height:16.8pt;z-index:251663872;visibility:visible" fillcolor="#b2b2b2" stroked="f">
            <v:path arrowok="t"/>
            <v:textbox inset=",0,,0">
              <w:txbxContent>
                <w:p w:rsidR="00511765" w:rsidRDefault="00511765" w:rsidP="00EE259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Exprience:</w:t>
                  </w:r>
                </w:p>
              </w:txbxContent>
            </v:textbox>
          </v:shape>
        </w:pict>
      </w:r>
    </w:p>
    <w:p w:rsidR="00511765" w:rsidRDefault="00511765" w:rsidP="00EE2593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511765" w:rsidRPr="00EE2593" w:rsidRDefault="00511765" w:rsidP="00EE2593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511765" w:rsidRDefault="00511765" w:rsidP="00A60E43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EE2593">
        <w:rPr>
          <w:rFonts w:ascii="Times New Roman" w:hAnsi="Times New Roman"/>
          <w:sz w:val="24"/>
          <w:szCs w:val="24"/>
        </w:rPr>
        <w:t>I am working internship program in 3 months at Al-Arafah Islami Bank, Amberkhana Branch, Sylhet.</w:t>
      </w:r>
    </w:p>
    <w:p w:rsidR="00511765" w:rsidRPr="00A60E43" w:rsidRDefault="00511765" w:rsidP="00A60E43">
      <w:pPr>
        <w:widowControl/>
        <w:autoSpaceDE/>
        <w:autoSpaceDN/>
        <w:adjustRightInd/>
        <w:jc w:val="both"/>
        <w:rPr>
          <w:rFonts w:ascii="Times New Roman" w:hAnsi="Times New Roman"/>
          <w:sz w:val="18"/>
          <w:szCs w:val="18"/>
        </w:rPr>
      </w:pPr>
    </w:p>
    <w:p w:rsidR="00511765" w:rsidRPr="00591DD0" w:rsidRDefault="00511765" w:rsidP="007E1EF9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 5" o:spid="_x0000_s1036" type="#_x0000_t202" style="position:absolute;left:0;text-align:left;margin-left:.85pt;margin-top:4.6pt;width:467.45pt;height:16.8pt;z-index:251654656;visibility:visible" fillcolor="#b2b2b2" stroked="f">
            <v:path arrowok="t"/>
            <v:textbox inset=",0,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Profile:</w:t>
                  </w:r>
                </w:p>
              </w:txbxContent>
            </v:textbox>
          </v:shape>
        </w:pict>
      </w:r>
    </w:p>
    <w:p w:rsidR="00511765" w:rsidRDefault="00511765" w:rsidP="007E1EF9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511765" w:rsidRPr="00045C3A" w:rsidRDefault="00511765" w:rsidP="007E1EF9">
      <w:pPr>
        <w:widowControl/>
        <w:autoSpaceDE/>
        <w:autoSpaceDN/>
        <w:adjustRightInd/>
        <w:rPr>
          <w:rFonts w:ascii="Verdana" w:hAnsi="Verdana"/>
        </w:rPr>
      </w:pPr>
    </w:p>
    <w:p w:rsidR="00511765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Name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Ifrat Jahan Sunmoon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Md. Ismat Ali</w:t>
      </w:r>
    </w:p>
    <w:p w:rsidR="00511765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Moth</w:t>
      </w:r>
      <w:r>
        <w:rPr>
          <w:rFonts w:ascii="Times New Roman" w:hAnsi="Times New Roman"/>
          <w:sz w:val="24"/>
          <w:szCs w:val="24"/>
        </w:rPr>
        <w:t xml:space="preserve">er’s Name.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Shahida Akther Chowdhury </w:t>
      </w:r>
    </w:p>
    <w:p w:rsidR="00511765" w:rsidRDefault="00511765" w:rsidP="0081661F">
      <w:pPr>
        <w:pStyle w:val="Address2"/>
        <w:widowControl/>
        <w:spacing w:line="240" w:lineRule="auto"/>
        <w:jc w:val="left"/>
        <w:rPr>
          <w:rFonts w:ascii="Verdana" w:hAnsi="Verdana"/>
          <w:sz w:val="20"/>
        </w:rPr>
      </w:pPr>
      <w:r>
        <w:rPr>
          <w:rFonts w:ascii="Times New Roman" w:hAnsi="Times New Roman"/>
          <w:sz w:val="24"/>
          <w:szCs w:val="24"/>
        </w:rPr>
        <w:t>Present &amp;</w:t>
      </w:r>
      <w:r w:rsidRPr="006B2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permanent a</w:t>
      </w:r>
      <w:r w:rsidRPr="00591DD0">
        <w:rPr>
          <w:rFonts w:ascii="Times New Roman" w:hAnsi="Times New Roman"/>
          <w:sz w:val="24"/>
          <w:szCs w:val="24"/>
        </w:rPr>
        <w:t>ddress</w:t>
      </w:r>
      <w:r>
        <w:rPr>
          <w:rFonts w:ascii="Times New Roman" w:hAnsi="Times New Roman"/>
          <w:sz w:val="24"/>
          <w:szCs w:val="24"/>
        </w:rPr>
        <w:t xml:space="preserve">   : Waves-B-116, East Dorgah Gate, PO: Sylhet-3100, 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PS: Kotwali, Dist. Sylhet.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 xml:space="preserve">.                           </w:t>
      </w:r>
      <w:r w:rsidRPr="00591D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6B28A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April, 1994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Gender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Female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Nationality</w:t>
      </w:r>
      <w:r w:rsidRPr="00591D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 Bangladeshi </w:t>
      </w:r>
    </w:p>
    <w:p w:rsidR="00511765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Islam</w:t>
      </w:r>
    </w:p>
    <w:p w:rsidR="00511765" w:rsidRPr="00591DD0" w:rsidRDefault="00511765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 xml:space="preserve">.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>Unmarried</w:t>
      </w:r>
    </w:p>
    <w:p w:rsidR="00511765" w:rsidRPr="00B1169E" w:rsidRDefault="00511765" w:rsidP="0081661F">
      <w:pPr>
        <w:pStyle w:val="Address2"/>
        <w:widowControl/>
        <w:tabs>
          <w:tab w:val="left" w:pos="882"/>
          <w:tab w:val="left" w:pos="135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Phone                               :  01717415342</w:t>
      </w:r>
    </w:p>
    <w:p w:rsidR="00511765" w:rsidRDefault="00511765" w:rsidP="0081661F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511765" w:rsidRDefault="00511765" w:rsidP="007E1EF9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noProof/>
        </w:rPr>
        <w:pict>
          <v:shape id=" 4" o:spid="_x0000_s1037" type="#_x0000_t202" style="position:absolute;left:0;text-align:left;margin-left:-6.95pt;margin-top:2pt;width:468.95pt;height:20.9pt;z-index:251653632;visibility:visible" fillcolor="#b2b2b2" stroked="f">
            <v:path arrowok="t"/>
            <v:textbox inset=",0">
              <w:txbxContent>
                <w:p w:rsidR="00511765" w:rsidRDefault="00511765" w:rsidP="007E1EF9">
                  <w:pPr>
                    <w:ind w:left="-90" w:right="15" w:firstLine="9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References:</w:t>
                  </w:r>
                </w:p>
              </w:txbxContent>
            </v:textbox>
          </v:shape>
        </w:pict>
      </w:r>
    </w:p>
    <w:p w:rsidR="00511765" w:rsidRPr="006B28A6" w:rsidRDefault="00511765" w:rsidP="007E1EF9">
      <w:pPr>
        <w:widowControl/>
        <w:autoSpaceDE/>
        <w:autoSpaceDN/>
        <w:adjustRightInd/>
        <w:jc w:val="both"/>
        <w:rPr>
          <w:rFonts w:ascii="Verdana" w:hAnsi="Verdana"/>
          <w:b/>
          <w:sz w:val="24"/>
          <w:szCs w:val="24"/>
        </w:rPr>
      </w:pPr>
    </w:p>
    <w:p w:rsidR="00511765" w:rsidRPr="006B28A6" w:rsidRDefault="00511765" w:rsidP="00081C8A">
      <w:pPr>
        <w:rPr>
          <w:b/>
          <w:sz w:val="24"/>
          <w:szCs w:val="24"/>
        </w:rPr>
      </w:pPr>
      <w:r w:rsidRPr="006B28A6">
        <w:rPr>
          <w:b/>
          <w:sz w:val="24"/>
          <w:szCs w:val="24"/>
        </w:rPr>
        <w:t xml:space="preserve">SHAH MD.ENAMUL HAQUE                       </w:t>
      </w:r>
      <w:r>
        <w:rPr>
          <w:b/>
          <w:sz w:val="24"/>
          <w:szCs w:val="24"/>
        </w:rPr>
        <w:t xml:space="preserve">               </w:t>
      </w:r>
      <w:r w:rsidRPr="006B28A6">
        <w:rPr>
          <w:b/>
          <w:sz w:val="24"/>
          <w:szCs w:val="24"/>
        </w:rPr>
        <w:t xml:space="preserve">             MD.KUTUB UDDIN            </w:t>
      </w:r>
    </w:p>
    <w:p w:rsidR="00511765" w:rsidRDefault="00511765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Income Tax &amp; company Lawyer                                               Director, Family planning </w:t>
      </w:r>
    </w:p>
    <w:p w:rsidR="00511765" w:rsidRDefault="00511765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Waves-B-116,East Dorgah Gate, Sylhet.                                   Sylhet Division, Sylhet. </w:t>
      </w:r>
    </w:p>
    <w:p w:rsidR="00511765" w:rsidRPr="00886319" w:rsidRDefault="00511765" w:rsidP="007E1EF9">
      <w:pPr>
        <w:widowControl/>
        <w:jc w:val="both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</w:rPr>
        <w:t xml:space="preserve">Cell : </w:t>
      </w:r>
      <w:r w:rsidRPr="00C97833">
        <w:rPr>
          <w:sz w:val="22"/>
          <w:szCs w:val="22"/>
        </w:rPr>
        <w:t>01712708235</w:t>
      </w:r>
      <w:r>
        <w:rPr>
          <w:sz w:val="22"/>
          <w:szCs w:val="22"/>
        </w:rPr>
        <w:t xml:space="preserve">.                                                                         Cell : </w:t>
      </w:r>
      <w:r w:rsidRPr="006D2F67">
        <w:rPr>
          <w:sz w:val="22"/>
          <w:szCs w:val="22"/>
        </w:rPr>
        <w:t>01711332064</w:t>
      </w:r>
    </w:p>
    <w:p w:rsidR="00511765" w:rsidRDefault="00511765" w:rsidP="007E1EF9">
      <w:pPr>
        <w:widowControl/>
        <w:jc w:val="both"/>
        <w:rPr>
          <w:rFonts w:ascii="Verdana" w:hAnsi="Verdana"/>
          <w:noProof/>
        </w:rPr>
      </w:pPr>
      <w:r>
        <w:rPr>
          <w:noProof/>
        </w:rPr>
        <w:pict>
          <v:shape id=" 7" o:spid="_x0000_s1038" type="#_x0000_t202" style="position:absolute;left:0;text-align:left;margin-left:1.15pt;margin-top:6.4pt;width:468.95pt;height:21.85pt;z-index:251656704;visibility:visible" fillcolor="#b2b2b2" stroked="f">
            <v:path arrowok="t"/>
            <v:textbox inset=",0">
              <w:txbxContent>
                <w:p w:rsidR="00511765" w:rsidRDefault="00511765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Declaration:</w:t>
                  </w:r>
                </w:p>
              </w:txbxContent>
            </v:textbox>
          </v:shape>
        </w:pict>
      </w:r>
    </w:p>
    <w:p w:rsidR="00511765" w:rsidRDefault="00511765" w:rsidP="007E1EF9">
      <w:pPr>
        <w:widowControl/>
        <w:jc w:val="both"/>
        <w:rPr>
          <w:rFonts w:ascii="Verdana" w:hAnsi="Verdana"/>
          <w:noProof/>
        </w:rPr>
      </w:pPr>
    </w:p>
    <w:p w:rsidR="00511765" w:rsidRDefault="00511765" w:rsidP="007E1EF9">
      <w:pPr>
        <w:widowControl/>
        <w:jc w:val="both"/>
        <w:rPr>
          <w:rFonts w:ascii="Verdana" w:hAnsi="Verdana"/>
          <w:noProof/>
        </w:rPr>
      </w:pPr>
    </w:p>
    <w:p w:rsidR="00511765" w:rsidRPr="00591DD0" w:rsidRDefault="00511765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I would be appreciated if you give me an opportunity to work with you and to execute myself with your support. All of my information provided here are correct and complete.</w:t>
      </w:r>
    </w:p>
    <w:p w:rsidR="00511765" w:rsidRDefault="00511765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511765" w:rsidRDefault="00511765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511765" w:rsidRPr="00591DD0" w:rsidRDefault="00511765" w:rsidP="00200442">
      <w:r w:rsidRPr="00190C6E">
        <w:rPr>
          <w:rFonts w:cs="PadmaOMJ"/>
          <w:b/>
          <w:noProof/>
          <w:sz w:val="40"/>
          <w:szCs w:val="40"/>
        </w:rPr>
        <w:pict>
          <v:shape id="Picture 5" o:spid="_x0000_i1025" type="#_x0000_t75" style="width:151.5pt;height:27pt;visibility:visible">
            <v:imagedata r:id="rId9" o:title=""/>
          </v:shape>
        </w:pict>
      </w:r>
    </w:p>
    <w:p w:rsidR="00511765" w:rsidRPr="00591DD0" w:rsidRDefault="00511765" w:rsidP="007E1EF9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……………………..</w:t>
      </w:r>
    </w:p>
    <w:p w:rsidR="00511765" w:rsidRPr="00591DD0" w:rsidRDefault="00511765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IfratJahanSunmoon</w:t>
      </w:r>
      <w:r w:rsidRPr="00591DD0">
        <w:rPr>
          <w:rFonts w:ascii="Times New Roman" w:hAnsi="Times New Roman"/>
          <w:b/>
          <w:bCs/>
          <w:sz w:val="24"/>
          <w:szCs w:val="24"/>
        </w:rPr>
        <w:t>)</w:t>
      </w:r>
    </w:p>
    <w:p w:rsidR="00511765" w:rsidRPr="00591DD0" w:rsidRDefault="00511765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 xml:space="preserve"> 13-09-19</w:t>
      </w:r>
    </w:p>
    <w:p w:rsidR="00511765" w:rsidRDefault="00511765"/>
    <w:sectPr w:rsidR="00511765" w:rsidSect="0013551F">
      <w:headerReference w:type="default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765" w:rsidRDefault="00511765">
      <w:r>
        <w:separator/>
      </w:r>
    </w:p>
  </w:endnote>
  <w:endnote w:type="continuationSeparator" w:id="1">
    <w:p w:rsidR="00511765" w:rsidRDefault="0051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dma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Bell MT">
    <w:altName w:val="Segoe UI Symbo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65" w:rsidRPr="00967BB6" w:rsidRDefault="00511765">
    <w:pPr>
      <w:pStyle w:val="Footer"/>
      <w:widowControl/>
      <w:ind w:right="360"/>
      <w:jc w:val="right"/>
      <w:rPr>
        <w:rFonts w:ascii="Bell MT" w:hAnsi="Bell MT"/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765" w:rsidRDefault="00511765">
      <w:r>
        <w:separator/>
      </w:r>
    </w:p>
  </w:footnote>
  <w:footnote w:type="continuationSeparator" w:id="1">
    <w:p w:rsidR="00511765" w:rsidRDefault="00511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65" w:rsidRDefault="00511765" w:rsidP="009808B9">
    <w:pPr>
      <w:pStyle w:val="Header"/>
      <w:widowControl/>
      <w:jc w:val="center"/>
    </w:pPr>
  </w:p>
  <w:p w:rsidR="00511765" w:rsidRDefault="00511765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A496D"/>
    <w:multiLevelType w:val="hybridMultilevel"/>
    <w:tmpl w:val="11C04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F9"/>
    <w:rsid w:val="000356D5"/>
    <w:rsid w:val="00045C3A"/>
    <w:rsid w:val="0006537B"/>
    <w:rsid w:val="00081C8A"/>
    <w:rsid w:val="00086F0B"/>
    <w:rsid w:val="000A432E"/>
    <w:rsid w:val="000A5F97"/>
    <w:rsid w:val="000B2CA2"/>
    <w:rsid w:val="000B593A"/>
    <w:rsid w:val="000E36E6"/>
    <w:rsid w:val="0013551F"/>
    <w:rsid w:val="00136FE9"/>
    <w:rsid w:val="00162599"/>
    <w:rsid w:val="001638EC"/>
    <w:rsid w:val="00166858"/>
    <w:rsid w:val="00190C6E"/>
    <w:rsid w:val="001B26C4"/>
    <w:rsid w:val="001D0259"/>
    <w:rsid w:val="001D5450"/>
    <w:rsid w:val="00200442"/>
    <w:rsid w:val="00205B43"/>
    <w:rsid w:val="00207784"/>
    <w:rsid w:val="00216AC9"/>
    <w:rsid w:val="00225A73"/>
    <w:rsid w:val="002364F8"/>
    <w:rsid w:val="00252B56"/>
    <w:rsid w:val="00283121"/>
    <w:rsid w:val="00285285"/>
    <w:rsid w:val="00287F44"/>
    <w:rsid w:val="002A0378"/>
    <w:rsid w:val="002A51FD"/>
    <w:rsid w:val="002A6A2F"/>
    <w:rsid w:val="002D3FC4"/>
    <w:rsid w:val="002D7869"/>
    <w:rsid w:val="003056F4"/>
    <w:rsid w:val="00347E1D"/>
    <w:rsid w:val="00353A7F"/>
    <w:rsid w:val="00364C4F"/>
    <w:rsid w:val="00381DD4"/>
    <w:rsid w:val="003A1B09"/>
    <w:rsid w:val="003D03D8"/>
    <w:rsid w:val="003D175B"/>
    <w:rsid w:val="003E1B0F"/>
    <w:rsid w:val="004031D9"/>
    <w:rsid w:val="00404068"/>
    <w:rsid w:val="0042070E"/>
    <w:rsid w:val="004326BE"/>
    <w:rsid w:val="00432FB9"/>
    <w:rsid w:val="004652A8"/>
    <w:rsid w:val="00467F09"/>
    <w:rsid w:val="004765B2"/>
    <w:rsid w:val="0048254E"/>
    <w:rsid w:val="00484E51"/>
    <w:rsid w:val="00497D5D"/>
    <w:rsid w:val="004B4F04"/>
    <w:rsid w:val="004C4264"/>
    <w:rsid w:val="004D4448"/>
    <w:rsid w:val="004D5FB3"/>
    <w:rsid w:val="004D7567"/>
    <w:rsid w:val="004E12A5"/>
    <w:rsid w:val="00511765"/>
    <w:rsid w:val="00521508"/>
    <w:rsid w:val="005449FB"/>
    <w:rsid w:val="00556101"/>
    <w:rsid w:val="005608C1"/>
    <w:rsid w:val="00591278"/>
    <w:rsid w:val="00591DD0"/>
    <w:rsid w:val="005B14E6"/>
    <w:rsid w:val="005B6A5B"/>
    <w:rsid w:val="005C469F"/>
    <w:rsid w:val="005C77F1"/>
    <w:rsid w:val="005E2D36"/>
    <w:rsid w:val="005E405A"/>
    <w:rsid w:val="005E56DB"/>
    <w:rsid w:val="005E575C"/>
    <w:rsid w:val="00630F6D"/>
    <w:rsid w:val="0063168F"/>
    <w:rsid w:val="00635C8E"/>
    <w:rsid w:val="00651A0B"/>
    <w:rsid w:val="00685E76"/>
    <w:rsid w:val="00686624"/>
    <w:rsid w:val="006954EA"/>
    <w:rsid w:val="006A122B"/>
    <w:rsid w:val="006B28A6"/>
    <w:rsid w:val="006D2F67"/>
    <w:rsid w:val="006D34AF"/>
    <w:rsid w:val="006F1BDE"/>
    <w:rsid w:val="006F73DB"/>
    <w:rsid w:val="0072530A"/>
    <w:rsid w:val="00727E84"/>
    <w:rsid w:val="0073114E"/>
    <w:rsid w:val="00733E49"/>
    <w:rsid w:val="00761B07"/>
    <w:rsid w:val="00790426"/>
    <w:rsid w:val="007A6CD7"/>
    <w:rsid w:val="007B3D79"/>
    <w:rsid w:val="007D5342"/>
    <w:rsid w:val="007E1EF9"/>
    <w:rsid w:val="007F0056"/>
    <w:rsid w:val="007F1E68"/>
    <w:rsid w:val="00802C14"/>
    <w:rsid w:val="00812EB9"/>
    <w:rsid w:val="0081661F"/>
    <w:rsid w:val="00825D56"/>
    <w:rsid w:val="00886319"/>
    <w:rsid w:val="00887C10"/>
    <w:rsid w:val="008905AF"/>
    <w:rsid w:val="008D5B27"/>
    <w:rsid w:val="008E1212"/>
    <w:rsid w:val="008E6FDF"/>
    <w:rsid w:val="008F4C8F"/>
    <w:rsid w:val="009014F6"/>
    <w:rsid w:val="009318C5"/>
    <w:rsid w:val="00933BC0"/>
    <w:rsid w:val="009361AB"/>
    <w:rsid w:val="009631BB"/>
    <w:rsid w:val="00967BB6"/>
    <w:rsid w:val="009808B9"/>
    <w:rsid w:val="00981671"/>
    <w:rsid w:val="009838D1"/>
    <w:rsid w:val="00987D69"/>
    <w:rsid w:val="0099309A"/>
    <w:rsid w:val="009A3250"/>
    <w:rsid w:val="009A7E24"/>
    <w:rsid w:val="009B07ED"/>
    <w:rsid w:val="009C40D7"/>
    <w:rsid w:val="009D7AAA"/>
    <w:rsid w:val="009F1D42"/>
    <w:rsid w:val="00A06FC3"/>
    <w:rsid w:val="00A075C4"/>
    <w:rsid w:val="00A17F12"/>
    <w:rsid w:val="00A2261F"/>
    <w:rsid w:val="00A404D4"/>
    <w:rsid w:val="00A46BE9"/>
    <w:rsid w:val="00A60E43"/>
    <w:rsid w:val="00A621EB"/>
    <w:rsid w:val="00A75C42"/>
    <w:rsid w:val="00AB3823"/>
    <w:rsid w:val="00AD5963"/>
    <w:rsid w:val="00AE2858"/>
    <w:rsid w:val="00AF510F"/>
    <w:rsid w:val="00B10D0C"/>
    <w:rsid w:val="00B10D83"/>
    <w:rsid w:val="00B1169E"/>
    <w:rsid w:val="00B26E6D"/>
    <w:rsid w:val="00B41C51"/>
    <w:rsid w:val="00B77BA7"/>
    <w:rsid w:val="00B92DFD"/>
    <w:rsid w:val="00BC6C85"/>
    <w:rsid w:val="00BD28CB"/>
    <w:rsid w:val="00BD4CC9"/>
    <w:rsid w:val="00BE42F6"/>
    <w:rsid w:val="00BF65B5"/>
    <w:rsid w:val="00C01EDB"/>
    <w:rsid w:val="00C12FEB"/>
    <w:rsid w:val="00C20CA0"/>
    <w:rsid w:val="00C3501A"/>
    <w:rsid w:val="00C37EC9"/>
    <w:rsid w:val="00C470C7"/>
    <w:rsid w:val="00C50DC3"/>
    <w:rsid w:val="00C51B82"/>
    <w:rsid w:val="00C640EF"/>
    <w:rsid w:val="00C855AC"/>
    <w:rsid w:val="00C97833"/>
    <w:rsid w:val="00CB04F7"/>
    <w:rsid w:val="00D05438"/>
    <w:rsid w:val="00D140D2"/>
    <w:rsid w:val="00D172A0"/>
    <w:rsid w:val="00D2462C"/>
    <w:rsid w:val="00D30A56"/>
    <w:rsid w:val="00D369D3"/>
    <w:rsid w:val="00D40048"/>
    <w:rsid w:val="00D43C8E"/>
    <w:rsid w:val="00D47774"/>
    <w:rsid w:val="00D5281B"/>
    <w:rsid w:val="00D72E36"/>
    <w:rsid w:val="00D74BAC"/>
    <w:rsid w:val="00D77ADA"/>
    <w:rsid w:val="00DB330A"/>
    <w:rsid w:val="00DB5D38"/>
    <w:rsid w:val="00DD3AED"/>
    <w:rsid w:val="00E04962"/>
    <w:rsid w:val="00E228CD"/>
    <w:rsid w:val="00E32E1A"/>
    <w:rsid w:val="00E56AAD"/>
    <w:rsid w:val="00E65F19"/>
    <w:rsid w:val="00E7091C"/>
    <w:rsid w:val="00E868B7"/>
    <w:rsid w:val="00EA08F9"/>
    <w:rsid w:val="00EA2A5C"/>
    <w:rsid w:val="00EB5B66"/>
    <w:rsid w:val="00ED4E57"/>
    <w:rsid w:val="00EE2593"/>
    <w:rsid w:val="00EE44C5"/>
    <w:rsid w:val="00EF5729"/>
    <w:rsid w:val="00F054D6"/>
    <w:rsid w:val="00F11C95"/>
    <w:rsid w:val="00F36252"/>
    <w:rsid w:val="00F404DC"/>
    <w:rsid w:val="00F5270A"/>
    <w:rsid w:val="00F56014"/>
    <w:rsid w:val="00F65958"/>
    <w:rsid w:val="00F76FB7"/>
    <w:rsid w:val="00FC3A87"/>
    <w:rsid w:val="00FD32FE"/>
    <w:rsid w:val="00FD3FFC"/>
    <w:rsid w:val="00FF310A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F9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1EF9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1EF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1EF9"/>
    <w:pPr>
      <w:tabs>
        <w:tab w:val="right" w:pos="6840"/>
      </w:tabs>
      <w:spacing w:line="220" w:lineRule="atLeast"/>
      <w:ind w:left="-2160"/>
      <w:jc w:val="both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1EF9"/>
    <w:rPr>
      <w:rFonts w:ascii="Arial" w:hAnsi="Arial" w:cs="Times New Roman"/>
      <w:b/>
      <w:bCs/>
      <w:sz w:val="18"/>
      <w:szCs w:val="18"/>
    </w:rPr>
  </w:style>
  <w:style w:type="paragraph" w:customStyle="1" w:styleId="Address2">
    <w:name w:val="Address 2"/>
    <w:basedOn w:val="Normal"/>
    <w:uiPriority w:val="99"/>
    <w:rsid w:val="007E1EF9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uiPriority w:val="99"/>
    <w:rsid w:val="007E1EF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7E1E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E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E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31D9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031D9"/>
    <w:rPr>
      <w:rFonts w:cs="Times New Roman"/>
      <w:color w:val="808080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D140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0D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40D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40D2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D4777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ratjahan57@gam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460</Words>
  <Characters>2625</Characters>
  <Application>Microsoft Office Outlook</Application>
  <DocSecurity>0</DocSecurity>
  <Lines>0</Lines>
  <Paragraphs>0</Paragraphs>
  <ScaleCrop>false</ScaleCrop>
  <Company>SME HAQUE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subject/>
  <dc:creator>Dreamless</dc:creator>
  <cp:keywords/>
  <dc:description/>
  <cp:lastModifiedBy>Nazrul</cp:lastModifiedBy>
  <cp:revision>20</cp:revision>
  <cp:lastPrinted>2019-03-07T09:30:00Z</cp:lastPrinted>
  <dcterms:created xsi:type="dcterms:W3CDTF">2019-03-07T09:36:00Z</dcterms:created>
  <dcterms:modified xsi:type="dcterms:W3CDTF">2019-09-13T11:59:00Z</dcterms:modified>
</cp:coreProperties>
</file>