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0B76C58A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733F34D" w14:textId="60DA27C0" w:rsidR="001B2ABD" w:rsidRDefault="00AD7179" w:rsidP="001B2ABD">
            <w:pPr>
              <w:tabs>
                <w:tab w:val="left" w:pos="990"/>
              </w:tabs>
              <w:jc w:val="center"/>
            </w:pPr>
            <w:r w:rsidRPr="00AD7179">
              <w:rPr>
                <w:noProof/>
              </w:rPr>
              <w:drawing>
                <wp:inline distT="0" distB="0" distL="0" distR="0" wp14:anchorId="4CEEFD56" wp14:editId="1C16789A">
                  <wp:extent cx="1760592" cy="2247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616" cy="226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F09B227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C912F05" w14:textId="200C1E38" w:rsidR="001B2ABD" w:rsidRDefault="00B31886" w:rsidP="00F55718">
            <w:pPr>
              <w:pStyle w:val="Title"/>
            </w:pPr>
            <w:r>
              <w:t>MD. HAFIZUR RAHMA</w:t>
            </w:r>
            <w:r w:rsidR="00F55718">
              <w:t>N</w:t>
            </w:r>
          </w:p>
          <w:p w14:paraId="5F1C1851" w14:textId="77777777" w:rsidR="00F55718" w:rsidRPr="00F55718" w:rsidRDefault="00F55718" w:rsidP="00F55718"/>
          <w:p w14:paraId="53DDD196" w14:textId="77777777" w:rsidR="00F55718" w:rsidRPr="00F55718" w:rsidRDefault="00F55718" w:rsidP="00F55718"/>
          <w:p w14:paraId="23ABFE63" w14:textId="77777777" w:rsidR="00F55718" w:rsidRDefault="00F55718" w:rsidP="00F55718">
            <w:r w:rsidRPr="00F55718">
              <w:t xml:space="preserve"> E-178/3, Dhonuhazi Road, Mizmizi, Shiddirganj, Narayanganj-1430</w:t>
            </w:r>
          </w:p>
          <w:p w14:paraId="4FABC378" w14:textId="7AB24272" w:rsidR="00F55718" w:rsidRPr="00F55718" w:rsidRDefault="00F55718" w:rsidP="00F55718"/>
        </w:tc>
      </w:tr>
      <w:tr w:rsidR="001B2ABD" w14:paraId="678BDE8E" w14:textId="77777777" w:rsidTr="001B2ABD">
        <w:tc>
          <w:tcPr>
            <w:tcW w:w="3600" w:type="dxa"/>
          </w:tcPr>
          <w:p w14:paraId="6684E4AB" w14:textId="43603040" w:rsidR="001B2ABD" w:rsidRDefault="00DB763B" w:rsidP="00036450">
            <w:pPr>
              <w:pStyle w:val="Heading3"/>
            </w:pPr>
            <w:r>
              <w:t>career objective</w:t>
            </w:r>
          </w:p>
          <w:p w14:paraId="157192EF" w14:textId="48273FB8" w:rsidR="00036450" w:rsidRDefault="00DB763B" w:rsidP="00E62DEC">
            <w:r w:rsidRPr="00DB763B">
              <w:t>Strong background in project management and customer relations. By attaining knowledge to sustain in highly competitive business pool, I would sincerely like to see myself</w:t>
            </w:r>
            <w:r w:rsidR="00F55718">
              <w:t xml:space="preserve"> </w:t>
            </w:r>
            <w:r w:rsidRPr="00DB763B">
              <w:t>as</w:t>
            </w:r>
            <w:r w:rsidR="00F55718">
              <w:t xml:space="preserve"> a </w:t>
            </w:r>
            <w:r w:rsidRPr="00DB763B">
              <w:t>skilled</w:t>
            </w:r>
            <w:r w:rsidR="00A10705">
              <w:t xml:space="preserve"> </w:t>
            </w:r>
            <w:r w:rsidRPr="00DB763B">
              <w:t>accountants and to use my fundamental understandings for the societal transformation even in the smallest way possible</w:t>
            </w:r>
            <w:r>
              <w:t>.</w:t>
            </w:r>
          </w:p>
          <w:p w14:paraId="411EA96D" w14:textId="77777777" w:rsidR="00036450" w:rsidRDefault="00036450" w:rsidP="00036450"/>
          <w:sdt>
            <w:sdtPr>
              <w:id w:val="-1954003311"/>
              <w:placeholder>
                <w:docPart w:val="9ED0A44BECAB4991AE6184292A15C2D3"/>
              </w:placeholder>
              <w:temporary/>
              <w:showingPlcHdr/>
              <w15:appearance w15:val="hidden"/>
            </w:sdtPr>
            <w:sdtEndPr/>
            <w:sdtContent>
              <w:p w14:paraId="505682D4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p w14:paraId="21E5DCC1" w14:textId="2E23F6CD" w:rsidR="004D3011" w:rsidRDefault="00A10705" w:rsidP="004D3011">
            <w:r>
              <w:t>MOBILE:</w:t>
            </w:r>
          </w:p>
          <w:p w14:paraId="3F0622E3" w14:textId="4FE98C66" w:rsidR="004D3011" w:rsidRDefault="003A68E6" w:rsidP="004D3011">
            <w:r>
              <w:t>8801978466239</w:t>
            </w:r>
          </w:p>
          <w:p w14:paraId="69752DA9" w14:textId="7CD3C8A3" w:rsidR="004D3011" w:rsidRDefault="003A68E6" w:rsidP="004D3011">
            <w:r>
              <w:t>EMAIL:</w:t>
            </w:r>
          </w:p>
          <w:p w14:paraId="63C50A2D" w14:textId="0A69D1C1" w:rsidR="003A68E6" w:rsidRDefault="00D167D6" w:rsidP="004D3011">
            <w:hyperlink r:id="rId11" w:history="1">
              <w:r w:rsidR="00E62DEC" w:rsidRPr="008453C3">
                <w:rPr>
                  <w:rStyle w:val="Hyperlink"/>
                </w:rPr>
                <w:t>tulontomal.9190@gmail.com</w:t>
              </w:r>
            </w:hyperlink>
          </w:p>
          <w:p w14:paraId="639385E5" w14:textId="37ABC083" w:rsidR="00E62DEC" w:rsidRDefault="00E62DEC" w:rsidP="004D3011">
            <w:r>
              <w:t>NID:</w:t>
            </w:r>
          </w:p>
          <w:p w14:paraId="39EBE2A7" w14:textId="51EE52B0" w:rsidR="00E62DEC" w:rsidRPr="00E62DEC" w:rsidRDefault="00E62DEC" w:rsidP="00E62DEC">
            <w:pPr>
              <w:rPr>
                <w:b/>
                <w:bCs/>
              </w:rPr>
            </w:pPr>
            <w:r w:rsidRPr="00E62DEC">
              <w:rPr>
                <w:b/>
                <w:bCs/>
              </w:rPr>
              <w:t>1952901955</w:t>
            </w:r>
          </w:p>
          <w:p w14:paraId="53052EFD" w14:textId="57C0004A" w:rsidR="00E62DEC" w:rsidRDefault="00DB763B" w:rsidP="004D3011">
            <w:r w:rsidRPr="00DB763B">
              <w:t>Date of Birth: 31 October 1997</w:t>
            </w:r>
          </w:p>
          <w:p w14:paraId="5423121B" w14:textId="2264F104" w:rsidR="00A10705" w:rsidRDefault="003A68E6" w:rsidP="00A10705">
            <w:pPr>
              <w:pStyle w:val="Heading3"/>
            </w:pPr>
            <w:r>
              <w:t>parents</w:t>
            </w:r>
          </w:p>
          <w:p w14:paraId="157EF49B" w14:textId="242C30B8" w:rsidR="00A10705" w:rsidRDefault="00A10705" w:rsidP="00A10705">
            <w:r>
              <w:t>MD. MIZANUR RAHMAN</w:t>
            </w:r>
          </w:p>
          <w:p w14:paraId="4E55D45D" w14:textId="3A86D23A" w:rsidR="00A10705" w:rsidRPr="00A10705" w:rsidRDefault="00A10705" w:rsidP="00A10705">
            <w:r>
              <w:t>RTD. Senior Officer, Export Dept.</w:t>
            </w:r>
            <w:r w:rsidR="009F17C4">
              <w:t xml:space="preserve"> </w:t>
            </w:r>
            <w:r>
              <w:t>JANATA BANK</w:t>
            </w:r>
          </w:p>
          <w:p w14:paraId="44012FA8" w14:textId="675E93F5" w:rsidR="00DB763B" w:rsidRDefault="00A10705" w:rsidP="003A68E6">
            <w:r>
              <w:t>MOBILE:</w:t>
            </w:r>
          </w:p>
          <w:p w14:paraId="59651862" w14:textId="4F21A34A" w:rsidR="00A10705" w:rsidRDefault="00A10705" w:rsidP="003A68E6">
            <w:r>
              <w:t>8801718466239</w:t>
            </w:r>
          </w:p>
          <w:p w14:paraId="58823954" w14:textId="77777777" w:rsidR="009F17C4" w:rsidRDefault="009F17C4" w:rsidP="003A68E6"/>
          <w:p w14:paraId="0C6C2956" w14:textId="7FF37B2C" w:rsidR="003A68E6" w:rsidRDefault="003A68E6" w:rsidP="003A68E6">
            <w:r>
              <w:t>SHAHIDA BEGUM</w:t>
            </w:r>
          </w:p>
          <w:p w14:paraId="3AC93F52" w14:textId="1CBCD255" w:rsidR="003A68E6" w:rsidRDefault="003A68E6" w:rsidP="003A68E6">
            <w:r>
              <w:t>H</w:t>
            </w:r>
            <w:r w:rsidR="009F17C4">
              <w:t>ousewife</w:t>
            </w:r>
          </w:p>
          <w:p w14:paraId="1E074BC4" w14:textId="6A757DCD" w:rsidR="00DB763B" w:rsidRDefault="00A10705" w:rsidP="00DB763B">
            <w:r>
              <w:t>MOBILE:</w:t>
            </w:r>
          </w:p>
          <w:p w14:paraId="386803A1" w14:textId="0015A320" w:rsidR="00A10705" w:rsidRDefault="00A10705" w:rsidP="00DB763B">
            <w:r>
              <w:t>8801914293953</w:t>
            </w:r>
          </w:p>
          <w:p w14:paraId="26B66090" w14:textId="77777777" w:rsidR="00A10705" w:rsidRDefault="00A10705" w:rsidP="00DB763B"/>
          <w:p w14:paraId="70462D4F" w14:textId="3DA328EA" w:rsidR="00DB763B" w:rsidRPr="00A10705" w:rsidRDefault="00DB763B" w:rsidP="00DB763B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HOBBIES</w:t>
            </w:r>
          </w:p>
          <w:p w14:paraId="57BD5BE7" w14:textId="382199E2" w:rsidR="00DB763B" w:rsidRDefault="00DB763B" w:rsidP="00DB763B">
            <w:r>
              <w:t> Writing</w:t>
            </w:r>
          </w:p>
          <w:p w14:paraId="167B936C" w14:textId="77777777" w:rsidR="00DB763B" w:rsidRDefault="00DB763B" w:rsidP="00DB763B">
            <w:r>
              <w:t> Photography</w:t>
            </w:r>
          </w:p>
          <w:p w14:paraId="1DD35C4B" w14:textId="77777777" w:rsidR="00DB763B" w:rsidRDefault="00DB763B" w:rsidP="00DB763B">
            <w:r>
              <w:t> Travelling</w:t>
            </w:r>
          </w:p>
          <w:p w14:paraId="50887CB7" w14:textId="77777777" w:rsidR="00DB763B" w:rsidRDefault="00DB763B" w:rsidP="00DB763B">
            <w:r>
              <w:t> Hiking</w:t>
            </w:r>
          </w:p>
          <w:p w14:paraId="590851EE" w14:textId="1F255FA9" w:rsidR="00DB763B" w:rsidRPr="004D3011" w:rsidRDefault="00DB763B" w:rsidP="00DB763B">
            <w:r>
              <w:t> Internet Surfing</w:t>
            </w:r>
          </w:p>
        </w:tc>
        <w:tc>
          <w:tcPr>
            <w:tcW w:w="720" w:type="dxa"/>
          </w:tcPr>
          <w:p w14:paraId="2F3BF2C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3366D10" w14:textId="08CC0AB2" w:rsidR="00B31886" w:rsidRDefault="00D167D6" w:rsidP="00E62DEC">
            <w:pPr>
              <w:pStyle w:val="Heading2"/>
            </w:pPr>
            <w:sdt>
              <w:sdtPr>
                <w:id w:val="1049110328"/>
                <w:placeholder>
                  <w:docPart w:val="F34A947A2988465AB3D1343E79CF1D02"/>
                </w:placeholder>
                <w:temporary/>
                <w:showingPlcHdr/>
                <w15:appearance w15:val="hidden"/>
              </w:sdtPr>
              <w:sdtEndPr/>
              <w:sdtContent>
                <w:r w:rsidR="00E25A26" w:rsidRPr="00036450">
                  <w:t>EDUCATION</w:t>
                </w:r>
              </w:sdtContent>
            </w:sdt>
            <w:r w:rsidR="00E62DEC">
              <w:t xml:space="preserve"> </w:t>
            </w:r>
          </w:p>
          <w:p w14:paraId="70807B85" w14:textId="73CF7721" w:rsidR="00E62DEC" w:rsidRPr="00E62DEC" w:rsidRDefault="00E62DEC" w:rsidP="00E62DEC">
            <w:pPr>
              <w:rPr>
                <w:b/>
                <w:bCs/>
              </w:rPr>
            </w:pPr>
            <w:r w:rsidRPr="00E62DEC">
              <w:rPr>
                <w:b/>
                <w:bCs/>
              </w:rPr>
              <w:t>A.K HIGH SCHOOL &amp; COLLEGE</w:t>
            </w:r>
          </w:p>
          <w:p w14:paraId="153F2C3F" w14:textId="77777777" w:rsidR="00E62DEC" w:rsidRDefault="00E62DEC" w:rsidP="00E62DEC">
            <w:r>
              <w:t>Business Studies</w:t>
            </w:r>
          </w:p>
          <w:p w14:paraId="75D7303A" w14:textId="12A66A0D" w:rsidR="00B31886" w:rsidRPr="00B31886" w:rsidRDefault="00B31886" w:rsidP="00E62DEC">
            <w:r>
              <w:t>SSC: 2012</w:t>
            </w:r>
          </w:p>
          <w:p w14:paraId="68FBB69B" w14:textId="0F8B04F1" w:rsidR="00B31886" w:rsidRDefault="00B31886" w:rsidP="00B31886">
            <w:r>
              <w:t>GPA: 4.69</w:t>
            </w:r>
          </w:p>
          <w:p w14:paraId="63493BA9" w14:textId="646A813F" w:rsidR="003A68E6" w:rsidRPr="00E62DEC" w:rsidRDefault="00E62DEC" w:rsidP="00B31886">
            <w:pPr>
              <w:rPr>
                <w:b/>
                <w:bCs/>
              </w:rPr>
            </w:pPr>
            <w:r w:rsidRPr="00E62DEC">
              <w:rPr>
                <w:b/>
                <w:bCs/>
              </w:rPr>
              <w:t>DR. MAHBUBUR RAHMAN MOLLAH COLLEGE</w:t>
            </w:r>
          </w:p>
          <w:p w14:paraId="036D9204" w14:textId="77777777" w:rsidR="00E62DEC" w:rsidRDefault="00E62DEC" w:rsidP="00B31886">
            <w:r>
              <w:t>Business Studies</w:t>
            </w:r>
          </w:p>
          <w:p w14:paraId="50566F88" w14:textId="297B8A18" w:rsidR="00B31886" w:rsidRPr="00B31886" w:rsidRDefault="00B31886" w:rsidP="00B31886">
            <w:r>
              <w:t>HSC: 2015</w:t>
            </w:r>
          </w:p>
          <w:p w14:paraId="1A1C2AEC" w14:textId="0B829F62" w:rsidR="00B31886" w:rsidRDefault="00B31886" w:rsidP="00036450">
            <w:r>
              <w:t>GPA: 5.00</w:t>
            </w:r>
          </w:p>
          <w:p w14:paraId="2D29360A" w14:textId="1C68ED30" w:rsidR="003A68E6" w:rsidRPr="00E62DEC" w:rsidRDefault="00E62DEC" w:rsidP="00036450">
            <w:pPr>
              <w:rPr>
                <w:b/>
                <w:bCs/>
              </w:rPr>
            </w:pPr>
            <w:r w:rsidRPr="00E62DEC">
              <w:rPr>
                <w:b/>
                <w:bCs/>
              </w:rPr>
              <w:t>DU AFFILIATED GOVT. SHAHEED SUHRAWARDI COLLEGE</w:t>
            </w:r>
          </w:p>
          <w:p w14:paraId="25CBF2BC" w14:textId="5DA9D495" w:rsidR="00B31886" w:rsidRDefault="00B31886" w:rsidP="00036450">
            <w:r>
              <w:t>Department of Accounting</w:t>
            </w:r>
          </w:p>
          <w:p w14:paraId="61AA9000" w14:textId="6EB5552D" w:rsidR="00B31886" w:rsidRDefault="00B31886" w:rsidP="00036450">
            <w:r>
              <w:t>Honours: 2015-202</w:t>
            </w:r>
            <w:r w:rsidR="003A68E6">
              <w:t>1</w:t>
            </w:r>
          </w:p>
          <w:sdt>
            <w:sdtPr>
              <w:id w:val="1001553383"/>
              <w:placeholder>
                <w:docPart w:val="74AD8104CC9E497F81121B5402FA166B"/>
              </w:placeholder>
              <w:temporary/>
              <w:showingPlcHdr/>
              <w15:appearance w15:val="hidden"/>
            </w:sdtPr>
            <w:sdtEndPr/>
            <w:sdtContent>
              <w:p w14:paraId="1FE3D8C9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712625EC" w14:textId="5F89C75E" w:rsidR="009F17C4" w:rsidRPr="009F17C4" w:rsidRDefault="00F40FCB" w:rsidP="009F17C4">
            <w:pPr>
              <w:pStyle w:val="Heading4"/>
            </w:pPr>
            <w:r>
              <w:t>BEXIMCO LTD</w:t>
            </w:r>
          </w:p>
          <w:p w14:paraId="1B3681C6" w14:textId="04AAB082" w:rsidR="00F40FCB" w:rsidRPr="00F40FCB" w:rsidRDefault="009F17C4" w:rsidP="00F40FCB">
            <w:r>
              <w:t>Export Documents- Local &amp; Foreign Scrutiny, Calculation, Payment, Statement making and others of BEXIMCO Group in JANATA BANK LTD Since 1</w:t>
            </w:r>
            <w:r w:rsidRPr="009F17C4">
              <w:rPr>
                <w:vertAlign w:val="superscript"/>
              </w:rPr>
              <w:t>st</w:t>
            </w:r>
            <w:r>
              <w:t xml:space="preserve"> July 2020.</w:t>
            </w:r>
          </w:p>
          <w:p w14:paraId="03004E8C" w14:textId="5FCF7D3A" w:rsidR="00036450" w:rsidRDefault="003A68E6" w:rsidP="00B359E4">
            <w:pPr>
              <w:pStyle w:val="Heading4"/>
              <w:rPr>
                <w:bCs/>
              </w:rPr>
            </w:pPr>
            <w:r>
              <w:t>Nijhoom Tours,</w:t>
            </w:r>
            <w:r w:rsidR="00036450" w:rsidRPr="00036450">
              <w:t xml:space="preserve"> </w:t>
            </w:r>
            <w:r>
              <w:t>Tourist agent</w:t>
            </w:r>
          </w:p>
          <w:p w14:paraId="3DD1F4D3" w14:textId="62AF4DED" w:rsidR="00036450" w:rsidRPr="00036450" w:rsidRDefault="003A68E6" w:rsidP="00B359E4">
            <w:pPr>
              <w:pStyle w:val="Date"/>
            </w:pPr>
            <w:r>
              <w:t>8</w:t>
            </w:r>
            <w:r w:rsidR="00AD7179" w:rsidRPr="00AD7179">
              <w:rPr>
                <w:vertAlign w:val="superscript"/>
              </w:rPr>
              <w:t>th</w:t>
            </w:r>
            <w:r w:rsidR="00AD7179">
              <w:t xml:space="preserve"> February</w:t>
            </w:r>
            <w:r>
              <w:t xml:space="preserve"> 2019 to 26</w:t>
            </w:r>
            <w:r w:rsidR="00AD7179" w:rsidRPr="00AD7179">
              <w:rPr>
                <w:vertAlign w:val="superscript"/>
              </w:rPr>
              <w:t>th</w:t>
            </w:r>
            <w:r w:rsidR="00AD7179">
              <w:t xml:space="preserve"> August</w:t>
            </w:r>
            <w:r>
              <w:t xml:space="preserve"> 2019</w:t>
            </w:r>
          </w:p>
          <w:p w14:paraId="2B818BA7" w14:textId="2D7ED3AA" w:rsidR="004D3011" w:rsidRPr="003A68E6" w:rsidRDefault="003A68E6" w:rsidP="003A68E6">
            <w:r>
              <w:t xml:space="preserve">Here, I was an agent of foreign tourists and kept all information of them. </w:t>
            </w:r>
            <w:r w:rsidR="00036450" w:rsidRPr="004D3011">
              <w:t xml:space="preserve"> </w:t>
            </w:r>
          </w:p>
          <w:p w14:paraId="23D74FC6" w14:textId="77777777" w:rsidR="004D3011" w:rsidRDefault="004D3011" w:rsidP="00036450"/>
          <w:sdt>
            <w:sdtPr>
              <w:id w:val="1669594239"/>
              <w:placeholder>
                <w:docPart w:val="3BA4F4341A144C549522B3FDE3C4406F"/>
              </w:placeholder>
              <w:temporary/>
              <w:showingPlcHdr/>
              <w15:appearance w15:val="hidden"/>
            </w:sdtPr>
            <w:sdtEndPr/>
            <w:sdtContent>
              <w:p w14:paraId="6AC68B7B" w14:textId="606390AB" w:rsidR="00DB763B" w:rsidRPr="00DB763B" w:rsidRDefault="00180329" w:rsidP="00DB763B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tbl>
            <w:tblPr>
              <w:tblW w:w="6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5"/>
              <w:gridCol w:w="3175"/>
            </w:tblGrid>
            <w:tr w:rsidR="00DB763B" w:rsidRPr="00DB763B" w14:paraId="65228AA7" w14:textId="77777777" w:rsidTr="00624598">
              <w:trPr>
                <w:trHeight w:val="1227"/>
              </w:trPr>
              <w:tc>
                <w:tcPr>
                  <w:tcW w:w="3175" w:type="dxa"/>
                </w:tcPr>
                <w:p w14:paraId="5DE1CD71" w14:textId="77777777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Symbol" w:hAnsi="Symbol" w:hint="eastAsia"/>
                      <w:sz w:val="24"/>
                      <w:szCs w:val="24"/>
                    </w:rPr>
                  </w:pPr>
                  <w:r w:rsidRPr="00DB763B">
                    <w:rPr>
                      <w:rFonts w:ascii="Symbol" w:hAnsi="Symbol" w:hint="eastAsia"/>
                      <w:sz w:val="24"/>
                      <w:szCs w:val="24"/>
                    </w:rPr>
                    <w:t xml:space="preserve"> </w:t>
                  </w:r>
                </w:p>
                <w:p w14:paraId="4FDC9A2C" w14:textId="6C362515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DB763B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Strong decision maker </w:t>
                  </w:r>
                </w:p>
                <w:p w14:paraId="3F229030" w14:textId="74399900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DB763B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Complex problem solver </w:t>
                  </w:r>
                </w:p>
                <w:p w14:paraId="1218E8B0" w14:textId="60A36EE5" w:rsidR="00AD7179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DB763B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Hardworking </w:t>
                  </w:r>
                </w:p>
                <w:p w14:paraId="593A6148" w14:textId="4B4C3A04" w:rsidR="00DB763B" w:rsidRPr="00AD7179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Willingness to learn new things </w:t>
                  </w:r>
                </w:p>
                <w:p w14:paraId="1DCC6869" w14:textId="465A8B83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Disciplined &amp; good etiquette </w:t>
                  </w:r>
                </w:p>
                <w:p w14:paraId="45CE366C" w14:textId="77777777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75" w:type="dxa"/>
                </w:tcPr>
                <w:p w14:paraId="1A08FD77" w14:textId="55C875B7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Symbol" w:hAnsi="Symbol" w:hint="eastAsia"/>
                      <w:color w:val="000000"/>
                      <w:sz w:val="23"/>
                      <w:szCs w:val="23"/>
                    </w:rPr>
                  </w:pPr>
                </w:p>
                <w:p w14:paraId="4B3239A3" w14:textId="622CBDC9" w:rsidR="00AD7179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DB763B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Service-focused </w:t>
                  </w:r>
                </w:p>
                <w:p w14:paraId="2739E4A7" w14:textId="251D6232" w:rsidR="00AD7179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Languages </w:t>
                  </w:r>
                  <w:r w:rsidR="00AD7179" w:rsidRPr="00AD717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–</w:t>
                  </w: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English</w:t>
                  </w:r>
                  <w:r w:rsidR="00AD7179" w:rsidRPr="00AD717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(Proficient),</w:t>
                  </w:r>
                  <w:r w:rsidR="00AD717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Bengali (Native) </w:t>
                  </w:r>
                </w:p>
                <w:p w14:paraId="06FA7F0A" w14:textId="5553A936" w:rsidR="00624598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Software Windows family, Microsoft Office</w:t>
                  </w:r>
                  <w:r w:rsidR="0062459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Microsoft Power point</w:t>
                  </w:r>
                </w:p>
                <w:p w14:paraId="7276A44D" w14:textId="5861071E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B76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Corporate law and Practices </w:t>
                  </w:r>
                </w:p>
                <w:p w14:paraId="4C89FFAE" w14:textId="77777777" w:rsidR="00DB763B" w:rsidRPr="00DB763B" w:rsidRDefault="00DB763B" w:rsidP="00DB76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1ACA6E7" w14:textId="232CEA63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7BE5EA57" w14:textId="77777777" w:rsidR="0043117B" w:rsidRDefault="00D167D6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B2677" w14:textId="77777777" w:rsidR="00D167D6" w:rsidRDefault="00D167D6" w:rsidP="000C45FF">
      <w:r>
        <w:separator/>
      </w:r>
    </w:p>
  </w:endnote>
  <w:endnote w:type="continuationSeparator" w:id="0">
    <w:p w14:paraId="5FBDB125" w14:textId="77777777" w:rsidR="00D167D6" w:rsidRDefault="00D167D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DCA61" w14:textId="77777777" w:rsidR="00D167D6" w:rsidRDefault="00D167D6" w:rsidP="000C45FF">
      <w:r>
        <w:separator/>
      </w:r>
    </w:p>
  </w:footnote>
  <w:footnote w:type="continuationSeparator" w:id="0">
    <w:p w14:paraId="6C8B6B3F" w14:textId="77777777" w:rsidR="00D167D6" w:rsidRDefault="00D167D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2342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2DA21" wp14:editId="3F36E3F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D60F7"/>
    <w:multiLevelType w:val="hybridMultilevel"/>
    <w:tmpl w:val="D1A42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110A"/>
    <w:multiLevelType w:val="hybridMultilevel"/>
    <w:tmpl w:val="008C40BC"/>
    <w:lvl w:ilvl="0" w:tplc="58F87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181ACB"/>
    <w:multiLevelType w:val="hybridMultilevel"/>
    <w:tmpl w:val="20246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86"/>
    <w:rsid w:val="00036450"/>
    <w:rsid w:val="000571E1"/>
    <w:rsid w:val="00094499"/>
    <w:rsid w:val="000C45FF"/>
    <w:rsid w:val="000E1BD9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664E7"/>
    <w:rsid w:val="00281FD5"/>
    <w:rsid w:val="0030481B"/>
    <w:rsid w:val="003156FC"/>
    <w:rsid w:val="003254B5"/>
    <w:rsid w:val="0037121F"/>
    <w:rsid w:val="003A68E6"/>
    <w:rsid w:val="003A6B7D"/>
    <w:rsid w:val="003B06CA"/>
    <w:rsid w:val="003F4448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24598"/>
    <w:rsid w:val="00646E75"/>
    <w:rsid w:val="006771D0"/>
    <w:rsid w:val="00715FCB"/>
    <w:rsid w:val="00743101"/>
    <w:rsid w:val="00771C79"/>
    <w:rsid w:val="007775E1"/>
    <w:rsid w:val="007867A0"/>
    <w:rsid w:val="007927F5"/>
    <w:rsid w:val="00802CA0"/>
    <w:rsid w:val="008E7B14"/>
    <w:rsid w:val="009260CD"/>
    <w:rsid w:val="00952C25"/>
    <w:rsid w:val="009F17C4"/>
    <w:rsid w:val="00A10705"/>
    <w:rsid w:val="00A2118D"/>
    <w:rsid w:val="00AD7179"/>
    <w:rsid w:val="00AD76E2"/>
    <w:rsid w:val="00B20152"/>
    <w:rsid w:val="00B31886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167D6"/>
    <w:rsid w:val="00D2522B"/>
    <w:rsid w:val="00D422DE"/>
    <w:rsid w:val="00D5459D"/>
    <w:rsid w:val="00D85D00"/>
    <w:rsid w:val="00DA1F4D"/>
    <w:rsid w:val="00DB763B"/>
    <w:rsid w:val="00DD172A"/>
    <w:rsid w:val="00E25A26"/>
    <w:rsid w:val="00E4381A"/>
    <w:rsid w:val="00E55D74"/>
    <w:rsid w:val="00E62DEC"/>
    <w:rsid w:val="00F40FCB"/>
    <w:rsid w:val="00F55718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EA80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DB763B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62D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48AB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E62DEC"/>
    <w:pPr>
      <w:ind w:left="720"/>
      <w:contextualSpacing/>
    </w:pPr>
  </w:style>
  <w:style w:type="paragraph" w:customStyle="1" w:styleId="Default">
    <w:name w:val="Default"/>
    <w:rsid w:val="00E62DE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DEC"/>
    <w:rPr>
      <w:rFonts w:asciiTheme="majorHAnsi" w:eastAsiaTheme="majorEastAsia" w:hAnsiTheme="majorHAnsi" w:cstheme="majorBidi"/>
      <w:color w:val="548AB7" w:themeColor="accent1" w:themeShade="BF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ulontomal.919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8163976B-DA97-4071-8B0D-F5D9FF67CBF6%7d\%7b4B5FCFE2-20F5-4B83-884E-E65CBB25850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D0A44BECAB4991AE6184292A15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DF19-DA7B-4C0F-ACF9-DEA873D134E8}"/>
      </w:docPartPr>
      <w:docPartBody>
        <w:p w:rsidR="00C22F6D" w:rsidRDefault="00C93EEA">
          <w:pPr>
            <w:pStyle w:val="9ED0A44BECAB4991AE6184292A15C2D3"/>
          </w:pPr>
          <w:r w:rsidRPr="00CB0055">
            <w:t>Contact</w:t>
          </w:r>
        </w:p>
      </w:docPartBody>
    </w:docPart>
    <w:docPart>
      <w:docPartPr>
        <w:name w:val="F34A947A2988465AB3D1343E79CF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ED53-0592-4556-BAA7-89A9808D6638}"/>
      </w:docPartPr>
      <w:docPartBody>
        <w:p w:rsidR="00C22F6D" w:rsidRDefault="00C93EEA">
          <w:pPr>
            <w:pStyle w:val="F34A947A2988465AB3D1343E79CF1D02"/>
          </w:pPr>
          <w:r w:rsidRPr="00036450">
            <w:t>EDUCATION</w:t>
          </w:r>
        </w:p>
      </w:docPartBody>
    </w:docPart>
    <w:docPart>
      <w:docPartPr>
        <w:name w:val="74AD8104CC9E497F81121B5402FA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F012-1D24-4C00-AA79-AFA4854D94DB}"/>
      </w:docPartPr>
      <w:docPartBody>
        <w:p w:rsidR="00C22F6D" w:rsidRDefault="00C93EEA">
          <w:pPr>
            <w:pStyle w:val="74AD8104CC9E497F81121B5402FA166B"/>
          </w:pPr>
          <w:r w:rsidRPr="00036450">
            <w:t>WORK EXPERIENCE</w:t>
          </w:r>
        </w:p>
      </w:docPartBody>
    </w:docPart>
    <w:docPart>
      <w:docPartPr>
        <w:name w:val="3BA4F4341A144C549522B3FDE3C4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4D6F-4DDE-481A-872E-290D61C0463E}"/>
      </w:docPartPr>
      <w:docPartBody>
        <w:p w:rsidR="00C22F6D" w:rsidRDefault="00C93EEA">
          <w:pPr>
            <w:pStyle w:val="3BA4F4341A144C549522B3FDE3C4406F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A"/>
    <w:rsid w:val="000B2600"/>
    <w:rsid w:val="003D63F8"/>
    <w:rsid w:val="00417645"/>
    <w:rsid w:val="007B735F"/>
    <w:rsid w:val="00C22F6D"/>
    <w:rsid w:val="00C425C9"/>
    <w:rsid w:val="00C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0A44BECAB4991AE6184292A15C2D3">
    <w:name w:val="9ED0A44BECAB4991AE6184292A15C2D3"/>
  </w:style>
  <w:style w:type="paragraph" w:customStyle="1" w:styleId="A276C9B4921043A7A8AD6EEE0DABCEDE">
    <w:name w:val="A276C9B4921043A7A8AD6EEE0DABCEDE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F34A947A2988465AB3D1343E79CF1D02">
    <w:name w:val="F34A947A2988465AB3D1343E79CF1D02"/>
  </w:style>
  <w:style w:type="paragraph" w:customStyle="1" w:styleId="74AD8104CC9E497F81121B5402FA166B">
    <w:name w:val="74AD8104CC9E497F81121B5402FA166B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BA4F4341A144C549522B3FDE3C4406F">
    <w:name w:val="3BA4F4341A144C549522B3FDE3C44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{4B5FCFE2-20F5-4B83-884E-E65CBB258501}tf00546271_win32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2021-03-27T12:51:00Z</dcterms:created>
  <dcterms:modified xsi:type="dcterms:W3CDTF">2021-03-27T15:42:00Z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