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B1" w:rsidRPr="00B27C62" w:rsidRDefault="000172B1" w:rsidP="004A6997">
      <w:pPr>
        <w:spacing w:line="336" w:lineRule="auto"/>
        <w:jc w:val="center"/>
        <w:rPr>
          <w:b/>
          <w:sz w:val="32"/>
          <w:szCs w:val="24"/>
        </w:rPr>
      </w:pPr>
      <w:r>
        <w:rPr>
          <w:noProof/>
        </w:rPr>
        <w:pict>
          <v:group id="_x0000_s1027" style="position:absolute;left:0;text-align:left;margin-left:-114.75pt;margin-top:-71.85pt;width:94.25pt;height:848.25pt;z-index:251651584" coordorigin="-534,-435" coordsize="1885,17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">
            <v:group id="_x0000_s1028" style="position:absolute;left:-534;top:-435;width:1885;height:17715" coordorigin="-536,-675" coordsize="1885,17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<v:group id="Group 6" o:spid="_x0000_s1029" style="position:absolute;left:208;top:-675;width:1141;height:17715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<v:rect id="Rectangle 7" o:spid="_x0000_s1030" style="position:absolute;left:10314;top:-317;width:1512;height:166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Et5cIA&#10;AADbAAAADwAAAGRycy9kb3ducmV2LnhtbERPy2rCQBTdC/2H4Rbc1UmjlBodpVYEsQ8wurC7S+aa&#10;CWbuhMyo8e+dRcHl4byn887W4kKtrxwreB0kIIgLpysuFex3q5d3ED4ga6wdk4IbeZjPnnpTzLS7&#10;8pYueShFDGGfoQITQpNJ6QtDFv3ANcSRO7rWYoiwLaVu8RrDbS3TJHmTFiuODQYb+jRUnPKzVXAa&#10;b+Tv8uvozE86tH+Lb5cv0oNS/efuYwIiUBce4n/3WisYxfXxS/w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0S3lwgAAANsAAAAPAAAAAAAAAAAAAAAAAJgCAABkcnMvZG93&#10;bnJldi54bWxQSwUGAAAAAAQABAD1AAAAhwMAAAAA&#10;" fillcolor="#b8cce4" stroked="f" strokecolor="#bfb675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1" type="#_x0000_t32" style="position:absolute;left:11904;top:-294;width:0;height:165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giucQAAADbAAAADwAAAGRycy9kb3ducmV2LnhtbESPT2sCMRTE7wW/Q3iCt5r1D0VWo4hY&#10;qB6EquD1sXnurm5eliSa7bdvhEKPw8z8hlmsOtOIJzlfW1YwGmYgiAuray4VnE+f7zMQPiBrbCyT&#10;gh/ysFr23haYaxv5m57HUIoEYZ+jgiqENpfSFxUZ9EPbEifvap3BkKQrpXYYE9w0cpxlH9JgzWmh&#10;wpY2FRX348Mo2M8u20t5aydd3DTjU3S7+DjslBr0u/UcRKAu/If/2l9awXQEry/p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uCK5xAAAANsAAAAPAAAAAAAAAAAA&#10;AAAAAKECAABkcnMvZG93bnJldi54bWxQSwUGAAAAAAQABAD5AAAAkgMAAAAA&#10;" strokecolor="#4f81bd" strokeweight="2.25pt"/>
                <v:shape id="AutoShape 9" o:spid="_x0000_s1032" type="#_x0000_t32" style="position:absolute;left:10198;top:-271;width:0;height:165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QbnsIAAADbAAAADwAAAGRycy9kb3ducmV2LnhtbESP0WoCMRRE3wv+Q7iCL6JZpbSyGkVE&#10;7b7Vqh9w2Vw3i5ubJYm6/r0pFPo4zMwZZrHqbCPu5EPtWMFknIEgLp2uuVJwPu1GMxAhImtsHJOC&#10;JwVYLXtvC8y1e/AP3Y+xEgnCIUcFJsY2lzKUhiyGsWuJk3dx3mJM0ldSe3wkuG3kNMs+pMWa04LB&#10;ljaGyuvxZhUMh1/U7vZ8mB3M58kXxfYmv89KDfrdeg4iUhf/w3/tQit4n8Lvl/Q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QbnsIAAADbAAAADwAAAAAAAAAAAAAA&#10;AAChAgAAZHJzL2Rvd25yZXYueG1sUEsFBgAAAAAEAAQA+QAAAJADAAAAAA==&#10;" strokecolor="#b8cce4" strokeweight="4.5pt"/>
                <v:shape id="AutoShape 10" o:spid="_x0000_s1033" type="#_x0000_t32" style="position:absolute;left:10055;top:-306;width:0;height:166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8JMMEAAADbAAAADwAAAGRycy9kb3ducmV2LnhtbESPUUsDMRCE34X+h7AF32yiqHc9mxYr&#10;FHwTqz9guax3wcvmSNbr9d83guDjMDPfMJvdHAY1Uco+soXblQFF3EbnubPw+XG4qUFlQXY4RCYL&#10;Z8qw2y6uNti4eOJ3mo7SqQLh3KCFXmRstM5tTwHzKo7ExfuKKaAUmTrtEp4KPAz6zphHHdBzWehx&#10;pJee2u/jT7BQP/jJnGVv6jdv9lUSV62HtbXXy/n5CZTQLP/hv/ars3Bfwe+X8gP09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bwkwwQAAANsAAAAPAAAAAAAAAAAAAAAA&#10;AKECAABkcnMvZG93bnJldi54bWxQSwUGAAAAAAQABAD5AAAAjwMAAAAA&#10;" strokecolor="#95b3d7" strokeweight="1pt"/>
              </v:group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1" o:spid="_x0000_s1034" type="#_x0000_t120" style="position:absolute;left:-536;top:1714;width:1215;height:1215;rotation:-2257982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k0OMAA&#10;AADbAAAADwAAAGRycy9kb3ducmV2LnhtbERPTYvCMBC9C/6HMII3TRVZtGuURRGX1YOtwnocmrHt&#10;2kxKE7X7781B8Ph43/Nlaypxp8aVlhWMhhEI4szqknMFp+NmMAXhPLLGyjIp+CcHy0W3M8dY2wcn&#10;dE99LkIIuxgVFN7XsZQuK8igG9qaOHAX2xj0ATa51A0+Qrip5DiKPqTBkkNDgTWtCsqu6c0oyPfb&#10;c/rze3WY0EHTZvc3m62PSvV77dcnCE+tf4tf7m+tYBLGhi/h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Zk0OMAAAADbAAAADwAAAAAAAAAAAAAAAACYAgAAZHJzL2Rvd25y&#10;ZXYueG1sUEsFBgAAAAAEAAQA9QAAAIUDAAAAAA==&#10;" fillcolor="#b8cce4" strokecolor="white" strokeweight="5pt">
                <v:stroke linestyle="thickThin"/>
                <v:shadow color="#868686"/>
              </v:shape>
            </v:group>
            <v:shape id="AutoShape 12" o:spid="_x0000_s1035" type="#_x0000_t32" style="position:absolute;left:75;top:-66;width:1;height:1735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5kUcYAAADbAAAADwAAAGRycy9kb3ducmV2LnhtbESPT2vCQBTE74V+h+UVequbqoQaXaUV&#10;rMWD1D8HvT2zzyQ0+zbsrjF++65Q6HGYmd8wk1lnatGS85VlBa+9BARxbnXFhYL9bvHyBsIHZI21&#10;ZVJwIw+z6ePDBDNtr7yhdhsKESHsM1RQhtBkUvq8JIO+Zxvi6J2tMxiidIXUDq8RbmrZT5JUGqw4&#10;LpTY0Lyk/Gd7MQo69zFIN+lxflst2uVp/Wnd9+Wg1PNT9z4GEagL/+G/9pdWMBzB/Uv8AXL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uZFHGAAAA2wAAAA8AAAAAAAAA&#10;AAAAAAAAoQIAAGRycy9kb3ducmV2LnhtbFBLBQYAAAAABAAEAPkAAACUAwAAAAA=&#10;" strokecolor="#b8cce4" strokeweight="2.25pt"/>
          </v:group>
        </w:pict>
      </w:r>
      <w:r w:rsidRPr="00B27C62">
        <w:rPr>
          <w:b/>
          <w:sz w:val="32"/>
          <w:szCs w:val="24"/>
        </w:rPr>
        <w:t>CURRICULUM VITAE</w:t>
      </w:r>
    </w:p>
    <w:p w:rsidR="000172B1" w:rsidRPr="00B27C62" w:rsidRDefault="000172B1" w:rsidP="004A6997">
      <w:pPr>
        <w:spacing w:line="336" w:lineRule="auto"/>
        <w:jc w:val="center"/>
        <w:rPr>
          <w:b/>
          <w:sz w:val="32"/>
          <w:szCs w:val="24"/>
        </w:rPr>
      </w:pPr>
      <w:r w:rsidRPr="00B27C62">
        <w:rPr>
          <w:b/>
          <w:sz w:val="32"/>
          <w:szCs w:val="24"/>
        </w:rPr>
        <w:t>Of</w:t>
      </w:r>
    </w:p>
    <w:p w:rsidR="000172B1" w:rsidRPr="00A4166A" w:rsidRDefault="000172B1" w:rsidP="004A6997">
      <w:pPr>
        <w:spacing w:line="336" w:lineRule="auto"/>
        <w:contextualSpacing/>
        <w:jc w:val="center"/>
        <w:rPr>
          <w:b/>
          <w:bCs/>
          <w:sz w:val="18"/>
          <w:szCs w:val="18"/>
        </w:rPr>
      </w:pPr>
      <w:r w:rsidRPr="00A4166A">
        <w:rPr>
          <w:b/>
          <w:bCs/>
          <w:sz w:val="34"/>
          <w:szCs w:val="34"/>
        </w:rPr>
        <w:t>MOHAMMED SHAKHAWAT  HOSSAIN</w:t>
      </w:r>
    </w:p>
    <w:p w:rsidR="000172B1" w:rsidRDefault="000172B1" w:rsidP="00A4166A">
      <w:pPr>
        <w:contextualSpacing/>
        <w:jc w:val="center"/>
        <w:rPr>
          <w:b/>
          <w:sz w:val="28"/>
          <w:szCs w:val="28"/>
        </w:rPr>
      </w:pPr>
    </w:p>
    <w:p w:rsidR="000172B1" w:rsidRDefault="000172B1" w:rsidP="00A4166A">
      <w:pPr>
        <w:contextualSpacing/>
        <w:jc w:val="center"/>
        <w:rPr>
          <w:b/>
          <w:sz w:val="28"/>
          <w:szCs w:val="28"/>
        </w:rPr>
      </w:pPr>
    </w:p>
    <w:p w:rsidR="000172B1" w:rsidRPr="00303327" w:rsidRDefault="000172B1" w:rsidP="00A4166A">
      <w:pPr>
        <w:jc w:val="both"/>
        <w:rPr>
          <w:rFonts w:ascii="High Tower Text" w:hAnsi="High Tower Text"/>
          <w:b/>
          <w:color w:val="1F497D"/>
          <w:sz w:val="6"/>
          <w:szCs w:val="24"/>
          <w:u w:val="single"/>
        </w:rPr>
      </w:pPr>
    </w:p>
    <w:p w:rsidR="000172B1" w:rsidRPr="00CF32DE" w:rsidRDefault="000172B1" w:rsidP="00A4166A">
      <w:pPr>
        <w:jc w:val="both"/>
        <w:rPr>
          <w:rFonts w:ascii="High Tower Text" w:hAnsi="High Tower Text"/>
          <w:b/>
          <w:color w:val="000000"/>
          <w:sz w:val="28"/>
          <w:szCs w:val="28"/>
        </w:rPr>
      </w:pPr>
      <w:r>
        <w:rPr>
          <w:noProof/>
        </w:rPr>
        <w:pict>
          <v:group id="_x0000_s1036" style="position:absolute;left:0;text-align:left;margin-left:-26.1pt;margin-top:-.25pt;width:478.25pt;height:17.05pt;z-index:251653632" coordorigin="933,4483" coordsize="956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">
            <v:roundrect id="AutoShape 30" o:spid="_x0000_s1037" style="position:absolute;left:933;top:4483;width:318;height:3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eYZsEA&#10;AADbAAAADwAAAGRycy9kb3ducmV2LnhtbESPS4vCMBSF98L8h3AFd5r6QKUaZegwoLuqM/tLc22K&#10;zU1polZ/vREGZnk4j4+z3na2FjdqfeVYwXiUgCAunK64VPBz+h4uQfiArLF2TAoe5GG7+eitMdXu&#10;zge6HUMp4gj7FBWYEJpUSl8YsuhHriGO3tm1FkOUbSl1i/c4bms5SZK5tFhxJBhsKDNUXI5XqyDr&#10;ls+FPvzOd/u8GueRYfKvTKlBv/tcgQjUhf/wX3unFUxn8P4Sf4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XmGbBAAAA2wAAAA8AAAAAAAAAAAAAAAAAmAIAAGRycy9kb3du&#10;cmV2LnhtbFBLBQYAAAAABAAEAPUAAACGAwAAAAA=&#10;" fillcolor="#f2f2f2" strokecolor="#8db3e2" strokeweight="5pt">
              <v:stroke linestyle="thickThin"/>
              <v:shadow color="#868686"/>
            </v:roundrect>
            <v:shape id="AutoShape 31" o:spid="_x0000_s1038" type="#_x0000_t32" style="position:absolute;left:1419;top:4813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Pf1cUAAADbAAAADwAAAGRycy9kb3ducmV2LnhtbESPT2vCQBTE74LfYXmCN934pyrRVaSl&#10;kNpDMQpeH9lnEsy+DdltTPvpuwXB4zAzv2E2u85UoqXGlZYVTMYRCOLM6pJzBefT+2gFwnlkjZVl&#10;UvBDDnbbfm+DsbZ3PlKb+lwECLsYFRTe17GULivIoBvbmjh4V9sY9EE2udQN3gPcVHIaRQtpsOSw&#10;UGBNrwVlt/TbKJjjIT0m198Lf0arr/nyI3lrD4lSw0G3X4Pw1Pln+NFOtILZC/x/CT9Ab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3Pf1cUAAADbAAAADwAAAAAAAAAA&#10;AAAAAAChAgAAZHJzL2Rvd25yZXYueG1sUEsFBgAAAAAEAAQA+QAAAJMDAAAAAA==&#10;" strokecolor="#548dd4" strokeweight="1pt"/>
            <v:shape id="AutoShape 32" o:spid="_x0000_s1039" type="#_x0000_t32" style="position:absolute;left:1415;top:4484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spe8QAAADbAAAADwAAAGRycy9kb3ducmV2LnhtbESPQYvCMBSE7wv+h/CEvSya2l2KVKOo&#10;4LIXD6uCHh/Nsy02L6WJ2vrrjSB4HGbmG2Y6b00lrtS40rKC0TACQZxZXXKuYL9bD8YgnEfWWFkm&#10;BR05mM96H1NMtb3xP123PhcBwi5FBYX3dSqlywoy6Ia2Jg7eyTYGfZBNLnWDtwA3lYyjKJEGSw4L&#10;Bda0Kig7by9GwaLbuOQnO3ZdfOTfr3h5l4fDXanPfruYgPDU+nf41f7TCr4TeH4JP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Gyl7xAAAANsAAAAPAAAAAAAAAAAA&#10;AAAAAKECAABkcnMvZG93bnJldi54bWxQSwUGAAAAAAQABAD5AAAAkgMAAAAA&#10;" strokecolor="#548dd4" strokeweight="1.5pt"/>
          </v:group>
        </w:pict>
      </w:r>
      <w:r>
        <w:rPr>
          <w:rFonts w:ascii="High Tower Text" w:hAnsi="High Tower Text"/>
          <w:b/>
          <w:noProof/>
          <w:color w:val="000000"/>
          <w:sz w:val="28"/>
          <w:szCs w:val="28"/>
        </w:rPr>
        <w:t>Mailing Adderess</w:t>
      </w:r>
    </w:p>
    <w:p w:rsidR="000172B1" w:rsidRDefault="000172B1" w:rsidP="00A4166A">
      <w:pPr>
        <w:contextualSpacing/>
        <w:jc w:val="center"/>
        <w:rPr>
          <w:b/>
          <w:sz w:val="28"/>
          <w:szCs w:val="28"/>
        </w:rPr>
      </w:pPr>
    </w:p>
    <w:p w:rsidR="000172B1" w:rsidRPr="004A6997" w:rsidRDefault="000172B1" w:rsidP="004A6997">
      <w:pPr>
        <w:spacing w:line="312" w:lineRule="auto"/>
        <w:jc w:val="both"/>
        <w:rPr>
          <w:bCs/>
          <w:sz w:val="24"/>
          <w:szCs w:val="24"/>
        </w:rPr>
      </w:pPr>
      <w:r w:rsidRPr="004A6997">
        <w:rPr>
          <w:bCs/>
          <w:sz w:val="24"/>
          <w:szCs w:val="24"/>
        </w:rPr>
        <w:t>House#26, Road# 4/A, Sector#</w:t>
      </w:r>
      <w:r>
        <w:rPr>
          <w:bCs/>
          <w:sz w:val="24"/>
          <w:szCs w:val="24"/>
        </w:rPr>
        <w:t xml:space="preserve"> </w:t>
      </w:r>
      <w:r w:rsidRPr="004A6997">
        <w:rPr>
          <w:bCs/>
          <w:sz w:val="24"/>
          <w:szCs w:val="24"/>
        </w:rPr>
        <w:t>05, Uttara, Dhaka-1230.</w:t>
      </w:r>
    </w:p>
    <w:p w:rsidR="000172B1" w:rsidRPr="004A6997" w:rsidRDefault="000172B1" w:rsidP="004A6997">
      <w:pPr>
        <w:spacing w:line="312" w:lineRule="auto"/>
        <w:jc w:val="both"/>
        <w:rPr>
          <w:bCs/>
          <w:sz w:val="24"/>
          <w:szCs w:val="24"/>
        </w:rPr>
      </w:pPr>
      <w:r w:rsidRPr="004A6997">
        <w:rPr>
          <w:bCs/>
          <w:sz w:val="24"/>
          <w:szCs w:val="24"/>
        </w:rPr>
        <w:t>Cell: (0088)01829982917</w:t>
      </w:r>
    </w:p>
    <w:p w:rsidR="000172B1" w:rsidRPr="004A6997" w:rsidRDefault="000172B1" w:rsidP="004A6997">
      <w:pPr>
        <w:spacing w:line="312" w:lineRule="auto"/>
        <w:jc w:val="both"/>
        <w:rPr>
          <w:bCs/>
          <w:sz w:val="24"/>
          <w:szCs w:val="24"/>
        </w:rPr>
      </w:pPr>
      <w:r w:rsidRPr="004A6997">
        <w:rPr>
          <w:bCs/>
          <w:sz w:val="24"/>
          <w:szCs w:val="24"/>
        </w:rPr>
        <w:t xml:space="preserve">e-mail: </w:t>
      </w:r>
      <w:hyperlink r:id="rId7" w:history="1">
        <w:r w:rsidRPr="004A6997">
          <w:rPr>
            <w:bCs/>
            <w:sz w:val="24"/>
            <w:szCs w:val="24"/>
          </w:rPr>
          <w:t>shumon391980@yahoo.com</w:t>
        </w:r>
      </w:hyperlink>
    </w:p>
    <w:p w:rsidR="000172B1" w:rsidRPr="004A6997" w:rsidRDefault="000172B1" w:rsidP="004A6997">
      <w:pPr>
        <w:spacing w:line="312" w:lineRule="auto"/>
        <w:jc w:val="both"/>
        <w:rPr>
          <w:bCs/>
          <w:sz w:val="24"/>
          <w:szCs w:val="24"/>
        </w:rPr>
      </w:pPr>
      <w:r w:rsidRPr="004A6997">
        <w:rPr>
          <w:bCs/>
          <w:sz w:val="24"/>
          <w:szCs w:val="24"/>
        </w:rPr>
        <w:t>            shumon391980@gmail.com</w:t>
      </w:r>
    </w:p>
    <w:p w:rsidR="000172B1" w:rsidRPr="004A6997" w:rsidRDefault="000172B1" w:rsidP="004A6997">
      <w:pPr>
        <w:spacing w:line="312" w:lineRule="auto"/>
        <w:contextualSpacing/>
        <w:rPr>
          <w:b/>
          <w:sz w:val="26"/>
          <w:szCs w:val="26"/>
        </w:rPr>
      </w:pPr>
    </w:p>
    <w:p w:rsidR="000172B1" w:rsidRPr="00303327" w:rsidRDefault="000172B1" w:rsidP="00A4166A">
      <w:pPr>
        <w:jc w:val="both"/>
        <w:rPr>
          <w:rFonts w:ascii="High Tower Text" w:hAnsi="High Tower Text"/>
          <w:b/>
          <w:color w:val="1F497D"/>
          <w:sz w:val="6"/>
          <w:szCs w:val="24"/>
          <w:u w:val="single"/>
        </w:rPr>
      </w:pPr>
    </w:p>
    <w:p w:rsidR="000172B1" w:rsidRPr="00CF32DE" w:rsidRDefault="000172B1" w:rsidP="00A4166A">
      <w:pPr>
        <w:jc w:val="both"/>
        <w:rPr>
          <w:rFonts w:ascii="High Tower Text" w:hAnsi="High Tower Text"/>
          <w:b/>
          <w:color w:val="000000"/>
          <w:sz w:val="28"/>
          <w:szCs w:val="28"/>
        </w:rPr>
      </w:pPr>
      <w:r>
        <w:rPr>
          <w:noProof/>
        </w:rPr>
        <w:pict>
          <v:group id="_x0000_s1040" style="position:absolute;left:0;text-align:left;margin-left:-26.1pt;margin-top:-.25pt;width:478.25pt;height:17.05pt;z-index:251652608" coordorigin="933,4483" coordsize="956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">
            <v:roundrect id="AutoShape 30" o:spid="_x0000_s1041" style="position:absolute;left:933;top:4483;width:318;height:3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1AKcAA&#10;AADbAAAADwAAAGRycy9kb3ducmV2LnhtbESPS4vCMBSF9wP+h3AFd2Oq4INqFKkMOLv62l+aa1Ns&#10;bkqT0eqvnwiCy8N5fJzlurO1uFHrK8cKRsMEBHHhdMWlgtPx53sOwgdkjbVjUvAgD+tV72uJqXZ3&#10;3tPtEEoRR9inqMCE0KRS+sKQRT90DXH0Lq61GKJsS6lbvMdxW8txkkylxYojwWBDmaHievizCrJu&#10;/pzp/Xm6+82rUR4ZJt9mSg363WYBIlAXPuF3e6cVTMbw+hJ/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1AKcAAAADbAAAADwAAAAAAAAAAAAAAAACYAgAAZHJzL2Rvd25y&#10;ZXYueG1sUEsFBgAAAAAEAAQA9QAAAIUDAAAAAA==&#10;" fillcolor="#f2f2f2" strokecolor="#8db3e2" strokeweight="5pt">
              <v:stroke linestyle="thickThin"/>
              <v:shadow color="#868686"/>
            </v:roundrect>
            <v:shape id="AutoShape 31" o:spid="_x0000_s1042" type="#_x0000_t32" style="position:absolute;left:1419;top:4813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kHmsUAAADbAAAADwAAAGRycy9kb3ducmV2LnhtbESPT2vCQBTE74LfYXmCN934pyrRVaSl&#10;kNpDMQpeH9lnEsy+DdltTPvpuwXB4zAzv2E2u85UoqXGlZYVTMYRCOLM6pJzBefT+2gFwnlkjZVl&#10;UvBDDnbbfm+DsbZ3PlKb+lwECLsYFRTe17GULivIoBvbmjh4V9sY9EE2udQN3gPcVHIaRQtpsOSw&#10;UGBNrwVlt/TbKJjjIT0m198Lf0arr/nyI3lrD4lSw0G3X4Pw1Pln+NFOtIKXGfx/CT9Ab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kHmsUAAADbAAAADwAAAAAAAAAA&#10;AAAAAAChAgAAZHJzL2Rvd25yZXYueG1sUEsFBgAAAAAEAAQA+QAAAJMDAAAAAA==&#10;" strokecolor="#548dd4" strokeweight="1pt"/>
            <v:shape id="AutoShape 32" o:spid="_x0000_s1043" type="#_x0000_t32" style="position:absolute;left:1415;top:4484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r3N8YAAADbAAAADwAAAGRycy9kb3ducmV2LnhtbESPQWvCQBSE7wX/w/KEXopuDDaU6Cqx&#10;0NKLh9pCcnxkn0kw+zZktzHx17uFQo/DzHzDbPejacVAvWssK1gtIxDEpdUNVwq+v94WLyCcR9bY&#10;WiYFEznY72YPW0y1vfInDSdfiQBhl6KC2vsuldKVNRl0S9sRB+9se4M+yL6SusdrgJtWxlGUSIMN&#10;h4UaO3qtqbycfoyCbDq6ZF0W0xQX/P4UH24yz29KPc7HbAPC0+j/w3/tD63geQ2/X8IPkL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Va9zfGAAAA2wAAAA8AAAAAAAAA&#10;AAAAAAAAoQIAAGRycy9kb3ducmV2LnhtbFBLBQYAAAAABAAEAPkAAACUAwAAAAA=&#10;" strokecolor="#548dd4" strokeweight="1.5pt"/>
          </v:group>
        </w:pict>
      </w:r>
      <w:r w:rsidRPr="00D53BB6">
        <w:rPr>
          <w:rFonts w:ascii="High Tower Text" w:hAnsi="High Tower Text"/>
          <w:b/>
          <w:color w:val="000000"/>
          <w:sz w:val="28"/>
          <w:szCs w:val="28"/>
        </w:rPr>
        <w:t>Career Objective</w:t>
      </w:r>
    </w:p>
    <w:p w:rsidR="000172B1" w:rsidRDefault="000172B1" w:rsidP="00A4166A">
      <w:pPr>
        <w:jc w:val="both"/>
        <w:rPr>
          <w:sz w:val="26"/>
        </w:rPr>
      </w:pPr>
    </w:p>
    <w:p w:rsidR="000172B1" w:rsidRPr="004A6997" w:rsidRDefault="000172B1" w:rsidP="00A4166A">
      <w:pPr>
        <w:spacing w:line="360" w:lineRule="auto"/>
        <w:jc w:val="both"/>
        <w:rPr>
          <w:sz w:val="24"/>
          <w:szCs w:val="18"/>
        </w:rPr>
      </w:pPr>
      <w:r w:rsidRPr="004A6997">
        <w:rPr>
          <w:sz w:val="24"/>
          <w:szCs w:val="18"/>
        </w:rPr>
        <w:t>Wish to develop an enthusiastic challenging career in reputed organization where I can explore my capabilities and gradually acquire knowledge, skills and abilities to perform duties and responsibilities efficiently and in order to add values to my organization.</w:t>
      </w:r>
    </w:p>
    <w:p w:rsidR="000172B1" w:rsidRDefault="000172B1" w:rsidP="00A4166A">
      <w:pPr>
        <w:spacing w:line="288" w:lineRule="auto"/>
        <w:jc w:val="both"/>
        <w:rPr>
          <w:sz w:val="20"/>
        </w:rPr>
      </w:pPr>
    </w:p>
    <w:p w:rsidR="000172B1" w:rsidRDefault="000172B1" w:rsidP="00A4166A">
      <w:pPr>
        <w:tabs>
          <w:tab w:val="left" w:pos="180"/>
        </w:tabs>
        <w:spacing w:line="288" w:lineRule="auto"/>
        <w:jc w:val="both"/>
        <w:rPr>
          <w:sz w:val="26"/>
          <w:szCs w:val="26"/>
        </w:rPr>
      </w:pPr>
    </w:p>
    <w:p w:rsidR="000172B1" w:rsidRPr="00F17B91" w:rsidRDefault="000172B1" w:rsidP="00A4166A">
      <w:pPr>
        <w:widowControl w:val="0"/>
        <w:tabs>
          <w:tab w:val="left" w:pos="838"/>
        </w:tabs>
        <w:adjustRightInd w:val="0"/>
        <w:spacing w:line="288" w:lineRule="auto"/>
        <w:jc w:val="both"/>
        <w:textAlignment w:val="baseline"/>
        <w:rPr>
          <w:b/>
          <w:bCs/>
          <w:color w:val="000000"/>
          <w:sz w:val="26"/>
          <w:szCs w:val="26"/>
        </w:rPr>
      </w:pPr>
      <w:r>
        <w:rPr>
          <w:noProof/>
        </w:rPr>
        <w:pict>
          <v:group id="_x0000_s1044" style="position:absolute;left:0;text-align:left;margin-left:-27.4pt;margin-top:.4pt;width:478.25pt;height:17.05pt;z-index:251654656" coordorigin="933,4483" coordsize="956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">
            <v:roundrect id="AutoShape 55" o:spid="_x0000_s1045" style="position:absolute;left:933;top:4483;width:318;height:3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T8hsAA&#10;AADaAAAADwAAAGRycy9kb3ducmV2LnhtbESPS4vCMBSF98L8h3CF2WlaFyodY5EOgu7qY/aX5k5T&#10;prkpTdQ6v94IgsvDeXycVT7YVlyp941jBek0AUFcOd1wreB82k6WIHxA1tg6JgV38pCvP0YrzLS7&#10;8YGux1CLOMI+QwUmhC6T0leGLPqp64ij9+t6iyHKvpa6x1sct62cJclcWmw4Egx2VBiq/o4Xq6AY&#10;lv8LffiZ7/Zlk5aRYcrvQqnP8bD5AhFoCO/wq73TCmbwvBJv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T8hsAAAADaAAAADwAAAAAAAAAAAAAAAACYAgAAZHJzL2Rvd25y&#10;ZXYueG1sUEsFBgAAAAAEAAQA9QAAAIUDAAAAAA==&#10;" fillcolor="#f2f2f2" strokecolor="#8db3e2" strokeweight="5pt">
              <v:stroke linestyle="thickThin"/>
              <v:shadow color="#868686"/>
            </v:roundrect>
            <v:shape id="AutoShape 56" o:spid="_x0000_s1046" type="#_x0000_t32" style="position:absolute;left:1419;top:4813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kJ/cMAAADaAAAADwAAAGRycy9kb3ducmV2LnhtbESPQWvCQBSE74X+h+UVvOmmKlaiqxRF&#10;iHoQ00Kvj+wzCWbfhuwao7/eFYQeh5n5hpkvO1OJlhpXWlbwOYhAEGdWl5wr+P3Z9KcgnEfWWFkm&#10;BTdysFy8v80x1vbKR2pTn4sAYRejgsL7OpbSZQUZdANbEwfvZBuDPsgml7rBa4CbSg6jaCINlhwW&#10;CqxpVVB2Ti9GwRh36TE53f94H00P469tsm53iVK9j+57BsJT5//Dr3aiFYzgeSXcAL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JCf3DAAAA2gAAAA8AAAAAAAAAAAAA&#10;AAAAoQIAAGRycy9kb3ducmV2LnhtbFBLBQYAAAAABAAEAPkAAACRAwAAAAA=&#10;" strokecolor="#548dd4" strokeweight="1pt"/>
            <v:shape id="AutoShape 57" o:spid="_x0000_s1047" type="#_x0000_t32" style="position:absolute;left:1415;top:4484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hxN8QAAADaAAAADwAAAGRycy9kb3ducmV2LnhtbESPQWvCQBSE7wX/w/KEXopuGoJIdBUV&#10;lF48NArJ8ZF9TUKzb0N2q4m/3i0Uehxm5htmvR1MK27Uu8aygvd5BIK4tLrhSsH1cpwtQTiPrLG1&#10;TApGcrDdTF7WmGp750+6Zb4SAcIuRQW1910qpStrMujmtiMO3pftDfog+0rqHu8BbloZR9FCGmw4&#10;LNTY0aGm8jv7MQp249ktkrIYx7jg01u8f8g8fyj1Oh12KxCeBv8f/mt/aAUJ/F4JN0B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HE3xAAAANoAAAAPAAAAAAAAAAAA&#10;AAAAAKECAABkcnMvZG93bnJldi54bWxQSwUGAAAAAAQABAD5AAAAkgMAAAAA&#10;" strokecolor="#548dd4" strokeweight="1.5pt"/>
          </v:group>
        </w:pict>
      </w:r>
      <w:r w:rsidRPr="00F17B91">
        <w:rPr>
          <w:b/>
          <w:noProof/>
          <w:color w:val="000000"/>
          <w:sz w:val="26"/>
          <w:szCs w:val="26"/>
        </w:rPr>
        <w:t>Experience</w:t>
      </w:r>
    </w:p>
    <w:p w:rsidR="000172B1" w:rsidRDefault="000172B1" w:rsidP="004A6997">
      <w:pPr>
        <w:pStyle w:val="ListParagraph"/>
        <w:tabs>
          <w:tab w:val="left" w:pos="180"/>
        </w:tabs>
        <w:spacing w:line="312" w:lineRule="auto"/>
        <w:ind w:left="0"/>
        <w:jc w:val="both"/>
        <w:rPr>
          <w:b/>
          <w:bCs/>
          <w:i/>
          <w:iCs/>
          <w:sz w:val="24"/>
          <w:szCs w:val="18"/>
        </w:rPr>
      </w:pPr>
    </w:p>
    <w:p w:rsidR="000172B1" w:rsidRPr="004A6997" w:rsidRDefault="000172B1" w:rsidP="004A6997">
      <w:pPr>
        <w:pStyle w:val="ListParagraph"/>
        <w:numPr>
          <w:ilvl w:val="0"/>
          <w:numId w:val="27"/>
        </w:numPr>
        <w:tabs>
          <w:tab w:val="left" w:pos="180"/>
        </w:tabs>
        <w:spacing w:line="312" w:lineRule="auto"/>
        <w:jc w:val="both"/>
        <w:rPr>
          <w:b/>
          <w:bCs/>
          <w:i/>
          <w:iCs/>
          <w:sz w:val="24"/>
          <w:szCs w:val="18"/>
        </w:rPr>
      </w:pPr>
      <w:r w:rsidRPr="004A6997">
        <w:rPr>
          <w:b/>
          <w:bCs/>
          <w:i/>
          <w:iCs/>
          <w:sz w:val="24"/>
          <w:szCs w:val="18"/>
        </w:rPr>
        <w:t>Merchandiser (2016 to 2018)</w:t>
      </w:r>
    </w:p>
    <w:p w:rsidR="000172B1" w:rsidRPr="004A6997" w:rsidRDefault="000172B1" w:rsidP="004A6997">
      <w:pPr>
        <w:pStyle w:val="ListParagraph"/>
        <w:tabs>
          <w:tab w:val="left" w:pos="180"/>
        </w:tabs>
        <w:spacing w:line="312" w:lineRule="auto"/>
        <w:jc w:val="both"/>
        <w:rPr>
          <w:i/>
          <w:iCs/>
          <w:sz w:val="24"/>
          <w:szCs w:val="18"/>
        </w:rPr>
      </w:pPr>
      <w:r w:rsidRPr="004A6997">
        <w:rPr>
          <w:i/>
          <w:iCs/>
          <w:sz w:val="24"/>
          <w:szCs w:val="18"/>
        </w:rPr>
        <w:t xml:space="preserve">Zerard Frase Ltd. </w:t>
      </w:r>
    </w:p>
    <w:p w:rsidR="000172B1" w:rsidRPr="004A6997" w:rsidRDefault="000172B1" w:rsidP="004A6997">
      <w:pPr>
        <w:pStyle w:val="ListParagraph"/>
        <w:tabs>
          <w:tab w:val="left" w:pos="180"/>
        </w:tabs>
        <w:spacing w:line="312" w:lineRule="auto"/>
        <w:jc w:val="both"/>
        <w:rPr>
          <w:i/>
          <w:iCs/>
          <w:sz w:val="24"/>
          <w:szCs w:val="18"/>
        </w:rPr>
      </w:pPr>
      <w:r w:rsidRPr="004A6997">
        <w:rPr>
          <w:i/>
          <w:iCs/>
          <w:sz w:val="24"/>
          <w:szCs w:val="18"/>
        </w:rPr>
        <w:t>Sector # 01, Uttara, Dhaka-1230.</w:t>
      </w:r>
    </w:p>
    <w:p w:rsidR="000172B1" w:rsidRPr="004A6997" w:rsidRDefault="000172B1" w:rsidP="004A6997">
      <w:pPr>
        <w:pStyle w:val="ListParagraph"/>
        <w:tabs>
          <w:tab w:val="left" w:pos="180"/>
        </w:tabs>
        <w:spacing w:line="312" w:lineRule="auto"/>
        <w:jc w:val="both"/>
        <w:rPr>
          <w:i/>
          <w:iCs/>
          <w:sz w:val="24"/>
          <w:szCs w:val="18"/>
        </w:rPr>
      </w:pPr>
    </w:p>
    <w:p w:rsidR="000172B1" w:rsidRPr="004A6997" w:rsidRDefault="000172B1" w:rsidP="004A6997">
      <w:pPr>
        <w:pStyle w:val="ListParagraph"/>
        <w:numPr>
          <w:ilvl w:val="0"/>
          <w:numId w:val="27"/>
        </w:numPr>
        <w:tabs>
          <w:tab w:val="left" w:pos="180"/>
        </w:tabs>
        <w:spacing w:line="312" w:lineRule="auto"/>
        <w:jc w:val="both"/>
        <w:rPr>
          <w:b/>
          <w:bCs/>
          <w:i/>
          <w:iCs/>
          <w:sz w:val="24"/>
          <w:szCs w:val="18"/>
        </w:rPr>
      </w:pPr>
      <w:r w:rsidRPr="004A6997">
        <w:rPr>
          <w:b/>
          <w:bCs/>
          <w:i/>
          <w:iCs/>
          <w:sz w:val="24"/>
          <w:szCs w:val="18"/>
        </w:rPr>
        <w:t>Asst. Merchandiser (201</w:t>
      </w:r>
      <w:r>
        <w:rPr>
          <w:b/>
          <w:bCs/>
          <w:i/>
          <w:iCs/>
          <w:sz w:val="24"/>
          <w:szCs w:val="18"/>
        </w:rPr>
        <w:t>4</w:t>
      </w:r>
      <w:r w:rsidRPr="004A6997">
        <w:rPr>
          <w:b/>
          <w:bCs/>
          <w:i/>
          <w:iCs/>
          <w:sz w:val="24"/>
          <w:szCs w:val="18"/>
        </w:rPr>
        <w:t xml:space="preserve"> to 2016)</w:t>
      </w:r>
    </w:p>
    <w:p w:rsidR="000172B1" w:rsidRPr="004A6997" w:rsidRDefault="000172B1" w:rsidP="004A6997">
      <w:pPr>
        <w:pStyle w:val="ListParagraph"/>
        <w:tabs>
          <w:tab w:val="left" w:pos="180"/>
        </w:tabs>
        <w:spacing w:line="312" w:lineRule="auto"/>
        <w:jc w:val="both"/>
        <w:rPr>
          <w:i/>
          <w:iCs/>
          <w:sz w:val="24"/>
          <w:szCs w:val="18"/>
        </w:rPr>
      </w:pPr>
      <w:r w:rsidRPr="004A6997">
        <w:rPr>
          <w:i/>
          <w:iCs/>
          <w:sz w:val="24"/>
          <w:szCs w:val="18"/>
        </w:rPr>
        <w:t>L-Usine Fashion Ltd.</w:t>
      </w:r>
    </w:p>
    <w:p w:rsidR="000172B1" w:rsidRPr="004A6997" w:rsidRDefault="000172B1" w:rsidP="004A6997">
      <w:pPr>
        <w:pStyle w:val="ListParagraph"/>
        <w:tabs>
          <w:tab w:val="left" w:pos="180"/>
        </w:tabs>
        <w:spacing w:line="312" w:lineRule="auto"/>
        <w:jc w:val="both"/>
        <w:rPr>
          <w:i/>
          <w:iCs/>
          <w:sz w:val="24"/>
          <w:szCs w:val="18"/>
        </w:rPr>
      </w:pPr>
      <w:r w:rsidRPr="004A6997">
        <w:rPr>
          <w:i/>
          <w:iCs/>
          <w:sz w:val="24"/>
          <w:szCs w:val="18"/>
        </w:rPr>
        <w:t xml:space="preserve">27, Gazipura, </w:t>
      </w:r>
      <w:smartTag w:uri="urn:schemas-microsoft-com:office:smarttags" w:element="PlaceType">
        <w:r w:rsidRPr="004A6997">
          <w:rPr>
            <w:i/>
            <w:iCs/>
            <w:sz w:val="24"/>
            <w:szCs w:val="18"/>
          </w:rPr>
          <w:t>Dhaka</w:t>
        </w:r>
      </w:smartTag>
      <w:r w:rsidRPr="004A6997">
        <w:rPr>
          <w:i/>
          <w:iCs/>
          <w:sz w:val="24"/>
          <w:szCs w:val="18"/>
        </w:rPr>
        <w:t>.</w:t>
      </w:r>
    </w:p>
    <w:p w:rsidR="000172B1" w:rsidRPr="004A6997" w:rsidRDefault="000172B1" w:rsidP="004A6997">
      <w:pPr>
        <w:pStyle w:val="ListParagraph"/>
        <w:tabs>
          <w:tab w:val="left" w:pos="180"/>
        </w:tabs>
        <w:spacing w:line="312" w:lineRule="auto"/>
        <w:jc w:val="both"/>
        <w:rPr>
          <w:i/>
          <w:iCs/>
          <w:sz w:val="24"/>
          <w:szCs w:val="18"/>
        </w:rPr>
      </w:pPr>
    </w:p>
    <w:p w:rsidR="000172B1" w:rsidRPr="004A6997" w:rsidRDefault="000172B1" w:rsidP="004A6997">
      <w:pPr>
        <w:pStyle w:val="ListParagraph"/>
        <w:numPr>
          <w:ilvl w:val="0"/>
          <w:numId w:val="27"/>
        </w:numPr>
        <w:tabs>
          <w:tab w:val="left" w:pos="180"/>
        </w:tabs>
        <w:spacing w:line="312" w:lineRule="auto"/>
        <w:jc w:val="both"/>
        <w:rPr>
          <w:b/>
          <w:bCs/>
          <w:i/>
          <w:iCs/>
          <w:sz w:val="24"/>
          <w:szCs w:val="18"/>
        </w:rPr>
      </w:pPr>
      <w:r w:rsidRPr="004A6997">
        <w:rPr>
          <w:b/>
          <w:bCs/>
          <w:i/>
          <w:iCs/>
          <w:sz w:val="24"/>
          <w:szCs w:val="18"/>
        </w:rPr>
        <w:t>Asst. Merchandiser (2011 to 201</w:t>
      </w:r>
      <w:r>
        <w:rPr>
          <w:b/>
          <w:bCs/>
          <w:i/>
          <w:iCs/>
          <w:sz w:val="24"/>
          <w:szCs w:val="18"/>
        </w:rPr>
        <w:t>4</w:t>
      </w:r>
      <w:r w:rsidRPr="004A6997">
        <w:rPr>
          <w:b/>
          <w:bCs/>
          <w:i/>
          <w:iCs/>
          <w:sz w:val="24"/>
          <w:szCs w:val="18"/>
        </w:rPr>
        <w:t>)</w:t>
      </w:r>
    </w:p>
    <w:p w:rsidR="000172B1" w:rsidRPr="004A6997" w:rsidRDefault="000172B1" w:rsidP="004A6997">
      <w:pPr>
        <w:pStyle w:val="ListParagraph"/>
        <w:tabs>
          <w:tab w:val="left" w:pos="180"/>
        </w:tabs>
        <w:spacing w:line="312" w:lineRule="auto"/>
        <w:jc w:val="both"/>
        <w:rPr>
          <w:i/>
          <w:iCs/>
          <w:sz w:val="24"/>
          <w:szCs w:val="18"/>
        </w:rPr>
      </w:pPr>
      <w:r w:rsidRPr="004A6997">
        <w:rPr>
          <w:i/>
          <w:iCs/>
          <w:sz w:val="24"/>
          <w:szCs w:val="18"/>
        </w:rPr>
        <w:t>Experience Clothing Ltd</w:t>
      </w:r>
    </w:p>
    <w:p w:rsidR="000172B1" w:rsidRPr="004A6997" w:rsidRDefault="000172B1" w:rsidP="004A6997">
      <w:pPr>
        <w:pStyle w:val="ListParagraph"/>
        <w:tabs>
          <w:tab w:val="left" w:pos="180"/>
        </w:tabs>
        <w:spacing w:line="312" w:lineRule="auto"/>
        <w:jc w:val="both"/>
        <w:rPr>
          <w:i/>
          <w:iCs/>
          <w:sz w:val="24"/>
          <w:szCs w:val="18"/>
        </w:rPr>
      </w:pPr>
      <w:r w:rsidRPr="004A6997">
        <w:rPr>
          <w:i/>
          <w:iCs/>
          <w:sz w:val="24"/>
          <w:szCs w:val="18"/>
        </w:rPr>
        <w:t xml:space="preserve">DEPZ, </w:t>
      </w:r>
      <w:smartTag w:uri="urn:schemas-microsoft-com:office:smarttags" w:element="PlaceType">
        <w:r w:rsidRPr="004A6997">
          <w:rPr>
            <w:i/>
            <w:iCs/>
            <w:sz w:val="24"/>
            <w:szCs w:val="18"/>
          </w:rPr>
          <w:t>Dhaka</w:t>
        </w:r>
      </w:smartTag>
      <w:r w:rsidRPr="004A6997">
        <w:rPr>
          <w:i/>
          <w:iCs/>
          <w:sz w:val="24"/>
          <w:szCs w:val="18"/>
        </w:rPr>
        <w:t>.</w:t>
      </w:r>
    </w:p>
    <w:p w:rsidR="000172B1" w:rsidRPr="004A6997" w:rsidRDefault="000172B1" w:rsidP="004A6997">
      <w:pPr>
        <w:pStyle w:val="ListParagraph"/>
        <w:tabs>
          <w:tab w:val="left" w:pos="180"/>
        </w:tabs>
        <w:spacing w:line="312" w:lineRule="auto"/>
        <w:jc w:val="both"/>
        <w:rPr>
          <w:i/>
          <w:iCs/>
          <w:sz w:val="24"/>
          <w:szCs w:val="18"/>
        </w:rPr>
      </w:pPr>
    </w:p>
    <w:p w:rsidR="000172B1" w:rsidRPr="004A6997" w:rsidRDefault="000172B1" w:rsidP="004A6997">
      <w:pPr>
        <w:pStyle w:val="ListParagraph"/>
        <w:numPr>
          <w:ilvl w:val="0"/>
          <w:numId w:val="27"/>
        </w:numPr>
        <w:tabs>
          <w:tab w:val="left" w:pos="180"/>
        </w:tabs>
        <w:spacing w:line="312" w:lineRule="auto"/>
        <w:jc w:val="both"/>
        <w:rPr>
          <w:b/>
          <w:bCs/>
          <w:i/>
          <w:iCs/>
          <w:sz w:val="24"/>
          <w:szCs w:val="18"/>
        </w:rPr>
      </w:pPr>
      <w:r w:rsidRPr="004A6997">
        <w:rPr>
          <w:b/>
          <w:bCs/>
          <w:i/>
          <w:iCs/>
          <w:sz w:val="24"/>
          <w:szCs w:val="18"/>
        </w:rPr>
        <w:t xml:space="preserve">English Translator &amp; </w:t>
      </w:r>
      <w:smartTag w:uri="urn:schemas-microsoft-com:office:smarttags" w:element="PlaceType">
        <w:smartTag w:uri="urn:schemas-microsoft-com:office:smarttags" w:element="PlaceType">
          <w:r w:rsidRPr="004A6997">
            <w:rPr>
              <w:b/>
              <w:bCs/>
              <w:i/>
              <w:iCs/>
              <w:sz w:val="24"/>
              <w:szCs w:val="18"/>
            </w:rPr>
            <w:t>Camp</w:t>
          </w:r>
        </w:smartTag>
        <w:r w:rsidRPr="004A6997">
          <w:rPr>
            <w:b/>
            <w:bCs/>
            <w:i/>
            <w:iCs/>
            <w:sz w:val="24"/>
            <w:szCs w:val="18"/>
          </w:rPr>
          <w:t xml:space="preserve"> </w:t>
        </w:r>
        <w:smartTag w:uri="urn:schemas-microsoft-com:office:smarttags" w:element="PlaceType">
          <w:r w:rsidRPr="004A6997">
            <w:rPr>
              <w:b/>
              <w:bCs/>
              <w:i/>
              <w:iCs/>
              <w:sz w:val="24"/>
              <w:szCs w:val="18"/>
            </w:rPr>
            <w:t>Manager</w:t>
          </w:r>
        </w:smartTag>
      </w:smartTag>
      <w:r w:rsidRPr="004A6997">
        <w:rPr>
          <w:b/>
          <w:bCs/>
          <w:i/>
          <w:iCs/>
          <w:sz w:val="24"/>
          <w:szCs w:val="18"/>
        </w:rPr>
        <w:t xml:space="preserve"> (2008 to 2011)</w:t>
      </w:r>
    </w:p>
    <w:p w:rsidR="000172B1" w:rsidRPr="004A6997" w:rsidRDefault="000172B1" w:rsidP="004A6997">
      <w:pPr>
        <w:pStyle w:val="ListParagraph"/>
        <w:tabs>
          <w:tab w:val="left" w:pos="180"/>
        </w:tabs>
        <w:spacing w:line="312" w:lineRule="auto"/>
        <w:jc w:val="both"/>
        <w:rPr>
          <w:i/>
          <w:iCs/>
          <w:sz w:val="24"/>
          <w:szCs w:val="18"/>
        </w:rPr>
      </w:pPr>
      <w:r w:rsidRPr="004A6997">
        <w:rPr>
          <w:i/>
          <w:iCs/>
          <w:sz w:val="24"/>
          <w:szCs w:val="18"/>
        </w:rPr>
        <w:t xml:space="preserve">CSCEC Company Ltd. </w:t>
      </w:r>
    </w:p>
    <w:p w:rsidR="000172B1" w:rsidRPr="004A6997" w:rsidRDefault="000172B1" w:rsidP="004A6997">
      <w:pPr>
        <w:pStyle w:val="ListParagraph"/>
        <w:tabs>
          <w:tab w:val="left" w:pos="180"/>
        </w:tabs>
        <w:spacing w:line="312" w:lineRule="auto"/>
        <w:jc w:val="both"/>
        <w:rPr>
          <w:i/>
          <w:iCs/>
          <w:sz w:val="24"/>
          <w:szCs w:val="18"/>
        </w:rPr>
      </w:pPr>
      <w:r w:rsidRPr="004A6997">
        <w:rPr>
          <w:i/>
          <w:iCs/>
          <w:sz w:val="24"/>
          <w:szCs w:val="18"/>
        </w:rPr>
        <w:t xml:space="preserve">Zardina, </w:t>
      </w:r>
      <w:smartTag w:uri="urn:schemas-microsoft-com:office:smarttags" w:element="PlaceType">
        <w:smartTag w:uri="urn:schemas-microsoft-com:office:smarttags" w:element="PlaceType">
          <w:r w:rsidRPr="004A6997">
            <w:rPr>
              <w:i/>
              <w:iCs/>
              <w:sz w:val="24"/>
              <w:szCs w:val="18"/>
            </w:rPr>
            <w:t>Benghazi</w:t>
          </w:r>
        </w:smartTag>
        <w:r w:rsidRPr="004A6997">
          <w:rPr>
            <w:i/>
            <w:iCs/>
            <w:sz w:val="24"/>
            <w:szCs w:val="18"/>
          </w:rPr>
          <w:t xml:space="preserve">, </w:t>
        </w:r>
        <w:smartTag w:uri="urn:schemas-microsoft-com:office:smarttags" w:element="PlaceType">
          <w:r w:rsidRPr="004A6997">
            <w:rPr>
              <w:i/>
              <w:iCs/>
              <w:sz w:val="24"/>
              <w:szCs w:val="18"/>
            </w:rPr>
            <w:t>Libya</w:t>
          </w:r>
        </w:smartTag>
      </w:smartTag>
      <w:r w:rsidRPr="004A6997">
        <w:rPr>
          <w:i/>
          <w:iCs/>
          <w:sz w:val="24"/>
          <w:szCs w:val="18"/>
        </w:rPr>
        <w:t xml:space="preserve">. </w:t>
      </w:r>
    </w:p>
    <w:p w:rsidR="000172B1" w:rsidRDefault="000172B1" w:rsidP="00DB699A">
      <w:pPr>
        <w:pStyle w:val="ListParagraph"/>
        <w:tabs>
          <w:tab w:val="left" w:pos="180"/>
        </w:tabs>
        <w:jc w:val="both"/>
        <w:rPr>
          <w:rFonts w:ascii="DejaVuSans" w:hAnsi="DejaVuSans" w:cs="DejaVuSans"/>
          <w:i/>
          <w:iCs/>
          <w:sz w:val="19"/>
          <w:szCs w:val="19"/>
          <w:lang w:val="en-GB" w:eastAsia="en-GB"/>
        </w:rPr>
      </w:pPr>
    </w:p>
    <w:p w:rsidR="000172B1" w:rsidRPr="004A6997" w:rsidRDefault="000172B1" w:rsidP="00DB699A">
      <w:pPr>
        <w:pStyle w:val="ListParagraph"/>
        <w:tabs>
          <w:tab w:val="left" w:pos="180"/>
        </w:tabs>
        <w:jc w:val="both"/>
        <w:rPr>
          <w:rFonts w:ascii="DejaVuSans" w:hAnsi="DejaVuSans" w:cs="DejaVuSans"/>
          <w:i/>
          <w:iCs/>
          <w:sz w:val="19"/>
          <w:szCs w:val="19"/>
          <w:lang w:val="en-GB" w:eastAsia="en-GB"/>
        </w:rPr>
      </w:pPr>
    </w:p>
    <w:p w:rsidR="000172B1" w:rsidRDefault="000172B1" w:rsidP="00A4166A">
      <w:pPr>
        <w:spacing w:line="276" w:lineRule="auto"/>
        <w:jc w:val="both"/>
        <w:rPr>
          <w:rFonts w:ascii="High Tower Text" w:hAnsi="High Tower Text"/>
          <w:b/>
          <w:color w:val="000000"/>
          <w:sz w:val="28"/>
          <w:szCs w:val="28"/>
        </w:rPr>
      </w:pPr>
    </w:p>
    <w:p w:rsidR="000172B1" w:rsidRDefault="000172B1" w:rsidP="00A4166A">
      <w:pPr>
        <w:spacing w:line="276" w:lineRule="auto"/>
        <w:jc w:val="both"/>
        <w:rPr>
          <w:rFonts w:ascii="High Tower Text" w:hAnsi="High Tower Text"/>
          <w:b/>
          <w:color w:val="000000"/>
          <w:sz w:val="28"/>
          <w:szCs w:val="28"/>
        </w:rPr>
      </w:pPr>
    </w:p>
    <w:p w:rsidR="000172B1" w:rsidRDefault="000172B1" w:rsidP="00A4166A">
      <w:pPr>
        <w:spacing w:line="276" w:lineRule="auto"/>
        <w:jc w:val="both"/>
        <w:rPr>
          <w:rFonts w:ascii="High Tower Text" w:hAnsi="High Tower Text"/>
          <w:b/>
          <w:color w:val="000000"/>
          <w:sz w:val="28"/>
          <w:szCs w:val="28"/>
        </w:rPr>
      </w:pPr>
      <w:r>
        <w:rPr>
          <w:noProof/>
        </w:rPr>
        <w:pict>
          <v:group id="_x0000_s1048" style="position:absolute;left:0;text-align:left;margin-left:-26.3pt;margin-top:18pt;width:478.25pt;height:17.05pt;z-index:251656704" coordorigin="933,4483" coordsize="956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">
            <v:roundrect id="AutoShape 38" o:spid="_x0000_s1049" style="position:absolute;left:933;top:4483;width:318;height:3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HrG8EA&#10;AADbAAAADwAAAGRycy9kb3ducmV2LnhtbESPS4vCMBSF9wP+h3CF2Y2pIlqqUaQy4Ozqa39prk2x&#10;uSlN1M78+okguDycx8dZrnvbiDt1vnasYDxKQBCXTtdcKTgdv79SED4ga2wck4Jf8rBeDT6WmGn3&#10;4D3dD6EScYR9hgpMCG0mpS8NWfQj1xJH7+I6iyHKrpK6w0cct42cJMlMWqw5Egy2lBsqr4ebVZD3&#10;6d9c78+z3U9Rj4vIMMU2V+pz2G8WIAL14R1+tXdawXQKzy/x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R6xvBAAAA2wAAAA8AAAAAAAAAAAAAAAAAmAIAAGRycy9kb3du&#10;cmV2LnhtbFBLBQYAAAAABAAEAPUAAACGAwAAAAA=&#10;" fillcolor="#f2f2f2" strokecolor="#8db3e2" strokeweight="5pt">
              <v:stroke linestyle="thickThin"/>
              <v:shadow color="#868686"/>
            </v:roundrect>
            <v:shape id="AutoShape 39" o:spid="_x0000_s1050" type="#_x0000_t32" style="position:absolute;left:1419;top:4813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WsqMQAAADbAAAADwAAAGRycy9kb3ducmV2LnhtbESPT2vCQBTE70K/w/KE3upGsVZiVimW&#10;QqoHMRW8PrIvfzD7NmS3Me2nd4WCx2HmN8Mkm8E0oqfO1ZYVTCcRCOLc6ppLBafvz5clCOeRNTaW&#10;ScEvOdisn0YJxtpe+Uh95ksRStjFqKDyvo2ldHlFBt3EtsTBK2xn0AfZlVJ3eA3lppGzKFpIgzWH&#10;hQpb2laUX7Ifo2COu+yYFn9n3kfLw/ztK/3od6lSz+PhfQXC0+Af4X861YF7hfuX8AP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dayoxAAAANsAAAAPAAAAAAAAAAAA&#10;AAAAAKECAABkcnMvZG93bnJldi54bWxQSwUGAAAAAAQABAD5AAAAkgMAAAAA&#10;" strokecolor="#548dd4" strokeweight="1pt"/>
            <v:shape id="AutoShape 40" o:spid="_x0000_s1051" type="#_x0000_t32" style="position:absolute;left:1415;top:4484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1aBsUAAADbAAAADwAAAGRycy9kb3ducmV2LnhtbESPQWuDQBSE74H+h+UVegl1jYgUm01I&#10;Cy299NCkoMeH+6IS9624m0T99d1CIMdhZr5h1tvRdOJCg2stK1hFMQjiyuqWawW/h4/nFxDOI2vs&#10;LJOCiRxsNw+LNebaXvmHLntfiwBhl6OCxvs+l9JVDRl0ke2Jg3e0g0Ef5FBLPeA1wE0nkzjOpMGW&#10;w0KDPb03VJ32Z6NgN327LK3KaUpK/lwmb7Msilmpp8dx9wrC0+jv4Vv7SytIM/j/En6A3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1aBsUAAADbAAAADwAAAAAAAAAA&#10;AAAAAAChAgAAZHJzL2Rvd25yZXYueG1sUEsFBgAAAAAEAAQA+QAAAJMDAAAAAA==&#10;" strokecolor="#548dd4" strokeweight="1.5pt"/>
          </v:group>
        </w:pict>
      </w:r>
      <w:r>
        <w:rPr>
          <w:noProof/>
        </w:rPr>
        <w:pict>
          <v:group id="_x0000_s1052" style="position:absolute;left:0;text-align:left;margin-left:-111.15pt;margin-top:-65.25pt;width:94.25pt;height:848.25pt;z-index:251655680" coordorigin="-534,-435" coordsize="1885,17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">
            <v:group id="_x0000_s1053" style="position:absolute;left:-534;top:-435;width:1885;height:17715" coordorigin="-536,-675" coordsize="1885,17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<v:group id="Group 6" o:spid="_x0000_s1054" style="position:absolute;left:208;top:-675;width:1141;height:17715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<v:rect id="Rectangle 7" o:spid="_x0000_s1055" style="position:absolute;left:10314;top:-317;width:1512;height:166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Et5cIA&#10;AADbAAAADwAAAGRycy9kb3ducmV2LnhtbERPy2rCQBTdC/2H4Rbc1UmjlBodpVYEsQ8wurC7S+aa&#10;CWbuhMyo8e+dRcHl4byn887W4kKtrxwreB0kIIgLpysuFex3q5d3ED4ga6wdk4IbeZjPnnpTzLS7&#10;8pYueShFDGGfoQITQpNJ6QtDFv3ANcSRO7rWYoiwLaVu8RrDbS3TJHmTFiuODQYb+jRUnPKzVXAa&#10;b+Tv8uvozE86tH+Lb5cv0oNS/efuYwIiUBce4n/3WisYxfXxS/w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0S3lwgAAANsAAAAPAAAAAAAAAAAAAAAAAJgCAABkcnMvZG93&#10;bnJldi54bWxQSwUGAAAAAAQABAD1AAAAhwMAAAAA&#10;" fillcolor="#b8cce4" stroked="f" strokecolor="#bfb675"/>
                <v:shape id="AutoShape 8" o:spid="_x0000_s1056" type="#_x0000_t32" style="position:absolute;left:11904;top:-294;width:0;height:165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giucQAAADbAAAADwAAAGRycy9kb3ducmV2LnhtbESPT2sCMRTE7wW/Q3iCt5r1D0VWo4hY&#10;qB6EquD1sXnurm5eliSa7bdvhEKPw8z8hlmsOtOIJzlfW1YwGmYgiAuray4VnE+f7zMQPiBrbCyT&#10;gh/ysFr23haYaxv5m57HUIoEYZ+jgiqENpfSFxUZ9EPbEifvap3BkKQrpXYYE9w0cpxlH9JgzWmh&#10;wpY2FRX348Mo2M8u20t5aydd3DTjU3S7+DjslBr0u/UcRKAu/If/2l9awXQEry/p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uCK5xAAAANsAAAAPAAAAAAAAAAAA&#10;AAAAAKECAABkcnMvZG93bnJldi54bWxQSwUGAAAAAAQABAD5AAAAkgMAAAAA&#10;" strokecolor="#4f81bd" strokeweight="2.25pt"/>
                <v:shape id="AutoShape 9" o:spid="_x0000_s1057" type="#_x0000_t32" style="position:absolute;left:10198;top:-271;width:0;height:165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QbnsIAAADbAAAADwAAAGRycy9kb3ducmV2LnhtbESP0WoCMRRE3wv+Q7iCL6JZpbSyGkVE&#10;7b7Vqh9w2Vw3i5ubJYm6/r0pFPo4zMwZZrHqbCPu5EPtWMFknIEgLp2uuVJwPu1GMxAhImtsHJOC&#10;JwVYLXtvC8y1e/AP3Y+xEgnCIUcFJsY2lzKUhiyGsWuJk3dx3mJM0ldSe3wkuG3kNMs+pMWa04LB&#10;ljaGyuvxZhUMh1/U7vZ8mB3M58kXxfYmv89KDfrdeg4iUhf/w3/tQit4n8Lvl/Q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QbnsIAAADbAAAADwAAAAAAAAAAAAAA&#10;AAChAgAAZHJzL2Rvd25yZXYueG1sUEsFBgAAAAAEAAQA+QAAAJADAAAAAA==&#10;" strokecolor="#b8cce4" strokeweight="4.5pt"/>
                <v:shape id="AutoShape 10" o:spid="_x0000_s1058" type="#_x0000_t32" style="position:absolute;left:10055;top:-306;width:0;height:166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8JMMEAAADbAAAADwAAAGRycy9kb3ducmV2LnhtbESPUUsDMRCE34X+h7AF32yiqHc9mxYr&#10;FHwTqz9guax3wcvmSNbr9d83guDjMDPfMJvdHAY1Uco+soXblQFF3EbnubPw+XG4qUFlQXY4RCYL&#10;Z8qw2y6uNti4eOJ3mo7SqQLh3KCFXmRstM5tTwHzKo7ExfuKKaAUmTrtEp4KPAz6zphHHdBzWehx&#10;pJee2u/jT7BQP/jJnGVv6jdv9lUSV62HtbXXy/n5CZTQLP/hv/ars3Bfwe+X8gP09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bwkwwQAAANsAAAAPAAAAAAAAAAAAAAAA&#10;AKECAABkcnMvZG93bnJldi54bWxQSwUGAAAAAAQABAD5AAAAjwMAAAAA&#10;" strokecolor="#95b3d7" strokeweight="1pt"/>
              </v:group>
              <v:shape id="AutoShape 11" o:spid="_x0000_s1059" type="#_x0000_t120" style="position:absolute;left:-536;top:1714;width:1215;height:1215;rotation:-2257982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k0OMAA&#10;AADbAAAADwAAAGRycy9kb3ducmV2LnhtbERPTYvCMBC9C/6HMII3TRVZtGuURRGX1YOtwnocmrHt&#10;2kxKE7X7781B8Ph43/Nlaypxp8aVlhWMhhEI4szqknMFp+NmMAXhPLLGyjIp+CcHy0W3M8dY2wcn&#10;dE99LkIIuxgVFN7XsZQuK8igG9qaOHAX2xj0ATa51A0+Qrip5DiKPqTBkkNDgTWtCsqu6c0oyPfb&#10;c/rze3WY0EHTZvc3m62PSvV77dcnCE+tf4tf7m+tYBLGhi/h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Zk0OMAAAADbAAAADwAAAAAAAAAAAAAAAACYAgAAZHJzL2Rvd25y&#10;ZXYueG1sUEsFBgAAAAAEAAQA9QAAAIUDAAAAAA==&#10;" fillcolor="#b8cce4" strokecolor="white" strokeweight="5pt">
                <v:stroke linestyle="thickThin"/>
                <v:shadow color="#868686"/>
              </v:shape>
            </v:group>
            <v:shape id="AutoShape 12" o:spid="_x0000_s1060" type="#_x0000_t32" style="position:absolute;left:75;top:-66;width:1;height:1735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5kUcYAAADbAAAADwAAAGRycy9kb3ducmV2LnhtbESPT2vCQBTE74V+h+UVequbqoQaXaUV&#10;rMWD1D8HvT2zzyQ0+zbsrjF++65Q6HGYmd8wk1lnatGS85VlBa+9BARxbnXFhYL9bvHyBsIHZI21&#10;ZVJwIw+z6ePDBDNtr7yhdhsKESHsM1RQhtBkUvq8JIO+Zxvi6J2tMxiidIXUDq8RbmrZT5JUGqw4&#10;LpTY0Lyk/Gd7MQo69zFIN+lxflst2uVp/Wnd9+Wg1PNT9z4GEagL/+G/9pdWMBzB/Uv8AXL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uZFHGAAAA2wAAAA8AAAAAAAAA&#10;AAAAAAAAoQIAAGRycy9kb3ducmV2LnhtbFBLBQYAAAAABAAEAPkAAACUAwAAAAA=&#10;" strokecolor="#b8cce4" strokeweight="2.25pt"/>
          </v:group>
        </w:pict>
      </w:r>
    </w:p>
    <w:p w:rsidR="000172B1" w:rsidRPr="00D5786C" w:rsidRDefault="000172B1" w:rsidP="00A4166A">
      <w:pPr>
        <w:spacing w:line="276" w:lineRule="auto"/>
        <w:jc w:val="both"/>
        <w:rPr>
          <w:rFonts w:ascii="High Tower Text" w:hAnsi="High Tower Text"/>
          <w:b/>
          <w:color w:val="000000"/>
          <w:sz w:val="28"/>
          <w:szCs w:val="28"/>
        </w:rPr>
      </w:pPr>
      <w:r w:rsidRPr="00D53BB6">
        <w:rPr>
          <w:rFonts w:ascii="High Tower Text" w:hAnsi="High Tower Text"/>
          <w:b/>
          <w:color w:val="000000"/>
          <w:sz w:val="28"/>
          <w:szCs w:val="28"/>
        </w:rPr>
        <w:t>Academic Records</w:t>
      </w:r>
      <w:r w:rsidRPr="00D5786C">
        <w:rPr>
          <w:sz w:val="26"/>
          <w:szCs w:val="26"/>
        </w:rPr>
        <w:tab/>
      </w:r>
      <w:r w:rsidRPr="00D5786C">
        <w:rPr>
          <w:sz w:val="26"/>
          <w:szCs w:val="26"/>
        </w:rPr>
        <w:tab/>
      </w:r>
      <w:r w:rsidRPr="00D5786C">
        <w:rPr>
          <w:sz w:val="26"/>
          <w:szCs w:val="26"/>
        </w:rPr>
        <w:tab/>
      </w:r>
    </w:p>
    <w:p w:rsidR="000172B1" w:rsidRDefault="000172B1" w:rsidP="00A4166A">
      <w:pPr>
        <w:spacing w:line="276" w:lineRule="auto"/>
        <w:jc w:val="both"/>
        <w:rPr>
          <w:b/>
          <w:sz w:val="20"/>
          <w:szCs w:val="24"/>
        </w:rPr>
      </w:pPr>
    </w:p>
    <w:p w:rsidR="000172B1" w:rsidRPr="004A6997" w:rsidRDefault="000172B1" w:rsidP="004A6997">
      <w:pPr>
        <w:spacing w:line="312" w:lineRule="auto"/>
        <w:ind w:left="432" w:hanging="216"/>
        <w:jc w:val="both"/>
        <w:rPr>
          <w:b/>
          <w:sz w:val="24"/>
          <w:szCs w:val="24"/>
        </w:rPr>
      </w:pPr>
      <w:r w:rsidRPr="004A6997">
        <w:rPr>
          <w:b/>
          <w:sz w:val="24"/>
          <w:szCs w:val="24"/>
        </w:rPr>
        <w:t>► Secondary School Certificate (S.S.C)</w:t>
      </w:r>
    </w:p>
    <w:p w:rsidR="000172B1" w:rsidRPr="004A6997" w:rsidRDefault="000172B1" w:rsidP="004A6997">
      <w:pPr>
        <w:numPr>
          <w:ilvl w:val="0"/>
          <w:numId w:val="11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School Name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 xml:space="preserve">: </w:t>
      </w:r>
      <w:smartTag w:uri="urn:schemas-microsoft-com:office:smarttags" w:element="PlaceType">
        <w:smartTag w:uri="urn:schemas-microsoft-com:office:smarttags" w:element="PlaceType">
          <w:r w:rsidRPr="004A6997">
            <w:rPr>
              <w:sz w:val="24"/>
              <w:szCs w:val="24"/>
            </w:rPr>
            <w:t>B.C.I.C</w:t>
          </w:r>
        </w:smartTag>
        <w:r w:rsidRPr="004A6997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4A6997">
            <w:rPr>
              <w:sz w:val="24"/>
              <w:szCs w:val="24"/>
            </w:rPr>
            <w:t>School</w:t>
          </w:r>
        </w:smartTag>
      </w:smartTag>
    </w:p>
    <w:p w:rsidR="000172B1" w:rsidRPr="004A6997" w:rsidRDefault="000172B1" w:rsidP="004A6997">
      <w:pPr>
        <w:numPr>
          <w:ilvl w:val="0"/>
          <w:numId w:val="11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Board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 xml:space="preserve">: </w:t>
      </w:r>
      <w:smartTag w:uri="urn:schemas-microsoft-com:office:smarttags" w:element="PlaceType">
        <w:r w:rsidRPr="004A6997">
          <w:rPr>
            <w:sz w:val="24"/>
            <w:szCs w:val="24"/>
          </w:rPr>
          <w:t>Dhaka</w:t>
        </w:r>
      </w:smartTag>
      <w:r w:rsidRPr="004A6997">
        <w:rPr>
          <w:sz w:val="24"/>
          <w:szCs w:val="24"/>
        </w:rPr>
        <w:t xml:space="preserve">. </w:t>
      </w:r>
    </w:p>
    <w:p w:rsidR="000172B1" w:rsidRPr="004A6997" w:rsidRDefault="000172B1" w:rsidP="004A6997">
      <w:pPr>
        <w:numPr>
          <w:ilvl w:val="0"/>
          <w:numId w:val="11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Group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 xml:space="preserve">: Science </w:t>
      </w:r>
    </w:p>
    <w:p w:rsidR="000172B1" w:rsidRPr="004A6997" w:rsidRDefault="000172B1" w:rsidP="004A6997">
      <w:pPr>
        <w:numPr>
          <w:ilvl w:val="0"/>
          <w:numId w:val="11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 xml:space="preserve">Passing Year 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>: 1995</w:t>
      </w:r>
    </w:p>
    <w:p w:rsidR="000172B1" w:rsidRPr="004A6997" w:rsidRDefault="000172B1" w:rsidP="004A6997">
      <w:pPr>
        <w:numPr>
          <w:ilvl w:val="0"/>
          <w:numId w:val="11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GPA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 xml:space="preserve">: First Division </w:t>
      </w:r>
    </w:p>
    <w:p w:rsidR="000172B1" w:rsidRPr="004A6997" w:rsidRDefault="000172B1" w:rsidP="00A4166A">
      <w:pPr>
        <w:spacing w:line="276" w:lineRule="auto"/>
        <w:ind w:firstLine="216"/>
        <w:jc w:val="both"/>
        <w:rPr>
          <w:b/>
          <w:sz w:val="24"/>
          <w:szCs w:val="24"/>
        </w:rPr>
      </w:pPr>
    </w:p>
    <w:p w:rsidR="000172B1" w:rsidRPr="004A6997" w:rsidRDefault="000172B1" w:rsidP="00A4166A">
      <w:pPr>
        <w:spacing w:line="276" w:lineRule="auto"/>
        <w:ind w:firstLine="216"/>
        <w:jc w:val="both"/>
        <w:rPr>
          <w:b/>
          <w:sz w:val="24"/>
          <w:szCs w:val="24"/>
        </w:rPr>
      </w:pPr>
    </w:p>
    <w:p w:rsidR="000172B1" w:rsidRPr="004A6997" w:rsidRDefault="000172B1" w:rsidP="004A6997">
      <w:pPr>
        <w:spacing w:line="312" w:lineRule="auto"/>
        <w:ind w:left="432" w:hanging="216"/>
        <w:jc w:val="both"/>
        <w:rPr>
          <w:b/>
          <w:sz w:val="24"/>
          <w:szCs w:val="24"/>
        </w:rPr>
      </w:pPr>
      <w:r w:rsidRPr="004A6997">
        <w:rPr>
          <w:b/>
          <w:sz w:val="24"/>
          <w:szCs w:val="24"/>
        </w:rPr>
        <w:t>► Higher Secondary Certificate (H.S.C)</w:t>
      </w:r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Institute Name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 xml:space="preserve">: </w:t>
      </w:r>
      <w:smartTag w:uri="urn:schemas-microsoft-com:office:smarttags" w:element="PlaceType">
        <w:smartTag w:uri="urn:schemas-microsoft-com:office:smarttags" w:element="PlaceType">
          <w:r w:rsidRPr="004A6997">
            <w:rPr>
              <w:sz w:val="24"/>
              <w:szCs w:val="24"/>
            </w:rPr>
            <w:t>B.C.I.C</w:t>
          </w:r>
        </w:smartTag>
        <w:r w:rsidRPr="004A6997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4A6997">
            <w:rPr>
              <w:sz w:val="24"/>
              <w:szCs w:val="24"/>
            </w:rPr>
            <w:t>School</w:t>
          </w:r>
        </w:smartTag>
      </w:smartTag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Board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 xml:space="preserve">: </w:t>
      </w:r>
      <w:smartTag w:uri="urn:schemas-microsoft-com:office:smarttags" w:element="PlaceType">
        <w:r w:rsidRPr="004A6997">
          <w:rPr>
            <w:sz w:val="24"/>
            <w:szCs w:val="24"/>
          </w:rPr>
          <w:t>Dhaka</w:t>
        </w:r>
      </w:smartTag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Group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>: Science</w:t>
      </w:r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Passing Year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>:  1997</w:t>
      </w:r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GPA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 xml:space="preserve">:  Second Class </w:t>
      </w:r>
    </w:p>
    <w:p w:rsidR="000172B1" w:rsidRPr="004A6997" w:rsidRDefault="000172B1" w:rsidP="00A4166A">
      <w:pPr>
        <w:spacing w:line="276" w:lineRule="auto"/>
        <w:jc w:val="both"/>
        <w:rPr>
          <w:sz w:val="24"/>
          <w:szCs w:val="24"/>
        </w:rPr>
      </w:pPr>
    </w:p>
    <w:p w:rsidR="000172B1" w:rsidRPr="004A6997" w:rsidRDefault="000172B1" w:rsidP="004A6997">
      <w:pPr>
        <w:pStyle w:val="ListParagraph"/>
        <w:numPr>
          <w:ilvl w:val="0"/>
          <w:numId w:val="10"/>
        </w:numPr>
        <w:spacing w:line="312" w:lineRule="auto"/>
        <w:contextualSpacing w:val="0"/>
        <w:jc w:val="both"/>
        <w:rPr>
          <w:b/>
          <w:sz w:val="24"/>
          <w:szCs w:val="24"/>
        </w:rPr>
      </w:pPr>
      <w:r w:rsidRPr="004A6997">
        <w:rPr>
          <w:b/>
          <w:sz w:val="24"/>
          <w:szCs w:val="24"/>
        </w:rPr>
        <w:t>► Bachelor of Science (B.SC)</w:t>
      </w:r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Institute Name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 xml:space="preserve">: </w:t>
      </w:r>
      <w:smartTag w:uri="urn:schemas-microsoft-com:office:smarttags" w:element="PlaceType">
        <w:smartTag w:uri="urn:schemas-microsoft-com:office:smarttags" w:element="PlaceType">
          <w:r w:rsidRPr="004A6997">
            <w:rPr>
              <w:sz w:val="24"/>
              <w:szCs w:val="24"/>
            </w:rPr>
            <w:t>Govt.</w:t>
          </w:r>
        </w:smartTag>
        <w:r w:rsidRPr="004A6997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4A6997">
            <w:rPr>
              <w:sz w:val="24"/>
              <w:szCs w:val="24"/>
            </w:rPr>
            <w:t>Bangla</w:t>
          </w:r>
        </w:smartTag>
        <w:r w:rsidRPr="004A6997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4A6997">
            <w:rPr>
              <w:sz w:val="24"/>
              <w:szCs w:val="24"/>
            </w:rPr>
            <w:t>College</w:t>
          </w:r>
        </w:smartTag>
      </w:smartTag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Board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 xml:space="preserve">: </w:t>
      </w:r>
      <w:smartTag w:uri="urn:schemas-microsoft-com:office:smarttags" w:element="PlaceType">
        <w:smartTag w:uri="urn:schemas-microsoft-com:office:smarttags" w:element="PlaceType">
          <w:r w:rsidRPr="004A6997">
            <w:rPr>
              <w:sz w:val="24"/>
              <w:szCs w:val="24"/>
            </w:rPr>
            <w:t>National</w:t>
          </w:r>
        </w:smartTag>
        <w:r w:rsidRPr="004A6997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4A6997">
            <w:rPr>
              <w:sz w:val="24"/>
              <w:szCs w:val="24"/>
            </w:rPr>
            <w:t>University</w:t>
          </w:r>
        </w:smartTag>
      </w:smartTag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Group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>: Science</w:t>
      </w:r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Passing Year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>:  2001</w:t>
      </w:r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CGPA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>:  Second Class</w:t>
      </w:r>
    </w:p>
    <w:p w:rsidR="000172B1" w:rsidRPr="004A6997" w:rsidRDefault="000172B1" w:rsidP="00DB699A">
      <w:pPr>
        <w:spacing w:line="336" w:lineRule="auto"/>
        <w:ind w:left="216"/>
        <w:jc w:val="both"/>
        <w:rPr>
          <w:sz w:val="24"/>
          <w:szCs w:val="24"/>
        </w:rPr>
      </w:pPr>
    </w:p>
    <w:p w:rsidR="000172B1" w:rsidRPr="004A6997" w:rsidRDefault="000172B1" w:rsidP="004A6997">
      <w:pPr>
        <w:pStyle w:val="ListParagraph"/>
        <w:numPr>
          <w:ilvl w:val="0"/>
          <w:numId w:val="10"/>
        </w:numPr>
        <w:spacing w:line="312" w:lineRule="auto"/>
        <w:contextualSpacing w:val="0"/>
        <w:jc w:val="both"/>
        <w:rPr>
          <w:b/>
          <w:sz w:val="24"/>
          <w:szCs w:val="24"/>
        </w:rPr>
      </w:pPr>
      <w:r w:rsidRPr="004A6997">
        <w:rPr>
          <w:b/>
          <w:sz w:val="24"/>
          <w:szCs w:val="24"/>
        </w:rPr>
        <w:t>► Bachelor of Science (B.SC in IT)</w:t>
      </w:r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Institute Name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 xml:space="preserve">: NYDIT </w:t>
      </w:r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Board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 xml:space="preserve">: </w:t>
      </w:r>
      <w:smartTag w:uri="urn:schemas-microsoft-com:office:smarttags" w:element="PlaceType">
        <w:r w:rsidRPr="004A6997">
          <w:rPr>
            <w:sz w:val="24"/>
            <w:szCs w:val="24"/>
          </w:rPr>
          <w:t>Bangladesh</w:t>
        </w:r>
      </w:smartTag>
      <w:r w:rsidRPr="004A6997">
        <w:rPr>
          <w:sz w:val="24"/>
          <w:szCs w:val="24"/>
        </w:rPr>
        <w:t xml:space="preserve"> Technical Education Board </w:t>
      </w:r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Group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>: Science</w:t>
      </w:r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Passing Year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>:  2004</w:t>
      </w:r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CGPA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>:  First Class</w:t>
      </w:r>
    </w:p>
    <w:p w:rsidR="000172B1" w:rsidRPr="004A6997" w:rsidRDefault="000172B1" w:rsidP="00DB699A">
      <w:pPr>
        <w:spacing w:line="336" w:lineRule="auto"/>
        <w:ind w:left="216"/>
        <w:jc w:val="both"/>
        <w:rPr>
          <w:sz w:val="24"/>
          <w:szCs w:val="24"/>
        </w:rPr>
      </w:pPr>
    </w:p>
    <w:p w:rsidR="000172B1" w:rsidRPr="004A6997" w:rsidRDefault="000172B1" w:rsidP="004A6997">
      <w:pPr>
        <w:pStyle w:val="ListParagraph"/>
        <w:numPr>
          <w:ilvl w:val="0"/>
          <w:numId w:val="10"/>
        </w:numPr>
        <w:spacing w:line="312" w:lineRule="auto"/>
        <w:contextualSpacing w:val="0"/>
        <w:jc w:val="both"/>
        <w:rPr>
          <w:b/>
          <w:sz w:val="24"/>
          <w:szCs w:val="24"/>
        </w:rPr>
      </w:pPr>
      <w:r w:rsidRPr="004A6997">
        <w:rPr>
          <w:b/>
          <w:sz w:val="24"/>
          <w:szCs w:val="24"/>
        </w:rPr>
        <w:t>Master of Science (M.SC in Physics)</w:t>
      </w:r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Institute Name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 xml:space="preserve">: </w:t>
      </w:r>
      <w:smartTag w:uri="urn:schemas-microsoft-com:office:smarttags" w:element="PlaceType">
        <w:smartTag w:uri="urn:schemas-microsoft-com:office:smarttags" w:element="PlaceType">
          <w:r w:rsidRPr="004A6997">
            <w:rPr>
              <w:sz w:val="24"/>
              <w:szCs w:val="24"/>
            </w:rPr>
            <w:t>Govt.</w:t>
          </w:r>
        </w:smartTag>
        <w:r w:rsidRPr="004A6997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4A6997">
            <w:rPr>
              <w:sz w:val="24"/>
              <w:szCs w:val="24"/>
            </w:rPr>
            <w:t>Titumir</w:t>
          </w:r>
        </w:smartTag>
        <w:r w:rsidRPr="004A6997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4A6997">
            <w:rPr>
              <w:sz w:val="24"/>
              <w:szCs w:val="24"/>
            </w:rPr>
            <w:t>College</w:t>
          </w:r>
        </w:smartTag>
      </w:smartTag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Board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 xml:space="preserve">: </w:t>
      </w:r>
      <w:smartTag w:uri="urn:schemas-microsoft-com:office:smarttags" w:element="PlaceType">
        <w:smartTag w:uri="urn:schemas-microsoft-com:office:smarttags" w:element="PlaceType">
          <w:r w:rsidRPr="004A6997">
            <w:rPr>
              <w:sz w:val="24"/>
              <w:szCs w:val="24"/>
            </w:rPr>
            <w:t>National</w:t>
          </w:r>
        </w:smartTag>
        <w:r w:rsidRPr="004A6997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4A6997">
            <w:rPr>
              <w:sz w:val="24"/>
              <w:szCs w:val="24"/>
            </w:rPr>
            <w:t>University</w:t>
          </w:r>
        </w:smartTag>
      </w:smartTag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Group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>: Science</w:t>
      </w:r>
    </w:p>
    <w:p w:rsidR="000172B1" w:rsidRPr="004A6997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Passing Year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>:  2006</w:t>
      </w:r>
    </w:p>
    <w:p w:rsidR="000172B1" w:rsidRDefault="000172B1" w:rsidP="004A6997">
      <w:pPr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CGPA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>:  Second Class</w:t>
      </w:r>
    </w:p>
    <w:p w:rsidR="000172B1" w:rsidRDefault="000172B1" w:rsidP="004A6997">
      <w:pPr>
        <w:spacing w:line="312" w:lineRule="auto"/>
        <w:jc w:val="both"/>
        <w:rPr>
          <w:sz w:val="24"/>
          <w:szCs w:val="24"/>
        </w:rPr>
      </w:pPr>
    </w:p>
    <w:p w:rsidR="000172B1" w:rsidRPr="004A6997" w:rsidRDefault="000172B1" w:rsidP="004A6997">
      <w:pPr>
        <w:spacing w:line="312" w:lineRule="auto"/>
        <w:jc w:val="both"/>
        <w:rPr>
          <w:sz w:val="24"/>
          <w:szCs w:val="24"/>
        </w:rPr>
      </w:pPr>
    </w:p>
    <w:p w:rsidR="000172B1" w:rsidRDefault="000172B1" w:rsidP="00A4166A">
      <w:pPr>
        <w:spacing w:line="360" w:lineRule="auto"/>
        <w:jc w:val="both"/>
        <w:rPr>
          <w:rFonts w:ascii="High Tower Text" w:hAnsi="High Tower Text"/>
          <w:b/>
          <w:color w:val="000000"/>
          <w:sz w:val="28"/>
          <w:szCs w:val="24"/>
        </w:rPr>
      </w:pPr>
      <w:r>
        <w:rPr>
          <w:noProof/>
        </w:rPr>
        <w:pict>
          <v:group id="_x0000_s1061" style="position:absolute;left:0;text-align:left;margin-left:-27.2pt;margin-top:.8pt;width:478.25pt;height:18pt;z-index:251658752" coordorigin="933,4483" coordsize="956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">
            <v:roundrect id="AutoShape 67" o:spid="_x0000_s1062" style="position:absolute;left:933;top:4483;width:318;height:3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Wz8AA&#10;AADbAAAADwAAAGRycy9kb3ducmV2LnhtbESPS4vCMBSF9wP+h3AFd2Oqgko1ilQGnF197S/NtSk2&#10;N6XJaPXXTwTB5eE8Ps5y3dla3Kj1lWMFo2ECgrhwuuJSwen48z0H4QOyxtoxKXiQh/Wq97XEVLs7&#10;7+l2CKWII+xTVGBCaFIpfWHIoh+6hjh6F9daDFG2pdQt3uO4reU4SabSYsWRYLChzFBxPfxZBVk3&#10;f870/jzd/ebVKI8Mk28zpQb9brMAEagLn/C7vdMKxhN4fY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eWz8AAAADbAAAADwAAAAAAAAAAAAAAAACYAgAAZHJzL2Rvd25y&#10;ZXYueG1sUEsFBgAAAAAEAAQA9QAAAIUDAAAAAA==&#10;" fillcolor="#f2f2f2" strokecolor="#8db3e2" strokeweight="5pt">
              <v:stroke linestyle="thickThin"/>
              <v:shadow color="#868686"/>
            </v:roundrect>
            <v:shape id="AutoShape 68" o:spid="_x0000_s1063" type="#_x0000_t32" style="position:absolute;left:1419;top:4813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bsk8UAAADbAAAADwAAAGRycy9kb3ducmV2LnhtbESPT2vCQBTE74LfYXlCb7pRQpXUjRRL&#10;IdWDGIVeH9mXPzT7NmS3Me2ndwsFj8PM/IbZ7kbTioF611hWsFxEIIgLqxuuFFwv7/MNCOeRNbaW&#10;ScEPOdil08kWE21vfKYh95UIEHYJKqi97xIpXVGTQbewHXHwStsb9EH2ldQ93gLctHIVRc/SYMNh&#10;ocaO9jUVX/m3URDjIT9n5e8nH6PNKV5/ZG/DIVPqaTa+voDwNPpH+L+daQWrGP6+hB8g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bsk8UAAADbAAAADwAAAAAAAAAA&#10;AAAAAAChAgAAZHJzL2Rvd25yZXYueG1sUEsFBgAAAAAEAAQA+QAAAJMDAAAAAA==&#10;" strokecolor="#548dd4" strokeweight="1pt"/>
            <v:shape id="AutoShape 69" o:spid="_x0000_s1064" type="#_x0000_t32" style="position:absolute;left:1415;top:4484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Ah0cMAAADbAAAADwAAAGRycy9kb3ducmV2LnhtbESPQYvCMBSE7wv+h/AEL4umFlekGkUF&#10;xcseVgU9PppnW2xeShO19ddvBMHjMDPfMLNFY0pxp9oVlhUMBxEI4tTqgjMFx8OmPwHhPLLG0jIp&#10;aMnBYt75mmGi7YP/6L73mQgQdgkqyL2vEildmpNBN7AVcfAutjbog6wzqWt8BLgpZRxFY2mw4LCQ&#10;Y0XrnNLr/mYULNtfNx6l57aNz7z9jldPeTo9lep1m+UUhKfGf8Lv9k4riH/g9SX8AD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QIdHDAAAA2wAAAA8AAAAAAAAAAAAA&#10;AAAAoQIAAGRycy9kb3ducmV2LnhtbFBLBQYAAAAABAAEAPkAAACRAwAAAAA=&#10;" strokecolor="#548dd4" strokeweight="1.5pt"/>
          </v:group>
        </w:pict>
      </w:r>
      <w:r>
        <w:rPr>
          <w:noProof/>
        </w:rPr>
        <w:pict>
          <v:group id="_x0000_s1065" style="position:absolute;left:0;text-align:left;margin-left:-110.55pt;margin-top:-65.4pt;width:94.25pt;height:848.25pt;z-index:251657728" coordorigin="-534,-435" coordsize="1885,17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">
            <v:group id="_x0000_s1066" style="position:absolute;left:-534;top:-435;width:1885;height:17715" coordorigin="-536,-675" coordsize="1885,17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<v:group id="Group 6" o:spid="_x0000_s1067" style="position:absolute;left:208;top:-675;width:1141;height:17715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<v:rect id="Rectangle 7" o:spid="_x0000_s1068" style="position:absolute;left:10314;top:-317;width:1512;height:166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Et5cIA&#10;AADbAAAADwAAAGRycy9kb3ducmV2LnhtbERPy2rCQBTdC/2H4Rbc1UmjlBodpVYEsQ8wurC7S+aa&#10;CWbuhMyo8e+dRcHl4byn887W4kKtrxwreB0kIIgLpysuFex3q5d3ED4ga6wdk4IbeZjPnnpTzLS7&#10;8pYueShFDGGfoQITQpNJ6QtDFv3ANcSRO7rWYoiwLaVu8RrDbS3TJHmTFiuODQYb+jRUnPKzVXAa&#10;b+Tv8uvozE86tH+Lb5cv0oNS/efuYwIiUBce4n/3WisYxfXxS/w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0S3lwgAAANsAAAAPAAAAAAAAAAAAAAAAAJgCAABkcnMvZG93&#10;bnJldi54bWxQSwUGAAAAAAQABAD1AAAAhwMAAAAA&#10;" fillcolor="#b8cce4" stroked="f" strokecolor="#bfb675"/>
                <v:shape id="AutoShape 8" o:spid="_x0000_s1069" type="#_x0000_t32" style="position:absolute;left:11904;top:-294;width:0;height:165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giucQAAADbAAAADwAAAGRycy9kb3ducmV2LnhtbESPT2sCMRTE7wW/Q3iCt5r1D0VWo4hY&#10;qB6EquD1sXnurm5eliSa7bdvhEKPw8z8hlmsOtOIJzlfW1YwGmYgiAuray4VnE+f7zMQPiBrbCyT&#10;gh/ysFr23haYaxv5m57HUIoEYZ+jgiqENpfSFxUZ9EPbEifvap3BkKQrpXYYE9w0cpxlH9JgzWmh&#10;wpY2FRX348Mo2M8u20t5aydd3DTjU3S7+DjslBr0u/UcRKAu/If/2l9awXQEry/p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uCK5xAAAANsAAAAPAAAAAAAAAAAA&#10;AAAAAKECAABkcnMvZG93bnJldi54bWxQSwUGAAAAAAQABAD5AAAAkgMAAAAA&#10;" strokecolor="#4f81bd" strokeweight="2.25pt"/>
                <v:shape id="AutoShape 9" o:spid="_x0000_s1070" type="#_x0000_t32" style="position:absolute;left:10198;top:-271;width:0;height:165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QbnsIAAADbAAAADwAAAGRycy9kb3ducmV2LnhtbESP0WoCMRRE3wv+Q7iCL6JZpbSyGkVE&#10;7b7Vqh9w2Vw3i5ubJYm6/r0pFPo4zMwZZrHqbCPu5EPtWMFknIEgLp2uuVJwPu1GMxAhImtsHJOC&#10;JwVYLXtvC8y1e/AP3Y+xEgnCIUcFJsY2lzKUhiyGsWuJk3dx3mJM0ldSe3wkuG3kNMs+pMWa04LB&#10;ljaGyuvxZhUMh1/U7vZ8mB3M58kXxfYmv89KDfrdeg4iUhf/w3/tQit4n8Lvl/Q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QbnsIAAADbAAAADwAAAAAAAAAAAAAA&#10;AAChAgAAZHJzL2Rvd25yZXYueG1sUEsFBgAAAAAEAAQA+QAAAJADAAAAAA==&#10;" strokecolor="#b8cce4" strokeweight="4.5pt"/>
                <v:shape id="AutoShape 10" o:spid="_x0000_s1071" type="#_x0000_t32" style="position:absolute;left:10055;top:-306;width:0;height:166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8JMMEAAADbAAAADwAAAGRycy9kb3ducmV2LnhtbESPUUsDMRCE34X+h7AF32yiqHc9mxYr&#10;FHwTqz9guax3wcvmSNbr9d83guDjMDPfMJvdHAY1Uco+soXblQFF3EbnubPw+XG4qUFlQXY4RCYL&#10;Z8qw2y6uNti4eOJ3mo7SqQLh3KCFXmRstM5tTwHzKo7ExfuKKaAUmTrtEp4KPAz6zphHHdBzWehx&#10;pJee2u/jT7BQP/jJnGVv6jdv9lUSV62HtbXXy/n5CZTQLP/hv/ars3Bfwe+X8gP09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bwkwwQAAANsAAAAPAAAAAAAAAAAAAAAA&#10;AKECAABkcnMvZG93bnJldi54bWxQSwUGAAAAAAQABAD5AAAAjwMAAAAA&#10;" strokecolor="#95b3d7" strokeweight="1pt"/>
              </v:group>
              <v:shape id="AutoShape 11" o:spid="_x0000_s1072" type="#_x0000_t120" style="position:absolute;left:-536;top:1714;width:1215;height:1215;rotation:-2257982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k0OMAA&#10;AADbAAAADwAAAGRycy9kb3ducmV2LnhtbERPTYvCMBC9C/6HMII3TRVZtGuURRGX1YOtwnocmrHt&#10;2kxKE7X7781B8Ph43/Nlaypxp8aVlhWMhhEI4szqknMFp+NmMAXhPLLGyjIp+CcHy0W3M8dY2wcn&#10;dE99LkIIuxgVFN7XsZQuK8igG9qaOHAX2xj0ATa51A0+Qrip5DiKPqTBkkNDgTWtCsqu6c0oyPfb&#10;c/rze3WY0EHTZvc3m62PSvV77dcnCE+tf4tf7m+tYBLGhi/h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Zk0OMAAAADbAAAADwAAAAAAAAAAAAAAAACYAgAAZHJzL2Rvd25y&#10;ZXYueG1sUEsFBgAAAAAEAAQA9QAAAIUDAAAAAA==&#10;" fillcolor="#b8cce4" strokecolor="white" strokeweight="5pt">
                <v:stroke linestyle="thickThin"/>
                <v:shadow color="#868686"/>
              </v:shape>
            </v:group>
            <v:shape id="AutoShape 12" o:spid="_x0000_s1073" type="#_x0000_t32" style="position:absolute;left:75;top:-66;width:1;height:1735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5kUcYAAADbAAAADwAAAGRycy9kb3ducmV2LnhtbESPT2vCQBTE74V+h+UVequbqoQaXaUV&#10;rMWD1D8HvT2zzyQ0+zbsrjF++65Q6HGYmd8wk1lnatGS85VlBa+9BARxbnXFhYL9bvHyBsIHZI21&#10;ZVJwIw+z6ePDBDNtr7yhdhsKESHsM1RQhtBkUvq8JIO+Zxvi6J2tMxiidIXUDq8RbmrZT5JUGqw4&#10;LpTY0Lyk/Gd7MQo69zFIN+lxflst2uVp/Wnd9+Wg1PNT9z4GEagL/+G/9pdWMBzB/Uv8AXL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uZFHGAAAA2wAAAA8AAAAAAAAA&#10;AAAAAAAAoQIAAGRycy9kb3ducmV2LnhtbFBLBQYAAAAABAAEAPkAAACUAwAAAAA=&#10;" strokecolor="#b8cce4" strokeweight="2.25pt"/>
          </v:group>
        </w:pict>
      </w:r>
      <w:r w:rsidRPr="00D53BB6">
        <w:rPr>
          <w:rFonts w:ascii="High Tower Text" w:hAnsi="High Tower Text"/>
          <w:b/>
          <w:color w:val="000000"/>
          <w:sz w:val="28"/>
          <w:szCs w:val="24"/>
        </w:rPr>
        <w:t>Language Proficiency</w:t>
      </w:r>
    </w:p>
    <w:p w:rsidR="000172B1" w:rsidRPr="004A6997" w:rsidRDefault="000172B1" w:rsidP="004A6997">
      <w:pPr>
        <w:rPr>
          <w:sz w:val="10"/>
          <w:szCs w:val="8"/>
        </w:rPr>
      </w:pPr>
    </w:p>
    <w:p w:rsidR="000172B1" w:rsidRPr="004A6997" w:rsidRDefault="000172B1" w:rsidP="004A6997">
      <w:pPr>
        <w:spacing w:line="312" w:lineRule="auto"/>
        <w:ind w:firstLine="360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* English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>:</w:t>
      </w:r>
      <w:r w:rsidRPr="004A6997">
        <w:rPr>
          <w:b/>
          <w:sz w:val="24"/>
          <w:szCs w:val="24"/>
        </w:rPr>
        <w:t xml:space="preserve"> </w:t>
      </w:r>
      <w:r w:rsidRPr="004A6997">
        <w:rPr>
          <w:sz w:val="24"/>
          <w:szCs w:val="24"/>
        </w:rPr>
        <w:t xml:space="preserve">IELTS score-6 From British Council </w:t>
      </w:r>
    </w:p>
    <w:p w:rsidR="000172B1" w:rsidRDefault="000172B1" w:rsidP="004A6997">
      <w:pPr>
        <w:spacing w:line="312" w:lineRule="auto"/>
        <w:ind w:firstLine="360"/>
        <w:jc w:val="both"/>
        <w:rPr>
          <w:sz w:val="26"/>
          <w:szCs w:val="26"/>
        </w:rPr>
      </w:pPr>
      <w:r w:rsidRPr="004A6997">
        <w:rPr>
          <w:sz w:val="24"/>
          <w:szCs w:val="24"/>
        </w:rPr>
        <w:t>* Bengali</w:t>
      </w:r>
      <w:r w:rsidRPr="004A6997">
        <w:rPr>
          <w:sz w:val="24"/>
          <w:szCs w:val="24"/>
        </w:rPr>
        <w:tab/>
      </w:r>
      <w:r w:rsidRPr="004A6997">
        <w:rPr>
          <w:sz w:val="24"/>
          <w:szCs w:val="24"/>
        </w:rPr>
        <w:tab/>
        <w:t>: Mother tongue</w:t>
      </w:r>
    </w:p>
    <w:p w:rsidR="000172B1" w:rsidRPr="00AE710D" w:rsidRDefault="000172B1" w:rsidP="004A6997">
      <w:pPr>
        <w:jc w:val="both"/>
        <w:rPr>
          <w:sz w:val="20"/>
        </w:rPr>
      </w:pPr>
      <w:r>
        <w:rPr>
          <w:noProof/>
        </w:rPr>
        <w:pict>
          <v:group id="_x0000_s1074" style="position:absolute;left:0;text-align:left;margin-left:-27.2pt;margin-top:10.15pt;width:478.25pt;height:18pt;z-index:251659776" coordorigin="933,4483" coordsize="956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">
            <v:roundrect id="AutoShape 67" o:spid="_x0000_s1075" style="position:absolute;left:933;top:4483;width:318;height:3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Wz8AA&#10;AADbAAAADwAAAGRycy9kb3ducmV2LnhtbESPS4vCMBSF9wP+h3AFd2Oqgko1ilQGnF197S/NtSk2&#10;N6XJaPXXTwTB5eE8Ps5y3dla3Kj1lWMFo2ECgrhwuuJSwen48z0H4QOyxtoxKXiQh/Wq97XEVLs7&#10;7+l2CKWII+xTVGBCaFIpfWHIoh+6hjh6F9daDFG2pdQt3uO4reU4SabSYsWRYLChzFBxPfxZBVk3&#10;f870/jzd/ebVKI8Mk28zpQb9brMAEagLn/C7vdMKxhN4fY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eWz8AAAADbAAAADwAAAAAAAAAAAAAAAACYAgAAZHJzL2Rvd25y&#10;ZXYueG1sUEsFBgAAAAAEAAQA9QAAAIUDAAAAAA==&#10;" fillcolor="#f2f2f2" strokecolor="#8db3e2" strokeweight="5pt">
              <v:stroke linestyle="thickThin"/>
              <v:shadow color="#868686"/>
            </v:roundrect>
            <v:shape id="AutoShape 68" o:spid="_x0000_s1076" type="#_x0000_t32" style="position:absolute;left:1419;top:4813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bsk8UAAADbAAAADwAAAGRycy9kb3ducmV2LnhtbESPT2vCQBTE74LfYXlCb7pRQpXUjRRL&#10;IdWDGIVeH9mXPzT7NmS3Me2ndwsFj8PM/IbZ7kbTioF611hWsFxEIIgLqxuuFFwv7/MNCOeRNbaW&#10;ScEPOdil08kWE21vfKYh95UIEHYJKqi97xIpXVGTQbewHXHwStsb9EH2ldQ93gLctHIVRc/SYMNh&#10;ocaO9jUVX/m3URDjIT9n5e8nH6PNKV5/ZG/DIVPqaTa+voDwNPpH+L+daQWrGP6+hB8g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bsk8UAAADbAAAADwAAAAAAAAAA&#10;AAAAAAChAgAAZHJzL2Rvd25yZXYueG1sUEsFBgAAAAAEAAQA+QAAAJMDAAAAAA==&#10;" strokecolor="#548dd4" strokeweight="1pt"/>
            <v:shape id="AutoShape 69" o:spid="_x0000_s1077" type="#_x0000_t32" style="position:absolute;left:1415;top:4484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Ah0cMAAADbAAAADwAAAGRycy9kb3ducmV2LnhtbESPQYvCMBSE7wv+h/AEL4umFlekGkUF&#10;xcseVgU9PppnW2xeShO19ddvBMHjMDPfMLNFY0pxp9oVlhUMBxEI4tTqgjMFx8OmPwHhPLLG0jIp&#10;aMnBYt75mmGi7YP/6L73mQgQdgkqyL2vEildmpNBN7AVcfAutjbog6wzqWt8BLgpZRxFY2mw4LCQ&#10;Y0XrnNLr/mYULNtfNx6l57aNz7z9jldPeTo9lep1m+UUhKfGf8Lv9k4riH/g9SX8AD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QIdHDAAAA2wAAAA8AAAAAAAAAAAAA&#10;AAAAoQIAAGRycy9kb3ducmV2LnhtbFBLBQYAAAAABAAEAPkAAACRAwAAAAA=&#10;" strokecolor="#548dd4" strokeweight="1.5pt"/>
          </v:group>
        </w:pict>
      </w:r>
    </w:p>
    <w:p w:rsidR="000172B1" w:rsidRPr="00AD7040" w:rsidRDefault="000172B1" w:rsidP="00A4166A">
      <w:pPr>
        <w:spacing w:line="360" w:lineRule="auto"/>
        <w:jc w:val="both"/>
        <w:rPr>
          <w:rFonts w:ascii="High Tower Text" w:hAnsi="High Tower Text"/>
          <w:b/>
          <w:sz w:val="26"/>
          <w:szCs w:val="26"/>
        </w:rPr>
      </w:pPr>
      <w:r>
        <w:rPr>
          <w:rFonts w:ascii="High Tower Text" w:hAnsi="High Tower Text"/>
          <w:b/>
          <w:noProof/>
          <w:color w:val="000000"/>
          <w:sz w:val="26"/>
          <w:szCs w:val="26"/>
        </w:rPr>
        <w:t>Other Qualification</w:t>
      </w:r>
    </w:p>
    <w:p w:rsidR="000172B1" w:rsidRPr="004A6997" w:rsidRDefault="000172B1" w:rsidP="004A6997">
      <w:pPr>
        <w:pStyle w:val="Header"/>
        <w:tabs>
          <w:tab w:val="left" w:pos="540"/>
          <w:tab w:val="left" w:pos="2208"/>
          <w:tab w:val="left" w:pos="2700"/>
        </w:tabs>
        <w:ind w:left="540" w:hanging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sym w:font="Wingdings" w:char="F076"/>
      </w:r>
      <w:r>
        <w:rPr>
          <w:bCs/>
          <w:sz w:val="24"/>
          <w:szCs w:val="24"/>
        </w:rPr>
        <w:tab/>
      </w:r>
      <w:r w:rsidRPr="004A6997">
        <w:rPr>
          <w:bCs/>
          <w:sz w:val="24"/>
          <w:szCs w:val="24"/>
        </w:rPr>
        <w:t xml:space="preserve">Diploma in Fashion Merchandising &amp; International Business, from International Apparels Institute, </w:t>
      </w:r>
      <w:smartTag w:uri="urn:schemas-microsoft-com:office:smarttags" w:element="PlaceType">
        <w:r w:rsidRPr="004A6997">
          <w:rPr>
            <w:bCs/>
            <w:sz w:val="24"/>
            <w:szCs w:val="24"/>
          </w:rPr>
          <w:t>DHAKA</w:t>
        </w:r>
      </w:smartTag>
    </w:p>
    <w:p w:rsidR="000172B1" w:rsidRPr="004A6997" w:rsidRDefault="000172B1" w:rsidP="004A6997">
      <w:pPr>
        <w:pStyle w:val="Header"/>
        <w:tabs>
          <w:tab w:val="left" w:pos="540"/>
          <w:tab w:val="left" w:pos="2208"/>
          <w:tab w:val="left" w:pos="2700"/>
        </w:tabs>
        <w:jc w:val="both"/>
        <w:rPr>
          <w:bCs/>
          <w:sz w:val="20"/>
        </w:rPr>
      </w:pPr>
    </w:p>
    <w:p w:rsidR="000172B1" w:rsidRPr="004A6997" w:rsidRDefault="000172B1" w:rsidP="004A6997">
      <w:pPr>
        <w:pStyle w:val="Header"/>
        <w:tabs>
          <w:tab w:val="left" w:pos="540"/>
          <w:tab w:val="left" w:pos="2208"/>
          <w:tab w:val="left" w:pos="2700"/>
        </w:tabs>
        <w:ind w:left="540" w:hanging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sym w:font="Wingdings" w:char="F076"/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Pr="004A6997">
        <w:rPr>
          <w:bCs/>
          <w:sz w:val="24"/>
          <w:szCs w:val="24"/>
        </w:rPr>
        <w:t xml:space="preserve">Certificate Course on Food &amp; Beverage Service, from International Institute of </w:t>
      </w:r>
      <w:smartTag w:uri="urn:schemas-microsoft-com:office:smarttags" w:element="PlaceType">
        <w:r w:rsidRPr="004A6997">
          <w:rPr>
            <w:bCs/>
            <w:sz w:val="24"/>
            <w:szCs w:val="24"/>
          </w:rPr>
          <w:t>Hotel</w:t>
        </w:r>
        <w:r>
          <w:rPr>
            <w:bCs/>
            <w:sz w:val="24"/>
            <w:szCs w:val="24"/>
          </w:rPr>
          <w:t xml:space="preserve"> </w:t>
        </w:r>
        <w:r w:rsidRPr="004A6997">
          <w:rPr>
            <w:bCs/>
            <w:sz w:val="24"/>
            <w:szCs w:val="24"/>
          </w:rPr>
          <w:t>Management</w:t>
        </w:r>
      </w:smartTag>
      <w:r w:rsidRPr="004A6997">
        <w:rPr>
          <w:bCs/>
          <w:sz w:val="24"/>
          <w:szCs w:val="24"/>
        </w:rPr>
        <w:t xml:space="preserve"> </w:t>
      </w:r>
      <w:smartTag w:uri="urn:schemas-microsoft-com:office:smarttags" w:element="PlaceType">
        <w:r w:rsidRPr="004A6997">
          <w:rPr>
            <w:bCs/>
            <w:sz w:val="24"/>
            <w:szCs w:val="24"/>
          </w:rPr>
          <w:t>Bangladesh</w:t>
        </w:r>
      </w:smartTag>
      <w:r>
        <w:rPr>
          <w:bCs/>
          <w:sz w:val="24"/>
          <w:szCs w:val="24"/>
        </w:rPr>
        <w:t xml:space="preserve"> </w:t>
      </w:r>
      <w:r w:rsidRPr="004A6997">
        <w:rPr>
          <w:bCs/>
          <w:sz w:val="24"/>
          <w:szCs w:val="24"/>
        </w:rPr>
        <w:t xml:space="preserve">(IIHMB), </w:t>
      </w:r>
      <w:smartTag w:uri="urn:schemas-microsoft-com:office:smarttags" w:element="PlaceType">
        <w:r w:rsidRPr="004A6997">
          <w:rPr>
            <w:bCs/>
            <w:sz w:val="24"/>
            <w:szCs w:val="24"/>
          </w:rPr>
          <w:t>DHAKA</w:t>
        </w:r>
      </w:smartTag>
      <w:r w:rsidRPr="004A6997">
        <w:rPr>
          <w:bCs/>
          <w:sz w:val="24"/>
          <w:szCs w:val="24"/>
        </w:rPr>
        <w:t>.</w:t>
      </w:r>
    </w:p>
    <w:p w:rsidR="000172B1" w:rsidRDefault="000172B1" w:rsidP="004A6997">
      <w:pPr>
        <w:tabs>
          <w:tab w:val="left" w:pos="360"/>
        </w:tabs>
        <w:spacing w:line="360" w:lineRule="auto"/>
        <w:rPr>
          <w:sz w:val="26"/>
          <w:szCs w:val="26"/>
        </w:rPr>
      </w:pPr>
    </w:p>
    <w:p w:rsidR="000172B1" w:rsidRPr="00AD7040" w:rsidRDefault="000172B1" w:rsidP="00A4166A">
      <w:pPr>
        <w:spacing w:line="360" w:lineRule="auto"/>
        <w:jc w:val="both"/>
        <w:rPr>
          <w:rFonts w:ascii="High Tower Text" w:hAnsi="High Tower Text"/>
          <w:b/>
          <w:sz w:val="26"/>
          <w:szCs w:val="26"/>
        </w:rPr>
      </w:pPr>
      <w:r>
        <w:rPr>
          <w:noProof/>
        </w:rPr>
        <w:pict>
          <v:group id="_x0000_s1078" style="position:absolute;left:0;text-align:left;margin-left:-27.2pt;margin-top:.25pt;width:478.25pt;height:18pt;z-index:251660800" coordorigin="933,4483" coordsize="956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">
            <v:roundrect id="AutoShape 67" o:spid="_x0000_s1079" style="position:absolute;left:933;top:4483;width:318;height:3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Wz8AA&#10;AADbAAAADwAAAGRycy9kb3ducmV2LnhtbESPS4vCMBSF9wP+h3AFd2Oqgko1ilQGnF197S/NtSk2&#10;N6XJaPXXTwTB5eE8Ps5y3dla3Kj1lWMFo2ECgrhwuuJSwen48z0H4QOyxtoxKXiQh/Wq97XEVLs7&#10;7+l2CKWII+xTVGBCaFIpfWHIoh+6hjh6F9daDFG2pdQt3uO4reU4SabSYsWRYLChzFBxPfxZBVk3&#10;f870/jzd/ebVKI8Mk28zpQb9brMAEagLn/C7vdMKxhN4fY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eWz8AAAADbAAAADwAAAAAAAAAAAAAAAACYAgAAZHJzL2Rvd25y&#10;ZXYueG1sUEsFBgAAAAAEAAQA9QAAAIUDAAAAAA==&#10;" fillcolor="#f2f2f2" strokecolor="#8db3e2" strokeweight="5pt">
              <v:stroke linestyle="thickThin"/>
              <v:shadow color="#868686"/>
            </v:roundrect>
            <v:shape id="AutoShape 68" o:spid="_x0000_s1080" type="#_x0000_t32" style="position:absolute;left:1419;top:4813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bsk8UAAADbAAAADwAAAGRycy9kb3ducmV2LnhtbESPT2vCQBTE74LfYXlCb7pRQpXUjRRL&#10;IdWDGIVeH9mXPzT7NmS3Me2ndwsFj8PM/IbZ7kbTioF611hWsFxEIIgLqxuuFFwv7/MNCOeRNbaW&#10;ScEPOdil08kWE21vfKYh95UIEHYJKqi97xIpXVGTQbewHXHwStsb9EH2ldQ93gLctHIVRc/SYMNh&#10;ocaO9jUVX/m3URDjIT9n5e8nH6PNKV5/ZG/DIVPqaTa+voDwNPpH+L+daQWrGP6+hB8g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bsk8UAAADbAAAADwAAAAAAAAAA&#10;AAAAAAChAgAAZHJzL2Rvd25yZXYueG1sUEsFBgAAAAAEAAQA+QAAAJMDAAAAAA==&#10;" strokecolor="#548dd4" strokeweight="1pt"/>
            <v:shape id="AutoShape 69" o:spid="_x0000_s1081" type="#_x0000_t32" style="position:absolute;left:1415;top:4484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Ah0cMAAADbAAAADwAAAGRycy9kb3ducmV2LnhtbESPQYvCMBSE7wv+h/AEL4umFlekGkUF&#10;xcseVgU9PppnW2xeShO19ddvBMHjMDPfMLNFY0pxp9oVlhUMBxEI4tTqgjMFx8OmPwHhPLLG0jIp&#10;aMnBYt75mmGi7YP/6L73mQgQdgkqyL2vEildmpNBN7AVcfAutjbog6wzqWt8BLgpZRxFY2mw4LCQ&#10;Y0XrnNLr/mYULNtfNx6l57aNz7z9jldPeTo9lep1m+UUhKfGf8Lv9k4riH/g9SX8AD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QIdHDAAAA2wAAAA8AAAAAAAAAAAAA&#10;AAAAoQIAAGRycy9kb3ducmV2LnhtbFBLBQYAAAAABAAEAPkAAACRAwAAAAA=&#10;" strokecolor="#548dd4" strokeweight="1.5pt"/>
          </v:group>
        </w:pict>
      </w:r>
      <w:r>
        <w:rPr>
          <w:rFonts w:ascii="High Tower Text" w:hAnsi="High Tower Text"/>
          <w:b/>
          <w:noProof/>
          <w:color w:val="000000"/>
          <w:sz w:val="26"/>
          <w:szCs w:val="26"/>
        </w:rPr>
        <w:t>Computer Skill</w:t>
      </w:r>
    </w:p>
    <w:p w:rsidR="000172B1" w:rsidRPr="004A6997" w:rsidRDefault="000172B1" w:rsidP="00A4166A">
      <w:pPr>
        <w:tabs>
          <w:tab w:val="left" w:pos="360"/>
        </w:tabs>
        <w:spacing w:line="360" w:lineRule="auto"/>
        <w:rPr>
          <w:sz w:val="24"/>
          <w:szCs w:val="24"/>
        </w:rPr>
      </w:pPr>
      <w:r w:rsidRPr="004A6997">
        <w:rPr>
          <w:sz w:val="24"/>
          <w:szCs w:val="24"/>
        </w:rPr>
        <w:t>* MS Word, MS Excel, Power Point &amp; Internet Browsing</w:t>
      </w:r>
    </w:p>
    <w:p w:rsidR="000172B1" w:rsidRPr="004A6997" w:rsidRDefault="000172B1" w:rsidP="00A4166A">
      <w:pPr>
        <w:spacing w:line="288" w:lineRule="auto"/>
        <w:jc w:val="both"/>
        <w:rPr>
          <w:sz w:val="16"/>
          <w:szCs w:val="16"/>
        </w:rPr>
      </w:pPr>
    </w:p>
    <w:p w:rsidR="000172B1" w:rsidRPr="00AD7040" w:rsidRDefault="000172B1" w:rsidP="004A6997">
      <w:pPr>
        <w:spacing w:before="100"/>
        <w:jc w:val="both"/>
        <w:rPr>
          <w:rFonts w:ascii="High Tower Text" w:hAnsi="High Tower Text"/>
          <w:b/>
          <w:bCs/>
          <w:color w:val="000000"/>
          <w:sz w:val="26"/>
          <w:szCs w:val="26"/>
        </w:rPr>
      </w:pPr>
      <w:r>
        <w:rPr>
          <w:noProof/>
        </w:rPr>
        <w:pict>
          <v:group id="_x0000_s1082" style="position:absolute;left:0;text-align:left;margin-left:-27.2pt;margin-top:4pt;width:478.25pt;height:18pt;z-index:251661824" coordorigin="933,4483" coordsize="956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">
            <v:roundrect id="AutoShape 67" o:spid="_x0000_s1083" style="position:absolute;left:933;top:4483;width:318;height:3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Wz8AA&#10;AADbAAAADwAAAGRycy9kb3ducmV2LnhtbESPS4vCMBSF9wP+h3AFd2Oqgko1ilQGnF197S/NtSk2&#10;N6XJaPXXTwTB5eE8Ps5y3dla3Kj1lWMFo2ECgrhwuuJSwen48z0H4QOyxtoxKXiQh/Wq97XEVLs7&#10;7+l2CKWII+xTVGBCaFIpfWHIoh+6hjh6F9daDFG2pdQt3uO4reU4SabSYsWRYLChzFBxPfxZBVk3&#10;f870/jzd/ebVKI8Mk28zpQb9brMAEagLn/C7vdMKxhN4fY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eWz8AAAADbAAAADwAAAAAAAAAAAAAAAACYAgAAZHJzL2Rvd25y&#10;ZXYueG1sUEsFBgAAAAAEAAQA9QAAAIUDAAAAAA==&#10;" fillcolor="#f2f2f2" strokecolor="#8db3e2" strokeweight="5pt">
              <v:stroke linestyle="thickThin"/>
              <v:shadow color="#868686"/>
            </v:roundrect>
            <v:shape id="AutoShape 68" o:spid="_x0000_s1084" type="#_x0000_t32" style="position:absolute;left:1419;top:4813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bsk8UAAADbAAAADwAAAGRycy9kb3ducmV2LnhtbESPT2vCQBTE74LfYXlCb7pRQpXUjRRL&#10;IdWDGIVeH9mXPzT7NmS3Me2ndwsFj8PM/IbZ7kbTioF611hWsFxEIIgLqxuuFFwv7/MNCOeRNbaW&#10;ScEPOdil08kWE21vfKYh95UIEHYJKqi97xIpXVGTQbewHXHwStsb9EH2ldQ93gLctHIVRc/SYMNh&#10;ocaO9jUVX/m3URDjIT9n5e8nH6PNKV5/ZG/DIVPqaTa+voDwNPpH+L+daQWrGP6+hB8g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bsk8UAAADbAAAADwAAAAAAAAAA&#10;AAAAAAChAgAAZHJzL2Rvd25yZXYueG1sUEsFBgAAAAAEAAQA+QAAAJMDAAAAAA==&#10;" strokecolor="#548dd4" strokeweight="1pt"/>
            <v:shape id="AutoShape 69" o:spid="_x0000_s1085" type="#_x0000_t32" style="position:absolute;left:1415;top:4484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Ah0cMAAADbAAAADwAAAGRycy9kb3ducmV2LnhtbESPQYvCMBSE7wv+h/AEL4umFlekGkUF&#10;xcseVgU9PppnW2xeShO19ddvBMHjMDPfMLNFY0pxp9oVlhUMBxEI4tTqgjMFx8OmPwHhPLLG0jIp&#10;aMnBYt75mmGi7YP/6L73mQgQdgkqyL2vEildmpNBN7AVcfAutjbog6wzqWt8BLgpZRxFY2mw4LCQ&#10;Y0XrnNLr/mYULNtfNx6l57aNz7z9jldPeTo9lep1m+UUhKfGf8Lv9k4riH/g9SX8AD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QIdHDAAAA2wAAAA8AAAAAAAAAAAAA&#10;AAAAoQIAAGRycy9kb3ducmV2LnhtbFBLBQYAAAAABAAEAPkAAACRAwAAAAA=&#10;" strokecolor="#548dd4" strokeweight="1.5pt"/>
          </v:group>
        </w:pict>
      </w:r>
      <w:r w:rsidRPr="00AE710D">
        <w:rPr>
          <w:rFonts w:ascii="High Tower Text" w:hAnsi="High Tower Text"/>
          <w:b/>
          <w:bCs/>
          <w:color w:val="000000"/>
          <w:sz w:val="26"/>
          <w:szCs w:val="26"/>
        </w:rPr>
        <w:t>Personal Details</w:t>
      </w:r>
    </w:p>
    <w:p w:rsidR="000172B1" w:rsidRPr="004A6997" w:rsidRDefault="000172B1" w:rsidP="004A6997">
      <w:pPr>
        <w:pStyle w:val="Header"/>
        <w:tabs>
          <w:tab w:val="left" w:pos="2208"/>
          <w:tab w:val="left" w:pos="2700"/>
        </w:tabs>
        <w:rPr>
          <w:bCs/>
          <w:szCs w:val="22"/>
        </w:rPr>
      </w:pPr>
    </w:p>
    <w:p w:rsidR="000172B1" w:rsidRPr="004A6997" w:rsidRDefault="000172B1" w:rsidP="004A6997">
      <w:pPr>
        <w:pStyle w:val="Header"/>
        <w:tabs>
          <w:tab w:val="left" w:pos="2208"/>
          <w:tab w:val="left" w:pos="2700"/>
        </w:tabs>
        <w:spacing w:line="336" w:lineRule="auto"/>
        <w:rPr>
          <w:sz w:val="24"/>
          <w:szCs w:val="22"/>
        </w:rPr>
      </w:pPr>
      <w:r w:rsidRPr="004A6997">
        <w:rPr>
          <w:sz w:val="24"/>
          <w:szCs w:val="22"/>
        </w:rPr>
        <w:t>Name</w:t>
      </w:r>
      <w:r w:rsidRPr="004A6997">
        <w:rPr>
          <w:sz w:val="24"/>
          <w:szCs w:val="22"/>
        </w:rPr>
        <w:tab/>
        <w:t xml:space="preserve">: </w:t>
      </w:r>
      <w:r w:rsidRPr="004A6997">
        <w:rPr>
          <w:sz w:val="24"/>
          <w:szCs w:val="22"/>
        </w:rPr>
        <w:tab/>
      </w:r>
      <w:r w:rsidRPr="004A6997">
        <w:rPr>
          <w:b/>
          <w:sz w:val="24"/>
          <w:szCs w:val="22"/>
        </w:rPr>
        <w:t>Mohammed Shakhawat Hossain.</w:t>
      </w:r>
    </w:p>
    <w:p w:rsidR="000172B1" w:rsidRPr="004A6997" w:rsidRDefault="000172B1" w:rsidP="004A6997">
      <w:pPr>
        <w:tabs>
          <w:tab w:val="left" w:pos="2208"/>
          <w:tab w:val="left" w:pos="2700"/>
        </w:tabs>
        <w:spacing w:line="336" w:lineRule="auto"/>
        <w:rPr>
          <w:sz w:val="24"/>
          <w:szCs w:val="22"/>
          <w:lang w:eastAsia="zh-CN"/>
        </w:rPr>
      </w:pPr>
      <w:r w:rsidRPr="004A6997">
        <w:rPr>
          <w:sz w:val="24"/>
          <w:szCs w:val="22"/>
        </w:rPr>
        <w:t>Father’s Name</w:t>
      </w:r>
      <w:r w:rsidRPr="004A6997">
        <w:rPr>
          <w:sz w:val="24"/>
          <w:szCs w:val="22"/>
        </w:rPr>
        <w:tab/>
        <w:t>:</w:t>
      </w:r>
      <w:r w:rsidRPr="004A6997">
        <w:rPr>
          <w:sz w:val="24"/>
          <w:szCs w:val="22"/>
        </w:rPr>
        <w:tab/>
        <w:t>Late. Md. Shahadat Hossain</w:t>
      </w:r>
    </w:p>
    <w:p w:rsidR="000172B1" w:rsidRPr="004A6997" w:rsidRDefault="000172B1" w:rsidP="004A6997">
      <w:pPr>
        <w:tabs>
          <w:tab w:val="left" w:pos="2208"/>
          <w:tab w:val="left" w:pos="2700"/>
        </w:tabs>
        <w:spacing w:line="336" w:lineRule="auto"/>
        <w:rPr>
          <w:sz w:val="24"/>
          <w:szCs w:val="22"/>
          <w:lang w:eastAsia="zh-CN"/>
        </w:rPr>
      </w:pPr>
      <w:r w:rsidRPr="004A6997">
        <w:rPr>
          <w:sz w:val="24"/>
          <w:szCs w:val="22"/>
          <w:lang w:eastAsia="zh-CN"/>
        </w:rPr>
        <w:t>Mother’s Name</w:t>
      </w:r>
      <w:r w:rsidRPr="004A6997">
        <w:rPr>
          <w:sz w:val="24"/>
          <w:szCs w:val="22"/>
          <w:lang w:eastAsia="zh-CN"/>
        </w:rPr>
        <w:tab/>
        <w:t xml:space="preserve">: </w:t>
      </w:r>
      <w:r w:rsidRPr="004A6997">
        <w:rPr>
          <w:sz w:val="24"/>
          <w:szCs w:val="22"/>
          <w:lang w:eastAsia="zh-CN"/>
        </w:rPr>
        <w:tab/>
        <w:t>Jahanara Begum.</w:t>
      </w:r>
    </w:p>
    <w:p w:rsidR="000172B1" w:rsidRPr="004A6997" w:rsidRDefault="000172B1" w:rsidP="004A6997">
      <w:pPr>
        <w:tabs>
          <w:tab w:val="left" w:pos="2208"/>
          <w:tab w:val="left" w:pos="2700"/>
        </w:tabs>
        <w:spacing w:line="336" w:lineRule="auto"/>
        <w:rPr>
          <w:sz w:val="24"/>
          <w:szCs w:val="22"/>
        </w:rPr>
      </w:pPr>
      <w:r w:rsidRPr="004A6997">
        <w:rPr>
          <w:sz w:val="24"/>
          <w:szCs w:val="22"/>
        </w:rPr>
        <w:t>Permanent Address</w:t>
      </w:r>
      <w:r w:rsidRPr="004A6997">
        <w:rPr>
          <w:sz w:val="24"/>
          <w:szCs w:val="22"/>
        </w:rPr>
        <w:tab/>
        <w:t xml:space="preserve">: </w:t>
      </w:r>
      <w:r w:rsidRPr="004A6997">
        <w:rPr>
          <w:sz w:val="24"/>
          <w:szCs w:val="22"/>
        </w:rPr>
        <w:tab/>
        <w:t xml:space="preserve">Vill + P.O: Chilarchar., </w:t>
      </w:r>
      <w:r w:rsidRPr="004A6997">
        <w:rPr>
          <w:sz w:val="24"/>
          <w:szCs w:val="22"/>
          <w:lang w:val="pt-BR"/>
        </w:rPr>
        <w:t xml:space="preserve">P.S + Dist: </w:t>
      </w:r>
      <w:smartTag w:uri="urn:schemas-microsoft-com:office:smarttags" w:element="PlaceType">
        <w:smartTag w:uri="urn:schemas-microsoft-com:office:smarttags" w:element="PlaceType">
          <w:r w:rsidRPr="004A6997">
            <w:rPr>
              <w:sz w:val="24"/>
              <w:szCs w:val="22"/>
              <w:lang w:val="pt-BR"/>
            </w:rPr>
            <w:t>Madaripur</w:t>
          </w:r>
        </w:smartTag>
        <w:r w:rsidRPr="004A6997">
          <w:rPr>
            <w:sz w:val="24"/>
            <w:szCs w:val="22"/>
            <w:lang w:val="pt-BR"/>
          </w:rPr>
          <w:t xml:space="preserve">, </w:t>
        </w:r>
        <w:smartTag w:uri="urn:schemas-microsoft-com:office:smarttags" w:element="PlaceType">
          <w:r w:rsidRPr="004A6997">
            <w:rPr>
              <w:sz w:val="24"/>
              <w:szCs w:val="22"/>
              <w:lang w:val="pt-BR"/>
            </w:rPr>
            <w:t>Bangladesh</w:t>
          </w:r>
        </w:smartTag>
      </w:smartTag>
    </w:p>
    <w:p w:rsidR="000172B1" w:rsidRPr="004A6997" w:rsidRDefault="000172B1" w:rsidP="004A6997">
      <w:pPr>
        <w:tabs>
          <w:tab w:val="left" w:pos="2208"/>
          <w:tab w:val="left" w:pos="2700"/>
        </w:tabs>
        <w:spacing w:line="336" w:lineRule="auto"/>
        <w:rPr>
          <w:sz w:val="24"/>
          <w:szCs w:val="22"/>
          <w:lang w:val="pt-BR"/>
        </w:rPr>
      </w:pPr>
      <w:r w:rsidRPr="004A6997">
        <w:rPr>
          <w:sz w:val="24"/>
          <w:szCs w:val="22"/>
          <w:lang w:val="pt-BR"/>
        </w:rPr>
        <w:t xml:space="preserve">Present Address           : </w:t>
      </w:r>
      <w:r w:rsidRPr="004A6997">
        <w:rPr>
          <w:sz w:val="24"/>
          <w:szCs w:val="22"/>
          <w:lang w:val="pt-BR"/>
        </w:rPr>
        <w:tab/>
        <w:t>Flat# A7, Build # 26, Road # 4/A, Sector # 05, Uttara, Dhaka.</w:t>
      </w:r>
    </w:p>
    <w:p w:rsidR="000172B1" w:rsidRPr="004A6997" w:rsidRDefault="000172B1" w:rsidP="004A6997">
      <w:pPr>
        <w:tabs>
          <w:tab w:val="left" w:pos="2208"/>
          <w:tab w:val="left" w:pos="2700"/>
        </w:tabs>
        <w:spacing w:line="336" w:lineRule="auto"/>
        <w:rPr>
          <w:sz w:val="24"/>
          <w:szCs w:val="22"/>
        </w:rPr>
      </w:pPr>
      <w:r w:rsidRPr="004A6997">
        <w:rPr>
          <w:sz w:val="24"/>
          <w:szCs w:val="22"/>
        </w:rPr>
        <w:t>Date Of Birth</w:t>
      </w:r>
      <w:r w:rsidRPr="004A6997">
        <w:rPr>
          <w:sz w:val="24"/>
          <w:szCs w:val="22"/>
        </w:rPr>
        <w:tab/>
        <w:t xml:space="preserve">: </w:t>
      </w:r>
      <w:r w:rsidRPr="004A6997">
        <w:rPr>
          <w:sz w:val="24"/>
          <w:szCs w:val="22"/>
        </w:rPr>
        <w:tab/>
        <w:t>3</w:t>
      </w:r>
      <w:r w:rsidRPr="004A6997">
        <w:rPr>
          <w:sz w:val="24"/>
          <w:szCs w:val="22"/>
          <w:vertAlign w:val="superscript"/>
        </w:rPr>
        <w:t>rd</w:t>
      </w:r>
      <w:r w:rsidRPr="004A6997">
        <w:rPr>
          <w:sz w:val="24"/>
          <w:szCs w:val="22"/>
        </w:rPr>
        <w:t xml:space="preserve"> September 1980.</w:t>
      </w:r>
    </w:p>
    <w:p w:rsidR="000172B1" w:rsidRPr="004A6997" w:rsidRDefault="000172B1" w:rsidP="004A6997">
      <w:pPr>
        <w:tabs>
          <w:tab w:val="left" w:pos="2208"/>
          <w:tab w:val="left" w:pos="2700"/>
        </w:tabs>
        <w:spacing w:line="336" w:lineRule="auto"/>
        <w:rPr>
          <w:sz w:val="24"/>
          <w:szCs w:val="22"/>
        </w:rPr>
      </w:pPr>
      <w:r w:rsidRPr="004A6997">
        <w:rPr>
          <w:sz w:val="24"/>
          <w:szCs w:val="22"/>
        </w:rPr>
        <w:t xml:space="preserve">Nationality                   : </w:t>
      </w:r>
      <w:r w:rsidRPr="004A6997">
        <w:rPr>
          <w:sz w:val="24"/>
          <w:szCs w:val="22"/>
        </w:rPr>
        <w:tab/>
        <w:t>Bangladeshi (by Birth)</w:t>
      </w:r>
    </w:p>
    <w:p w:rsidR="000172B1" w:rsidRPr="004A6997" w:rsidRDefault="000172B1" w:rsidP="004A6997">
      <w:pPr>
        <w:tabs>
          <w:tab w:val="left" w:pos="2208"/>
          <w:tab w:val="left" w:pos="2700"/>
        </w:tabs>
        <w:spacing w:line="336" w:lineRule="auto"/>
        <w:rPr>
          <w:sz w:val="24"/>
          <w:szCs w:val="22"/>
        </w:rPr>
      </w:pPr>
      <w:r w:rsidRPr="004A6997">
        <w:rPr>
          <w:sz w:val="24"/>
          <w:szCs w:val="22"/>
        </w:rPr>
        <w:t>Height</w:t>
      </w:r>
      <w:r w:rsidRPr="004A6997">
        <w:rPr>
          <w:sz w:val="24"/>
          <w:szCs w:val="22"/>
        </w:rPr>
        <w:tab/>
        <w:t xml:space="preserve">: </w:t>
      </w:r>
      <w:r w:rsidRPr="004A6997">
        <w:rPr>
          <w:sz w:val="24"/>
          <w:szCs w:val="22"/>
        </w:rPr>
        <w:tab/>
        <w:t>173 cm.</w:t>
      </w:r>
    </w:p>
    <w:p w:rsidR="000172B1" w:rsidRPr="004A6997" w:rsidRDefault="000172B1" w:rsidP="004A6997">
      <w:pPr>
        <w:tabs>
          <w:tab w:val="left" w:pos="2208"/>
          <w:tab w:val="left" w:pos="2700"/>
        </w:tabs>
        <w:spacing w:line="336" w:lineRule="auto"/>
        <w:rPr>
          <w:sz w:val="24"/>
          <w:szCs w:val="22"/>
          <w:lang w:eastAsia="zh-CN"/>
        </w:rPr>
      </w:pPr>
      <w:r w:rsidRPr="004A6997">
        <w:rPr>
          <w:sz w:val="24"/>
          <w:szCs w:val="22"/>
        </w:rPr>
        <w:t>Blood Group</w:t>
      </w:r>
      <w:r w:rsidRPr="004A6997">
        <w:rPr>
          <w:sz w:val="24"/>
          <w:szCs w:val="22"/>
        </w:rPr>
        <w:tab/>
        <w:t xml:space="preserve">: </w:t>
      </w:r>
      <w:r w:rsidRPr="004A6997">
        <w:rPr>
          <w:sz w:val="24"/>
          <w:szCs w:val="22"/>
        </w:rPr>
        <w:tab/>
      </w:r>
      <w:smartTag w:uri="urn:schemas-microsoft-com:office:smarttags" w:element="PlaceType">
        <w:r w:rsidRPr="004A6997">
          <w:rPr>
            <w:sz w:val="24"/>
            <w:szCs w:val="22"/>
          </w:rPr>
          <w:t>AB+</w:t>
        </w:r>
      </w:smartTag>
      <w:r w:rsidRPr="004A6997">
        <w:rPr>
          <w:sz w:val="24"/>
          <w:szCs w:val="22"/>
        </w:rPr>
        <w:t>.</w:t>
      </w:r>
    </w:p>
    <w:p w:rsidR="000172B1" w:rsidRDefault="000172B1" w:rsidP="004A6997">
      <w:pPr>
        <w:tabs>
          <w:tab w:val="left" w:pos="180"/>
          <w:tab w:val="left" w:pos="2208"/>
          <w:tab w:val="left" w:pos="2700"/>
        </w:tabs>
        <w:jc w:val="both"/>
        <w:rPr>
          <w:sz w:val="24"/>
          <w:szCs w:val="22"/>
          <w:lang w:eastAsia="zh-CN"/>
        </w:rPr>
      </w:pPr>
      <w:r w:rsidRPr="004A6997">
        <w:rPr>
          <w:sz w:val="24"/>
          <w:szCs w:val="22"/>
          <w:lang w:eastAsia="zh-CN"/>
        </w:rPr>
        <w:t xml:space="preserve">Passport no                  </w:t>
      </w:r>
      <w:r w:rsidRPr="004A6997">
        <w:rPr>
          <w:sz w:val="24"/>
          <w:szCs w:val="22"/>
          <w:lang w:eastAsia="zh-CN"/>
        </w:rPr>
        <w:tab/>
        <w:t xml:space="preserve">: </w:t>
      </w:r>
      <w:r w:rsidRPr="004A6997">
        <w:rPr>
          <w:sz w:val="24"/>
          <w:szCs w:val="22"/>
          <w:lang w:eastAsia="zh-CN"/>
        </w:rPr>
        <w:tab/>
      </w:r>
      <w:r w:rsidRPr="004A6997">
        <w:rPr>
          <w:b/>
          <w:sz w:val="24"/>
          <w:szCs w:val="22"/>
          <w:lang w:eastAsia="zh-CN"/>
        </w:rPr>
        <w:t>BA 0769872</w:t>
      </w:r>
      <w:r w:rsidRPr="004A6997">
        <w:rPr>
          <w:sz w:val="24"/>
          <w:szCs w:val="22"/>
          <w:lang w:eastAsia="zh-CN"/>
        </w:rPr>
        <w:t>.</w:t>
      </w:r>
    </w:p>
    <w:p w:rsidR="000172B1" w:rsidRPr="004A6997" w:rsidRDefault="000172B1" w:rsidP="004A6997">
      <w:pPr>
        <w:tabs>
          <w:tab w:val="left" w:pos="180"/>
          <w:tab w:val="left" w:pos="2208"/>
          <w:tab w:val="left" w:pos="2700"/>
        </w:tabs>
        <w:jc w:val="both"/>
        <w:rPr>
          <w:sz w:val="28"/>
          <w:szCs w:val="28"/>
        </w:rPr>
      </w:pPr>
      <w:r>
        <w:rPr>
          <w:noProof/>
        </w:rPr>
        <w:pict>
          <v:group id="_x0000_s1086" style="position:absolute;left:0;text-align:left;margin-left:-27.2pt;margin-top:14.7pt;width:478.25pt;height:18pt;z-index:251662848" coordorigin="933,4483" coordsize="956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">
            <v:roundrect id="AutoShape 67" o:spid="_x0000_s1087" style="position:absolute;left:933;top:4483;width:318;height:3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Wz8AA&#10;AADbAAAADwAAAGRycy9kb3ducmV2LnhtbESPS4vCMBSF9wP+h3AFd2Oqgko1ilQGnF197S/NtSk2&#10;N6XJaPXXTwTB5eE8Ps5y3dla3Kj1lWMFo2ECgrhwuuJSwen48z0H4QOyxtoxKXiQh/Wq97XEVLs7&#10;7+l2CKWII+xTVGBCaFIpfWHIoh+6hjh6F9daDFG2pdQt3uO4reU4SabSYsWRYLChzFBxPfxZBVk3&#10;f870/jzd/ebVKI8Mk28zpQb9brMAEagLn/C7vdMKxhN4fY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eWz8AAAADbAAAADwAAAAAAAAAAAAAAAACYAgAAZHJzL2Rvd25y&#10;ZXYueG1sUEsFBgAAAAAEAAQA9QAAAIUDAAAAAA==&#10;" fillcolor="#f2f2f2" strokecolor="#8db3e2" strokeweight="5pt">
              <v:stroke linestyle="thickThin"/>
              <v:shadow color="#868686"/>
            </v:roundrect>
            <v:shape id="AutoShape 68" o:spid="_x0000_s1088" type="#_x0000_t32" style="position:absolute;left:1419;top:4813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bsk8UAAADbAAAADwAAAGRycy9kb3ducmV2LnhtbESPT2vCQBTE74LfYXlCb7pRQpXUjRRL&#10;IdWDGIVeH9mXPzT7NmS3Me2ndwsFj8PM/IbZ7kbTioF611hWsFxEIIgLqxuuFFwv7/MNCOeRNbaW&#10;ScEPOdil08kWE21vfKYh95UIEHYJKqi97xIpXVGTQbewHXHwStsb9EH2ldQ93gLctHIVRc/SYMNh&#10;ocaO9jUVX/m3URDjIT9n5e8nH6PNKV5/ZG/DIVPqaTa+voDwNPpH+L+daQWrGP6+hB8g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bsk8UAAADbAAAADwAAAAAAAAAA&#10;AAAAAAChAgAAZHJzL2Rvd25yZXYueG1sUEsFBgAAAAAEAAQA+QAAAJMDAAAAAA==&#10;" strokecolor="#548dd4" strokeweight="1pt"/>
            <v:shape id="AutoShape 69" o:spid="_x0000_s1089" type="#_x0000_t32" style="position:absolute;left:1415;top:4484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Ah0cMAAADbAAAADwAAAGRycy9kb3ducmV2LnhtbESPQYvCMBSE7wv+h/AEL4umFlekGkUF&#10;xcseVgU9PppnW2xeShO19ddvBMHjMDPfMLNFY0pxp9oVlhUMBxEI4tTqgjMFx8OmPwHhPLLG0jIp&#10;aMnBYt75mmGi7YP/6L73mQgQdgkqyL2vEildmpNBN7AVcfAutjbog6wzqWt8BLgpZRxFY2mw4LCQ&#10;Y0XrnNLr/mYULNtfNx6l57aNz7z9jldPeTo9lep1m+UUhKfGf8Lv9k4riH/g9SX8AD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QIdHDAAAA2wAAAA8AAAAAAAAAAAAA&#10;AAAAoQIAAGRycy9kb3ducmV2LnhtbFBLBQYAAAAABAAEAPkAAACRAwAAAAA=&#10;" strokecolor="#548dd4" strokeweight="1.5pt"/>
          </v:group>
        </w:pict>
      </w:r>
    </w:p>
    <w:p w:rsidR="000172B1" w:rsidRPr="00A412A5" w:rsidRDefault="000172B1" w:rsidP="004A6997">
      <w:pPr>
        <w:tabs>
          <w:tab w:val="left" w:pos="180"/>
        </w:tabs>
        <w:spacing w:line="288" w:lineRule="auto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Reference:</w:t>
      </w:r>
    </w:p>
    <w:p w:rsidR="000172B1" w:rsidRDefault="000172B1" w:rsidP="00A4166A">
      <w:pPr>
        <w:tabs>
          <w:tab w:val="left" w:pos="180"/>
        </w:tabs>
        <w:spacing w:line="288" w:lineRule="auto"/>
        <w:jc w:val="both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621"/>
        <w:gridCol w:w="4622"/>
      </w:tblGrid>
      <w:tr w:rsidR="000172B1" w:rsidTr="00BF45F8">
        <w:tc>
          <w:tcPr>
            <w:tcW w:w="4621" w:type="dxa"/>
          </w:tcPr>
          <w:p w:rsidR="000172B1" w:rsidRPr="00BF45F8" w:rsidRDefault="000172B1" w:rsidP="00BF45F8">
            <w:pPr>
              <w:tabs>
                <w:tab w:val="left" w:pos="180"/>
              </w:tabs>
              <w:jc w:val="both"/>
              <w:rPr>
                <w:b/>
                <w:bCs/>
                <w:sz w:val="24"/>
                <w:szCs w:val="24"/>
                <w:lang w:bidi="bn-BD"/>
              </w:rPr>
            </w:pPr>
            <w:r w:rsidRPr="00BF45F8">
              <w:rPr>
                <w:b/>
                <w:bCs/>
                <w:sz w:val="24"/>
                <w:szCs w:val="24"/>
                <w:lang w:bidi="bn-BD"/>
              </w:rPr>
              <w:t>Nazma Akter Naz</w:t>
            </w:r>
          </w:p>
          <w:p w:rsidR="000172B1" w:rsidRPr="00BF45F8" w:rsidRDefault="000172B1" w:rsidP="00BF45F8">
            <w:pPr>
              <w:tabs>
                <w:tab w:val="left" w:pos="180"/>
              </w:tabs>
              <w:jc w:val="both"/>
              <w:rPr>
                <w:sz w:val="24"/>
                <w:szCs w:val="24"/>
                <w:lang w:bidi="bn-BD"/>
              </w:rPr>
            </w:pPr>
            <w:r w:rsidRPr="00BF45F8">
              <w:rPr>
                <w:sz w:val="24"/>
                <w:szCs w:val="24"/>
                <w:lang w:bidi="bn-BD"/>
              </w:rPr>
              <w:t xml:space="preserve">English Teacher </w:t>
            </w:r>
          </w:p>
          <w:p w:rsidR="000172B1" w:rsidRPr="00BF45F8" w:rsidRDefault="000172B1" w:rsidP="00BF45F8">
            <w:pPr>
              <w:tabs>
                <w:tab w:val="left" w:pos="180"/>
              </w:tabs>
              <w:jc w:val="both"/>
              <w:rPr>
                <w:sz w:val="24"/>
                <w:szCs w:val="24"/>
                <w:lang w:bidi="bn-BD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BF45F8">
                  <w:rPr>
                    <w:sz w:val="24"/>
                    <w:szCs w:val="24"/>
                    <w:lang w:bidi="bn-BD"/>
                  </w:rPr>
                  <w:t>Akiz</w:t>
                </w:r>
              </w:smartTag>
              <w:r w:rsidRPr="00BF45F8">
                <w:rPr>
                  <w:sz w:val="24"/>
                  <w:szCs w:val="24"/>
                  <w:lang w:bidi="bn-BD"/>
                </w:rPr>
                <w:t xml:space="preserve"> </w:t>
              </w:r>
              <w:smartTag w:uri="urn:schemas-microsoft-com:office:smarttags" w:element="PlaceType">
                <w:r w:rsidRPr="00BF45F8">
                  <w:rPr>
                    <w:sz w:val="24"/>
                    <w:szCs w:val="24"/>
                    <w:lang w:bidi="bn-BD"/>
                  </w:rPr>
                  <w:t>Foundation</w:t>
                </w:r>
              </w:smartTag>
              <w:r w:rsidRPr="00BF45F8">
                <w:rPr>
                  <w:sz w:val="24"/>
                  <w:szCs w:val="24"/>
                  <w:lang w:bidi="bn-BD"/>
                </w:rPr>
                <w:t xml:space="preserve"> </w:t>
              </w:r>
              <w:smartTag w:uri="urn:schemas-microsoft-com:office:smarttags" w:element="PlaceType">
                <w:r w:rsidRPr="00BF45F8">
                  <w:rPr>
                    <w:sz w:val="24"/>
                    <w:szCs w:val="24"/>
                    <w:lang w:bidi="bn-BD"/>
                  </w:rPr>
                  <w:t>School</w:t>
                </w:r>
              </w:smartTag>
            </w:smartTag>
            <w:r w:rsidRPr="00BF45F8">
              <w:rPr>
                <w:sz w:val="24"/>
                <w:szCs w:val="24"/>
                <w:lang w:bidi="bn-BD"/>
              </w:rPr>
              <w:t xml:space="preserve"> </w:t>
            </w:r>
          </w:p>
          <w:p w:rsidR="000172B1" w:rsidRPr="00BF45F8" w:rsidRDefault="000172B1" w:rsidP="00BF45F8">
            <w:pPr>
              <w:tabs>
                <w:tab w:val="left" w:pos="180"/>
              </w:tabs>
              <w:jc w:val="both"/>
              <w:rPr>
                <w:sz w:val="24"/>
                <w:szCs w:val="24"/>
                <w:lang w:bidi="bn-BD"/>
              </w:rPr>
            </w:pPr>
            <w:r w:rsidRPr="00BF45F8">
              <w:rPr>
                <w:sz w:val="24"/>
                <w:szCs w:val="24"/>
                <w:lang w:bidi="bn-BD"/>
              </w:rPr>
              <w:t xml:space="preserve">Uttara, </w:t>
            </w:r>
            <w:smartTag w:uri="urn:schemas-microsoft-com:office:smarttags" w:element="PlaceType">
              <w:r w:rsidRPr="00BF45F8">
                <w:rPr>
                  <w:sz w:val="24"/>
                  <w:szCs w:val="24"/>
                  <w:lang w:bidi="bn-BD"/>
                </w:rPr>
                <w:t>Dhaka</w:t>
              </w:r>
            </w:smartTag>
            <w:r w:rsidRPr="00BF45F8">
              <w:rPr>
                <w:sz w:val="24"/>
                <w:szCs w:val="24"/>
                <w:lang w:bidi="bn-BD"/>
              </w:rPr>
              <w:t>.</w:t>
            </w:r>
          </w:p>
          <w:p w:rsidR="000172B1" w:rsidRPr="00BF45F8" w:rsidRDefault="000172B1" w:rsidP="00BF45F8">
            <w:pPr>
              <w:tabs>
                <w:tab w:val="left" w:pos="180"/>
              </w:tabs>
              <w:jc w:val="both"/>
              <w:rPr>
                <w:sz w:val="24"/>
                <w:szCs w:val="24"/>
                <w:lang w:bidi="bn-BD"/>
              </w:rPr>
            </w:pPr>
            <w:r w:rsidRPr="00BF45F8">
              <w:rPr>
                <w:sz w:val="24"/>
                <w:szCs w:val="24"/>
                <w:lang w:bidi="bn-BD"/>
              </w:rPr>
              <w:t>Cell: 01779631252</w:t>
            </w:r>
          </w:p>
        </w:tc>
        <w:tc>
          <w:tcPr>
            <w:tcW w:w="4622" w:type="dxa"/>
          </w:tcPr>
          <w:p w:rsidR="000172B1" w:rsidRPr="00BF45F8" w:rsidRDefault="000172B1" w:rsidP="00BF45F8">
            <w:pPr>
              <w:tabs>
                <w:tab w:val="left" w:pos="180"/>
              </w:tabs>
              <w:jc w:val="both"/>
              <w:rPr>
                <w:b/>
                <w:bCs/>
                <w:sz w:val="24"/>
                <w:szCs w:val="24"/>
                <w:lang w:bidi="bn-BD"/>
              </w:rPr>
            </w:pPr>
            <w:r w:rsidRPr="00BF45F8">
              <w:rPr>
                <w:b/>
                <w:bCs/>
                <w:sz w:val="24"/>
                <w:szCs w:val="24"/>
                <w:lang w:bidi="bn-BD"/>
              </w:rPr>
              <w:t xml:space="preserve">Arif Hossain Talukder </w:t>
            </w:r>
          </w:p>
          <w:p w:rsidR="000172B1" w:rsidRPr="00BF45F8" w:rsidRDefault="000172B1" w:rsidP="00BF45F8">
            <w:pPr>
              <w:tabs>
                <w:tab w:val="left" w:pos="180"/>
              </w:tabs>
              <w:jc w:val="both"/>
              <w:rPr>
                <w:sz w:val="24"/>
                <w:szCs w:val="24"/>
                <w:lang w:bidi="bn-BD"/>
              </w:rPr>
            </w:pPr>
            <w:r w:rsidRPr="00BF45F8">
              <w:rPr>
                <w:sz w:val="24"/>
                <w:szCs w:val="24"/>
                <w:lang w:bidi="bn-BD"/>
              </w:rPr>
              <w:t xml:space="preserve">Principle </w:t>
            </w:r>
          </w:p>
          <w:p w:rsidR="000172B1" w:rsidRPr="00BF45F8" w:rsidRDefault="000172B1" w:rsidP="00BF45F8">
            <w:pPr>
              <w:tabs>
                <w:tab w:val="left" w:pos="180"/>
              </w:tabs>
              <w:jc w:val="both"/>
              <w:rPr>
                <w:sz w:val="24"/>
                <w:szCs w:val="24"/>
                <w:lang w:bidi="bn-BD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BF45F8">
                  <w:rPr>
                    <w:sz w:val="24"/>
                    <w:szCs w:val="24"/>
                    <w:lang w:bidi="bn-BD"/>
                  </w:rPr>
                  <w:t>Magura</w:t>
                </w:r>
              </w:smartTag>
              <w:r w:rsidRPr="00BF45F8">
                <w:rPr>
                  <w:sz w:val="24"/>
                  <w:szCs w:val="24"/>
                  <w:lang w:bidi="bn-BD"/>
                </w:rPr>
                <w:t xml:space="preserve"> </w:t>
              </w:r>
              <w:smartTag w:uri="urn:schemas-microsoft-com:office:smarttags" w:element="PlaceType">
                <w:r w:rsidRPr="00BF45F8">
                  <w:rPr>
                    <w:sz w:val="24"/>
                    <w:szCs w:val="24"/>
                    <w:lang w:bidi="bn-BD"/>
                  </w:rPr>
                  <w:t>Technical</w:t>
                </w:r>
              </w:smartTag>
              <w:r w:rsidRPr="00BF45F8">
                <w:rPr>
                  <w:sz w:val="24"/>
                  <w:szCs w:val="24"/>
                  <w:lang w:bidi="bn-BD"/>
                </w:rPr>
                <w:t xml:space="preserve"> </w:t>
              </w:r>
              <w:smartTag w:uri="urn:schemas-microsoft-com:office:smarttags" w:element="PlaceType">
                <w:r w:rsidRPr="00BF45F8">
                  <w:rPr>
                    <w:sz w:val="24"/>
                    <w:szCs w:val="24"/>
                    <w:lang w:bidi="bn-BD"/>
                  </w:rPr>
                  <w:t>College</w:t>
                </w:r>
              </w:smartTag>
            </w:smartTag>
            <w:r w:rsidRPr="00BF45F8">
              <w:rPr>
                <w:sz w:val="24"/>
                <w:szCs w:val="24"/>
                <w:lang w:bidi="bn-BD"/>
              </w:rPr>
              <w:t xml:space="preserve"> </w:t>
            </w:r>
          </w:p>
          <w:p w:rsidR="000172B1" w:rsidRPr="00BF45F8" w:rsidRDefault="000172B1" w:rsidP="00BF45F8">
            <w:pPr>
              <w:tabs>
                <w:tab w:val="left" w:pos="180"/>
              </w:tabs>
              <w:jc w:val="both"/>
              <w:rPr>
                <w:sz w:val="24"/>
                <w:szCs w:val="24"/>
                <w:lang w:bidi="bn-BD"/>
              </w:rPr>
            </w:pPr>
            <w:r w:rsidRPr="00BF45F8">
              <w:rPr>
                <w:sz w:val="24"/>
                <w:szCs w:val="24"/>
                <w:lang w:bidi="bn-BD"/>
              </w:rPr>
              <w:t>Magura.</w:t>
            </w:r>
          </w:p>
        </w:tc>
      </w:tr>
    </w:tbl>
    <w:p w:rsidR="000172B1" w:rsidRPr="00DC44D6" w:rsidRDefault="000172B1" w:rsidP="00A4166A">
      <w:pPr>
        <w:tabs>
          <w:tab w:val="left" w:pos="180"/>
        </w:tabs>
        <w:spacing w:line="288" w:lineRule="auto"/>
        <w:jc w:val="both"/>
        <w:rPr>
          <w:sz w:val="26"/>
          <w:szCs w:val="26"/>
        </w:rPr>
      </w:pPr>
      <w:r>
        <w:rPr>
          <w:noProof/>
        </w:rPr>
        <w:pict>
          <v:group id="_x0000_s1090" style="position:absolute;left:0;text-align:left;margin-left:-27.2pt;margin-top:17.15pt;width:478.25pt;height:18pt;z-index:251663872;mso-position-horizontal-relative:text;mso-position-vertical-relative:text" coordorigin="933,4483" coordsize="956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">
            <v:roundrect id="AutoShape 67" o:spid="_x0000_s1091" style="position:absolute;left:933;top:4483;width:318;height:3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Wz8AA&#10;AADbAAAADwAAAGRycy9kb3ducmV2LnhtbESPS4vCMBSF9wP+h3AFd2Oqgko1ilQGnF197S/NtSk2&#10;N6XJaPXXTwTB5eE8Ps5y3dla3Kj1lWMFo2ECgrhwuuJSwen48z0H4QOyxtoxKXiQh/Wq97XEVLs7&#10;7+l2CKWII+xTVGBCaFIpfWHIoh+6hjh6F9daDFG2pdQt3uO4reU4SabSYsWRYLChzFBxPfxZBVk3&#10;f870/jzd/ebVKI8Mk28zpQb9brMAEagLn/C7vdMKxhN4fY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eWz8AAAADbAAAADwAAAAAAAAAAAAAAAACYAgAAZHJzL2Rvd25y&#10;ZXYueG1sUEsFBgAAAAAEAAQA9QAAAIUDAAAAAA==&#10;" fillcolor="#f2f2f2" strokecolor="#8db3e2" strokeweight="5pt">
              <v:stroke linestyle="thickThin"/>
              <v:shadow color="#868686"/>
            </v:roundrect>
            <v:shape id="AutoShape 68" o:spid="_x0000_s1092" type="#_x0000_t32" style="position:absolute;left:1419;top:4813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bsk8UAAADbAAAADwAAAGRycy9kb3ducmV2LnhtbESPT2vCQBTE74LfYXlCb7pRQpXUjRRL&#10;IdWDGIVeH9mXPzT7NmS3Me2ndwsFj8PM/IbZ7kbTioF611hWsFxEIIgLqxuuFFwv7/MNCOeRNbaW&#10;ScEPOdil08kWE21vfKYh95UIEHYJKqi97xIpXVGTQbewHXHwStsb9EH2ldQ93gLctHIVRc/SYMNh&#10;ocaO9jUVX/m3URDjIT9n5e8nH6PNKV5/ZG/DIVPqaTa+voDwNPpH+L+daQWrGP6+hB8g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bsk8UAAADbAAAADwAAAAAAAAAA&#10;AAAAAAChAgAAZHJzL2Rvd25yZXYueG1sUEsFBgAAAAAEAAQA+QAAAJMDAAAAAA==&#10;" strokecolor="#548dd4" strokeweight="1pt"/>
            <v:shape id="AutoShape 69" o:spid="_x0000_s1093" type="#_x0000_t32" style="position:absolute;left:1415;top:4484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Ah0cMAAADbAAAADwAAAGRycy9kb3ducmV2LnhtbESPQYvCMBSE7wv+h/AEL4umFlekGkUF&#10;xcseVgU9PppnW2xeShO19ddvBMHjMDPfMLNFY0pxp9oVlhUMBxEI4tTqgjMFx8OmPwHhPLLG0jIp&#10;aMnBYt75mmGi7YP/6L73mQgQdgkqyL2vEildmpNBN7AVcfAutjbog6wzqWt8BLgpZRxFY2mw4LCQ&#10;Y0XrnNLr/mYULNtfNx6l57aNz7z9jldPeTo9lep1m+UUhKfGf8Lv9k4riH/g9SX8AD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QIdHDAAAA2wAAAA8AAAAAAAAAAAAA&#10;AAAAoQIAAGRycy9kb3ducmV2LnhtbFBLBQYAAAAABAAEAPkAAACRAwAAAAA=&#10;" strokecolor="#548dd4" strokeweight="1.5pt"/>
          </v:group>
        </w:pict>
      </w:r>
    </w:p>
    <w:p w:rsidR="000172B1" w:rsidRPr="00A412A5" w:rsidRDefault="000172B1" w:rsidP="00A4166A">
      <w:pPr>
        <w:widowControl w:val="0"/>
        <w:tabs>
          <w:tab w:val="left" w:pos="838"/>
        </w:tabs>
        <w:adjustRightInd w:val="0"/>
        <w:spacing w:line="288" w:lineRule="auto"/>
        <w:jc w:val="both"/>
        <w:textAlignment w:val="baselin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Declaration</w:t>
      </w:r>
    </w:p>
    <w:p w:rsidR="000172B1" w:rsidRPr="004A6997" w:rsidRDefault="000172B1" w:rsidP="004A6997">
      <w:pPr>
        <w:widowControl w:val="0"/>
        <w:tabs>
          <w:tab w:val="left" w:pos="838"/>
        </w:tabs>
        <w:adjustRightInd w:val="0"/>
        <w:jc w:val="both"/>
        <w:textAlignment w:val="baseline"/>
        <w:rPr>
          <w:bCs/>
          <w:color w:val="000000"/>
          <w:szCs w:val="22"/>
        </w:rPr>
      </w:pPr>
    </w:p>
    <w:p w:rsidR="000172B1" w:rsidRPr="004A6997" w:rsidRDefault="000172B1" w:rsidP="00A4166A">
      <w:pPr>
        <w:tabs>
          <w:tab w:val="left" w:pos="2175"/>
        </w:tabs>
        <w:spacing w:line="288" w:lineRule="auto"/>
        <w:jc w:val="both"/>
        <w:rPr>
          <w:sz w:val="24"/>
          <w:szCs w:val="24"/>
        </w:rPr>
      </w:pPr>
      <w:r w:rsidRPr="004A6997">
        <w:rPr>
          <w:sz w:val="24"/>
          <w:szCs w:val="24"/>
        </w:rPr>
        <w:t>I</w:t>
      </w:r>
      <w:r w:rsidRPr="004A6997">
        <w:rPr>
          <w:bCs/>
          <w:sz w:val="24"/>
          <w:szCs w:val="24"/>
        </w:rPr>
        <w:t xml:space="preserve"> undersigned, hereby declare that I will be responsible for any wrong information provided here. </w:t>
      </w:r>
      <w:r w:rsidRPr="004A6997">
        <w:rPr>
          <w:sz w:val="24"/>
          <w:szCs w:val="24"/>
        </w:rPr>
        <w:t xml:space="preserve">     </w:t>
      </w:r>
    </w:p>
    <w:p w:rsidR="000172B1" w:rsidRDefault="000172B1" w:rsidP="00A4166A">
      <w:pPr>
        <w:tabs>
          <w:tab w:val="left" w:pos="2175"/>
        </w:tabs>
        <w:spacing w:line="288" w:lineRule="auto"/>
        <w:jc w:val="both"/>
        <w:rPr>
          <w:sz w:val="26"/>
          <w:szCs w:val="26"/>
        </w:rPr>
      </w:pPr>
    </w:p>
    <w:p w:rsidR="000172B1" w:rsidRDefault="000172B1" w:rsidP="00A4166A">
      <w:pPr>
        <w:tabs>
          <w:tab w:val="left" w:pos="2175"/>
        </w:tabs>
        <w:spacing w:line="288" w:lineRule="auto"/>
        <w:jc w:val="both"/>
        <w:rPr>
          <w:sz w:val="26"/>
          <w:szCs w:val="26"/>
        </w:rPr>
      </w:pPr>
    </w:p>
    <w:p w:rsidR="000172B1" w:rsidRPr="00BB3799" w:rsidRDefault="000172B1" w:rsidP="00A4166A">
      <w:pPr>
        <w:contextualSpacing/>
        <w:rPr>
          <w:sz w:val="24"/>
          <w:szCs w:val="24"/>
        </w:rPr>
      </w:pPr>
      <w:r w:rsidRPr="00BB3799">
        <w:rPr>
          <w:sz w:val="24"/>
          <w:szCs w:val="24"/>
        </w:rPr>
        <w:t>………………........…………</w:t>
      </w:r>
      <w:r>
        <w:rPr>
          <w:sz w:val="24"/>
          <w:szCs w:val="24"/>
        </w:rPr>
        <w:t>...........</w:t>
      </w:r>
      <w:r w:rsidRPr="00BB3799">
        <w:rPr>
          <w:sz w:val="24"/>
          <w:szCs w:val="24"/>
        </w:rPr>
        <w:t>.</w:t>
      </w:r>
      <w:r w:rsidRPr="00BB3799">
        <w:rPr>
          <w:sz w:val="24"/>
          <w:szCs w:val="24"/>
        </w:rPr>
        <w:tab/>
      </w:r>
      <w:r w:rsidRPr="00BB3799">
        <w:rPr>
          <w:sz w:val="24"/>
          <w:szCs w:val="24"/>
        </w:rPr>
        <w:tab/>
      </w:r>
      <w:r w:rsidRPr="00BB3799">
        <w:rPr>
          <w:sz w:val="24"/>
          <w:szCs w:val="24"/>
        </w:rPr>
        <w:tab/>
      </w:r>
      <w:r w:rsidRPr="00BB3799">
        <w:rPr>
          <w:sz w:val="24"/>
          <w:szCs w:val="24"/>
        </w:rPr>
        <w:tab/>
        <w:t>Date:…………………</w:t>
      </w:r>
    </w:p>
    <w:p w:rsidR="000172B1" w:rsidRPr="00BB3799" w:rsidRDefault="000172B1" w:rsidP="00BB3799">
      <w:pPr>
        <w:spacing w:line="336" w:lineRule="auto"/>
        <w:contextualSpacing/>
        <w:rPr>
          <w:b/>
          <w:bCs/>
          <w:sz w:val="24"/>
          <w:szCs w:val="24"/>
        </w:rPr>
      </w:pPr>
      <w:r w:rsidRPr="00BB3799">
        <w:rPr>
          <w:b/>
          <w:bCs/>
          <w:sz w:val="24"/>
          <w:szCs w:val="24"/>
        </w:rPr>
        <w:t>(Mohammed Shakhawat  Hossain)</w:t>
      </w:r>
    </w:p>
    <w:sectPr w:rsidR="000172B1" w:rsidRPr="00BB3799" w:rsidSect="00C81F47">
      <w:footerReference w:type="default" r:id="rId8"/>
      <w:pgSz w:w="11907" w:h="16839" w:code="9"/>
      <w:pgMar w:top="1296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2B1" w:rsidRDefault="000172B1" w:rsidP="00710E6F">
      <w:r>
        <w:separator/>
      </w:r>
    </w:p>
  </w:endnote>
  <w:endnote w:type="continuationSeparator" w:id="0">
    <w:p w:rsidR="000172B1" w:rsidRDefault="000172B1" w:rsidP="00710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B1" w:rsidRDefault="000172B1">
    <w:pPr>
      <w:pStyle w:val="Footer"/>
    </w:pPr>
    <w:r>
      <w:rPr>
        <w:noProof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Isosceles Triangle 71" o:spid="_x0000_s2049" type="#_x0000_t5" style="position:absolute;margin-left:371pt;margin-top:0;width:167.4pt;height:161.8pt;z-index:251660288;visibility:visible;mso-position-horizontal:right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" adj="21600" fillcolor="#d2eaf1" stroked="f">
          <v:textbox>
            <w:txbxContent>
              <w:p w:rsidR="000172B1" w:rsidRDefault="000172B1">
                <w:pPr>
                  <w:jc w:val="center"/>
                  <w:rPr>
                    <w:szCs w:val="72"/>
                  </w:rPr>
                </w:pPr>
                <w:fldSimple w:instr=" PAGE    \* MERGEFORMAT ">
                  <w:r w:rsidRPr="004B7BB4">
                    <w:rPr>
                      <w:rFonts w:ascii="Cambria" w:hAnsi="Cambria"/>
                      <w:noProof/>
                      <w:color w:val="FFFFFF"/>
                      <w:sz w:val="72"/>
                      <w:szCs w:val="72"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2B1" w:rsidRDefault="000172B1" w:rsidP="00710E6F">
      <w:r>
        <w:separator/>
      </w:r>
    </w:p>
  </w:footnote>
  <w:footnote w:type="continuationSeparator" w:id="0">
    <w:p w:rsidR="000172B1" w:rsidRDefault="000172B1" w:rsidP="00710E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2CC8"/>
    <w:multiLevelType w:val="hybridMultilevel"/>
    <w:tmpl w:val="35B8454A"/>
    <w:lvl w:ilvl="0" w:tplc="ABDA62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346A2"/>
    <w:multiLevelType w:val="hybridMultilevel"/>
    <w:tmpl w:val="692E8448"/>
    <w:lvl w:ilvl="0" w:tplc="25A4561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2F4163"/>
    <w:multiLevelType w:val="hybridMultilevel"/>
    <w:tmpl w:val="A2A8972A"/>
    <w:lvl w:ilvl="0" w:tplc="2A08FFB0">
      <w:numFmt w:val="bullet"/>
      <w:lvlText w:val=""/>
      <w:lvlJc w:val="left"/>
      <w:pPr>
        <w:ind w:left="60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0B5A3698"/>
    <w:multiLevelType w:val="hybridMultilevel"/>
    <w:tmpl w:val="45DC7004"/>
    <w:lvl w:ilvl="0" w:tplc="2996E836">
      <w:start w:val="1"/>
      <w:numFmt w:val="bullet"/>
      <w:lvlText w:val=""/>
      <w:lvlJc w:val="left"/>
      <w:pPr>
        <w:ind w:left="30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0F770090"/>
    <w:multiLevelType w:val="hybridMultilevel"/>
    <w:tmpl w:val="65609E12"/>
    <w:lvl w:ilvl="0" w:tplc="E90E81F8">
      <w:start w:val="1"/>
      <w:numFmt w:val="decimal"/>
      <w:lvlText w:val="%1."/>
      <w:lvlJc w:val="left"/>
      <w:pPr>
        <w:ind w:left="-360" w:hanging="360"/>
      </w:pPr>
      <w:rPr>
        <w:rFonts w:cs="Times New Roman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5">
    <w:nsid w:val="132C3BF1"/>
    <w:multiLevelType w:val="hybridMultilevel"/>
    <w:tmpl w:val="E3F81FCE"/>
    <w:lvl w:ilvl="0" w:tplc="E43EA210">
      <w:numFmt w:val="bullet"/>
      <w:lvlText w:val=""/>
      <w:lvlJc w:val="left"/>
      <w:pPr>
        <w:ind w:left="600" w:hanging="360"/>
      </w:pPr>
      <w:rPr>
        <w:rFonts w:ascii="Symbol" w:eastAsia="Times New Roman" w:hAnsi="Symbol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>
    <w:nsid w:val="23A11730"/>
    <w:multiLevelType w:val="hybridMultilevel"/>
    <w:tmpl w:val="DE226D1A"/>
    <w:lvl w:ilvl="0" w:tplc="2878DE1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4B1C39"/>
    <w:multiLevelType w:val="hybridMultilevel"/>
    <w:tmpl w:val="6A829BE2"/>
    <w:lvl w:ilvl="0" w:tplc="C10CA4C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603B56"/>
    <w:multiLevelType w:val="hybridMultilevel"/>
    <w:tmpl w:val="A94EA276"/>
    <w:lvl w:ilvl="0" w:tplc="749C22F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>
    <w:nsid w:val="2B9C312F"/>
    <w:multiLevelType w:val="hybridMultilevel"/>
    <w:tmpl w:val="5D60A99E"/>
    <w:lvl w:ilvl="0" w:tplc="A420F96C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b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0">
    <w:nsid w:val="2D1F416B"/>
    <w:multiLevelType w:val="hybridMultilevel"/>
    <w:tmpl w:val="077A2278"/>
    <w:lvl w:ilvl="0" w:tplc="26CE0708">
      <w:numFmt w:val="bullet"/>
      <w:lvlText w:val=""/>
      <w:lvlJc w:val="left"/>
      <w:pPr>
        <w:ind w:left="576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1">
    <w:nsid w:val="30CC3B46"/>
    <w:multiLevelType w:val="hybridMultilevel"/>
    <w:tmpl w:val="3828B216"/>
    <w:lvl w:ilvl="0" w:tplc="2996E8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D6890"/>
    <w:multiLevelType w:val="hybridMultilevel"/>
    <w:tmpl w:val="2F7CFE98"/>
    <w:lvl w:ilvl="0" w:tplc="2996E8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E7ABB"/>
    <w:multiLevelType w:val="hybridMultilevel"/>
    <w:tmpl w:val="79E0104E"/>
    <w:lvl w:ilvl="0" w:tplc="6DB4ED0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35D46"/>
    <w:multiLevelType w:val="hybridMultilevel"/>
    <w:tmpl w:val="DD1ADE00"/>
    <w:lvl w:ilvl="0" w:tplc="0C266706">
      <w:start w:val="1"/>
      <w:numFmt w:val="bullet"/>
      <w:lvlText w:val="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5">
    <w:nsid w:val="498C572B"/>
    <w:multiLevelType w:val="hybridMultilevel"/>
    <w:tmpl w:val="B588A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EB7C78"/>
    <w:multiLevelType w:val="hybridMultilevel"/>
    <w:tmpl w:val="D3A60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8658E"/>
    <w:multiLevelType w:val="hybridMultilevel"/>
    <w:tmpl w:val="753CDD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262A99"/>
    <w:multiLevelType w:val="hybridMultilevel"/>
    <w:tmpl w:val="DDE40A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6C5701"/>
    <w:multiLevelType w:val="hybridMultilevel"/>
    <w:tmpl w:val="15A0229A"/>
    <w:lvl w:ilvl="0" w:tplc="6DB4ED00">
      <w:start w:val="1"/>
      <w:numFmt w:val="bullet"/>
      <w:lvlText w:val="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0">
    <w:nsid w:val="593A4B64"/>
    <w:multiLevelType w:val="hybridMultilevel"/>
    <w:tmpl w:val="35BA90CA"/>
    <w:lvl w:ilvl="0" w:tplc="60E45FB4">
      <w:start w:val="1"/>
      <w:numFmt w:val="bullet"/>
      <w:lvlText w:val="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1">
    <w:nsid w:val="5B39586D"/>
    <w:multiLevelType w:val="hybridMultilevel"/>
    <w:tmpl w:val="6E5ADED2"/>
    <w:lvl w:ilvl="0" w:tplc="DA1E4B34">
      <w:start w:val="8"/>
      <w:numFmt w:val="bullet"/>
      <w:lvlText w:val=""/>
      <w:lvlJc w:val="left"/>
      <w:pPr>
        <w:ind w:left="576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>
    <w:nsid w:val="5EB17970"/>
    <w:multiLevelType w:val="hybridMultilevel"/>
    <w:tmpl w:val="E91C84A8"/>
    <w:lvl w:ilvl="0" w:tplc="6DB4ED00">
      <w:start w:val="1"/>
      <w:numFmt w:val="bullet"/>
      <w:lvlText w:val="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A5E65"/>
    <w:multiLevelType w:val="hybridMultilevel"/>
    <w:tmpl w:val="4182A41E"/>
    <w:lvl w:ilvl="0" w:tplc="04090001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194559"/>
    <w:multiLevelType w:val="hybridMultilevel"/>
    <w:tmpl w:val="FC0AA6FA"/>
    <w:lvl w:ilvl="0" w:tplc="872C49A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2B7C0B"/>
    <w:multiLevelType w:val="multilevel"/>
    <w:tmpl w:val="2C2C06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8B20851"/>
    <w:multiLevelType w:val="hybridMultilevel"/>
    <w:tmpl w:val="B1209FB8"/>
    <w:lvl w:ilvl="0" w:tplc="C9F092B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23"/>
  </w:num>
  <w:num w:numId="9">
    <w:abstractNumId w:val="22"/>
  </w:num>
  <w:num w:numId="10">
    <w:abstractNumId w:val="20"/>
  </w:num>
  <w:num w:numId="11">
    <w:abstractNumId w:val="14"/>
  </w:num>
  <w:num w:numId="12">
    <w:abstractNumId w:val="24"/>
  </w:num>
  <w:num w:numId="13">
    <w:abstractNumId w:val="9"/>
  </w:num>
  <w:num w:numId="14">
    <w:abstractNumId w:val="26"/>
  </w:num>
  <w:num w:numId="15">
    <w:abstractNumId w:val="15"/>
  </w:num>
  <w:num w:numId="16">
    <w:abstractNumId w:val="25"/>
  </w:num>
  <w:num w:numId="17">
    <w:abstractNumId w:val="16"/>
  </w:num>
  <w:num w:numId="18">
    <w:abstractNumId w:val="17"/>
  </w:num>
  <w:num w:numId="19">
    <w:abstractNumId w:val="18"/>
  </w:num>
  <w:num w:numId="20">
    <w:abstractNumId w:val="4"/>
  </w:num>
  <w:num w:numId="21">
    <w:abstractNumId w:val="21"/>
  </w:num>
  <w:num w:numId="22">
    <w:abstractNumId w:val="5"/>
  </w:num>
  <w:num w:numId="23">
    <w:abstractNumId w:val="2"/>
  </w:num>
  <w:num w:numId="24">
    <w:abstractNumId w:val="19"/>
  </w:num>
  <w:num w:numId="25">
    <w:abstractNumId w:val="13"/>
  </w:num>
  <w:num w:numId="26">
    <w:abstractNumId w:val="1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AAA"/>
    <w:rsid w:val="00000719"/>
    <w:rsid w:val="00012F36"/>
    <w:rsid w:val="0001663F"/>
    <w:rsid w:val="000172B1"/>
    <w:rsid w:val="00017FE8"/>
    <w:rsid w:val="00022B04"/>
    <w:rsid w:val="00024404"/>
    <w:rsid w:val="00031926"/>
    <w:rsid w:val="00045BCC"/>
    <w:rsid w:val="0005702C"/>
    <w:rsid w:val="00063FC2"/>
    <w:rsid w:val="00065E24"/>
    <w:rsid w:val="00071DBF"/>
    <w:rsid w:val="000744C5"/>
    <w:rsid w:val="0007482D"/>
    <w:rsid w:val="00076859"/>
    <w:rsid w:val="00077E13"/>
    <w:rsid w:val="000856A4"/>
    <w:rsid w:val="00092F83"/>
    <w:rsid w:val="000964AC"/>
    <w:rsid w:val="000965E1"/>
    <w:rsid w:val="000A6828"/>
    <w:rsid w:val="000B23B5"/>
    <w:rsid w:val="000C308F"/>
    <w:rsid w:val="000C6E19"/>
    <w:rsid w:val="000D263D"/>
    <w:rsid w:val="000D47C6"/>
    <w:rsid w:val="000D77F3"/>
    <w:rsid w:val="000E2487"/>
    <w:rsid w:val="000F2C28"/>
    <w:rsid w:val="000F4A6E"/>
    <w:rsid w:val="000F529B"/>
    <w:rsid w:val="000F5F52"/>
    <w:rsid w:val="000F6F08"/>
    <w:rsid w:val="00112036"/>
    <w:rsid w:val="00122EB1"/>
    <w:rsid w:val="00124C6D"/>
    <w:rsid w:val="00125FB0"/>
    <w:rsid w:val="00126965"/>
    <w:rsid w:val="00130E5D"/>
    <w:rsid w:val="00132006"/>
    <w:rsid w:val="0013742E"/>
    <w:rsid w:val="00142F8D"/>
    <w:rsid w:val="001456A8"/>
    <w:rsid w:val="001528C3"/>
    <w:rsid w:val="00153904"/>
    <w:rsid w:val="00154483"/>
    <w:rsid w:val="00163483"/>
    <w:rsid w:val="00164C7F"/>
    <w:rsid w:val="001710E8"/>
    <w:rsid w:val="00177C88"/>
    <w:rsid w:val="00182933"/>
    <w:rsid w:val="00182C58"/>
    <w:rsid w:val="0018405A"/>
    <w:rsid w:val="0019150F"/>
    <w:rsid w:val="001928F9"/>
    <w:rsid w:val="001A3976"/>
    <w:rsid w:val="001B0F9F"/>
    <w:rsid w:val="001B384D"/>
    <w:rsid w:val="001D0E86"/>
    <w:rsid w:val="001E07AA"/>
    <w:rsid w:val="001E13DF"/>
    <w:rsid w:val="002013EB"/>
    <w:rsid w:val="002056EF"/>
    <w:rsid w:val="00217522"/>
    <w:rsid w:val="00223174"/>
    <w:rsid w:val="0022575D"/>
    <w:rsid w:val="0023459B"/>
    <w:rsid w:val="002361E7"/>
    <w:rsid w:val="00241198"/>
    <w:rsid w:val="0024670E"/>
    <w:rsid w:val="002478FB"/>
    <w:rsid w:val="0025147B"/>
    <w:rsid w:val="00251570"/>
    <w:rsid w:val="002517A3"/>
    <w:rsid w:val="00251C61"/>
    <w:rsid w:val="002635B4"/>
    <w:rsid w:val="00270D6E"/>
    <w:rsid w:val="00272921"/>
    <w:rsid w:val="00276FCE"/>
    <w:rsid w:val="00277A8D"/>
    <w:rsid w:val="00282A6D"/>
    <w:rsid w:val="002A5BD9"/>
    <w:rsid w:val="002B1BF1"/>
    <w:rsid w:val="002B4866"/>
    <w:rsid w:val="002B5E70"/>
    <w:rsid w:val="002B6FF4"/>
    <w:rsid w:val="002C53D8"/>
    <w:rsid w:val="002D3DEA"/>
    <w:rsid w:val="002D5104"/>
    <w:rsid w:val="002D7CEB"/>
    <w:rsid w:val="002F56DA"/>
    <w:rsid w:val="00300FC1"/>
    <w:rsid w:val="00303327"/>
    <w:rsid w:val="003244C1"/>
    <w:rsid w:val="00327C79"/>
    <w:rsid w:val="0033089D"/>
    <w:rsid w:val="003350A6"/>
    <w:rsid w:val="00340267"/>
    <w:rsid w:val="0034195B"/>
    <w:rsid w:val="00344EE2"/>
    <w:rsid w:val="00345D32"/>
    <w:rsid w:val="0035338D"/>
    <w:rsid w:val="0035619D"/>
    <w:rsid w:val="00367281"/>
    <w:rsid w:val="003903B8"/>
    <w:rsid w:val="003A0523"/>
    <w:rsid w:val="003A1BB6"/>
    <w:rsid w:val="003A2CF5"/>
    <w:rsid w:val="003A4242"/>
    <w:rsid w:val="003A5010"/>
    <w:rsid w:val="003B3942"/>
    <w:rsid w:val="003C4670"/>
    <w:rsid w:val="003C6D2C"/>
    <w:rsid w:val="003D2B51"/>
    <w:rsid w:val="003E290F"/>
    <w:rsid w:val="003E45BE"/>
    <w:rsid w:val="004017CF"/>
    <w:rsid w:val="00406A93"/>
    <w:rsid w:val="004229AD"/>
    <w:rsid w:val="004416DD"/>
    <w:rsid w:val="00442EED"/>
    <w:rsid w:val="00454585"/>
    <w:rsid w:val="004653ED"/>
    <w:rsid w:val="00466C60"/>
    <w:rsid w:val="00467571"/>
    <w:rsid w:val="00467BA0"/>
    <w:rsid w:val="0047193E"/>
    <w:rsid w:val="00473886"/>
    <w:rsid w:val="00480293"/>
    <w:rsid w:val="0048347E"/>
    <w:rsid w:val="00487795"/>
    <w:rsid w:val="00492A88"/>
    <w:rsid w:val="0049717E"/>
    <w:rsid w:val="004A6997"/>
    <w:rsid w:val="004A75D2"/>
    <w:rsid w:val="004B5B13"/>
    <w:rsid w:val="004B7BB4"/>
    <w:rsid w:val="004C0142"/>
    <w:rsid w:val="004C756C"/>
    <w:rsid w:val="004E4B1B"/>
    <w:rsid w:val="004E765A"/>
    <w:rsid w:val="004F0605"/>
    <w:rsid w:val="004F2BDC"/>
    <w:rsid w:val="004F47EE"/>
    <w:rsid w:val="005100C0"/>
    <w:rsid w:val="00526B28"/>
    <w:rsid w:val="00532A62"/>
    <w:rsid w:val="00545186"/>
    <w:rsid w:val="005455E9"/>
    <w:rsid w:val="005504B7"/>
    <w:rsid w:val="005557B1"/>
    <w:rsid w:val="00566884"/>
    <w:rsid w:val="00584024"/>
    <w:rsid w:val="00594872"/>
    <w:rsid w:val="00594FA7"/>
    <w:rsid w:val="005A4CFA"/>
    <w:rsid w:val="005C2CBE"/>
    <w:rsid w:val="005C3DD5"/>
    <w:rsid w:val="005E2DE0"/>
    <w:rsid w:val="005F0F40"/>
    <w:rsid w:val="005F2361"/>
    <w:rsid w:val="00611DD1"/>
    <w:rsid w:val="006276CB"/>
    <w:rsid w:val="00634153"/>
    <w:rsid w:val="0063652B"/>
    <w:rsid w:val="00640630"/>
    <w:rsid w:val="00643BA0"/>
    <w:rsid w:val="006614CB"/>
    <w:rsid w:val="00665213"/>
    <w:rsid w:val="0066546C"/>
    <w:rsid w:val="00673A13"/>
    <w:rsid w:val="0067427B"/>
    <w:rsid w:val="00675F52"/>
    <w:rsid w:val="00677575"/>
    <w:rsid w:val="006779C3"/>
    <w:rsid w:val="00680666"/>
    <w:rsid w:val="00680B3B"/>
    <w:rsid w:val="00695A90"/>
    <w:rsid w:val="006A2C01"/>
    <w:rsid w:val="006A5B29"/>
    <w:rsid w:val="006A7280"/>
    <w:rsid w:val="006B1E18"/>
    <w:rsid w:val="006E0B6E"/>
    <w:rsid w:val="006E3775"/>
    <w:rsid w:val="006F1949"/>
    <w:rsid w:val="006F5580"/>
    <w:rsid w:val="006F65B8"/>
    <w:rsid w:val="006F7B44"/>
    <w:rsid w:val="007002D5"/>
    <w:rsid w:val="00710E6F"/>
    <w:rsid w:val="00730D48"/>
    <w:rsid w:val="00733B49"/>
    <w:rsid w:val="007547EA"/>
    <w:rsid w:val="00761D3B"/>
    <w:rsid w:val="00767957"/>
    <w:rsid w:val="00780CC1"/>
    <w:rsid w:val="00780ECE"/>
    <w:rsid w:val="00783EF5"/>
    <w:rsid w:val="0079096F"/>
    <w:rsid w:val="0079295F"/>
    <w:rsid w:val="007940B4"/>
    <w:rsid w:val="007979F1"/>
    <w:rsid w:val="007A64EC"/>
    <w:rsid w:val="007B36F7"/>
    <w:rsid w:val="007B6A8D"/>
    <w:rsid w:val="007D2A39"/>
    <w:rsid w:val="007F7A65"/>
    <w:rsid w:val="00804464"/>
    <w:rsid w:val="008164A6"/>
    <w:rsid w:val="0081666C"/>
    <w:rsid w:val="0082085C"/>
    <w:rsid w:val="00825597"/>
    <w:rsid w:val="008321DC"/>
    <w:rsid w:val="00832AD3"/>
    <w:rsid w:val="00841CB0"/>
    <w:rsid w:val="008468BC"/>
    <w:rsid w:val="008519F2"/>
    <w:rsid w:val="00864C8A"/>
    <w:rsid w:val="0086654E"/>
    <w:rsid w:val="0086732D"/>
    <w:rsid w:val="0086794F"/>
    <w:rsid w:val="00874FB8"/>
    <w:rsid w:val="00877D4D"/>
    <w:rsid w:val="0089279B"/>
    <w:rsid w:val="0089420B"/>
    <w:rsid w:val="00895D9B"/>
    <w:rsid w:val="008A02F6"/>
    <w:rsid w:val="008A38F6"/>
    <w:rsid w:val="008C110E"/>
    <w:rsid w:val="008C2428"/>
    <w:rsid w:val="008C3A42"/>
    <w:rsid w:val="008F7496"/>
    <w:rsid w:val="009141E7"/>
    <w:rsid w:val="00921C81"/>
    <w:rsid w:val="009407A5"/>
    <w:rsid w:val="00945F87"/>
    <w:rsid w:val="0094612C"/>
    <w:rsid w:val="00946BA4"/>
    <w:rsid w:val="009569D7"/>
    <w:rsid w:val="00967C5C"/>
    <w:rsid w:val="00971C46"/>
    <w:rsid w:val="00972EC2"/>
    <w:rsid w:val="00973089"/>
    <w:rsid w:val="0097414F"/>
    <w:rsid w:val="00981CF4"/>
    <w:rsid w:val="009B5DA3"/>
    <w:rsid w:val="009B6548"/>
    <w:rsid w:val="009B68CD"/>
    <w:rsid w:val="009C0686"/>
    <w:rsid w:val="009C4031"/>
    <w:rsid w:val="009C6427"/>
    <w:rsid w:val="009C738F"/>
    <w:rsid w:val="009D21D6"/>
    <w:rsid w:val="009D514E"/>
    <w:rsid w:val="009D70E8"/>
    <w:rsid w:val="009E1B5B"/>
    <w:rsid w:val="009E38AE"/>
    <w:rsid w:val="009F3B45"/>
    <w:rsid w:val="009F3C70"/>
    <w:rsid w:val="009F71F3"/>
    <w:rsid w:val="00A14066"/>
    <w:rsid w:val="00A14BC2"/>
    <w:rsid w:val="00A15BAE"/>
    <w:rsid w:val="00A2238E"/>
    <w:rsid w:val="00A30CA0"/>
    <w:rsid w:val="00A412A5"/>
    <w:rsid w:val="00A4166A"/>
    <w:rsid w:val="00A42B18"/>
    <w:rsid w:val="00A4510B"/>
    <w:rsid w:val="00A45904"/>
    <w:rsid w:val="00A53917"/>
    <w:rsid w:val="00A60B1C"/>
    <w:rsid w:val="00A67990"/>
    <w:rsid w:val="00A77124"/>
    <w:rsid w:val="00A808A7"/>
    <w:rsid w:val="00A847ED"/>
    <w:rsid w:val="00AB030C"/>
    <w:rsid w:val="00AB1549"/>
    <w:rsid w:val="00AB4B0C"/>
    <w:rsid w:val="00AB4F8C"/>
    <w:rsid w:val="00AB6CEB"/>
    <w:rsid w:val="00AC28A7"/>
    <w:rsid w:val="00AC565F"/>
    <w:rsid w:val="00AD5CA4"/>
    <w:rsid w:val="00AD7040"/>
    <w:rsid w:val="00AE5384"/>
    <w:rsid w:val="00AE695F"/>
    <w:rsid w:val="00AE710D"/>
    <w:rsid w:val="00AF3E6C"/>
    <w:rsid w:val="00AF442C"/>
    <w:rsid w:val="00B03705"/>
    <w:rsid w:val="00B20149"/>
    <w:rsid w:val="00B20CD4"/>
    <w:rsid w:val="00B249A0"/>
    <w:rsid w:val="00B263C1"/>
    <w:rsid w:val="00B27C62"/>
    <w:rsid w:val="00B37AAA"/>
    <w:rsid w:val="00B42B8D"/>
    <w:rsid w:val="00B47836"/>
    <w:rsid w:val="00B47EA6"/>
    <w:rsid w:val="00B55711"/>
    <w:rsid w:val="00B75B25"/>
    <w:rsid w:val="00B80E7F"/>
    <w:rsid w:val="00BA0E60"/>
    <w:rsid w:val="00BB3799"/>
    <w:rsid w:val="00BC44E7"/>
    <w:rsid w:val="00BC57E5"/>
    <w:rsid w:val="00BD311D"/>
    <w:rsid w:val="00BD59D5"/>
    <w:rsid w:val="00BE2B90"/>
    <w:rsid w:val="00BF2BD6"/>
    <w:rsid w:val="00BF45F8"/>
    <w:rsid w:val="00C02C61"/>
    <w:rsid w:val="00C04629"/>
    <w:rsid w:val="00C11A27"/>
    <w:rsid w:val="00C13114"/>
    <w:rsid w:val="00C17E9B"/>
    <w:rsid w:val="00C2182E"/>
    <w:rsid w:val="00C30739"/>
    <w:rsid w:val="00C4248E"/>
    <w:rsid w:val="00C52D0C"/>
    <w:rsid w:val="00C55ADC"/>
    <w:rsid w:val="00C63A1E"/>
    <w:rsid w:val="00C65F98"/>
    <w:rsid w:val="00C72901"/>
    <w:rsid w:val="00C7298B"/>
    <w:rsid w:val="00C81F47"/>
    <w:rsid w:val="00C8338A"/>
    <w:rsid w:val="00C873CA"/>
    <w:rsid w:val="00C875F9"/>
    <w:rsid w:val="00C93477"/>
    <w:rsid w:val="00C94189"/>
    <w:rsid w:val="00C96C73"/>
    <w:rsid w:val="00CA1921"/>
    <w:rsid w:val="00CA51A7"/>
    <w:rsid w:val="00CA74DA"/>
    <w:rsid w:val="00CB13E0"/>
    <w:rsid w:val="00CB291D"/>
    <w:rsid w:val="00CB34BF"/>
    <w:rsid w:val="00CD2DC2"/>
    <w:rsid w:val="00CD512D"/>
    <w:rsid w:val="00CD5AB1"/>
    <w:rsid w:val="00CE2E83"/>
    <w:rsid w:val="00CF2E2F"/>
    <w:rsid w:val="00CF32DE"/>
    <w:rsid w:val="00CF491A"/>
    <w:rsid w:val="00CF4D0B"/>
    <w:rsid w:val="00D0553F"/>
    <w:rsid w:val="00D124EA"/>
    <w:rsid w:val="00D27381"/>
    <w:rsid w:val="00D313FA"/>
    <w:rsid w:val="00D35CAE"/>
    <w:rsid w:val="00D37F3E"/>
    <w:rsid w:val="00D51A45"/>
    <w:rsid w:val="00D53BB6"/>
    <w:rsid w:val="00D5786C"/>
    <w:rsid w:val="00D63266"/>
    <w:rsid w:val="00D64489"/>
    <w:rsid w:val="00D66FF8"/>
    <w:rsid w:val="00D75FFB"/>
    <w:rsid w:val="00D81EA9"/>
    <w:rsid w:val="00D9230D"/>
    <w:rsid w:val="00D94262"/>
    <w:rsid w:val="00D96459"/>
    <w:rsid w:val="00DA16E8"/>
    <w:rsid w:val="00DA244C"/>
    <w:rsid w:val="00DA384C"/>
    <w:rsid w:val="00DB260D"/>
    <w:rsid w:val="00DB699A"/>
    <w:rsid w:val="00DC4224"/>
    <w:rsid w:val="00DC44D6"/>
    <w:rsid w:val="00DD1703"/>
    <w:rsid w:val="00DE490A"/>
    <w:rsid w:val="00DF6070"/>
    <w:rsid w:val="00E064FB"/>
    <w:rsid w:val="00E105F3"/>
    <w:rsid w:val="00E13C4B"/>
    <w:rsid w:val="00E17F65"/>
    <w:rsid w:val="00E20D0D"/>
    <w:rsid w:val="00E35931"/>
    <w:rsid w:val="00E378E7"/>
    <w:rsid w:val="00E37A7B"/>
    <w:rsid w:val="00E37F8B"/>
    <w:rsid w:val="00E477C8"/>
    <w:rsid w:val="00E525F5"/>
    <w:rsid w:val="00E532E0"/>
    <w:rsid w:val="00E576FF"/>
    <w:rsid w:val="00E61E5E"/>
    <w:rsid w:val="00E63683"/>
    <w:rsid w:val="00E63C9C"/>
    <w:rsid w:val="00E6509B"/>
    <w:rsid w:val="00E66FF7"/>
    <w:rsid w:val="00E77CD4"/>
    <w:rsid w:val="00E840F4"/>
    <w:rsid w:val="00E869E1"/>
    <w:rsid w:val="00EA0B93"/>
    <w:rsid w:val="00EA1F1F"/>
    <w:rsid w:val="00EB5D5C"/>
    <w:rsid w:val="00EC048A"/>
    <w:rsid w:val="00ED086C"/>
    <w:rsid w:val="00ED51B9"/>
    <w:rsid w:val="00EE0692"/>
    <w:rsid w:val="00EE1136"/>
    <w:rsid w:val="00EE1312"/>
    <w:rsid w:val="00EF58F7"/>
    <w:rsid w:val="00EF6259"/>
    <w:rsid w:val="00EF723A"/>
    <w:rsid w:val="00F005DA"/>
    <w:rsid w:val="00F114B8"/>
    <w:rsid w:val="00F12ECA"/>
    <w:rsid w:val="00F17B91"/>
    <w:rsid w:val="00F22590"/>
    <w:rsid w:val="00F236BC"/>
    <w:rsid w:val="00F23AD7"/>
    <w:rsid w:val="00F24005"/>
    <w:rsid w:val="00F26392"/>
    <w:rsid w:val="00F36336"/>
    <w:rsid w:val="00F44A33"/>
    <w:rsid w:val="00F5206B"/>
    <w:rsid w:val="00F53504"/>
    <w:rsid w:val="00F61C08"/>
    <w:rsid w:val="00F61D29"/>
    <w:rsid w:val="00F65B08"/>
    <w:rsid w:val="00F65B44"/>
    <w:rsid w:val="00F70556"/>
    <w:rsid w:val="00F844EF"/>
    <w:rsid w:val="00F92730"/>
    <w:rsid w:val="00FA27CB"/>
    <w:rsid w:val="00FB0E5A"/>
    <w:rsid w:val="00FB45FD"/>
    <w:rsid w:val="00FB76FF"/>
    <w:rsid w:val="00FC265A"/>
    <w:rsid w:val="00FC51AD"/>
    <w:rsid w:val="00FD76E4"/>
    <w:rsid w:val="00FE0BFC"/>
    <w:rsid w:val="00FE0FAD"/>
    <w:rsid w:val="00FE2E46"/>
    <w:rsid w:val="00FE31F3"/>
    <w:rsid w:val="00FE6077"/>
    <w:rsid w:val="00FF16E1"/>
    <w:rsid w:val="00FF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AAA"/>
    <w:rPr>
      <w:rFonts w:ascii="Times New Roman" w:eastAsia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37AAA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37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37AAA"/>
    <w:rPr>
      <w:rFonts w:ascii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B37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7AAA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99"/>
    <w:qFormat/>
    <w:rsid w:val="007B6A8D"/>
    <w:pPr>
      <w:ind w:left="720"/>
      <w:contextualSpacing/>
    </w:pPr>
  </w:style>
  <w:style w:type="paragraph" w:customStyle="1" w:styleId="Default">
    <w:name w:val="Default"/>
    <w:uiPriority w:val="99"/>
    <w:rsid w:val="003D2B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FB0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0E5A"/>
    <w:rPr>
      <w:rFonts w:ascii="Times New Roman" w:hAnsi="Times New Roman" w:cs="Times New Roman"/>
      <w:sz w:val="20"/>
      <w:szCs w:val="20"/>
      <w:lang w:bidi="ar-SA"/>
    </w:rPr>
  </w:style>
  <w:style w:type="table" w:styleId="TableGrid">
    <w:name w:val="Table Grid"/>
    <w:basedOn w:val="TableNormal"/>
    <w:uiPriority w:val="99"/>
    <w:locked/>
    <w:rsid w:val="009C0686"/>
    <w:rPr>
      <w:rFonts w:eastAsia="Times New Roman"/>
      <w:sz w:val="20"/>
      <w:szCs w:val="20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1">
    <w:name w:val="Address 1"/>
    <w:basedOn w:val="Normal"/>
    <w:uiPriority w:val="99"/>
    <w:rsid w:val="00A4166A"/>
    <w:pPr>
      <w:spacing w:line="160" w:lineRule="atLeast"/>
      <w:jc w:val="both"/>
    </w:pPr>
    <w:rPr>
      <w:rFonts w:ascii="Arial" w:eastAsia="SimSun" w:hAnsi="Arial"/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umon391980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447</Words>
  <Characters>2550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Neshad</dc:creator>
  <cp:keywords/>
  <dc:description/>
  <cp:lastModifiedBy>Ziaur Rahman</cp:lastModifiedBy>
  <cp:revision>3</cp:revision>
  <cp:lastPrinted>2019-03-18T07:59:00Z</cp:lastPrinted>
  <dcterms:created xsi:type="dcterms:W3CDTF">2019-03-18T08:00:00Z</dcterms:created>
  <dcterms:modified xsi:type="dcterms:W3CDTF">2019-03-18T08:01:00Z</dcterms:modified>
</cp:coreProperties>
</file>