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3470"/>
      </w:tblGrid>
      <w:tr w:rsidR="000D13BB" w:rsidTr="0073758E">
        <w:trPr>
          <w:trHeight w:val="648"/>
        </w:trPr>
        <w:tc>
          <w:tcPr>
            <w:tcW w:w="10070" w:type="dxa"/>
            <w:shd w:val="clear" w:color="auto" w:fill="DD8047" w:themeFill="accent2"/>
            <w:tcMar>
              <w:top w:w="14" w:type="dxa"/>
              <w:bottom w:w="14" w:type="dxa"/>
            </w:tcMar>
            <w:vAlign w:val="center"/>
          </w:tcPr>
          <w:p w:rsidR="0073758E" w:rsidRDefault="0073758E" w:rsidP="0073758E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0D13BB" w:rsidRPr="009E137C" w:rsidRDefault="00C443E3" w:rsidP="0073758E">
            <w:pPr>
              <w:pStyle w:val="YourName"/>
            </w:pPr>
            <w:sdt>
              <w:sdtPr>
                <w:alias w:val="Enter your name:"/>
                <w:tag w:val="Enter your name:"/>
                <w:id w:val="-605731169"/>
                <w:placeholder>
                  <w:docPart w:val="39510696C64F4DA3A8DE88D05F399711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73758E">
                  <w:t>Muhammad Shamsul Alam</w:t>
                </w:r>
              </w:sdtContent>
            </w:sdt>
          </w:p>
        </w:tc>
      </w:tr>
    </w:tbl>
    <w:tbl>
      <w:tblPr>
        <w:tblW w:w="6318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288"/>
        <w:gridCol w:w="7610"/>
      </w:tblGrid>
      <w:tr w:rsidR="00B04B3F" w:rsidTr="0073758E">
        <w:trPr>
          <w:trHeight w:val="82"/>
        </w:trPr>
        <w:tc>
          <w:tcPr>
            <w:tcW w:w="2288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73758E">
            <w:pPr>
              <w:pStyle w:val="Date"/>
              <w:framePr w:wrap="auto" w:hAnchor="text" w:xAlign="left" w:yAlign="inline"/>
              <w:suppressOverlap w:val="0"/>
            </w:pPr>
          </w:p>
        </w:tc>
        <w:tc>
          <w:tcPr>
            <w:tcW w:w="760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42117">
            <w:pPr>
              <w:spacing w:after="0"/>
            </w:pPr>
          </w:p>
        </w:tc>
      </w:tr>
      <w:tr w:rsidR="00B04B3F" w:rsidTr="0073758E">
        <w:trPr>
          <w:trHeight w:val="318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Default="00B04B3F" w:rsidP="00A4211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AA40DDD" wp14:editId="52B48C1C">
                  <wp:extent cx="904875" cy="1009650"/>
                  <wp:effectExtent l="57150" t="57150" r="142875" b="13335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997" cy="101313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73758E" w:rsidRDefault="0073758E" w:rsidP="0073758E">
            <w:pPr>
              <w:pStyle w:val="ContactInfo"/>
            </w:pPr>
          </w:p>
          <w:p w:rsidR="0073758E" w:rsidRDefault="0073758E" w:rsidP="0073758E">
            <w:pPr>
              <w:pStyle w:val="ContactInfo"/>
            </w:pPr>
          </w:p>
          <w:p w:rsidR="000D13BB" w:rsidRDefault="0073758E" w:rsidP="0073758E">
            <w:pPr>
              <w:pStyle w:val="ContactInfo"/>
            </w:pPr>
            <w:r>
              <w:t>Building #4, Zone 26, Street 930, Doha, Qatar</w:t>
            </w:r>
          </w:p>
          <w:p w:rsidR="000D13BB" w:rsidRDefault="0073758E" w:rsidP="0073758E">
            <w:pPr>
              <w:pStyle w:val="ContactInfo"/>
            </w:pPr>
            <w:r>
              <w:t>Mob # 55650496</w:t>
            </w:r>
          </w:p>
          <w:p w:rsidR="00B04B3F" w:rsidRDefault="00C443E3" w:rsidP="00A42117">
            <w:pPr>
              <w:pStyle w:val="ContactInfo"/>
            </w:pPr>
            <w:sdt>
              <w:sdtPr>
                <w:alias w:val="Enter email:"/>
                <w:tag w:val="Enter email:"/>
                <w:id w:val="1480033115"/>
                <w:placeholder>
                  <w:docPart w:val="3F682678A74641C5AD103D2F82954061"/>
                </w:placeholder>
                <w:temporary/>
                <w:showingPlcHdr/>
              </w:sdtPr>
              <w:sdtEndPr/>
              <w:sdtContent>
                <w:r w:rsidR="00E11730">
                  <w:t>E</w:t>
                </w:r>
                <w:r w:rsidR="00B04B3F">
                  <w:t>mail</w:t>
                </w:r>
              </w:sdtContent>
            </w:sdt>
            <w:r w:rsidR="0073758E">
              <w:t>:- alamshamsul520@gmail.com</w:t>
            </w:r>
          </w:p>
          <w:p w:rsidR="00B04B3F" w:rsidRDefault="00B04B3F" w:rsidP="0073758E">
            <w:pPr>
              <w:pStyle w:val="ContactInfo"/>
            </w:pPr>
          </w:p>
        </w:tc>
      </w:tr>
    </w:tbl>
    <w:p w:rsidR="00E11730" w:rsidRPr="00860837" w:rsidRDefault="00C443E3" w:rsidP="00860837">
      <w:pPr>
        <w:pStyle w:val="Heading1"/>
      </w:pPr>
      <w:sdt>
        <w:sdtPr>
          <w:alias w:val="Objective:"/>
          <w:tag w:val="Objective:"/>
          <w:id w:val="-837231461"/>
          <w:placeholder>
            <w:docPart w:val="35311C9CC2DC4A588AF7914C879F6013"/>
          </w:placeholder>
          <w:temporary/>
          <w:showingPlcHdr/>
        </w:sdtPr>
        <w:sdtEndPr/>
        <w:sdtContent>
          <w:r w:rsidR="00E11730">
            <w:t>Objective</w:t>
          </w:r>
        </w:sdtContent>
      </w:sdt>
    </w:p>
    <w:p w:rsidR="00E11730" w:rsidRDefault="0073758E" w:rsidP="00387FFA">
      <w:pPr>
        <w:spacing w:after="0" w:line="240" w:lineRule="auto"/>
      </w:pPr>
      <w:r>
        <w:rPr>
          <w:rFonts w:ascii="Verdana" w:hAnsi="Verdana" w:cs="Tahoma"/>
        </w:rPr>
        <w:t xml:space="preserve">Interested in a position in </w:t>
      </w:r>
      <w:r w:rsidR="00387FFA">
        <w:rPr>
          <w:rFonts w:ascii="Verdana" w:hAnsi="Verdana" w:cs="Tahoma"/>
        </w:rPr>
        <w:t>Station</w:t>
      </w:r>
      <w:r>
        <w:rPr>
          <w:rFonts w:ascii="Verdana" w:hAnsi="Verdana" w:cs="Tahoma"/>
        </w:rPr>
        <w:t xml:space="preserve"> Supervisor</w:t>
      </w:r>
      <w:r w:rsidR="00387FFA">
        <w:rPr>
          <w:rFonts w:ascii="Verdana" w:hAnsi="Verdana" w:cs="Tahoma"/>
        </w:rPr>
        <w:t xml:space="preserve"> or similar to</w:t>
      </w:r>
      <w:r>
        <w:rPr>
          <w:rFonts w:ascii="Verdana" w:hAnsi="Verdana" w:cs="Tahoma"/>
        </w:rPr>
        <w:t xml:space="preserve"> </w:t>
      </w:r>
      <w:r w:rsidRPr="00FB36C3">
        <w:rPr>
          <w:rFonts w:ascii="Verdana" w:hAnsi="Verdana" w:cs="Tahoma"/>
        </w:rPr>
        <w:t>enhance my working capacities, professional skills</w:t>
      </w:r>
      <w:r>
        <w:rPr>
          <w:rFonts w:ascii="Verdana" w:hAnsi="Verdana" w:cs="Tahoma"/>
        </w:rPr>
        <w:t xml:space="preserve"> &amp;</w:t>
      </w:r>
      <w:r w:rsidRPr="00FB36C3">
        <w:rPr>
          <w:rFonts w:ascii="Verdana" w:hAnsi="Verdana" w:cs="Tahoma"/>
        </w:rPr>
        <w:t xml:space="preserve"> bus</w:t>
      </w:r>
      <w:r>
        <w:rPr>
          <w:rFonts w:ascii="Verdana" w:hAnsi="Verdana" w:cs="Tahoma"/>
        </w:rPr>
        <w:t>iness efficiencies that will allow me to</w:t>
      </w:r>
      <w:r w:rsidRPr="00FB36C3">
        <w:rPr>
          <w:rFonts w:ascii="Verdana" w:hAnsi="Verdana" w:cs="Tahoma"/>
        </w:rPr>
        <w:t xml:space="preserve"> serve the organisation</w:t>
      </w:r>
      <w:r>
        <w:rPr>
          <w:rFonts w:ascii="Verdana" w:hAnsi="Verdana" w:cs="Tahoma"/>
        </w:rPr>
        <w:t xml:space="preserve"> and its customers</w:t>
      </w:r>
      <w:r w:rsidRPr="00FB36C3">
        <w:rPr>
          <w:rFonts w:ascii="Verdana" w:hAnsi="Verdana" w:cs="Tahoma"/>
        </w:rPr>
        <w:t xml:space="preserve"> in best way with sheer determination and commitment</w:t>
      </w:r>
    </w:p>
    <w:p w:rsidR="00E11730" w:rsidRPr="00860837" w:rsidRDefault="00C443E3" w:rsidP="00860837">
      <w:pPr>
        <w:pStyle w:val="Heading1"/>
      </w:pPr>
      <w:sdt>
        <w:sdtPr>
          <w:alias w:val="Education:"/>
          <w:tag w:val="Education:"/>
          <w:id w:val="946657345"/>
          <w:placeholder>
            <w:docPart w:val="74EFB45F4D4B4154AE08A47314A67973"/>
          </w:placeholder>
          <w:temporary/>
          <w:showingPlcHdr/>
        </w:sdtPr>
        <w:sdtEndPr/>
        <w:sdtContent>
          <w:r w:rsidR="00E11730" w:rsidRPr="00860837">
            <w:t>Education</w:t>
          </w:r>
        </w:sdtContent>
      </w:sdt>
    </w:p>
    <w:p w:rsidR="0073758E" w:rsidRDefault="0073758E" w:rsidP="0073758E">
      <w:pPr>
        <w:pStyle w:val="Heading2"/>
      </w:pPr>
      <w:r>
        <w:t>University of Chittagong</w:t>
      </w:r>
    </w:p>
    <w:p w:rsidR="00E11730" w:rsidRDefault="0073758E" w:rsidP="0073758E">
      <w:pPr>
        <w:spacing w:after="0" w:line="240" w:lineRule="auto"/>
        <w:ind w:left="360" w:hanging="360"/>
      </w:pPr>
      <w:r>
        <w:t>Graduated in Bachelor of Arts 1984</w:t>
      </w:r>
    </w:p>
    <w:p w:rsidR="00E11730" w:rsidRDefault="00E11730" w:rsidP="0073758E">
      <w:pPr>
        <w:spacing w:after="0" w:line="240" w:lineRule="auto"/>
      </w:pPr>
    </w:p>
    <w:p w:rsidR="00E11730" w:rsidRPr="00860837" w:rsidRDefault="00C443E3" w:rsidP="00860837">
      <w:pPr>
        <w:pStyle w:val="Heading1"/>
      </w:pPr>
      <w:sdt>
        <w:sdtPr>
          <w:alias w:val="Experience:"/>
          <w:tag w:val="Experience:"/>
          <w:id w:val="1810974222"/>
          <w:placeholder>
            <w:docPart w:val="98D55089E89A4398BFAE0B1840DE1693"/>
          </w:placeholder>
          <w:temporary/>
          <w:showingPlcHdr/>
        </w:sdtPr>
        <w:sdtEndPr/>
        <w:sdtContent>
          <w:r w:rsidR="00E11730" w:rsidRPr="00860837">
            <w:t>experience</w:t>
          </w:r>
        </w:sdtContent>
      </w:sdt>
    </w:p>
    <w:p w:rsidR="00E11730" w:rsidRPr="00860837" w:rsidRDefault="0073758E" w:rsidP="0073758E">
      <w:pPr>
        <w:pStyle w:val="Heading2"/>
      </w:pPr>
      <w:r>
        <w:t>Customer Service Representative</w:t>
      </w:r>
      <w:r w:rsidR="00E11730" w:rsidRPr="00860837">
        <w:t xml:space="preserve"> | </w:t>
      </w:r>
      <w:r>
        <w:t>Hertz Rent a Car</w:t>
      </w:r>
    </w:p>
    <w:p w:rsidR="00E11730" w:rsidRDefault="0073758E">
      <w:pPr>
        <w:spacing w:after="0" w:line="240" w:lineRule="auto"/>
      </w:pPr>
      <w:r>
        <w:t>From 1994 to 2006</w:t>
      </w:r>
    </w:p>
    <w:p w:rsidR="0073758E" w:rsidRPr="0073758E" w:rsidRDefault="0073758E" w:rsidP="0073758E">
      <w:pPr>
        <w:pStyle w:val="ListParagraph"/>
        <w:numPr>
          <w:ilvl w:val="0"/>
          <w:numId w:val="33"/>
        </w:numPr>
        <w:rPr>
          <w:rFonts w:ascii="Verdana" w:hAnsi="Verdana" w:cs="Arial"/>
        </w:rPr>
      </w:pPr>
      <w:r w:rsidRPr="0073758E">
        <w:rPr>
          <w:rFonts w:ascii="Verdana" w:hAnsi="Verdana" w:cs="Arial"/>
        </w:rPr>
        <w:t>To receive and deliver cars that customers have reserved for them.</w:t>
      </w:r>
    </w:p>
    <w:p w:rsidR="0073758E" w:rsidRPr="0073758E" w:rsidRDefault="0073758E" w:rsidP="0073758E">
      <w:pPr>
        <w:pStyle w:val="ListParagraph"/>
        <w:numPr>
          <w:ilvl w:val="0"/>
          <w:numId w:val="33"/>
        </w:numPr>
        <w:rPr>
          <w:rFonts w:ascii="Verdana" w:hAnsi="Verdana" w:cs="Arial"/>
        </w:rPr>
      </w:pPr>
      <w:r w:rsidRPr="0073758E">
        <w:rPr>
          <w:rFonts w:ascii="Verdana" w:hAnsi="Verdana" w:cs="Arial"/>
        </w:rPr>
        <w:t>Maintain and check the quality of the product offered to the customer</w:t>
      </w:r>
      <w:r>
        <w:rPr>
          <w:rFonts w:ascii="Verdana" w:hAnsi="Verdana" w:cs="Arial"/>
        </w:rPr>
        <w:t>.</w:t>
      </w:r>
    </w:p>
    <w:p w:rsidR="0073758E" w:rsidRPr="0073758E" w:rsidRDefault="0073758E" w:rsidP="0073758E">
      <w:pPr>
        <w:pStyle w:val="ListParagraph"/>
        <w:numPr>
          <w:ilvl w:val="0"/>
          <w:numId w:val="33"/>
        </w:numPr>
        <w:rPr>
          <w:rFonts w:ascii="Verdana" w:hAnsi="Verdana" w:cs="Arial"/>
        </w:rPr>
      </w:pPr>
      <w:r w:rsidRPr="0073758E">
        <w:rPr>
          <w:rFonts w:ascii="Verdana" w:hAnsi="Verdana" w:cs="Arial"/>
        </w:rPr>
        <w:t>To increase the sale of the company by offering competitive prices to the customers without reservation</w:t>
      </w:r>
      <w:r>
        <w:rPr>
          <w:rFonts w:ascii="Verdana" w:hAnsi="Verdana" w:cs="Arial"/>
        </w:rPr>
        <w:t>.</w:t>
      </w:r>
    </w:p>
    <w:p w:rsidR="00874AA2" w:rsidRDefault="00874AA2" w:rsidP="0073758E">
      <w:pPr>
        <w:pStyle w:val="Heading2"/>
      </w:pPr>
    </w:p>
    <w:p w:rsidR="00874AA2" w:rsidRDefault="00874AA2" w:rsidP="0073758E">
      <w:pPr>
        <w:pStyle w:val="Heading2"/>
      </w:pPr>
    </w:p>
    <w:p w:rsidR="0073758E" w:rsidRPr="00860837" w:rsidRDefault="0073758E" w:rsidP="0073758E">
      <w:pPr>
        <w:pStyle w:val="Heading2"/>
      </w:pPr>
      <w:r>
        <w:t>Customer Service Supervisor</w:t>
      </w:r>
      <w:r w:rsidRPr="00860837">
        <w:t xml:space="preserve"> | </w:t>
      </w:r>
      <w:r>
        <w:t>Hertz Rent a Car</w:t>
      </w:r>
    </w:p>
    <w:p w:rsidR="0073758E" w:rsidRDefault="0073758E" w:rsidP="0073758E">
      <w:pPr>
        <w:spacing w:after="0" w:line="240" w:lineRule="auto"/>
      </w:pPr>
      <w:r>
        <w:t>From 2006 to 2011</w:t>
      </w:r>
    </w:p>
    <w:p w:rsidR="00C84D16" w:rsidRDefault="00C84D16" w:rsidP="00C84D16">
      <w:pPr>
        <w:widowControl w:val="0"/>
        <w:numPr>
          <w:ilvl w:val="0"/>
          <w:numId w:val="34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Rostering of shift schedule for the team of drivers.</w:t>
      </w:r>
    </w:p>
    <w:p w:rsidR="00C84D16" w:rsidRDefault="00C84D16" w:rsidP="00C84D16">
      <w:pPr>
        <w:widowControl w:val="0"/>
        <w:numPr>
          <w:ilvl w:val="0"/>
          <w:numId w:val="34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Addressing to customer queries and give the best solution.</w:t>
      </w:r>
    </w:p>
    <w:p w:rsidR="00C84D16" w:rsidRDefault="00C84D16" w:rsidP="00C84D16">
      <w:pPr>
        <w:widowControl w:val="0"/>
        <w:numPr>
          <w:ilvl w:val="0"/>
          <w:numId w:val="34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Processing of monthly sales report and compiling the revenue generated by walk-in customers and reservations.</w:t>
      </w:r>
    </w:p>
    <w:p w:rsidR="00C84D16" w:rsidRDefault="00C84D16" w:rsidP="00C84D16">
      <w:pPr>
        <w:widowControl w:val="0"/>
        <w:suppressAutoHyphens/>
        <w:spacing w:before="360" w:after="0" w:line="240" w:lineRule="auto"/>
        <w:ind w:left="720" w:right="1440"/>
        <w:jc w:val="both"/>
        <w:rPr>
          <w:rFonts w:ascii="Verdana" w:hAnsi="Verdana" w:cs="Arial"/>
        </w:rPr>
      </w:pPr>
    </w:p>
    <w:p w:rsidR="00C84D16" w:rsidRDefault="00387FFA" w:rsidP="00C84D16">
      <w:pPr>
        <w:pStyle w:val="Heading2"/>
      </w:pPr>
      <w:r>
        <w:t>Airport Stati</w:t>
      </w:r>
      <w:r w:rsidR="00C84D16">
        <w:t>n Supervisor</w:t>
      </w:r>
      <w:r w:rsidR="00C84D16" w:rsidRPr="00860837">
        <w:t xml:space="preserve"> | </w:t>
      </w:r>
      <w:r w:rsidR="00C84D16">
        <w:t>Hertz Rent a Car</w:t>
      </w:r>
    </w:p>
    <w:p w:rsidR="00C84D16" w:rsidRDefault="00C84D16" w:rsidP="00C84D16">
      <w:pPr>
        <w:spacing w:after="0" w:line="240" w:lineRule="auto"/>
      </w:pPr>
      <w:r>
        <w:t>From 2011 to 2017</w:t>
      </w:r>
    </w:p>
    <w:p w:rsidR="00C84D16" w:rsidRDefault="00C84D16" w:rsidP="00C84D16">
      <w:pPr>
        <w:pStyle w:val="Heading2"/>
      </w:pPr>
    </w:p>
    <w:p w:rsidR="00C84D16" w:rsidRDefault="00C84D16" w:rsidP="00C84D16">
      <w:pPr>
        <w:widowControl w:val="0"/>
        <w:numPr>
          <w:ilvl w:val="0"/>
          <w:numId w:val="34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To design and make weekly and monthly promotion price list to increase the volume of sales.</w:t>
      </w:r>
    </w:p>
    <w:p w:rsidR="00C84D16" w:rsidRDefault="00C84D16" w:rsidP="00C84D16">
      <w:pPr>
        <w:widowControl w:val="0"/>
        <w:numPr>
          <w:ilvl w:val="0"/>
          <w:numId w:val="34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Organising and assigning the drivers and CSR’s day to day duties.</w:t>
      </w:r>
    </w:p>
    <w:p w:rsidR="00C84D16" w:rsidRDefault="00C84D16" w:rsidP="00C84D16">
      <w:pPr>
        <w:pStyle w:val="Heading2"/>
      </w:pPr>
    </w:p>
    <w:p w:rsidR="00C84D16" w:rsidRDefault="00387FFA" w:rsidP="00C84D16">
      <w:pPr>
        <w:pStyle w:val="Heading2"/>
      </w:pPr>
      <w:r>
        <w:t xml:space="preserve"> Statio</w:t>
      </w:r>
      <w:r w:rsidR="00C84D16">
        <w:t>n</w:t>
      </w:r>
      <w:r>
        <w:t>’s</w:t>
      </w:r>
      <w:r w:rsidR="00C84D16">
        <w:t xml:space="preserve"> Supervisor</w:t>
      </w:r>
      <w:r w:rsidR="00C84D16" w:rsidRPr="00860837">
        <w:t xml:space="preserve"> | </w:t>
      </w:r>
      <w:r w:rsidR="00C84D16">
        <w:t>Hertz Rent a Car</w:t>
      </w:r>
    </w:p>
    <w:p w:rsidR="00C84D16" w:rsidRDefault="00C84D16" w:rsidP="00C84D16">
      <w:pPr>
        <w:spacing w:after="0" w:line="240" w:lineRule="auto"/>
      </w:pPr>
      <w:r>
        <w:t xml:space="preserve"> From 2017 to 2020</w:t>
      </w:r>
    </w:p>
    <w:p w:rsidR="00C84D16" w:rsidRDefault="00C84D16" w:rsidP="00C84D16">
      <w:pPr>
        <w:spacing w:after="0" w:line="240" w:lineRule="auto"/>
      </w:pPr>
    </w:p>
    <w:p w:rsidR="00C84D16" w:rsidRPr="00C84D16" w:rsidRDefault="00C84D16" w:rsidP="00C84D16">
      <w:pPr>
        <w:pStyle w:val="ListParagraph"/>
        <w:numPr>
          <w:ilvl w:val="0"/>
          <w:numId w:val="35"/>
        </w:numPr>
        <w:spacing w:after="0" w:line="240" w:lineRule="auto"/>
      </w:pPr>
      <w:r w:rsidRPr="00C84D16">
        <w:rPr>
          <w:rFonts w:ascii="Verdana" w:hAnsi="Verdana"/>
        </w:rPr>
        <w:t>Auditing</w:t>
      </w:r>
      <w:r>
        <w:t xml:space="preserve"> </w:t>
      </w:r>
      <w:r>
        <w:rPr>
          <w:rFonts w:ascii="Verdana" w:hAnsi="Verdana"/>
        </w:rPr>
        <w:t>the daily activity of various locations.</w:t>
      </w:r>
    </w:p>
    <w:p w:rsidR="00C84D16" w:rsidRPr="00C84D16" w:rsidRDefault="00C84D16" w:rsidP="00C84D16">
      <w:pPr>
        <w:pStyle w:val="ListParagraph"/>
        <w:spacing w:after="0" w:line="240" w:lineRule="auto"/>
      </w:pPr>
    </w:p>
    <w:p w:rsidR="00C84D16" w:rsidRDefault="00C84D16" w:rsidP="00C84D16">
      <w:pPr>
        <w:pStyle w:val="ListParagraph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C84D16">
        <w:rPr>
          <w:rFonts w:ascii="Verdana" w:hAnsi="Verdana"/>
        </w:rPr>
        <w:t xml:space="preserve"> Assisting the location supervisors with their needs.</w:t>
      </w:r>
    </w:p>
    <w:p w:rsidR="00C84D16" w:rsidRPr="00C84D16" w:rsidRDefault="00C84D16" w:rsidP="00C84D16">
      <w:pPr>
        <w:pStyle w:val="ListParagraph"/>
        <w:rPr>
          <w:rFonts w:ascii="Verdana" w:hAnsi="Verdana"/>
        </w:rPr>
      </w:pPr>
    </w:p>
    <w:p w:rsidR="00C84D16" w:rsidRPr="00C84D16" w:rsidRDefault="00C84D16" w:rsidP="00C84D16">
      <w:pPr>
        <w:pStyle w:val="ListParagraph"/>
        <w:spacing w:after="0" w:line="240" w:lineRule="auto"/>
        <w:rPr>
          <w:rFonts w:ascii="Verdana" w:hAnsi="Verdana"/>
        </w:rPr>
      </w:pPr>
    </w:p>
    <w:p w:rsidR="00C84D16" w:rsidRDefault="00C84D16" w:rsidP="00C84D16">
      <w:pPr>
        <w:pStyle w:val="ListParagraph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C84D16">
        <w:rPr>
          <w:rFonts w:ascii="Verdana" w:hAnsi="Verdana"/>
        </w:rPr>
        <w:t>Handling and managing all disputes and customer dissatisfactions.</w:t>
      </w:r>
    </w:p>
    <w:p w:rsidR="00C84D16" w:rsidRPr="00C84D16" w:rsidRDefault="00C84D16" w:rsidP="00C84D16">
      <w:pPr>
        <w:pStyle w:val="ListParagraph"/>
        <w:spacing w:after="0" w:line="240" w:lineRule="auto"/>
        <w:rPr>
          <w:rFonts w:ascii="Verdana" w:hAnsi="Verdana"/>
        </w:rPr>
      </w:pPr>
    </w:p>
    <w:p w:rsidR="00C84D16" w:rsidRDefault="00C84D16" w:rsidP="00C84D16">
      <w:pPr>
        <w:pStyle w:val="ListParagraph"/>
        <w:widowControl w:val="0"/>
        <w:numPr>
          <w:ilvl w:val="0"/>
          <w:numId w:val="35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To interview new staff and train them to give the best service possible.</w:t>
      </w:r>
    </w:p>
    <w:p w:rsidR="00C84D16" w:rsidRPr="00C84D16" w:rsidRDefault="00C84D16" w:rsidP="00C84D16">
      <w:pPr>
        <w:pStyle w:val="ListParagraph"/>
        <w:rPr>
          <w:rFonts w:ascii="Verdana" w:hAnsi="Verdana" w:cs="Arial"/>
        </w:rPr>
      </w:pPr>
    </w:p>
    <w:p w:rsidR="00C84D16" w:rsidRDefault="00C84D16" w:rsidP="00C84D16">
      <w:pPr>
        <w:pStyle w:val="ListParagraph"/>
        <w:widowControl w:val="0"/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</w:p>
    <w:p w:rsidR="00C84D16" w:rsidRDefault="00C84D16" w:rsidP="00C84D16">
      <w:pPr>
        <w:pStyle w:val="ListParagraph"/>
        <w:widowControl w:val="0"/>
        <w:numPr>
          <w:ilvl w:val="0"/>
          <w:numId w:val="35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To follow up with Default Customers and collect outstanding revenue.</w:t>
      </w:r>
    </w:p>
    <w:p w:rsidR="00C84D16" w:rsidRDefault="00C84D16" w:rsidP="00C84D16">
      <w:pPr>
        <w:pStyle w:val="ListParagraph"/>
        <w:widowControl w:val="0"/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</w:p>
    <w:p w:rsidR="00C84D16" w:rsidRDefault="00C84D16" w:rsidP="00C84D16">
      <w:pPr>
        <w:pStyle w:val="ListParagraph"/>
        <w:widowControl w:val="0"/>
        <w:numPr>
          <w:ilvl w:val="0"/>
          <w:numId w:val="35"/>
        </w:numPr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To manage the fleet and provide vehicles to all the locations.</w:t>
      </w:r>
    </w:p>
    <w:p w:rsidR="00C84D16" w:rsidRPr="00C84D16" w:rsidRDefault="00C84D16" w:rsidP="00C84D16">
      <w:pPr>
        <w:pStyle w:val="ListParagraph"/>
        <w:widowControl w:val="0"/>
        <w:suppressAutoHyphens/>
        <w:spacing w:before="360" w:after="0" w:line="240" w:lineRule="auto"/>
        <w:ind w:right="1440"/>
        <w:jc w:val="both"/>
        <w:rPr>
          <w:rFonts w:ascii="Verdana" w:hAnsi="Verdana" w:cs="Arial"/>
        </w:rPr>
      </w:pPr>
    </w:p>
    <w:p w:rsidR="002713D7" w:rsidRDefault="002713D7" w:rsidP="005B7CDC"/>
    <w:p w:rsidR="00E11730" w:rsidRPr="00860837" w:rsidRDefault="00C443E3" w:rsidP="00860837">
      <w:pPr>
        <w:pStyle w:val="Heading1"/>
      </w:pPr>
      <w:sdt>
        <w:sdtPr>
          <w:alias w:val="Leadership:"/>
          <w:tag w:val="Leadership:"/>
          <w:id w:val="-1472600048"/>
          <w:placeholder>
            <w:docPart w:val="320DEE8BF90E4D6A999D8BD33E6F2481"/>
          </w:placeholder>
          <w:temporary/>
          <w:showingPlcHdr/>
        </w:sdtPr>
        <w:sdtEndPr/>
        <w:sdtContent>
          <w:r w:rsidR="00E11730" w:rsidRPr="00860837">
            <w:t>Leadership</w:t>
          </w:r>
        </w:sdtContent>
      </w:sdt>
    </w:p>
    <w:p w:rsidR="005C6041" w:rsidRDefault="005C6041" w:rsidP="005C6041">
      <w:r>
        <w:t>I have successfully managed the company’s operations for 14 years and have been appreciated for my exceptional management skills not only for the company but for the staff working under me.</w:t>
      </w:r>
    </w:p>
    <w:p w:rsidR="005C6041" w:rsidRDefault="005C6041" w:rsidP="005C6041"/>
    <w:p w:rsidR="00874AA2" w:rsidRDefault="00874AA2" w:rsidP="005C6041"/>
    <w:p w:rsidR="00874AA2" w:rsidRDefault="00874AA2" w:rsidP="005C6041"/>
    <w:p w:rsidR="00874AA2" w:rsidRDefault="00874AA2" w:rsidP="005C6041"/>
    <w:sdt>
      <w:sdtPr>
        <w:alias w:val="References:"/>
        <w:tag w:val="References:"/>
        <w:id w:val="-853959375"/>
        <w:placeholder>
          <w:docPart w:val="DBE3A4ADB31D49A89028BDE06F89196E"/>
        </w:placeholder>
        <w:temporary/>
        <w:showingPlcHdr/>
      </w:sdtPr>
      <w:sdtEndPr/>
      <w:sdtContent>
        <w:p w:rsidR="003C79E0" w:rsidRPr="00860837" w:rsidRDefault="003C79E0" w:rsidP="003C79E0">
          <w:pPr>
            <w:pStyle w:val="Heading1"/>
          </w:pPr>
          <w:r>
            <w:t>References</w:t>
          </w:r>
        </w:p>
      </w:sdtContent>
    </w:sdt>
    <w:p w:rsidR="003C79E0" w:rsidRDefault="005C6041" w:rsidP="005C6041">
      <w:pPr>
        <w:pStyle w:val="Heading2"/>
      </w:pPr>
      <w:r>
        <w:t>Vedant Ghag</w:t>
      </w:r>
      <w:r w:rsidR="003C79E0">
        <w:t xml:space="preserve">, </w:t>
      </w:r>
      <w:r>
        <w:t>Hertz</w:t>
      </w:r>
    </w:p>
    <w:p w:rsidR="002713D7" w:rsidRDefault="005C6041" w:rsidP="005C6041">
      <w:pPr>
        <w:spacing w:after="0" w:line="240" w:lineRule="auto"/>
      </w:pPr>
      <w:r>
        <w:t>Mob # +974 55761156</w:t>
      </w:r>
    </w:p>
    <w:p w:rsidR="005C6041" w:rsidRDefault="005C6041" w:rsidP="005C6041">
      <w:pPr>
        <w:spacing w:after="0" w:line="240" w:lineRule="auto"/>
      </w:pPr>
    </w:p>
    <w:p w:rsidR="005C6041" w:rsidRDefault="005C6041" w:rsidP="005C6041">
      <w:pPr>
        <w:pStyle w:val="Heading2"/>
      </w:pPr>
      <w:r>
        <w:t>Jameson Kunjimon, Hertz</w:t>
      </w:r>
    </w:p>
    <w:p w:rsidR="005C6041" w:rsidRDefault="005C6041" w:rsidP="005C6041">
      <w:pPr>
        <w:spacing w:after="0" w:line="240" w:lineRule="auto"/>
      </w:pPr>
      <w:r>
        <w:t>Mob # +974 66799388</w:t>
      </w:r>
    </w:p>
    <w:p w:rsidR="005C6041" w:rsidRDefault="005C6041" w:rsidP="005C6041">
      <w:pPr>
        <w:spacing w:after="0" w:line="240" w:lineRule="auto"/>
      </w:pPr>
    </w:p>
    <w:p w:rsidR="005C6041" w:rsidRDefault="005C6041" w:rsidP="005C6041">
      <w:pPr>
        <w:pStyle w:val="Heading1"/>
      </w:pPr>
      <w:r>
        <w:t>PERSONAL DETAILS</w:t>
      </w:r>
    </w:p>
    <w:p w:rsidR="005C6041" w:rsidRDefault="005C6041" w:rsidP="005C6041">
      <w:pPr>
        <w:pStyle w:val="Heading1"/>
        <w:rPr>
          <w:b w:val="0"/>
          <w:caps w:val="0"/>
          <w:color w:val="auto"/>
          <w:spacing w:val="0"/>
          <w:sz w:val="23"/>
          <w:szCs w:val="23"/>
        </w:rPr>
      </w:pPr>
      <w:r>
        <w:rPr>
          <w:b w:val="0"/>
          <w:caps w:val="0"/>
          <w:color w:val="auto"/>
          <w:spacing w:val="0"/>
          <w:sz w:val="23"/>
          <w:szCs w:val="23"/>
        </w:rPr>
        <w:t>Date of Birth : March 6</w:t>
      </w:r>
      <w:r w:rsidRPr="005C6041">
        <w:rPr>
          <w:b w:val="0"/>
          <w:caps w:val="0"/>
          <w:color w:val="auto"/>
          <w:spacing w:val="0"/>
          <w:sz w:val="23"/>
          <w:szCs w:val="23"/>
          <w:vertAlign w:val="superscript"/>
        </w:rPr>
        <w:t>th</w:t>
      </w:r>
      <w:r>
        <w:rPr>
          <w:b w:val="0"/>
          <w:caps w:val="0"/>
          <w:color w:val="auto"/>
          <w:spacing w:val="0"/>
          <w:sz w:val="23"/>
          <w:szCs w:val="23"/>
        </w:rPr>
        <w:t xml:space="preserve"> 1965</w:t>
      </w:r>
    </w:p>
    <w:p w:rsidR="005C6041" w:rsidRDefault="005C6041" w:rsidP="005C6041">
      <w:pPr>
        <w:pStyle w:val="Heading1"/>
        <w:rPr>
          <w:b w:val="0"/>
          <w:caps w:val="0"/>
          <w:color w:val="auto"/>
          <w:spacing w:val="0"/>
          <w:sz w:val="23"/>
          <w:szCs w:val="23"/>
        </w:rPr>
      </w:pPr>
      <w:r>
        <w:rPr>
          <w:b w:val="0"/>
          <w:caps w:val="0"/>
          <w:color w:val="auto"/>
          <w:spacing w:val="0"/>
          <w:sz w:val="23"/>
          <w:szCs w:val="23"/>
        </w:rPr>
        <w:t>Languages known: Hindi, English, Bangla, Urdu, Arabic (spoken)</w:t>
      </w:r>
    </w:p>
    <w:p w:rsidR="005C6041" w:rsidRDefault="005C6041" w:rsidP="005C6041">
      <w:pPr>
        <w:pStyle w:val="Heading1"/>
        <w:rPr>
          <w:b w:val="0"/>
          <w:caps w:val="0"/>
          <w:color w:val="auto"/>
          <w:spacing w:val="0"/>
          <w:sz w:val="23"/>
          <w:szCs w:val="23"/>
        </w:rPr>
      </w:pPr>
    </w:p>
    <w:p w:rsidR="005C6041" w:rsidRDefault="005C6041" w:rsidP="005C6041">
      <w:pPr>
        <w:spacing w:after="0" w:line="240" w:lineRule="auto"/>
      </w:pPr>
    </w:p>
    <w:sectPr w:rsidR="005C6041" w:rsidSect="00E11730">
      <w:headerReference w:type="default" r:id="rId9"/>
      <w:footerReference w:type="default" r:id="rId10"/>
      <w:pgSz w:w="12240" w:h="15840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5BC" w:rsidRDefault="001275BC">
      <w:pPr>
        <w:spacing w:after="0" w:line="240" w:lineRule="auto"/>
      </w:pPr>
      <w:r>
        <w:separator/>
      </w:r>
    </w:p>
  </w:endnote>
  <w:endnote w:type="continuationSeparator" w:id="0">
    <w:p w:rsidR="001275BC" w:rsidRDefault="0012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0EFE" w:rsidRDefault="00B6326A" w:rsidP="00E11730">
    <w:pPr>
      <w:pStyle w:val="Footer"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 w:rsidR="00387FFA" w:rsidRPr="00387FFA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5BC" w:rsidRDefault="001275BC">
      <w:pPr>
        <w:spacing w:after="0" w:line="240" w:lineRule="auto"/>
      </w:pPr>
      <w:r>
        <w:separator/>
      </w:r>
    </w:p>
  </w:footnote>
  <w:footnote w:type="continuationSeparator" w:id="0">
    <w:p w:rsidR="001275BC" w:rsidRDefault="00127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Your name:"/>
      <w:tag w:val="Your name:"/>
      <w:id w:val="1339115612"/>
      <w:placeholder>
        <w:docPart w:val="35311C9CC2DC4A588AF7914C879F6013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9E137C" w:rsidRDefault="0073758E" w:rsidP="00E11730">
        <w:pPr>
          <w:pStyle w:val="Header"/>
        </w:pPr>
        <w:r>
          <w:t>Muhammad Shamsul Alam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2014F0"/>
    <w:multiLevelType w:val="hybridMultilevel"/>
    <w:tmpl w:val="C186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6AC6"/>
    <w:multiLevelType w:val="multilevel"/>
    <w:tmpl w:val="93107932"/>
    <w:lvl w:ilvl="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3" w15:restartNumberingAfterBreak="0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55169A7"/>
    <w:multiLevelType w:val="hybridMultilevel"/>
    <w:tmpl w:val="0A5A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212BC"/>
    <w:multiLevelType w:val="hybridMultilevel"/>
    <w:tmpl w:val="B42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1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10"/>
  </w:num>
  <w:num w:numId="28">
    <w:abstractNumId w:val="12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8E"/>
    <w:rsid w:val="00052794"/>
    <w:rsid w:val="00053AE8"/>
    <w:rsid w:val="000D13BB"/>
    <w:rsid w:val="000E02E8"/>
    <w:rsid w:val="001275BC"/>
    <w:rsid w:val="0014175D"/>
    <w:rsid w:val="00151612"/>
    <w:rsid w:val="00186A75"/>
    <w:rsid w:val="001A563C"/>
    <w:rsid w:val="001E4181"/>
    <w:rsid w:val="001F3C28"/>
    <w:rsid w:val="002059F6"/>
    <w:rsid w:val="00236B67"/>
    <w:rsid w:val="002713D7"/>
    <w:rsid w:val="002905B3"/>
    <w:rsid w:val="002E3B8A"/>
    <w:rsid w:val="003028A6"/>
    <w:rsid w:val="00335F2B"/>
    <w:rsid w:val="00387FFA"/>
    <w:rsid w:val="00390589"/>
    <w:rsid w:val="003C79E0"/>
    <w:rsid w:val="00495414"/>
    <w:rsid w:val="004B0843"/>
    <w:rsid w:val="004C1199"/>
    <w:rsid w:val="005A369E"/>
    <w:rsid w:val="005B1E2E"/>
    <w:rsid w:val="005B40B5"/>
    <w:rsid w:val="005B7CDC"/>
    <w:rsid w:val="005C6041"/>
    <w:rsid w:val="005D14D9"/>
    <w:rsid w:val="006579E9"/>
    <w:rsid w:val="006A419E"/>
    <w:rsid w:val="0073758E"/>
    <w:rsid w:val="00857CFF"/>
    <w:rsid w:val="00860837"/>
    <w:rsid w:val="00864797"/>
    <w:rsid w:val="00874AA2"/>
    <w:rsid w:val="0094211A"/>
    <w:rsid w:val="00946932"/>
    <w:rsid w:val="00965976"/>
    <w:rsid w:val="00970337"/>
    <w:rsid w:val="009B45CD"/>
    <w:rsid w:val="009D37FD"/>
    <w:rsid w:val="009E137C"/>
    <w:rsid w:val="009F28EC"/>
    <w:rsid w:val="009F397F"/>
    <w:rsid w:val="00A00F50"/>
    <w:rsid w:val="00A16CC2"/>
    <w:rsid w:val="00A26567"/>
    <w:rsid w:val="00B04B3F"/>
    <w:rsid w:val="00B062E8"/>
    <w:rsid w:val="00B248E7"/>
    <w:rsid w:val="00B6326A"/>
    <w:rsid w:val="00BB0EFE"/>
    <w:rsid w:val="00BB2499"/>
    <w:rsid w:val="00C104FC"/>
    <w:rsid w:val="00C16D37"/>
    <w:rsid w:val="00C443E3"/>
    <w:rsid w:val="00C6084A"/>
    <w:rsid w:val="00C84D16"/>
    <w:rsid w:val="00CC6725"/>
    <w:rsid w:val="00D40BA1"/>
    <w:rsid w:val="00E0071A"/>
    <w:rsid w:val="00E11730"/>
    <w:rsid w:val="00E225B6"/>
    <w:rsid w:val="00ED756E"/>
    <w:rsid w:val="00F56F51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93B0653-987D-494A-B1FB-FFDCF886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TableGridLight1">
    <w:name w:val="Table Grid Light1"/>
    <w:basedOn w:val="TableNormal"/>
    <w:uiPriority w:val="40"/>
    <w:rsid w:val="00BB24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1">
    <w:name w:val="Plain Table 1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1">
    <w:name w:val="Smart Hyperlink1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  <w:style w:type="paragraph" w:customStyle="1" w:styleId="msotitle3">
    <w:name w:val="msotitle3"/>
    <w:rsid w:val="0073758E"/>
    <w:pPr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36"/>
      <w:szCs w:val="3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Photo_resume_Median_the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696C64F4DA3A8DE88D05F39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0D28-9A20-4457-9DAF-AE13FC31D70D}"/>
      </w:docPartPr>
      <w:docPartBody>
        <w:p w:rsidR="00BD2DF6" w:rsidRDefault="007277F6">
          <w:pPr>
            <w:pStyle w:val="39510696C64F4DA3A8DE88D05F399711"/>
          </w:pPr>
          <w:r>
            <w:t>Your Name</w:t>
          </w:r>
        </w:p>
      </w:docPartBody>
    </w:docPart>
    <w:docPart>
      <w:docPartPr>
        <w:name w:val="3F682678A74641C5AD103D2F8295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A02E-1E7D-48E8-99A8-5BC09AAC1BD3}"/>
      </w:docPartPr>
      <w:docPartBody>
        <w:p w:rsidR="00BD2DF6" w:rsidRDefault="007277F6">
          <w:pPr>
            <w:pStyle w:val="3F682678A74641C5AD103D2F82954061"/>
          </w:pPr>
          <w:r>
            <w:t>Email</w:t>
          </w:r>
        </w:p>
      </w:docPartBody>
    </w:docPart>
    <w:docPart>
      <w:docPartPr>
        <w:name w:val="35311C9CC2DC4A588AF7914C879F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68D4-1115-4124-939C-AADFEA4F9BC2}"/>
      </w:docPartPr>
      <w:docPartBody>
        <w:p w:rsidR="00BD2DF6" w:rsidRDefault="007277F6">
          <w:pPr>
            <w:pStyle w:val="35311C9CC2DC4A588AF7914C879F6013"/>
          </w:pPr>
          <w:r>
            <w:t>Objective</w:t>
          </w:r>
        </w:p>
      </w:docPartBody>
    </w:docPart>
    <w:docPart>
      <w:docPartPr>
        <w:name w:val="74EFB45F4D4B4154AE08A47314A6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3D29-28ED-4A5B-B7D5-7088A28D9870}"/>
      </w:docPartPr>
      <w:docPartBody>
        <w:p w:rsidR="00BD2DF6" w:rsidRDefault="007277F6">
          <w:pPr>
            <w:pStyle w:val="74EFB45F4D4B4154AE08A47314A67973"/>
          </w:pPr>
          <w:r w:rsidRPr="00860837">
            <w:t>Education</w:t>
          </w:r>
        </w:p>
      </w:docPartBody>
    </w:docPart>
    <w:docPart>
      <w:docPartPr>
        <w:name w:val="98D55089E89A4398BFAE0B1840DE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5BAA-EF0F-4860-9179-62EBD38A8AE5}"/>
      </w:docPartPr>
      <w:docPartBody>
        <w:p w:rsidR="00BD2DF6" w:rsidRDefault="007277F6">
          <w:pPr>
            <w:pStyle w:val="98D55089E89A4398BFAE0B1840DE1693"/>
          </w:pPr>
          <w:r w:rsidRPr="00860837">
            <w:t>experience</w:t>
          </w:r>
        </w:p>
      </w:docPartBody>
    </w:docPart>
    <w:docPart>
      <w:docPartPr>
        <w:name w:val="320DEE8BF90E4D6A999D8BD33E6F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2277-D0DE-481F-88FE-47148D66556F}"/>
      </w:docPartPr>
      <w:docPartBody>
        <w:p w:rsidR="00BD2DF6" w:rsidRDefault="007277F6">
          <w:pPr>
            <w:pStyle w:val="320DEE8BF90E4D6A999D8BD33E6F2481"/>
          </w:pPr>
          <w:r w:rsidRPr="00860837">
            <w:t>Leadership</w:t>
          </w:r>
        </w:p>
      </w:docPartBody>
    </w:docPart>
    <w:docPart>
      <w:docPartPr>
        <w:name w:val="DBE3A4ADB31D49A89028BDE06F89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06EA-12F5-4D74-9892-A7FF0BA6472B}"/>
      </w:docPartPr>
      <w:docPartBody>
        <w:p w:rsidR="00BD2DF6" w:rsidRDefault="007277F6">
          <w:pPr>
            <w:pStyle w:val="DBE3A4ADB31D49A89028BDE06F89196E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192"/>
    <w:rsid w:val="006C1192"/>
    <w:rsid w:val="007277F6"/>
    <w:rsid w:val="00757F48"/>
    <w:rsid w:val="00B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510696C64F4DA3A8DE88D05F399711">
    <w:name w:val="39510696C64F4DA3A8DE88D05F399711"/>
  </w:style>
  <w:style w:type="paragraph" w:customStyle="1" w:styleId="8F90058BD6B647978139B7EFA0DAFE82">
    <w:name w:val="8F90058BD6B647978139B7EFA0DAFE82"/>
  </w:style>
  <w:style w:type="paragraph" w:customStyle="1" w:styleId="E37280004FFD4B84AC4462E064110249">
    <w:name w:val="E37280004FFD4B84AC4462E064110249"/>
  </w:style>
  <w:style w:type="paragraph" w:customStyle="1" w:styleId="301E66FD39324EB894CC8A9D563B5FDA">
    <w:name w:val="301E66FD39324EB894CC8A9D563B5FDA"/>
  </w:style>
  <w:style w:type="paragraph" w:customStyle="1" w:styleId="3F682678A74641C5AD103D2F82954061">
    <w:name w:val="3F682678A74641C5AD103D2F82954061"/>
  </w:style>
  <w:style w:type="paragraph" w:customStyle="1" w:styleId="83FDB991708941028D7C0117585DBADA">
    <w:name w:val="83FDB991708941028D7C0117585DBADA"/>
  </w:style>
  <w:style w:type="paragraph" w:customStyle="1" w:styleId="35311C9CC2DC4A588AF7914C879F6013">
    <w:name w:val="35311C9CC2DC4A588AF7914C879F6013"/>
  </w:style>
  <w:style w:type="paragraph" w:customStyle="1" w:styleId="8AD545B4C082450B88E7F29F1F79DD97">
    <w:name w:val="8AD545B4C082450B88E7F29F1F79DD97"/>
  </w:style>
  <w:style w:type="paragraph" w:customStyle="1" w:styleId="74EFB45F4D4B4154AE08A47314A67973">
    <w:name w:val="74EFB45F4D4B4154AE08A47314A67973"/>
  </w:style>
  <w:style w:type="paragraph" w:customStyle="1" w:styleId="8A73843F6CDF48969773EB60BBF9E97E">
    <w:name w:val="8A73843F6CDF48969773EB60BBF9E97E"/>
  </w:style>
  <w:style w:type="paragraph" w:customStyle="1" w:styleId="396C29C31D804BAD8A054564001630DC">
    <w:name w:val="396C29C31D804BAD8A054564001630DC"/>
  </w:style>
  <w:style w:type="paragraph" w:customStyle="1" w:styleId="19363490E3C04F5C92987C90729DF67B">
    <w:name w:val="19363490E3C04F5C92987C90729DF67B"/>
  </w:style>
  <w:style w:type="paragraph" w:customStyle="1" w:styleId="98D55089E89A4398BFAE0B1840DE1693">
    <w:name w:val="98D55089E89A4398BFAE0B1840DE1693"/>
  </w:style>
  <w:style w:type="paragraph" w:customStyle="1" w:styleId="0528529B780144D892CCAFC51AF60B47">
    <w:name w:val="0528529B780144D892CCAFC51AF60B47"/>
  </w:style>
  <w:style w:type="paragraph" w:customStyle="1" w:styleId="F0B2629381F1445BB64D5FC70F8BB2D9">
    <w:name w:val="F0B2629381F1445BB64D5FC70F8BB2D9"/>
  </w:style>
  <w:style w:type="paragraph" w:customStyle="1" w:styleId="4A9BAB670B0D4EA7A22590114FDCB6FC">
    <w:name w:val="4A9BAB670B0D4EA7A22590114FDCB6FC"/>
  </w:style>
  <w:style w:type="paragraph" w:customStyle="1" w:styleId="441FF7C1CCD64A3896A7701F66D4E592">
    <w:name w:val="441FF7C1CCD64A3896A7701F66D4E592"/>
  </w:style>
  <w:style w:type="paragraph" w:customStyle="1" w:styleId="637AFFF2AA304D86A5A8A29F5CADB43E">
    <w:name w:val="637AFFF2AA304D86A5A8A29F5CADB43E"/>
  </w:style>
  <w:style w:type="paragraph" w:customStyle="1" w:styleId="4AE289D191D0469195CC768A65DB919C">
    <w:name w:val="4AE289D191D0469195CC768A65DB919C"/>
  </w:style>
  <w:style w:type="paragraph" w:customStyle="1" w:styleId="9B0254E1D0494CE6B88DC1CE0F3C3ABA">
    <w:name w:val="9B0254E1D0494CE6B88DC1CE0F3C3ABA"/>
  </w:style>
  <w:style w:type="paragraph" w:customStyle="1" w:styleId="973892F2715847DA90437C049C19A58C">
    <w:name w:val="973892F2715847DA90437C049C19A58C"/>
  </w:style>
  <w:style w:type="paragraph" w:customStyle="1" w:styleId="E522590CDA06479AB7F486198093304F">
    <w:name w:val="E522590CDA06479AB7F486198093304F"/>
  </w:style>
  <w:style w:type="paragraph" w:customStyle="1" w:styleId="320DEE8BF90E4D6A999D8BD33E6F2481">
    <w:name w:val="320DEE8BF90E4D6A999D8BD33E6F2481"/>
  </w:style>
  <w:style w:type="paragraph" w:customStyle="1" w:styleId="2D2ED6A15B2F4E3897DF740CA8FFB075">
    <w:name w:val="2D2ED6A15B2F4E3897DF740CA8FFB075"/>
  </w:style>
  <w:style w:type="paragraph" w:customStyle="1" w:styleId="DBE3A4ADB31D49A89028BDE06F89196E">
    <w:name w:val="DBE3A4ADB31D49A89028BDE06F89196E"/>
  </w:style>
  <w:style w:type="paragraph" w:customStyle="1" w:styleId="74051685412B41AFAD384E1DF60A9AA9">
    <w:name w:val="74051685412B41AFAD384E1DF60A9AA9"/>
  </w:style>
  <w:style w:type="paragraph" w:customStyle="1" w:styleId="EC79A3685A524AC2A0C29C3C16FB51CB">
    <w:name w:val="EC79A3685A524AC2A0C29C3C16FB51CB"/>
  </w:style>
  <w:style w:type="paragraph" w:customStyle="1" w:styleId="D68ED17076664742A12F1E1E0E7BB0E8">
    <w:name w:val="D68ED17076664742A12F1E1E0E7BB0E8"/>
  </w:style>
  <w:style w:type="paragraph" w:customStyle="1" w:styleId="B382F19163614187B1BB930DD89E93B6">
    <w:name w:val="B382F19163614187B1BB930DD89E93B6"/>
    <w:rsid w:val="006C1192"/>
  </w:style>
  <w:style w:type="paragraph" w:customStyle="1" w:styleId="D22D9B85CC4C4F53A3C5A0122AA58E05">
    <w:name w:val="D22D9B85CC4C4F53A3C5A0122AA58E05"/>
    <w:rsid w:val="006C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 /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05AB-F378-480C-B5E1-1BFBB8C299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Photo_resume_Median_theme.dotx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Muhammad Shamsul Alam</dc:description>
  <cp:lastModifiedBy>97455650496</cp:lastModifiedBy>
  <cp:revision>2</cp:revision>
  <cp:lastPrinted>2020-09-07T06:14:00Z</cp:lastPrinted>
  <dcterms:created xsi:type="dcterms:W3CDTF">2020-09-14T02:13:00Z</dcterms:created>
  <dcterms:modified xsi:type="dcterms:W3CDTF">2020-09-14T02:13:00Z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