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B4" w:rsidRDefault="006F6390" w:rsidP="00141A4C">
      <w:pPr>
        <w:pStyle w:val="Title"/>
        <w:rPr>
          <w:noProof/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-142875</wp:posOffset>
                </wp:positionV>
                <wp:extent cx="1276350" cy="1743075"/>
                <wp:effectExtent l="9525" t="9525" r="9525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939" w:rsidRDefault="00D74278" w:rsidP="007A1939">
                            <w:pPr>
                              <w:jc w:val="center"/>
                              <w:rPr>
                                <w:sz w:val="34"/>
                              </w:rPr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1083945" cy="1582426"/>
                                  <wp:effectExtent l="19050" t="0" r="1905" b="0"/>
                                  <wp:docPr id="4" name="Picture 0" descr="sany pp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any pp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83945" cy="15824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A1939" w:rsidRPr="007A1939" w:rsidRDefault="007A1939" w:rsidP="007A1939">
                            <w:pPr>
                              <w:jc w:val="center"/>
                              <w:rPr>
                                <w:sz w:val="34"/>
                              </w:rPr>
                            </w:pPr>
                            <w:r w:rsidRPr="007A1939">
                              <w:rPr>
                                <w:sz w:val="34"/>
                              </w:rPr>
                              <w:t>Photos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98.4pt;margin-top:-11.25pt;width:100.5pt;height:13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">
                <v:textbox>
                  <w:txbxContent>
                    <w:p w:rsidR="007A1939" w:rsidRDefault="00D74278" w:rsidP="007A1939">
                      <w:pPr>
                        <w:jc w:val="center"/>
                        <w:rPr>
                          <w:sz w:val="34"/>
                        </w:rPr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1083945" cy="1582426"/>
                            <wp:effectExtent l="19050" t="0" r="1905" b="0"/>
                            <wp:docPr id="4" name="Picture 0" descr="sany pp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any pp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83945" cy="15824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A1939" w:rsidRPr="007A1939" w:rsidRDefault="007A1939" w:rsidP="007A1939">
                      <w:pPr>
                        <w:jc w:val="center"/>
                        <w:rPr>
                          <w:sz w:val="34"/>
                        </w:rPr>
                      </w:pPr>
                      <w:r w:rsidRPr="007A1939">
                        <w:rPr>
                          <w:sz w:val="34"/>
                        </w:rPr>
                        <w:t>Photos</w:t>
                      </w:r>
                    </w:p>
                  </w:txbxContent>
                </v:textbox>
              </v:rect>
            </w:pict>
          </mc:Fallback>
        </mc:AlternateContent>
      </w:r>
    </w:p>
    <w:p w:rsidR="00D01155" w:rsidRDefault="00D01155" w:rsidP="00141A4C">
      <w:pPr>
        <w:pStyle w:val="Title"/>
        <w:rPr>
          <w:noProof/>
          <w:lang w:eastAsia="en-US"/>
        </w:rPr>
      </w:pPr>
    </w:p>
    <w:p w:rsidR="00D01155" w:rsidRDefault="00D01155" w:rsidP="00141A4C">
      <w:pPr>
        <w:pStyle w:val="Title"/>
        <w:rPr>
          <w:noProof/>
          <w:lang w:eastAsia="en-US"/>
        </w:rPr>
      </w:pPr>
    </w:p>
    <w:p w:rsidR="00D74278" w:rsidRPr="00C57D7A" w:rsidRDefault="00D74278" w:rsidP="00141A4C">
      <w:pPr>
        <w:pStyle w:val="Title"/>
        <w:rPr>
          <w:sz w:val="72"/>
          <w:szCs w:val="72"/>
        </w:rPr>
      </w:pPr>
      <w:r w:rsidRPr="00C57D7A">
        <w:rPr>
          <w:sz w:val="72"/>
          <w:szCs w:val="72"/>
        </w:rPr>
        <w:t xml:space="preserve">Resume </w:t>
      </w:r>
    </w:p>
    <w:p w:rsidR="00816216" w:rsidRDefault="00D74278" w:rsidP="00141A4C">
      <w:pPr>
        <w:pStyle w:val="Title"/>
      </w:pPr>
      <w:proofErr w:type="gramStart"/>
      <w:r>
        <w:t>of</w:t>
      </w:r>
      <w:proofErr w:type="gramEnd"/>
      <w:r>
        <w:t xml:space="preserve"> </w:t>
      </w:r>
      <w:proofErr w:type="spellStart"/>
      <w:r>
        <w:t>Mustafizur</w:t>
      </w:r>
      <w:proofErr w:type="spellEnd"/>
      <w:r>
        <w:t xml:space="preserve"> Rahman</w:t>
      </w:r>
    </w:p>
    <w:p w:rsidR="00C57D7A" w:rsidRDefault="00C57D7A" w:rsidP="00141A4C">
      <w:pPr>
        <w:rPr>
          <w:sz w:val="26"/>
          <w:szCs w:val="26"/>
        </w:rPr>
      </w:pPr>
    </w:p>
    <w:p w:rsidR="006A01F1" w:rsidRDefault="00B271E8" w:rsidP="00141A4C">
      <w:pPr>
        <w:rPr>
          <w:sz w:val="26"/>
          <w:szCs w:val="26"/>
        </w:rPr>
      </w:pPr>
      <w:r>
        <w:rPr>
          <w:sz w:val="26"/>
          <w:szCs w:val="26"/>
        </w:rPr>
        <w:t xml:space="preserve">Present Address: </w:t>
      </w:r>
      <w:r w:rsidR="00D74278" w:rsidRPr="00873253">
        <w:rPr>
          <w:sz w:val="26"/>
          <w:szCs w:val="26"/>
        </w:rPr>
        <w:t>Waves 40</w:t>
      </w:r>
      <w:r w:rsidR="00052C84" w:rsidRPr="00873253">
        <w:rPr>
          <w:sz w:val="26"/>
          <w:szCs w:val="26"/>
        </w:rPr>
        <w:t>,</w:t>
      </w:r>
      <w:r w:rsidR="00D74278" w:rsidRPr="00873253">
        <w:rPr>
          <w:sz w:val="26"/>
          <w:szCs w:val="26"/>
        </w:rPr>
        <w:t xml:space="preserve"> </w:t>
      </w:r>
      <w:proofErr w:type="spellStart"/>
      <w:r w:rsidR="00D74278" w:rsidRPr="00873253">
        <w:rPr>
          <w:sz w:val="26"/>
          <w:szCs w:val="26"/>
        </w:rPr>
        <w:t>Chandantula</w:t>
      </w:r>
      <w:proofErr w:type="spellEnd"/>
      <w:r w:rsidR="00D74278" w:rsidRPr="00873253">
        <w:rPr>
          <w:sz w:val="26"/>
          <w:szCs w:val="26"/>
        </w:rPr>
        <w:t>,</w:t>
      </w:r>
      <w:r w:rsidR="00052C84" w:rsidRPr="00873253">
        <w:rPr>
          <w:sz w:val="26"/>
          <w:szCs w:val="26"/>
        </w:rPr>
        <w:t xml:space="preserve"> </w:t>
      </w:r>
      <w:proofErr w:type="spellStart"/>
      <w:r w:rsidR="00052C84" w:rsidRPr="00873253">
        <w:rPr>
          <w:sz w:val="26"/>
          <w:szCs w:val="26"/>
        </w:rPr>
        <w:t>Amberkhana</w:t>
      </w:r>
      <w:proofErr w:type="spellEnd"/>
      <w:r w:rsidR="00052C84" w:rsidRPr="00873253">
        <w:rPr>
          <w:sz w:val="26"/>
          <w:szCs w:val="26"/>
        </w:rPr>
        <w:t xml:space="preserve">, </w:t>
      </w:r>
      <w:proofErr w:type="spellStart"/>
      <w:proofErr w:type="gramStart"/>
      <w:r w:rsidR="00052C84" w:rsidRPr="00873253">
        <w:rPr>
          <w:sz w:val="26"/>
          <w:szCs w:val="26"/>
        </w:rPr>
        <w:t>Sylhet</w:t>
      </w:r>
      <w:proofErr w:type="spellEnd"/>
      <w:r w:rsidR="006A01F1" w:rsidRPr="00873253">
        <w:rPr>
          <w:sz w:val="26"/>
          <w:szCs w:val="26"/>
        </w:rPr>
        <w:t xml:space="preserve"> </w:t>
      </w:r>
      <w:r w:rsidR="00C57D7A">
        <w:rPr>
          <w:sz w:val="26"/>
          <w:szCs w:val="26"/>
        </w:rPr>
        <w:t>.</w:t>
      </w:r>
      <w:proofErr w:type="gramEnd"/>
    </w:p>
    <w:p w:rsidR="00B271E8" w:rsidRDefault="00B271E8" w:rsidP="00141A4C">
      <w:pPr>
        <w:rPr>
          <w:sz w:val="26"/>
          <w:szCs w:val="26"/>
        </w:rPr>
      </w:pPr>
      <w:r>
        <w:rPr>
          <w:sz w:val="26"/>
          <w:szCs w:val="26"/>
        </w:rPr>
        <w:t xml:space="preserve">Permanent Address: </w:t>
      </w:r>
      <w:proofErr w:type="spellStart"/>
      <w:r>
        <w:rPr>
          <w:sz w:val="26"/>
          <w:szCs w:val="26"/>
        </w:rPr>
        <w:t>Vill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Kalaguja</w:t>
      </w:r>
      <w:proofErr w:type="spellEnd"/>
      <w:r>
        <w:rPr>
          <w:sz w:val="26"/>
          <w:szCs w:val="26"/>
        </w:rPr>
        <w:t xml:space="preserve"> P.O: </w:t>
      </w:r>
      <w:proofErr w:type="spellStart"/>
      <w:r>
        <w:rPr>
          <w:sz w:val="26"/>
          <w:szCs w:val="26"/>
        </w:rPr>
        <w:t>Selimgonj</w:t>
      </w:r>
      <w:proofErr w:type="spellEnd"/>
      <w:r>
        <w:rPr>
          <w:sz w:val="26"/>
          <w:szCs w:val="26"/>
        </w:rPr>
        <w:t xml:space="preserve"> P.S: </w:t>
      </w:r>
      <w:proofErr w:type="spellStart"/>
      <w:r>
        <w:rPr>
          <w:sz w:val="26"/>
          <w:szCs w:val="26"/>
        </w:rPr>
        <w:t>Jamalgonj</w:t>
      </w:r>
      <w:proofErr w:type="spellEnd"/>
    </w:p>
    <w:p w:rsidR="00B271E8" w:rsidRPr="00873253" w:rsidRDefault="00B271E8" w:rsidP="00141A4C">
      <w:pPr>
        <w:rPr>
          <w:sz w:val="26"/>
          <w:szCs w:val="26"/>
        </w:rPr>
      </w:pPr>
      <w:r>
        <w:rPr>
          <w:sz w:val="26"/>
          <w:szCs w:val="26"/>
        </w:rPr>
        <w:t xml:space="preserve">District: </w:t>
      </w:r>
      <w:proofErr w:type="spellStart"/>
      <w:r>
        <w:rPr>
          <w:sz w:val="26"/>
          <w:szCs w:val="26"/>
        </w:rPr>
        <w:t>Sunamgonj</w:t>
      </w:r>
      <w:proofErr w:type="spellEnd"/>
      <w:r w:rsidR="00C57D7A">
        <w:rPr>
          <w:sz w:val="26"/>
          <w:szCs w:val="26"/>
        </w:rPr>
        <w:t>.</w:t>
      </w:r>
    </w:p>
    <w:p w:rsidR="00C57D7A" w:rsidRDefault="006A01F1" w:rsidP="00141A4C">
      <w:pPr>
        <w:rPr>
          <w:sz w:val="26"/>
          <w:szCs w:val="26"/>
        </w:rPr>
      </w:pPr>
      <w:r w:rsidRPr="00873253">
        <w:rPr>
          <w:sz w:val="26"/>
          <w:szCs w:val="26"/>
        </w:rPr>
        <w:t xml:space="preserve">Cell: </w:t>
      </w:r>
      <w:r w:rsidR="00052C84" w:rsidRPr="00873253">
        <w:rPr>
          <w:sz w:val="26"/>
          <w:szCs w:val="26"/>
        </w:rPr>
        <w:t>017</w:t>
      </w:r>
      <w:r w:rsidR="00D74278" w:rsidRPr="00873253">
        <w:rPr>
          <w:sz w:val="26"/>
          <w:szCs w:val="26"/>
        </w:rPr>
        <w:t>51285867</w:t>
      </w:r>
      <w:r w:rsidR="00556FEB" w:rsidRPr="00873253">
        <w:rPr>
          <w:sz w:val="26"/>
          <w:szCs w:val="26"/>
        </w:rPr>
        <w:t xml:space="preserve"> / 016</w:t>
      </w:r>
      <w:r w:rsidR="00D74278" w:rsidRPr="00873253">
        <w:rPr>
          <w:sz w:val="26"/>
          <w:szCs w:val="26"/>
        </w:rPr>
        <w:t>21694899</w:t>
      </w:r>
      <w:r w:rsidR="00C57D7A">
        <w:rPr>
          <w:sz w:val="26"/>
          <w:szCs w:val="26"/>
        </w:rPr>
        <w:t> </w:t>
      </w:r>
    </w:p>
    <w:p w:rsidR="00141A4C" w:rsidRPr="00873253" w:rsidRDefault="00141A4C" w:rsidP="00141A4C">
      <w:pPr>
        <w:rPr>
          <w:sz w:val="26"/>
          <w:szCs w:val="26"/>
        </w:rPr>
      </w:pPr>
      <w:r w:rsidRPr="00873253">
        <w:rPr>
          <w:sz w:val="26"/>
          <w:szCs w:val="26"/>
        </w:rPr>
        <w:t> </w:t>
      </w:r>
      <w:r w:rsidR="00556FEB" w:rsidRPr="00873253">
        <w:rPr>
          <w:sz w:val="26"/>
          <w:szCs w:val="26"/>
        </w:rPr>
        <w:t xml:space="preserve">E-mail: </w:t>
      </w:r>
      <w:r w:rsidR="00D74278" w:rsidRPr="00873253">
        <w:rPr>
          <w:sz w:val="26"/>
          <w:szCs w:val="26"/>
        </w:rPr>
        <w:t>mrsany.mu</w:t>
      </w:r>
      <w:r w:rsidR="00E166B7" w:rsidRPr="00873253">
        <w:rPr>
          <w:sz w:val="26"/>
          <w:szCs w:val="26"/>
        </w:rPr>
        <w:t>@gmail.com</w:t>
      </w:r>
    </w:p>
    <w:p w:rsidR="006270A9" w:rsidRDefault="00065D4A" w:rsidP="00141A4C">
      <w:pPr>
        <w:pStyle w:val="Heading1"/>
      </w:pPr>
      <w:sdt>
        <w:sdtPr>
          <w:alias w:val="Objective:"/>
          <w:tag w:val="Objective:"/>
          <w:id w:val="-731932020"/>
          <w:placeholder>
            <w:docPart w:val="9FE6BC0C0DEB4085B09019D26DAA15BF"/>
          </w:placeholder>
          <w:temporary/>
          <w:showingPlcHdr/>
        </w:sdtPr>
        <w:sdtEndPr/>
        <w:sdtContent>
          <w:r w:rsidR="009D5933">
            <w:t>Objective</w:t>
          </w:r>
        </w:sdtContent>
      </w:sdt>
    </w:p>
    <w:p w:rsidR="006270A9" w:rsidRDefault="00E166B7">
      <w:pPr>
        <w:rPr>
          <w:sz w:val="26"/>
          <w:szCs w:val="26"/>
        </w:rPr>
      </w:pPr>
      <w:r w:rsidRPr="00873253">
        <w:rPr>
          <w:sz w:val="26"/>
          <w:szCs w:val="26"/>
        </w:rPr>
        <w:t>Intended to build a long standing career relationship in the sector where I can make the best use of skills, knowledge and abilities for the ultimate benefit of the organization I work for.</w:t>
      </w:r>
    </w:p>
    <w:p w:rsidR="00873253" w:rsidRPr="00873253" w:rsidRDefault="00873253">
      <w:pPr>
        <w:rPr>
          <w:sz w:val="12"/>
          <w:szCs w:val="26"/>
        </w:rPr>
      </w:pPr>
    </w:p>
    <w:p w:rsidR="006270A9" w:rsidRDefault="00065D4A" w:rsidP="00C57D7A">
      <w:pPr>
        <w:pStyle w:val="Heading1"/>
        <w:tabs>
          <w:tab w:val="left" w:pos="1875"/>
        </w:tabs>
      </w:pPr>
      <w:sdt>
        <w:sdtPr>
          <w:alias w:val="Education:"/>
          <w:tag w:val="Education:"/>
          <w:id w:val="807127995"/>
          <w:placeholder>
            <w:docPart w:val="50BC2391728E40E09F7C2E48F1C6F8AD"/>
          </w:placeholder>
          <w:temporary/>
          <w:showingPlcHdr/>
        </w:sdtPr>
        <w:sdtEndPr/>
        <w:sdtContent>
          <w:r w:rsidR="009D5933">
            <w:t>Education</w:t>
          </w:r>
        </w:sdtContent>
      </w:sdt>
      <w:r w:rsidR="00C57D7A">
        <w:tab/>
      </w:r>
    </w:p>
    <w:p w:rsidR="00C57D7A" w:rsidRDefault="00C57D7A" w:rsidP="00C57D7A">
      <w:pPr>
        <w:pStyle w:val="Heading1"/>
        <w:tabs>
          <w:tab w:val="left" w:pos="1875"/>
        </w:tabs>
      </w:pP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1810"/>
        <w:gridCol w:w="1939"/>
        <w:gridCol w:w="1846"/>
        <w:gridCol w:w="2000"/>
        <w:gridCol w:w="1782"/>
      </w:tblGrid>
      <w:tr w:rsidR="00736C27" w:rsidTr="00E166B7">
        <w:tc>
          <w:tcPr>
            <w:tcW w:w="1985" w:type="dxa"/>
          </w:tcPr>
          <w:p w:rsidR="00E166B7" w:rsidRPr="00556FEB" w:rsidRDefault="00E166B7" w:rsidP="00E166B7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556FEB">
              <w:rPr>
                <w:b/>
              </w:rPr>
              <w:t>Name of Exam</w:t>
            </w:r>
          </w:p>
        </w:tc>
        <w:tc>
          <w:tcPr>
            <w:tcW w:w="1985" w:type="dxa"/>
          </w:tcPr>
          <w:p w:rsidR="00E166B7" w:rsidRPr="00556FEB" w:rsidRDefault="00E166B7" w:rsidP="00E166B7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556FEB">
              <w:rPr>
                <w:b/>
              </w:rPr>
              <w:t>Group/Subject</w:t>
            </w:r>
          </w:p>
        </w:tc>
        <w:tc>
          <w:tcPr>
            <w:tcW w:w="1985" w:type="dxa"/>
          </w:tcPr>
          <w:p w:rsidR="00E166B7" w:rsidRPr="00556FEB" w:rsidRDefault="00E166B7" w:rsidP="00E166B7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556FEB">
              <w:rPr>
                <w:b/>
              </w:rPr>
              <w:t>Passing Year</w:t>
            </w:r>
          </w:p>
        </w:tc>
        <w:tc>
          <w:tcPr>
            <w:tcW w:w="1985" w:type="dxa"/>
          </w:tcPr>
          <w:p w:rsidR="00E166B7" w:rsidRPr="00556FEB" w:rsidRDefault="00E166B7" w:rsidP="00E166B7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556FEB">
              <w:rPr>
                <w:b/>
              </w:rPr>
              <w:t>Board/University</w:t>
            </w:r>
          </w:p>
        </w:tc>
        <w:tc>
          <w:tcPr>
            <w:tcW w:w="1986" w:type="dxa"/>
          </w:tcPr>
          <w:p w:rsidR="00E166B7" w:rsidRPr="00556FEB" w:rsidRDefault="00E166B7" w:rsidP="00E166B7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  <w:r w:rsidRPr="00556FEB">
              <w:rPr>
                <w:b/>
              </w:rPr>
              <w:t>G.P.A</w:t>
            </w:r>
          </w:p>
        </w:tc>
      </w:tr>
      <w:tr w:rsidR="00736C27" w:rsidTr="00E166B7">
        <w:tc>
          <w:tcPr>
            <w:tcW w:w="1985" w:type="dxa"/>
          </w:tcPr>
          <w:p w:rsidR="00E166B7" w:rsidRDefault="00E166B7" w:rsidP="00E166B7">
            <w:pPr>
              <w:pStyle w:val="ListBullet"/>
              <w:numPr>
                <w:ilvl w:val="0"/>
                <w:numId w:val="0"/>
              </w:numPr>
            </w:pPr>
            <w:r>
              <w:t>SSC</w:t>
            </w:r>
          </w:p>
        </w:tc>
        <w:tc>
          <w:tcPr>
            <w:tcW w:w="1985" w:type="dxa"/>
          </w:tcPr>
          <w:p w:rsidR="00E166B7" w:rsidRDefault="006C05A6" w:rsidP="00E166B7">
            <w:pPr>
              <w:pStyle w:val="ListBullet"/>
              <w:numPr>
                <w:ilvl w:val="0"/>
                <w:numId w:val="0"/>
              </w:numPr>
            </w:pPr>
            <w:r>
              <w:t>Science</w:t>
            </w:r>
          </w:p>
        </w:tc>
        <w:tc>
          <w:tcPr>
            <w:tcW w:w="1985" w:type="dxa"/>
          </w:tcPr>
          <w:p w:rsidR="00E166B7" w:rsidRDefault="00736C27" w:rsidP="00E166B7">
            <w:pPr>
              <w:pStyle w:val="ListBullet"/>
              <w:numPr>
                <w:ilvl w:val="0"/>
                <w:numId w:val="0"/>
              </w:numPr>
            </w:pPr>
            <w:r>
              <w:t>2010</w:t>
            </w:r>
          </w:p>
        </w:tc>
        <w:tc>
          <w:tcPr>
            <w:tcW w:w="1985" w:type="dxa"/>
          </w:tcPr>
          <w:p w:rsidR="00E166B7" w:rsidRDefault="00052C84" w:rsidP="00E166B7">
            <w:pPr>
              <w:pStyle w:val="ListBullet"/>
              <w:numPr>
                <w:ilvl w:val="0"/>
                <w:numId w:val="0"/>
              </w:numPr>
            </w:pPr>
            <w:proofErr w:type="spellStart"/>
            <w:r>
              <w:t>Sylhet</w:t>
            </w:r>
            <w:proofErr w:type="spellEnd"/>
          </w:p>
        </w:tc>
        <w:tc>
          <w:tcPr>
            <w:tcW w:w="1986" w:type="dxa"/>
          </w:tcPr>
          <w:p w:rsidR="00E166B7" w:rsidRDefault="00052C84" w:rsidP="006C05A6">
            <w:pPr>
              <w:pStyle w:val="ListBullet"/>
              <w:numPr>
                <w:ilvl w:val="0"/>
                <w:numId w:val="0"/>
              </w:numPr>
            </w:pPr>
            <w:r>
              <w:t>4.</w:t>
            </w:r>
            <w:r w:rsidR="006C05A6">
              <w:t>44</w:t>
            </w:r>
          </w:p>
        </w:tc>
      </w:tr>
      <w:tr w:rsidR="00736C27" w:rsidTr="00E166B7">
        <w:tc>
          <w:tcPr>
            <w:tcW w:w="1985" w:type="dxa"/>
          </w:tcPr>
          <w:p w:rsidR="00E166B7" w:rsidRDefault="00736C27" w:rsidP="00E166B7">
            <w:pPr>
              <w:pStyle w:val="ListBullet"/>
              <w:numPr>
                <w:ilvl w:val="0"/>
                <w:numId w:val="0"/>
              </w:numPr>
            </w:pPr>
            <w:r>
              <w:t>HSC</w:t>
            </w:r>
          </w:p>
        </w:tc>
        <w:tc>
          <w:tcPr>
            <w:tcW w:w="1985" w:type="dxa"/>
          </w:tcPr>
          <w:p w:rsidR="00E166B7" w:rsidRDefault="006C05A6" w:rsidP="00E166B7">
            <w:pPr>
              <w:pStyle w:val="ListBullet"/>
              <w:numPr>
                <w:ilvl w:val="0"/>
                <w:numId w:val="0"/>
              </w:numPr>
            </w:pPr>
            <w:r>
              <w:t>Science</w:t>
            </w:r>
          </w:p>
        </w:tc>
        <w:tc>
          <w:tcPr>
            <w:tcW w:w="1985" w:type="dxa"/>
          </w:tcPr>
          <w:p w:rsidR="00E166B7" w:rsidRDefault="00736C27" w:rsidP="006C05A6">
            <w:pPr>
              <w:pStyle w:val="ListBullet"/>
              <w:numPr>
                <w:ilvl w:val="0"/>
                <w:numId w:val="0"/>
              </w:numPr>
            </w:pPr>
            <w:r>
              <w:t>201</w:t>
            </w:r>
            <w:r w:rsidR="006C05A6">
              <w:t>3</w:t>
            </w:r>
          </w:p>
        </w:tc>
        <w:tc>
          <w:tcPr>
            <w:tcW w:w="1985" w:type="dxa"/>
          </w:tcPr>
          <w:p w:rsidR="00E166B7" w:rsidRDefault="00052C84" w:rsidP="00E166B7">
            <w:pPr>
              <w:pStyle w:val="ListBullet"/>
              <w:numPr>
                <w:ilvl w:val="0"/>
                <w:numId w:val="0"/>
              </w:numPr>
            </w:pPr>
            <w:proofErr w:type="spellStart"/>
            <w:r>
              <w:t>Sylhet</w:t>
            </w:r>
            <w:proofErr w:type="spellEnd"/>
          </w:p>
        </w:tc>
        <w:tc>
          <w:tcPr>
            <w:tcW w:w="1986" w:type="dxa"/>
          </w:tcPr>
          <w:p w:rsidR="00736C27" w:rsidRDefault="006C05A6" w:rsidP="00E166B7">
            <w:pPr>
              <w:pStyle w:val="ListBullet"/>
              <w:numPr>
                <w:ilvl w:val="0"/>
                <w:numId w:val="0"/>
              </w:numPr>
            </w:pPr>
            <w:r>
              <w:t>3.20</w:t>
            </w:r>
          </w:p>
        </w:tc>
      </w:tr>
      <w:tr w:rsidR="00736C27" w:rsidTr="00E166B7">
        <w:tc>
          <w:tcPr>
            <w:tcW w:w="1985" w:type="dxa"/>
          </w:tcPr>
          <w:p w:rsidR="00E166B7" w:rsidRDefault="006C05A6" w:rsidP="00E166B7">
            <w:pPr>
              <w:pStyle w:val="ListBullet"/>
              <w:numPr>
                <w:ilvl w:val="0"/>
                <w:numId w:val="0"/>
              </w:numPr>
            </w:pPr>
            <w:proofErr w:type="spellStart"/>
            <w:r>
              <w:t>B.Sc</w:t>
            </w:r>
            <w:proofErr w:type="spellEnd"/>
            <w:r>
              <w:t xml:space="preserve"> (Hon’s)</w:t>
            </w:r>
          </w:p>
        </w:tc>
        <w:tc>
          <w:tcPr>
            <w:tcW w:w="1985" w:type="dxa"/>
          </w:tcPr>
          <w:p w:rsidR="00E166B7" w:rsidRDefault="006C05A6" w:rsidP="00E166B7">
            <w:pPr>
              <w:pStyle w:val="ListBullet"/>
              <w:numPr>
                <w:ilvl w:val="0"/>
                <w:numId w:val="0"/>
              </w:numPr>
            </w:pPr>
            <w:r>
              <w:t>CSE</w:t>
            </w:r>
          </w:p>
        </w:tc>
        <w:tc>
          <w:tcPr>
            <w:tcW w:w="1985" w:type="dxa"/>
          </w:tcPr>
          <w:p w:rsidR="00E166B7" w:rsidRDefault="006C05A6" w:rsidP="00D01155">
            <w:pPr>
              <w:pStyle w:val="ListBullet"/>
              <w:numPr>
                <w:ilvl w:val="0"/>
                <w:numId w:val="0"/>
              </w:numPr>
            </w:pPr>
            <w:r>
              <w:t>Appeared</w:t>
            </w:r>
          </w:p>
        </w:tc>
        <w:tc>
          <w:tcPr>
            <w:tcW w:w="1985" w:type="dxa"/>
          </w:tcPr>
          <w:p w:rsidR="00E166B7" w:rsidRDefault="006C05A6" w:rsidP="00E166B7">
            <w:pPr>
              <w:pStyle w:val="ListBullet"/>
              <w:numPr>
                <w:ilvl w:val="0"/>
                <w:numId w:val="0"/>
              </w:numPr>
            </w:pPr>
            <w:r>
              <w:rPr>
                <w:sz w:val="20"/>
              </w:rPr>
              <w:t>Metropolitan University</w:t>
            </w:r>
          </w:p>
        </w:tc>
        <w:tc>
          <w:tcPr>
            <w:tcW w:w="1986" w:type="dxa"/>
          </w:tcPr>
          <w:p w:rsidR="00736C27" w:rsidRDefault="00736C27" w:rsidP="00E166B7">
            <w:pPr>
              <w:pStyle w:val="ListBullet"/>
              <w:numPr>
                <w:ilvl w:val="0"/>
                <w:numId w:val="0"/>
              </w:numPr>
            </w:pPr>
          </w:p>
        </w:tc>
      </w:tr>
    </w:tbl>
    <w:p w:rsidR="006270A9" w:rsidRPr="00873253" w:rsidRDefault="006270A9" w:rsidP="00E166B7">
      <w:pPr>
        <w:pStyle w:val="ListBullet"/>
        <w:numPr>
          <w:ilvl w:val="0"/>
          <w:numId w:val="0"/>
        </w:numPr>
        <w:ind w:left="216"/>
        <w:rPr>
          <w:sz w:val="4"/>
        </w:rPr>
      </w:pPr>
    </w:p>
    <w:p w:rsidR="006270A9" w:rsidRDefault="00065D4A" w:rsidP="004B68E8">
      <w:pPr>
        <w:pStyle w:val="Heading1"/>
        <w:tabs>
          <w:tab w:val="left" w:pos="3074"/>
        </w:tabs>
      </w:pPr>
      <w:sdt>
        <w:sdtPr>
          <w:alias w:val="Skills &amp; Abilities:"/>
          <w:tag w:val="Skills &amp; Abilities:"/>
          <w:id w:val="458624136"/>
          <w:placeholder>
            <w:docPart w:val="B9E9DC53D5684A11BD97D0A4314A42F8"/>
          </w:placeholder>
          <w:temporary/>
          <w:showingPlcHdr/>
        </w:sdtPr>
        <w:sdtEndPr/>
        <w:sdtContent>
          <w:r w:rsidR="009D5933">
            <w:t>Skills &amp; Abilities</w:t>
          </w:r>
        </w:sdtContent>
      </w:sdt>
      <w:r w:rsidR="004B68E8">
        <w:tab/>
      </w:r>
    </w:p>
    <w:p w:rsidR="00175871" w:rsidRDefault="006C05A6" w:rsidP="006C05A6">
      <w:pPr>
        <w:pStyle w:val="Heading1"/>
        <w:numPr>
          <w:ilvl w:val="0"/>
          <w:numId w:val="33"/>
        </w:numPr>
        <w:tabs>
          <w:tab w:val="left" w:pos="3074"/>
        </w:tabs>
        <w:rPr>
          <w:b w:val="0"/>
          <w:caps/>
          <w:color w:val="262626" w:themeColor="text1" w:themeTint="D9"/>
          <w:sz w:val="24"/>
          <w:szCs w:val="26"/>
        </w:rPr>
      </w:pPr>
      <w:r>
        <w:rPr>
          <w:b w:val="0"/>
          <w:caps/>
          <w:color w:val="262626" w:themeColor="text1" w:themeTint="D9"/>
          <w:sz w:val="24"/>
          <w:szCs w:val="26"/>
        </w:rPr>
        <w:t>HTML</w:t>
      </w:r>
    </w:p>
    <w:p w:rsidR="006C05A6" w:rsidRDefault="006C05A6" w:rsidP="006C05A6">
      <w:pPr>
        <w:pStyle w:val="Heading1"/>
        <w:numPr>
          <w:ilvl w:val="0"/>
          <w:numId w:val="33"/>
        </w:numPr>
        <w:tabs>
          <w:tab w:val="left" w:pos="3074"/>
        </w:tabs>
        <w:rPr>
          <w:b w:val="0"/>
          <w:caps/>
          <w:color w:val="262626" w:themeColor="text1" w:themeTint="D9"/>
          <w:sz w:val="24"/>
          <w:szCs w:val="26"/>
        </w:rPr>
      </w:pPr>
      <w:r>
        <w:rPr>
          <w:b w:val="0"/>
          <w:caps/>
          <w:color w:val="262626" w:themeColor="text1" w:themeTint="D9"/>
          <w:sz w:val="24"/>
          <w:szCs w:val="26"/>
        </w:rPr>
        <w:t>cSS</w:t>
      </w:r>
    </w:p>
    <w:p w:rsidR="006C05A6" w:rsidRDefault="006C05A6" w:rsidP="006C05A6">
      <w:pPr>
        <w:pStyle w:val="Heading1"/>
        <w:numPr>
          <w:ilvl w:val="0"/>
          <w:numId w:val="33"/>
        </w:numPr>
        <w:tabs>
          <w:tab w:val="left" w:pos="3074"/>
        </w:tabs>
        <w:rPr>
          <w:b w:val="0"/>
          <w:caps/>
          <w:color w:val="262626" w:themeColor="text1" w:themeTint="D9"/>
          <w:sz w:val="24"/>
          <w:szCs w:val="26"/>
        </w:rPr>
      </w:pPr>
      <w:r>
        <w:rPr>
          <w:b w:val="0"/>
          <w:caps/>
          <w:color w:val="262626" w:themeColor="text1" w:themeTint="D9"/>
          <w:sz w:val="24"/>
          <w:szCs w:val="26"/>
        </w:rPr>
        <w:t>JAVA SCRIPT</w:t>
      </w:r>
    </w:p>
    <w:p w:rsidR="006C05A6" w:rsidRDefault="006C05A6" w:rsidP="006C05A6">
      <w:pPr>
        <w:pStyle w:val="Heading1"/>
        <w:numPr>
          <w:ilvl w:val="0"/>
          <w:numId w:val="33"/>
        </w:numPr>
        <w:tabs>
          <w:tab w:val="left" w:pos="3074"/>
        </w:tabs>
        <w:rPr>
          <w:b w:val="0"/>
          <w:caps/>
          <w:color w:val="262626" w:themeColor="text1" w:themeTint="D9"/>
          <w:sz w:val="24"/>
          <w:szCs w:val="26"/>
        </w:rPr>
      </w:pPr>
      <w:r>
        <w:rPr>
          <w:b w:val="0"/>
          <w:caps/>
          <w:color w:val="262626" w:themeColor="text1" w:themeTint="D9"/>
          <w:sz w:val="24"/>
          <w:szCs w:val="26"/>
        </w:rPr>
        <w:t xml:space="preserve">PHP </w:t>
      </w:r>
    </w:p>
    <w:p w:rsidR="006C05A6" w:rsidRDefault="006C05A6" w:rsidP="006C05A6">
      <w:pPr>
        <w:pStyle w:val="Heading1"/>
        <w:numPr>
          <w:ilvl w:val="0"/>
          <w:numId w:val="33"/>
        </w:numPr>
        <w:tabs>
          <w:tab w:val="left" w:pos="3074"/>
        </w:tabs>
        <w:rPr>
          <w:b w:val="0"/>
          <w:caps/>
          <w:color w:val="262626" w:themeColor="text1" w:themeTint="D9"/>
          <w:sz w:val="24"/>
          <w:szCs w:val="26"/>
        </w:rPr>
      </w:pPr>
      <w:r>
        <w:rPr>
          <w:b w:val="0"/>
          <w:caps/>
          <w:color w:val="262626" w:themeColor="text1" w:themeTint="D9"/>
          <w:sz w:val="24"/>
          <w:szCs w:val="26"/>
        </w:rPr>
        <w:t>C PROGRAM</w:t>
      </w:r>
    </w:p>
    <w:p w:rsidR="00873253" w:rsidRPr="00175871" w:rsidRDefault="00873253" w:rsidP="00873253">
      <w:pPr>
        <w:pStyle w:val="Heading1"/>
        <w:tabs>
          <w:tab w:val="left" w:pos="3074"/>
        </w:tabs>
        <w:ind w:left="360"/>
        <w:rPr>
          <w:b w:val="0"/>
          <w:caps/>
          <w:color w:val="262626" w:themeColor="text1" w:themeTint="D9"/>
          <w:sz w:val="24"/>
          <w:szCs w:val="26"/>
        </w:rPr>
      </w:pPr>
    </w:p>
    <w:sdt>
      <w:sdtPr>
        <w:alias w:val="Communication:"/>
        <w:tag w:val="Communication:"/>
        <w:id w:val="-1153840069"/>
        <w:placeholder>
          <w:docPart w:val="3FF1C5E91B0C48B7A492147DB4434ADD"/>
        </w:placeholder>
        <w:temporary/>
        <w:showingPlcHdr/>
      </w:sdtPr>
      <w:sdtEndPr/>
      <w:sdtContent>
        <w:p w:rsidR="006270A9" w:rsidRDefault="009D5933">
          <w:pPr>
            <w:pStyle w:val="Heading2"/>
            <w:rPr>
              <w:sz w:val="28"/>
            </w:rPr>
          </w:pPr>
          <w:r w:rsidRPr="006C05A6">
            <w:rPr>
              <w:caps w:val="0"/>
              <w:color w:val="2A7B88" w:themeColor="accent1" w:themeShade="BF"/>
              <w:sz w:val="28"/>
              <w:szCs w:val="32"/>
            </w:rPr>
            <w:t>Communication</w:t>
          </w:r>
        </w:p>
      </w:sdtContent>
    </w:sdt>
    <w:p w:rsidR="00873253" w:rsidRPr="00873253" w:rsidRDefault="00873253" w:rsidP="00873253">
      <w:pPr>
        <w:rPr>
          <w:sz w:val="2"/>
        </w:rPr>
      </w:pPr>
    </w:p>
    <w:p w:rsidR="00873253" w:rsidRPr="00873253" w:rsidRDefault="00873253" w:rsidP="00873253">
      <w:pPr>
        <w:pStyle w:val="ListBullet"/>
        <w:numPr>
          <w:ilvl w:val="0"/>
          <w:numId w:val="0"/>
        </w:numPr>
        <w:ind w:left="216"/>
        <w:rPr>
          <w:sz w:val="2"/>
        </w:rPr>
      </w:pPr>
    </w:p>
    <w:p w:rsidR="006270A9" w:rsidRPr="00873253" w:rsidRDefault="004B68E8">
      <w:pPr>
        <w:pStyle w:val="ListBullet"/>
        <w:rPr>
          <w:sz w:val="26"/>
        </w:rPr>
      </w:pPr>
      <w:r w:rsidRPr="00873253">
        <w:rPr>
          <w:sz w:val="26"/>
        </w:rPr>
        <w:t>I can represent a team</w:t>
      </w:r>
    </w:p>
    <w:p w:rsidR="004B68E8" w:rsidRDefault="004B68E8">
      <w:pPr>
        <w:pStyle w:val="ListBullet"/>
        <w:rPr>
          <w:sz w:val="26"/>
        </w:rPr>
      </w:pPr>
      <w:r w:rsidRPr="00873253">
        <w:rPr>
          <w:sz w:val="26"/>
        </w:rPr>
        <w:t xml:space="preserve">A good communication skill and negotiation capabilities. </w:t>
      </w:r>
    </w:p>
    <w:p w:rsidR="00873253" w:rsidRDefault="00873253" w:rsidP="00873253">
      <w:pPr>
        <w:pStyle w:val="ListBullet"/>
        <w:numPr>
          <w:ilvl w:val="0"/>
          <w:numId w:val="0"/>
        </w:numPr>
        <w:ind w:left="216" w:hanging="216"/>
        <w:rPr>
          <w:sz w:val="26"/>
        </w:rPr>
      </w:pPr>
    </w:p>
    <w:p w:rsidR="00873253" w:rsidRPr="00873253" w:rsidRDefault="00873253" w:rsidP="00873253">
      <w:pPr>
        <w:pStyle w:val="ListBullet"/>
        <w:numPr>
          <w:ilvl w:val="0"/>
          <w:numId w:val="0"/>
        </w:numPr>
        <w:ind w:left="216" w:hanging="216"/>
        <w:rPr>
          <w:sz w:val="26"/>
        </w:rPr>
      </w:pPr>
    </w:p>
    <w:p w:rsidR="00873253" w:rsidRDefault="00873253" w:rsidP="00873253">
      <w:pPr>
        <w:pStyle w:val="ListBullet"/>
        <w:numPr>
          <w:ilvl w:val="0"/>
          <w:numId w:val="0"/>
        </w:numPr>
        <w:ind w:left="216"/>
      </w:pPr>
    </w:p>
    <w:p w:rsidR="00271B44" w:rsidRDefault="00271B44" w:rsidP="00271B44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  <w:r w:rsidRPr="00271B44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  <w:t>Computer Skills</w:t>
      </w:r>
    </w:p>
    <w:p w:rsidR="00271B44" w:rsidRDefault="004F5EFE" w:rsidP="00271B44">
      <w:pPr>
        <w:pStyle w:val="ListBullet"/>
        <w:numPr>
          <w:ilvl w:val="0"/>
          <w:numId w:val="0"/>
        </w:numPr>
        <w:ind w:left="216" w:hanging="216"/>
      </w:pPr>
      <w:r w:rsidRPr="004F5EFE">
        <w:t xml:space="preserve">. Typing  </w:t>
      </w:r>
      <w:r>
        <w:t>Speed 20-30 WPM</w:t>
      </w:r>
    </w:p>
    <w:p w:rsidR="004F5EFE" w:rsidRDefault="004F5EFE" w:rsidP="00271B44">
      <w:pPr>
        <w:pStyle w:val="ListBullet"/>
        <w:numPr>
          <w:ilvl w:val="0"/>
          <w:numId w:val="0"/>
        </w:numPr>
        <w:ind w:left="216" w:hanging="216"/>
      </w:pPr>
      <w:r>
        <w:t>. Good knowledge on MS-Office</w:t>
      </w:r>
    </w:p>
    <w:p w:rsidR="004F5EFE" w:rsidRDefault="004F5EFE" w:rsidP="00271B44">
      <w:pPr>
        <w:pStyle w:val="ListBullet"/>
        <w:numPr>
          <w:ilvl w:val="0"/>
          <w:numId w:val="0"/>
        </w:numPr>
        <w:ind w:left="216" w:hanging="216"/>
      </w:pPr>
      <w:r>
        <w:t>. Operating System: Windows XP, Vista, 7, 8, 10.</w:t>
      </w:r>
    </w:p>
    <w:p w:rsidR="004F5EFE" w:rsidRDefault="004F5EFE" w:rsidP="00271B44">
      <w:pPr>
        <w:pStyle w:val="ListBullet"/>
        <w:numPr>
          <w:ilvl w:val="0"/>
          <w:numId w:val="0"/>
        </w:numPr>
        <w:ind w:left="216" w:hanging="216"/>
      </w:pPr>
      <w:r>
        <w:t xml:space="preserve">. Knowledge on Photoshop </w:t>
      </w:r>
    </w:p>
    <w:p w:rsidR="00873253" w:rsidRDefault="00873253" w:rsidP="00271B44">
      <w:pPr>
        <w:pStyle w:val="ListBullet"/>
        <w:numPr>
          <w:ilvl w:val="0"/>
          <w:numId w:val="0"/>
        </w:numPr>
        <w:ind w:left="216" w:hanging="216"/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</w:p>
    <w:p w:rsidR="004F5EFE" w:rsidRDefault="004F5EFE" w:rsidP="00271B44">
      <w:pPr>
        <w:pStyle w:val="ListBullet"/>
        <w:numPr>
          <w:ilvl w:val="0"/>
          <w:numId w:val="0"/>
        </w:numPr>
        <w:ind w:left="216" w:hanging="216"/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  <w:r w:rsidRPr="004F5EFE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  <w:t>Language Known</w:t>
      </w:r>
    </w:p>
    <w:p w:rsidR="00873253" w:rsidRDefault="00E61648" w:rsidP="00873253">
      <w:pPr>
        <w:pStyle w:val="ListBullet"/>
        <w:numPr>
          <w:ilvl w:val="0"/>
          <w:numId w:val="34"/>
        </w:numPr>
      </w:pPr>
      <w:r>
        <w:t>Be</w:t>
      </w:r>
      <w:r w:rsidR="004F5EFE" w:rsidRPr="004F5EFE">
        <w:t>ng</w:t>
      </w:r>
      <w:r>
        <w:t>a</w:t>
      </w:r>
      <w:r w:rsidR="004F5EFE" w:rsidRPr="004F5EFE">
        <w:t>l</w:t>
      </w:r>
      <w:r>
        <w:t>i</w:t>
      </w:r>
    </w:p>
    <w:p w:rsidR="004F5EFE" w:rsidRDefault="004F5EFE" w:rsidP="00873253">
      <w:pPr>
        <w:pStyle w:val="ListBullet"/>
        <w:numPr>
          <w:ilvl w:val="0"/>
          <w:numId w:val="34"/>
        </w:numPr>
      </w:pPr>
      <w:r w:rsidRPr="004F5EFE">
        <w:t xml:space="preserve">English </w:t>
      </w:r>
    </w:p>
    <w:p w:rsidR="00873253" w:rsidRPr="00B271E8" w:rsidRDefault="00873253" w:rsidP="00271B44">
      <w:pPr>
        <w:pStyle w:val="ListBullet"/>
        <w:numPr>
          <w:ilvl w:val="0"/>
          <w:numId w:val="0"/>
        </w:numPr>
        <w:ind w:left="216" w:hanging="216"/>
        <w:rPr>
          <w:sz w:val="2"/>
        </w:rPr>
      </w:pPr>
    </w:p>
    <w:p w:rsidR="00A80A43" w:rsidRDefault="00A80A43" w:rsidP="00A80A43">
      <w:pPr>
        <w:pStyle w:val="Heading2"/>
        <w:rPr>
          <w:caps w:val="0"/>
          <w:color w:val="2A7B88" w:themeColor="accent1" w:themeShade="BF"/>
          <w:sz w:val="28"/>
          <w:szCs w:val="32"/>
        </w:rPr>
      </w:pPr>
      <w:r w:rsidRPr="00A80A43">
        <w:rPr>
          <w:caps w:val="0"/>
          <w:color w:val="2A7B88" w:themeColor="accent1" w:themeShade="BF"/>
          <w:sz w:val="28"/>
          <w:szCs w:val="32"/>
        </w:rPr>
        <w:t>Social Work</w:t>
      </w:r>
    </w:p>
    <w:p w:rsidR="00873253" w:rsidRPr="00873253" w:rsidRDefault="00873253" w:rsidP="00873253">
      <w:pPr>
        <w:rPr>
          <w:sz w:val="2"/>
        </w:rPr>
      </w:pPr>
    </w:p>
    <w:p w:rsidR="00A80A43" w:rsidRDefault="00A80A43" w:rsidP="00A80A43">
      <w:pPr>
        <w:pStyle w:val="Heading2"/>
      </w:pPr>
      <w:r>
        <w:t>Surovi Somaj Kollan Somity, Sylhet. Govt. Reg: 1127/10</w:t>
      </w:r>
      <w:r w:rsidR="00277BB6">
        <w:t xml:space="preserve"> |</w:t>
      </w:r>
      <w:r w:rsidR="007A1939">
        <w:t>25</w:t>
      </w:r>
      <w:r w:rsidR="00277BB6">
        <w:t>-</w:t>
      </w:r>
      <w:r w:rsidR="00556FEB">
        <w:t>0</w:t>
      </w:r>
      <w:r w:rsidR="007A1939">
        <w:t>8</w:t>
      </w:r>
      <w:r w:rsidR="00277BB6">
        <w:t>-2014 to presrnt</w:t>
      </w:r>
    </w:p>
    <w:p w:rsidR="00A80A43" w:rsidRDefault="00277BB6" w:rsidP="00277BB6">
      <w:pPr>
        <w:pStyle w:val="ListBullet"/>
      </w:pPr>
      <w:r>
        <w:t xml:space="preserve">Secretary </w:t>
      </w:r>
    </w:p>
    <w:p w:rsidR="00277BB6" w:rsidRDefault="00277BB6" w:rsidP="00277BB6">
      <w:pPr>
        <w:pStyle w:val="Heading2"/>
      </w:pPr>
      <w:r>
        <w:t xml:space="preserve">Human Rights watch trust of bangladesh </w:t>
      </w:r>
      <w:r w:rsidR="00556FEB">
        <w:t>|01-08-2017</w:t>
      </w:r>
      <w:r>
        <w:t xml:space="preserve"> to presrnt</w:t>
      </w:r>
    </w:p>
    <w:p w:rsidR="00277BB6" w:rsidRPr="00A80A43" w:rsidRDefault="006C05A6" w:rsidP="00277BB6">
      <w:pPr>
        <w:pStyle w:val="ListBullet"/>
      </w:pPr>
      <w:r>
        <w:t xml:space="preserve">LIFE TIME MEMBER </w:t>
      </w:r>
      <w:r w:rsidR="007A1939">
        <w:t xml:space="preserve"> (</w:t>
      </w:r>
      <w:proofErr w:type="spellStart"/>
      <w:r w:rsidR="007A1939">
        <w:t>Sylhet</w:t>
      </w:r>
      <w:proofErr w:type="spellEnd"/>
      <w:r w:rsidR="007A1939">
        <w:t xml:space="preserve"> Division)</w:t>
      </w:r>
    </w:p>
    <w:p w:rsidR="00277BB6" w:rsidRPr="00A80A43" w:rsidRDefault="00277BB6" w:rsidP="00277BB6">
      <w:pPr>
        <w:pStyle w:val="ListBullet"/>
        <w:numPr>
          <w:ilvl w:val="0"/>
          <w:numId w:val="0"/>
        </w:numPr>
        <w:ind w:left="216"/>
      </w:pPr>
    </w:p>
    <w:p w:rsidR="00271B44" w:rsidRDefault="004F5EFE" w:rsidP="00271B44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  <w:t>Hobbies</w:t>
      </w:r>
    </w:p>
    <w:p w:rsidR="00C57D7A" w:rsidRDefault="00C57D7A" w:rsidP="00271B44">
      <w:pPr>
        <w:pStyle w:val="ListBullet"/>
        <w:numPr>
          <w:ilvl w:val="0"/>
          <w:numId w:val="0"/>
        </w:numPr>
      </w:pPr>
      <w:r>
        <w:t xml:space="preserve">.   </w:t>
      </w:r>
      <w:r w:rsidR="004F5EFE" w:rsidRPr="004F5EFE">
        <w:t xml:space="preserve">Internet Browsing, </w:t>
      </w:r>
    </w:p>
    <w:p w:rsidR="00C57D7A" w:rsidRDefault="00C57D7A" w:rsidP="00271B44">
      <w:pPr>
        <w:pStyle w:val="ListBullet"/>
        <w:numPr>
          <w:ilvl w:val="0"/>
          <w:numId w:val="0"/>
        </w:numPr>
      </w:pPr>
      <w:r>
        <w:t xml:space="preserve">.   </w:t>
      </w:r>
      <w:r w:rsidR="004F5EFE" w:rsidRPr="004F5EFE">
        <w:t>Social Networking,</w:t>
      </w:r>
    </w:p>
    <w:p w:rsidR="00C57D7A" w:rsidRDefault="00C57D7A" w:rsidP="00271B44">
      <w:pPr>
        <w:pStyle w:val="ListBullet"/>
        <w:numPr>
          <w:ilvl w:val="0"/>
          <w:numId w:val="0"/>
        </w:numPr>
      </w:pPr>
      <w:r>
        <w:t xml:space="preserve">.   </w:t>
      </w:r>
      <w:r w:rsidR="004F5EFE" w:rsidRPr="004F5EFE">
        <w:t>Playing Cricket,</w:t>
      </w:r>
    </w:p>
    <w:p w:rsidR="004F5EFE" w:rsidRDefault="00C57D7A" w:rsidP="00271B44">
      <w:pPr>
        <w:pStyle w:val="ListBullet"/>
        <w:numPr>
          <w:ilvl w:val="0"/>
          <w:numId w:val="0"/>
        </w:numPr>
      </w:pPr>
      <w:r>
        <w:t xml:space="preserve">.   </w:t>
      </w:r>
      <w:r w:rsidR="008F5035">
        <w:t>Reading Stories</w:t>
      </w:r>
      <w:bookmarkStart w:id="0" w:name="_GoBack"/>
      <w:bookmarkEnd w:id="0"/>
      <w:r w:rsidR="008F5035">
        <w:t>.</w:t>
      </w:r>
    </w:p>
    <w:p w:rsidR="00E245C0" w:rsidRPr="00873253" w:rsidRDefault="00E245C0" w:rsidP="00271B44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20"/>
          <w:szCs w:val="32"/>
        </w:rPr>
      </w:pPr>
    </w:p>
    <w:p w:rsidR="00873253" w:rsidRPr="00873253" w:rsidRDefault="00873253" w:rsidP="00271B44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6"/>
          <w:szCs w:val="32"/>
        </w:rPr>
      </w:pPr>
    </w:p>
    <w:p w:rsidR="004F5EFE" w:rsidRDefault="004F5EFE" w:rsidP="00271B44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  <w:r w:rsidRPr="004F5EFE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  <w:t>Personal Details</w:t>
      </w:r>
    </w:p>
    <w:p w:rsidR="00873253" w:rsidRPr="00873253" w:rsidRDefault="00873253" w:rsidP="00271B44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8"/>
          <w:szCs w:val="32"/>
        </w:rPr>
      </w:pPr>
    </w:p>
    <w:p w:rsidR="00D01155" w:rsidRPr="00873253" w:rsidRDefault="004F5EFE" w:rsidP="00D01155">
      <w:pPr>
        <w:pStyle w:val="ListBullet"/>
        <w:numPr>
          <w:ilvl w:val="0"/>
          <w:numId w:val="0"/>
        </w:numPr>
        <w:rPr>
          <w:sz w:val="26"/>
        </w:rPr>
      </w:pPr>
      <w:r w:rsidRPr="00873253">
        <w:rPr>
          <w:b/>
          <w:sz w:val="26"/>
        </w:rPr>
        <w:t>Name</w:t>
      </w:r>
      <w:r w:rsidR="00873253">
        <w:rPr>
          <w:b/>
          <w:sz w:val="26"/>
        </w:rPr>
        <w:t xml:space="preserve">                    </w:t>
      </w:r>
      <w:r w:rsidRPr="00873253">
        <w:rPr>
          <w:b/>
          <w:sz w:val="26"/>
        </w:rPr>
        <w:t>:</w:t>
      </w:r>
      <w:r w:rsidRPr="00873253">
        <w:rPr>
          <w:sz w:val="26"/>
        </w:rPr>
        <w:t xml:space="preserve"> </w:t>
      </w:r>
      <w:r w:rsidR="00873253" w:rsidRPr="00873253">
        <w:rPr>
          <w:sz w:val="26"/>
        </w:rPr>
        <w:t>MUSTAFIZUR  RAHMAN</w:t>
      </w:r>
    </w:p>
    <w:p w:rsidR="00271B44" w:rsidRDefault="004F5EFE" w:rsidP="00271B44">
      <w:pPr>
        <w:pStyle w:val="ListBullet"/>
        <w:numPr>
          <w:ilvl w:val="0"/>
          <w:numId w:val="0"/>
        </w:numPr>
        <w:rPr>
          <w:sz w:val="26"/>
        </w:rPr>
      </w:pPr>
      <w:r w:rsidRPr="00873253">
        <w:rPr>
          <w:b/>
          <w:sz w:val="26"/>
        </w:rPr>
        <w:t>Father’s Name</w:t>
      </w:r>
      <w:r w:rsidR="00873253">
        <w:rPr>
          <w:b/>
          <w:sz w:val="26"/>
        </w:rPr>
        <w:t xml:space="preserve">  </w:t>
      </w:r>
      <w:r w:rsidRPr="00873253">
        <w:rPr>
          <w:b/>
          <w:sz w:val="26"/>
        </w:rPr>
        <w:t>:</w:t>
      </w:r>
      <w:r w:rsidRPr="00873253">
        <w:rPr>
          <w:sz w:val="26"/>
        </w:rPr>
        <w:t xml:space="preserve"> </w:t>
      </w:r>
      <w:r w:rsidR="00873253" w:rsidRPr="00873253">
        <w:rPr>
          <w:sz w:val="26"/>
        </w:rPr>
        <w:t>HABIBUR RAHMAN</w:t>
      </w:r>
    </w:p>
    <w:p w:rsidR="00B271E8" w:rsidRPr="00B271E8" w:rsidRDefault="00B271E8" w:rsidP="00271B44">
      <w:pPr>
        <w:pStyle w:val="ListBullet"/>
        <w:numPr>
          <w:ilvl w:val="0"/>
          <w:numId w:val="0"/>
        </w:numPr>
        <w:rPr>
          <w:sz w:val="26"/>
        </w:rPr>
      </w:pPr>
      <w:r w:rsidRPr="00B271E8">
        <w:rPr>
          <w:b/>
          <w:sz w:val="26"/>
        </w:rPr>
        <w:t>Mother’</w:t>
      </w:r>
      <w:r>
        <w:rPr>
          <w:b/>
          <w:sz w:val="26"/>
        </w:rPr>
        <w:t xml:space="preserve">s Name </w:t>
      </w:r>
      <w:r w:rsidRPr="00B271E8">
        <w:rPr>
          <w:b/>
          <w:sz w:val="26"/>
        </w:rPr>
        <w:t>:</w:t>
      </w:r>
      <w:r>
        <w:rPr>
          <w:b/>
          <w:sz w:val="26"/>
        </w:rPr>
        <w:t xml:space="preserve"> </w:t>
      </w:r>
      <w:r>
        <w:rPr>
          <w:sz w:val="26"/>
        </w:rPr>
        <w:t>M</w:t>
      </w:r>
      <w:r w:rsidR="0095360C">
        <w:rPr>
          <w:sz w:val="26"/>
        </w:rPr>
        <w:t>INARA</w:t>
      </w:r>
      <w:r>
        <w:rPr>
          <w:sz w:val="26"/>
        </w:rPr>
        <w:t xml:space="preserve"> B</w:t>
      </w:r>
      <w:r w:rsidR="0095360C">
        <w:rPr>
          <w:sz w:val="26"/>
        </w:rPr>
        <w:t>EGUM</w:t>
      </w:r>
    </w:p>
    <w:p w:rsidR="004F5EFE" w:rsidRPr="00873253" w:rsidRDefault="004F5EFE" w:rsidP="00271B44">
      <w:pPr>
        <w:pStyle w:val="ListBullet"/>
        <w:numPr>
          <w:ilvl w:val="0"/>
          <w:numId w:val="0"/>
        </w:numPr>
        <w:rPr>
          <w:sz w:val="26"/>
        </w:rPr>
      </w:pPr>
      <w:r w:rsidRPr="00873253">
        <w:rPr>
          <w:b/>
          <w:sz w:val="26"/>
        </w:rPr>
        <w:lastRenderedPageBreak/>
        <w:t>DOB</w:t>
      </w:r>
      <w:r w:rsidR="00873253">
        <w:rPr>
          <w:b/>
          <w:sz w:val="26"/>
        </w:rPr>
        <w:t xml:space="preserve">                       </w:t>
      </w:r>
      <w:r w:rsidRPr="00873253">
        <w:rPr>
          <w:b/>
          <w:sz w:val="26"/>
        </w:rPr>
        <w:t>:</w:t>
      </w:r>
      <w:r w:rsidRPr="00873253">
        <w:rPr>
          <w:sz w:val="26"/>
        </w:rPr>
        <w:t xml:space="preserve"> </w:t>
      </w:r>
      <w:r w:rsidR="00873253" w:rsidRPr="00873253">
        <w:rPr>
          <w:sz w:val="26"/>
        </w:rPr>
        <w:t>29</w:t>
      </w:r>
      <w:r w:rsidR="00873253" w:rsidRPr="00873253">
        <w:rPr>
          <w:sz w:val="26"/>
          <w:vertAlign w:val="superscript"/>
        </w:rPr>
        <w:t>TH</w:t>
      </w:r>
      <w:r w:rsidR="00D01155" w:rsidRPr="00873253">
        <w:rPr>
          <w:sz w:val="26"/>
          <w:vertAlign w:val="superscript"/>
        </w:rPr>
        <w:t xml:space="preserve"> </w:t>
      </w:r>
      <w:r w:rsidR="00873253" w:rsidRPr="00873253">
        <w:rPr>
          <w:sz w:val="26"/>
        </w:rPr>
        <w:t xml:space="preserve">September </w:t>
      </w:r>
      <w:r w:rsidR="00D01155" w:rsidRPr="00873253">
        <w:rPr>
          <w:sz w:val="26"/>
        </w:rPr>
        <w:t>199</w:t>
      </w:r>
      <w:r w:rsidR="00873253" w:rsidRPr="00873253">
        <w:rPr>
          <w:sz w:val="26"/>
        </w:rPr>
        <w:t>3</w:t>
      </w:r>
    </w:p>
    <w:p w:rsidR="004F5EFE" w:rsidRPr="00873253" w:rsidRDefault="004F5EFE" w:rsidP="00271B44">
      <w:pPr>
        <w:pStyle w:val="ListBullet"/>
        <w:numPr>
          <w:ilvl w:val="0"/>
          <w:numId w:val="0"/>
        </w:numPr>
        <w:rPr>
          <w:sz w:val="26"/>
        </w:rPr>
      </w:pPr>
      <w:r w:rsidRPr="00873253">
        <w:rPr>
          <w:b/>
          <w:sz w:val="26"/>
        </w:rPr>
        <w:t>Gender</w:t>
      </w:r>
      <w:r w:rsidR="00873253">
        <w:rPr>
          <w:b/>
          <w:sz w:val="26"/>
        </w:rPr>
        <w:t xml:space="preserve">                 </w:t>
      </w:r>
      <w:r w:rsidRPr="00873253">
        <w:rPr>
          <w:b/>
          <w:sz w:val="26"/>
        </w:rPr>
        <w:t>:</w:t>
      </w:r>
      <w:r w:rsidR="00D01155" w:rsidRPr="00873253">
        <w:rPr>
          <w:sz w:val="26"/>
        </w:rPr>
        <w:t xml:space="preserve"> Male</w:t>
      </w:r>
    </w:p>
    <w:p w:rsidR="004F5EFE" w:rsidRPr="00873253" w:rsidRDefault="004F5EFE" w:rsidP="00271B44">
      <w:pPr>
        <w:pStyle w:val="ListBullet"/>
        <w:numPr>
          <w:ilvl w:val="0"/>
          <w:numId w:val="0"/>
        </w:numPr>
        <w:rPr>
          <w:sz w:val="26"/>
        </w:rPr>
      </w:pPr>
      <w:r w:rsidRPr="00873253">
        <w:rPr>
          <w:b/>
          <w:sz w:val="26"/>
        </w:rPr>
        <w:t>Religion</w:t>
      </w:r>
      <w:r w:rsidR="00873253">
        <w:rPr>
          <w:b/>
          <w:sz w:val="26"/>
        </w:rPr>
        <w:t xml:space="preserve">               </w:t>
      </w:r>
      <w:r w:rsidRPr="00873253">
        <w:rPr>
          <w:b/>
          <w:sz w:val="26"/>
        </w:rPr>
        <w:t>:</w:t>
      </w:r>
      <w:r w:rsidR="00D01155" w:rsidRPr="00873253">
        <w:rPr>
          <w:sz w:val="26"/>
        </w:rPr>
        <w:t xml:space="preserve"> Islam</w:t>
      </w:r>
    </w:p>
    <w:p w:rsidR="004F5EFE" w:rsidRDefault="004F5EFE" w:rsidP="00271B44">
      <w:pPr>
        <w:pStyle w:val="ListBullet"/>
        <w:numPr>
          <w:ilvl w:val="0"/>
          <w:numId w:val="0"/>
        </w:numPr>
        <w:rPr>
          <w:sz w:val="26"/>
        </w:rPr>
      </w:pPr>
      <w:r w:rsidRPr="00873253">
        <w:rPr>
          <w:b/>
          <w:sz w:val="26"/>
        </w:rPr>
        <w:t>Nationality</w:t>
      </w:r>
      <w:r w:rsidR="00873253">
        <w:rPr>
          <w:b/>
          <w:sz w:val="26"/>
        </w:rPr>
        <w:t xml:space="preserve">         </w:t>
      </w:r>
      <w:r w:rsidRPr="00873253">
        <w:rPr>
          <w:b/>
          <w:sz w:val="26"/>
        </w:rPr>
        <w:t>:</w:t>
      </w:r>
      <w:r w:rsidR="00D01155" w:rsidRPr="00873253">
        <w:rPr>
          <w:sz w:val="26"/>
        </w:rPr>
        <w:t xml:space="preserve"> Bangladeshi</w:t>
      </w:r>
    </w:p>
    <w:p w:rsidR="00FA337C" w:rsidRPr="00FA337C" w:rsidRDefault="00FA337C" w:rsidP="00271B44">
      <w:pPr>
        <w:pStyle w:val="ListBullet"/>
        <w:numPr>
          <w:ilvl w:val="0"/>
          <w:numId w:val="0"/>
        </w:numPr>
        <w:rPr>
          <w:b/>
          <w:sz w:val="26"/>
          <w:u w:val="single"/>
        </w:rPr>
      </w:pPr>
    </w:p>
    <w:p w:rsidR="00FA337C" w:rsidRPr="00FA337C" w:rsidRDefault="00FA337C" w:rsidP="00271B44">
      <w:pPr>
        <w:pStyle w:val="ListBullet"/>
        <w:numPr>
          <w:ilvl w:val="0"/>
          <w:numId w:val="0"/>
        </w:numPr>
        <w:rPr>
          <w:b/>
          <w:color w:val="39A5B7" w:themeColor="accent1"/>
          <w:sz w:val="28"/>
          <w:szCs w:val="28"/>
        </w:rPr>
      </w:pPr>
      <w:r>
        <w:rPr>
          <w:rFonts w:asciiTheme="majorHAnsi" w:hAnsiTheme="majorHAnsi"/>
          <w:b/>
          <w:color w:val="39A5B7" w:themeColor="accent1"/>
          <w:sz w:val="28"/>
          <w:szCs w:val="28"/>
        </w:rPr>
        <w:t>Reference</w:t>
      </w:r>
    </w:p>
    <w:p w:rsidR="00873253" w:rsidRDefault="00FA337C" w:rsidP="00271B44">
      <w:pPr>
        <w:pStyle w:val="ListBullet"/>
        <w:numPr>
          <w:ilvl w:val="0"/>
          <w:numId w:val="0"/>
        </w:numPr>
        <w:rPr>
          <w:sz w:val="26"/>
        </w:rPr>
      </w:pPr>
      <w:r w:rsidRPr="00873253">
        <w:rPr>
          <w:b/>
          <w:sz w:val="26"/>
        </w:rPr>
        <w:t>Name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: </w:t>
      </w:r>
      <w:r>
        <w:rPr>
          <w:sz w:val="26"/>
        </w:rPr>
        <w:t>MUSHFIQ</w:t>
      </w:r>
      <w:r w:rsidRPr="00873253">
        <w:rPr>
          <w:sz w:val="26"/>
        </w:rPr>
        <w:t>UR  RAHMAN</w:t>
      </w:r>
      <w:r>
        <w:rPr>
          <w:sz w:val="26"/>
        </w:rPr>
        <w:t>(</w:t>
      </w:r>
      <w:proofErr w:type="spellStart"/>
      <w:r>
        <w:rPr>
          <w:sz w:val="26"/>
        </w:rPr>
        <w:t>Micky</w:t>
      </w:r>
      <w:proofErr w:type="spellEnd"/>
      <w:r>
        <w:rPr>
          <w:sz w:val="26"/>
        </w:rPr>
        <w:t>)-Ex Employee</w:t>
      </w:r>
    </w:p>
    <w:p w:rsidR="00FA337C" w:rsidRDefault="00FA337C" w:rsidP="00271B44">
      <w:pPr>
        <w:pStyle w:val="ListBullet"/>
        <w:numPr>
          <w:ilvl w:val="0"/>
          <w:numId w:val="0"/>
        </w:numPr>
        <w:rPr>
          <w:sz w:val="26"/>
        </w:rPr>
      </w:pPr>
      <w:r>
        <w:rPr>
          <w:b/>
          <w:sz w:val="26"/>
        </w:rPr>
        <w:t>Relationship      :</w:t>
      </w:r>
      <w:r w:rsidR="003C4865">
        <w:rPr>
          <w:b/>
          <w:sz w:val="26"/>
        </w:rPr>
        <w:t xml:space="preserve"> </w:t>
      </w:r>
      <w:r w:rsidR="003C4865">
        <w:rPr>
          <w:sz w:val="26"/>
        </w:rPr>
        <w:t>BROTHER</w:t>
      </w:r>
    </w:p>
    <w:p w:rsidR="003C4865" w:rsidRDefault="003C4865" w:rsidP="00271B44">
      <w:pPr>
        <w:pStyle w:val="ListBullet"/>
        <w:numPr>
          <w:ilvl w:val="0"/>
          <w:numId w:val="0"/>
        </w:numPr>
        <w:rPr>
          <w:sz w:val="26"/>
        </w:rPr>
      </w:pPr>
      <w:r>
        <w:rPr>
          <w:b/>
          <w:sz w:val="26"/>
        </w:rPr>
        <w:t>Email</w:t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:</w:t>
      </w:r>
      <w:r w:rsidRPr="003C4865">
        <w:rPr>
          <w:sz w:val="26"/>
        </w:rPr>
        <w:t xml:space="preserve"> </w:t>
      </w:r>
      <w:hyperlink r:id="rId10" w:history="1">
        <w:r w:rsidRPr="00C60E46">
          <w:rPr>
            <w:rStyle w:val="Hyperlink"/>
            <w:sz w:val="26"/>
          </w:rPr>
          <w:t>mrziku.lu@gmail.com</w:t>
        </w:r>
      </w:hyperlink>
    </w:p>
    <w:p w:rsidR="003C4865" w:rsidRDefault="003C4865" w:rsidP="00271B44">
      <w:pPr>
        <w:pStyle w:val="ListBullet"/>
        <w:numPr>
          <w:ilvl w:val="0"/>
          <w:numId w:val="0"/>
        </w:numPr>
        <w:rPr>
          <w:sz w:val="26"/>
        </w:rPr>
      </w:pPr>
      <w:r>
        <w:rPr>
          <w:b/>
          <w:sz w:val="26"/>
        </w:rPr>
        <w:t>Contact</w:t>
      </w:r>
      <w:r>
        <w:rPr>
          <w:b/>
          <w:sz w:val="26"/>
        </w:rPr>
        <w:tab/>
        <w:t xml:space="preserve">        : +37256771706</w:t>
      </w:r>
    </w:p>
    <w:p w:rsidR="003C4865" w:rsidRDefault="003C4865" w:rsidP="00271B44">
      <w:pPr>
        <w:pStyle w:val="ListBullet"/>
        <w:numPr>
          <w:ilvl w:val="0"/>
          <w:numId w:val="0"/>
        </w:numPr>
      </w:pPr>
    </w:p>
    <w:p w:rsidR="00873253" w:rsidRPr="00873253" w:rsidRDefault="00873253" w:rsidP="00271B44">
      <w:pPr>
        <w:pStyle w:val="ListBullet"/>
        <w:numPr>
          <w:ilvl w:val="0"/>
          <w:numId w:val="0"/>
        </w:numPr>
        <w:rPr>
          <w:sz w:val="2"/>
        </w:rPr>
      </w:pPr>
    </w:p>
    <w:p w:rsidR="00873253" w:rsidRPr="00B271E8" w:rsidRDefault="00873253" w:rsidP="00271B44">
      <w:pPr>
        <w:pStyle w:val="ListBullet"/>
        <w:numPr>
          <w:ilvl w:val="0"/>
          <w:numId w:val="0"/>
        </w:numPr>
        <w:rPr>
          <w:sz w:val="10"/>
        </w:rPr>
      </w:pPr>
    </w:p>
    <w:p w:rsidR="004F5EFE" w:rsidRDefault="008C13E4" w:rsidP="00271B44">
      <w:pPr>
        <w:pStyle w:val="ListBullet"/>
        <w:numPr>
          <w:ilvl w:val="0"/>
          <w:numId w:val="0"/>
        </w:numPr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</w:pPr>
      <w:r w:rsidRPr="008C13E4">
        <w:rPr>
          <w:rFonts w:asciiTheme="majorHAnsi" w:eastAsiaTheme="majorEastAsia" w:hAnsiTheme="majorHAnsi" w:cstheme="majorBidi"/>
          <w:b/>
          <w:color w:val="2A7B88" w:themeColor="accent1" w:themeShade="BF"/>
          <w:sz w:val="28"/>
          <w:szCs w:val="32"/>
        </w:rPr>
        <w:t xml:space="preserve">Declaration </w:t>
      </w:r>
    </w:p>
    <w:p w:rsidR="008C13E4" w:rsidRDefault="008C13E4" w:rsidP="00E245C0">
      <w:pPr>
        <w:pStyle w:val="ListBullet"/>
        <w:numPr>
          <w:ilvl w:val="0"/>
          <w:numId w:val="0"/>
        </w:numPr>
      </w:pPr>
      <w:r w:rsidRPr="008C13E4">
        <w:t xml:space="preserve">I hereby declare that the above information furnished by me is true </w:t>
      </w:r>
      <w:r w:rsidR="00E245C0">
        <w:t>to my best knowledge and belief</w:t>
      </w:r>
    </w:p>
    <w:p w:rsidR="00E245C0" w:rsidRPr="00E245C0" w:rsidRDefault="00E245C0" w:rsidP="00E245C0">
      <w:pPr>
        <w:pStyle w:val="ListBullet"/>
        <w:numPr>
          <w:ilvl w:val="0"/>
          <w:numId w:val="0"/>
        </w:numPr>
      </w:pPr>
    </w:p>
    <w:p w:rsidR="008C13E4" w:rsidRPr="00C57D7A" w:rsidRDefault="008C13E4" w:rsidP="00271B44">
      <w:pPr>
        <w:pStyle w:val="ListBullet"/>
        <w:numPr>
          <w:ilvl w:val="0"/>
          <w:numId w:val="0"/>
        </w:numPr>
        <w:ind w:left="216"/>
        <w:rPr>
          <w:b/>
          <w:i/>
        </w:rPr>
      </w:pPr>
    </w:p>
    <w:p w:rsidR="00C57D7A" w:rsidRDefault="00C57D7A" w:rsidP="00C57D7A">
      <w:pPr>
        <w:pStyle w:val="ListBullet"/>
        <w:numPr>
          <w:ilvl w:val="0"/>
          <w:numId w:val="0"/>
        </w:numPr>
        <w:ind w:left="216" w:hanging="216"/>
        <w:rPr>
          <w:b/>
          <w:i/>
        </w:rPr>
      </w:pPr>
      <w:r w:rsidRPr="00C57D7A">
        <w:rPr>
          <w:b/>
          <w:i/>
        </w:rPr>
        <w:t>Yours  Sincerely</w:t>
      </w:r>
      <w:r>
        <w:rPr>
          <w:b/>
          <w:i/>
        </w:rPr>
        <w:t>,</w:t>
      </w:r>
    </w:p>
    <w:p w:rsidR="008C13E4" w:rsidRPr="00C57D7A" w:rsidRDefault="00C57D7A" w:rsidP="00C57D7A">
      <w:pPr>
        <w:pStyle w:val="ListBullet"/>
        <w:numPr>
          <w:ilvl w:val="0"/>
          <w:numId w:val="0"/>
        </w:numPr>
        <w:ind w:left="216" w:hanging="216"/>
        <w:rPr>
          <w:b/>
        </w:rPr>
      </w:pPr>
      <w:proofErr w:type="spellStart"/>
      <w:r>
        <w:rPr>
          <w:b/>
          <w:i/>
        </w:rPr>
        <w:t>Mustafizur</w:t>
      </w:r>
      <w:proofErr w:type="spellEnd"/>
      <w:r>
        <w:rPr>
          <w:b/>
          <w:i/>
        </w:rPr>
        <w:t xml:space="preserve"> Rahman</w:t>
      </w:r>
      <w:r w:rsidR="00D01155" w:rsidRPr="00C57D7A">
        <w:rPr>
          <w:b/>
        </w:rPr>
        <w:tab/>
      </w:r>
    </w:p>
    <w:sectPr w:rsidR="008C13E4" w:rsidRPr="00C57D7A" w:rsidSect="00B271E8">
      <w:footerReference w:type="default" r:id="rId11"/>
      <w:pgSz w:w="11907" w:h="16839" w:code="9"/>
      <w:pgMar w:top="1440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D4A" w:rsidRDefault="00065D4A">
      <w:pPr>
        <w:spacing w:after="0"/>
      </w:pPr>
      <w:r>
        <w:separator/>
      </w:r>
    </w:p>
  </w:endnote>
  <w:endnote w:type="continuationSeparator" w:id="0">
    <w:p w:rsidR="00065D4A" w:rsidRDefault="00065D4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0A9" w:rsidRDefault="009D5933">
    <w:pPr>
      <w:pStyle w:val="Footer"/>
    </w:pPr>
    <w:r>
      <w:t xml:space="preserve">Page </w:t>
    </w:r>
    <w:r w:rsidR="0025130C">
      <w:fldChar w:fldCharType="begin"/>
    </w:r>
    <w:r>
      <w:instrText xml:space="preserve"> PAGE   \* MERGEFORMAT </w:instrText>
    </w:r>
    <w:r w:rsidR="0025130C">
      <w:fldChar w:fldCharType="separate"/>
    </w:r>
    <w:r w:rsidR="008F5035">
      <w:rPr>
        <w:noProof/>
      </w:rPr>
      <w:t>3</w:t>
    </w:r>
    <w:r w:rsidR="002513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D4A" w:rsidRDefault="00065D4A">
      <w:pPr>
        <w:spacing w:after="0"/>
      </w:pPr>
      <w:r>
        <w:separator/>
      </w:r>
    </w:p>
  </w:footnote>
  <w:footnote w:type="continuationSeparator" w:id="0">
    <w:p w:rsidR="00065D4A" w:rsidRDefault="00065D4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EBA86C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0D15614"/>
    <w:multiLevelType w:val="hybridMultilevel"/>
    <w:tmpl w:val="2744B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97D05FE"/>
    <w:multiLevelType w:val="hybridMultilevel"/>
    <w:tmpl w:val="30B29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4"/>
  </w:num>
  <w:num w:numId="15">
    <w:abstractNumId w:val="18"/>
  </w:num>
  <w:num w:numId="16">
    <w:abstractNumId w:val="12"/>
  </w:num>
  <w:num w:numId="17">
    <w:abstractNumId w:val="16"/>
  </w:num>
  <w:num w:numId="18">
    <w:abstractNumId w:val="10"/>
  </w:num>
  <w:num w:numId="19">
    <w:abstractNumId w:val="21"/>
  </w:num>
  <w:num w:numId="20">
    <w:abstractNumId w:val="19"/>
  </w:num>
  <w:num w:numId="21">
    <w:abstractNumId w:val="11"/>
  </w:num>
  <w:num w:numId="22">
    <w:abstractNumId w:val="15"/>
  </w:num>
  <w:num w:numId="23">
    <w:abstractNumId w:val="20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6B7"/>
    <w:rsid w:val="00052C84"/>
    <w:rsid w:val="00065D4A"/>
    <w:rsid w:val="000A4F59"/>
    <w:rsid w:val="00141A4C"/>
    <w:rsid w:val="00175871"/>
    <w:rsid w:val="001B29CF"/>
    <w:rsid w:val="0025130C"/>
    <w:rsid w:val="00271B44"/>
    <w:rsid w:val="00277BB6"/>
    <w:rsid w:val="0028220F"/>
    <w:rsid w:val="002D17CB"/>
    <w:rsid w:val="00356C14"/>
    <w:rsid w:val="003C4865"/>
    <w:rsid w:val="004B68E8"/>
    <w:rsid w:val="004F5EFE"/>
    <w:rsid w:val="00556FEB"/>
    <w:rsid w:val="00617B26"/>
    <w:rsid w:val="006270A9"/>
    <w:rsid w:val="00664BB6"/>
    <w:rsid w:val="00675956"/>
    <w:rsid w:val="00681034"/>
    <w:rsid w:val="006A01F1"/>
    <w:rsid w:val="006B2CAE"/>
    <w:rsid w:val="006C05A6"/>
    <w:rsid w:val="006F6390"/>
    <w:rsid w:val="00736C27"/>
    <w:rsid w:val="007A1939"/>
    <w:rsid w:val="00815D07"/>
    <w:rsid w:val="00816216"/>
    <w:rsid w:val="00873253"/>
    <w:rsid w:val="0087734B"/>
    <w:rsid w:val="00890BD6"/>
    <w:rsid w:val="008A6445"/>
    <w:rsid w:val="008C13E4"/>
    <w:rsid w:val="008F5035"/>
    <w:rsid w:val="00922B00"/>
    <w:rsid w:val="0095360C"/>
    <w:rsid w:val="009D4460"/>
    <w:rsid w:val="009D5933"/>
    <w:rsid w:val="00A80A43"/>
    <w:rsid w:val="00B271E8"/>
    <w:rsid w:val="00B41010"/>
    <w:rsid w:val="00BD768D"/>
    <w:rsid w:val="00C57D7A"/>
    <w:rsid w:val="00C6151D"/>
    <w:rsid w:val="00C61F8E"/>
    <w:rsid w:val="00CB5C93"/>
    <w:rsid w:val="00D01155"/>
    <w:rsid w:val="00D74278"/>
    <w:rsid w:val="00E166B7"/>
    <w:rsid w:val="00E217EC"/>
    <w:rsid w:val="00E245C0"/>
    <w:rsid w:val="00E27D52"/>
    <w:rsid w:val="00E61648"/>
    <w:rsid w:val="00E83E4B"/>
    <w:rsid w:val="00E951F3"/>
    <w:rsid w:val="00ED75AC"/>
    <w:rsid w:val="00EE66B4"/>
    <w:rsid w:val="00F03F54"/>
    <w:rsid w:val="00F1277D"/>
    <w:rsid w:val="00FA337C"/>
    <w:rsid w:val="00FD794B"/>
    <w:rsid w:val="00FE5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9A277F7-E18D-4EFE-9B3A-A4ED8AF9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7EC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217EC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17EC"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sid w:val="00E217EC"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217EC"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217EC"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217EC"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table" w:styleId="TableGrid">
    <w:name w:val="Table Grid"/>
    <w:basedOn w:val="TableNormal"/>
    <w:uiPriority w:val="39"/>
    <w:rsid w:val="00E166B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5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3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2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rziku.lu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OJ%20SATAPATHY\AppData\Roaming\Microsoft\Templates\Resum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E6BC0C0DEB4085B09019D26DAA1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A083D3-E85D-4DF9-B80D-CA2256FBEF3D}"/>
      </w:docPartPr>
      <w:docPartBody>
        <w:p w:rsidR="00D3128C" w:rsidRDefault="00BF443F">
          <w:pPr>
            <w:pStyle w:val="9FE6BC0C0DEB4085B09019D26DAA15BF"/>
          </w:pPr>
          <w:r>
            <w:t>Objective</w:t>
          </w:r>
        </w:p>
      </w:docPartBody>
    </w:docPart>
    <w:docPart>
      <w:docPartPr>
        <w:name w:val="50BC2391728E40E09F7C2E48F1C6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23110-3CD8-4A36-B59F-08DFAF204196}"/>
      </w:docPartPr>
      <w:docPartBody>
        <w:p w:rsidR="00D3128C" w:rsidRDefault="00BF443F">
          <w:pPr>
            <w:pStyle w:val="50BC2391728E40E09F7C2E48F1C6F8AD"/>
          </w:pPr>
          <w:r>
            <w:t>Education</w:t>
          </w:r>
        </w:p>
      </w:docPartBody>
    </w:docPart>
    <w:docPart>
      <w:docPartPr>
        <w:name w:val="B9E9DC53D5684A11BD97D0A4314A4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AE32B-4AED-4DA9-BB0E-5B997DFC3897}"/>
      </w:docPartPr>
      <w:docPartBody>
        <w:p w:rsidR="00D3128C" w:rsidRDefault="00BF443F">
          <w:pPr>
            <w:pStyle w:val="B9E9DC53D5684A11BD97D0A4314A42F8"/>
          </w:pPr>
          <w:r>
            <w:t>Skills &amp; Abilities</w:t>
          </w:r>
        </w:p>
      </w:docPartBody>
    </w:docPart>
    <w:docPart>
      <w:docPartPr>
        <w:name w:val="3FF1C5E91B0C48B7A492147DB4434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CD64-6975-4737-8472-1424D8FF2F4F}"/>
      </w:docPartPr>
      <w:docPartBody>
        <w:p w:rsidR="00D3128C" w:rsidRDefault="00BF443F">
          <w:pPr>
            <w:pStyle w:val="3FF1C5E91B0C48B7A492147DB4434ADD"/>
          </w:pPr>
          <w:r>
            <w:t>Communication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F443F"/>
    <w:rsid w:val="0006012B"/>
    <w:rsid w:val="006115A2"/>
    <w:rsid w:val="006624AF"/>
    <w:rsid w:val="00792F92"/>
    <w:rsid w:val="00AA4AAF"/>
    <w:rsid w:val="00BC21C1"/>
    <w:rsid w:val="00BF443F"/>
    <w:rsid w:val="00C27340"/>
    <w:rsid w:val="00C70CE9"/>
    <w:rsid w:val="00D3128C"/>
    <w:rsid w:val="00E16F76"/>
    <w:rsid w:val="00E74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6CDFDCFB8A49DD8874300F449564AD">
    <w:name w:val="9C6CDFDCFB8A49DD8874300F449564AD"/>
    <w:rsid w:val="00BC21C1"/>
  </w:style>
  <w:style w:type="paragraph" w:customStyle="1" w:styleId="6FEA1679D69C4E16B3E414830301DA4E">
    <w:name w:val="6FEA1679D69C4E16B3E414830301DA4E"/>
    <w:rsid w:val="00BC21C1"/>
  </w:style>
  <w:style w:type="paragraph" w:customStyle="1" w:styleId="027750A19F02470C99C89A2DD789100B">
    <w:name w:val="027750A19F02470C99C89A2DD789100B"/>
    <w:rsid w:val="00BC21C1"/>
  </w:style>
  <w:style w:type="paragraph" w:customStyle="1" w:styleId="AAC93AEE20254F5F97B24663F8E30563">
    <w:name w:val="AAC93AEE20254F5F97B24663F8E30563"/>
    <w:rsid w:val="00BC21C1"/>
  </w:style>
  <w:style w:type="paragraph" w:customStyle="1" w:styleId="9FE6BC0C0DEB4085B09019D26DAA15BF">
    <w:name w:val="9FE6BC0C0DEB4085B09019D26DAA15BF"/>
    <w:rsid w:val="00BC21C1"/>
  </w:style>
  <w:style w:type="paragraph" w:customStyle="1" w:styleId="4010665FCC334CD6AC67E11E102DFFE8">
    <w:name w:val="4010665FCC334CD6AC67E11E102DFFE8"/>
    <w:rsid w:val="00BC21C1"/>
  </w:style>
  <w:style w:type="paragraph" w:customStyle="1" w:styleId="50BC2391728E40E09F7C2E48F1C6F8AD">
    <w:name w:val="50BC2391728E40E09F7C2E48F1C6F8AD"/>
    <w:rsid w:val="00BC21C1"/>
  </w:style>
  <w:style w:type="paragraph" w:customStyle="1" w:styleId="7505618EED41493F8FB730F453450F8B">
    <w:name w:val="7505618EED41493F8FB730F453450F8B"/>
    <w:rsid w:val="00BC21C1"/>
  </w:style>
  <w:style w:type="paragraph" w:customStyle="1" w:styleId="B1C056B8B4814E9C8E315B1D111CF7FD">
    <w:name w:val="B1C056B8B4814E9C8E315B1D111CF7FD"/>
    <w:rsid w:val="00BC21C1"/>
  </w:style>
  <w:style w:type="paragraph" w:customStyle="1" w:styleId="66BBF7244BF54CD1B5E16F47F6287D4F">
    <w:name w:val="66BBF7244BF54CD1B5E16F47F6287D4F"/>
    <w:rsid w:val="00BC21C1"/>
  </w:style>
  <w:style w:type="paragraph" w:customStyle="1" w:styleId="4A3AD136DE6F4BE1A82B9734CF5C7F42">
    <w:name w:val="4A3AD136DE6F4BE1A82B9734CF5C7F42"/>
    <w:rsid w:val="00BC21C1"/>
  </w:style>
  <w:style w:type="paragraph" w:customStyle="1" w:styleId="42C0456F30B24950A9B173D48C42EA7E">
    <w:name w:val="42C0456F30B24950A9B173D48C42EA7E"/>
    <w:rsid w:val="00BC21C1"/>
  </w:style>
  <w:style w:type="paragraph" w:customStyle="1" w:styleId="88ADE3C5C01A4676A5B5840803A5406D">
    <w:name w:val="88ADE3C5C01A4676A5B5840803A5406D"/>
    <w:rsid w:val="00BC21C1"/>
  </w:style>
  <w:style w:type="paragraph" w:customStyle="1" w:styleId="7FC3D615BB02424788B6CE583DEEB6C4">
    <w:name w:val="7FC3D615BB02424788B6CE583DEEB6C4"/>
    <w:rsid w:val="00BC21C1"/>
  </w:style>
  <w:style w:type="paragraph" w:customStyle="1" w:styleId="D95CE2B139664DFBBF490279F27B1EF1">
    <w:name w:val="D95CE2B139664DFBBF490279F27B1EF1"/>
    <w:rsid w:val="00BC21C1"/>
  </w:style>
  <w:style w:type="paragraph" w:customStyle="1" w:styleId="B9E9DC53D5684A11BD97D0A4314A42F8">
    <w:name w:val="B9E9DC53D5684A11BD97D0A4314A42F8"/>
    <w:rsid w:val="00BC21C1"/>
  </w:style>
  <w:style w:type="paragraph" w:customStyle="1" w:styleId="251658679C6A41108E756094894DA459">
    <w:name w:val="251658679C6A41108E756094894DA459"/>
    <w:rsid w:val="00BC21C1"/>
  </w:style>
  <w:style w:type="paragraph" w:customStyle="1" w:styleId="5A9C3C8AC9B7445D80331A24F2DE536D">
    <w:name w:val="5A9C3C8AC9B7445D80331A24F2DE536D"/>
    <w:rsid w:val="00BC21C1"/>
  </w:style>
  <w:style w:type="paragraph" w:customStyle="1" w:styleId="45BE11827396447B9EF8CFBF7207529B">
    <w:name w:val="45BE11827396447B9EF8CFBF7207529B"/>
    <w:rsid w:val="00BC21C1"/>
  </w:style>
  <w:style w:type="paragraph" w:customStyle="1" w:styleId="47B218AF19A844BA852E894C21A4B23E">
    <w:name w:val="47B218AF19A844BA852E894C21A4B23E"/>
    <w:rsid w:val="00BC21C1"/>
  </w:style>
  <w:style w:type="paragraph" w:customStyle="1" w:styleId="3FF1C5E91B0C48B7A492147DB4434ADD">
    <w:name w:val="3FF1C5E91B0C48B7A492147DB4434ADD"/>
    <w:rsid w:val="00BC21C1"/>
  </w:style>
  <w:style w:type="paragraph" w:customStyle="1" w:styleId="EF0A9FED20B942DD954A6184E28B1FFD">
    <w:name w:val="EF0A9FED20B942DD954A6184E28B1FFD"/>
    <w:rsid w:val="00BC21C1"/>
  </w:style>
  <w:style w:type="paragraph" w:customStyle="1" w:styleId="869CECF83E2447898B689CBB88F3EE3B">
    <w:name w:val="869CECF83E2447898B689CBB88F3EE3B"/>
    <w:rsid w:val="00BC21C1"/>
  </w:style>
  <w:style w:type="paragraph" w:customStyle="1" w:styleId="28F0218F6CF04B3090E325B64EC8171B">
    <w:name w:val="28F0218F6CF04B3090E325B64EC8171B"/>
    <w:rsid w:val="00BC21C1"/>
  </w:style>
  <w:style w:type="paragraph" w:customStyle="1" w:styleId="900E0E5D999F4E36A29E59FF5F6F47F7">
    <w:name w:val="900E0E5D999F4E36A29E59FF5F6F47F7"/>
    <w:rsid w:val="00BC21C1"/>
  </w:style>
  <w:style w:type="paragraph" w:customStyle="1" w:styleId="4B847C9ED7EC424FB34B427FF3DF9BC0">
    <w:name w:val="4B847C9ED7EC424FB34B427FF3DF9BC0"/>
    <w:rsid w:val="00BC21C1"/>
  </w:style>
  <w:style w:type="paragraph" w:customStyle="1" w:styleId="36FC41717BB84D53864C06C9EFCD2D76">
    <w:name w:val="36FC41717BB84D53864C06C9EFCD2D76"/>
    <w:rsid w:val="00BC21C1"/>
  </w:style>
  <w:style w:type="paragraph" w:customStyle="1" w:styleId="E65B49BFEA924A6597B0450F8DDF47C0">
    <w:name w:val="E65B49BFEA924A6597B0450F8DDF47C0"/>
    <w:rsid w:val="00BC21C1"/>
  </w:style>
  <w:style w:type="paragraph" w:customStyle="1" w:styleId="F5151E5357924D8AA6BB50D19B44E435">
    <w:name w:val="F5151E5357924D8AA6BB50D19B44E435"/>
    <w:rsid w:val="00BC21C1"/>
  </w:style>
  <w:style w:type="paragraph" w:customStyle="1" w:styleId="F3AB44CE58E5422FAB2AE1374D050742">
    <w:name w:val="F3AB44CE58E5422FAB2AE1374D050742"/>
    <w:rsid w:val="00BC21C1"/>
  </w:style>
  <w:style w:type="paragraph" w:customStyle="1" w:styleId="7EE007DAE7A64D07922488C299E11B5D">
    <w:name w:val="7EE007DAE7A64D07922488C299E11B5D"/>
    <w:rsid w:val="00BC21C1"/>
  </w:style>
  <w:style w:type="paragraph" w:customStyle="1" w:styleId="CC3F32AFDD08440CBBE1EC19D98E15E8">
    <w:name w:val="CC3F32AFDD08440CBBE1EC19D98E15E8"/>
    <w:rsid w:val="00BC21C1"/>
  </w:style>
  <w:style w:type="paragraph" w:customStyle="1" w:styleId="434551C3B370490DAB8B9EDA9BAD51DD">
    <w:name w:val="434551C3B370490DAB8B9EDA9BAD51DD"/>
    <w:rsid w:val="00BC21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E539A-B2AD-49B1-A527-A4852C13E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(color).dotx</Template>
  <TotalTime>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SAROJ SATAPATHY</dc:creator>
  <cp:lastModifiedBy>SARU...</cp:lastModifiedBy>
  <cp:revision>4</cp:revision>
  <dcterms:created xsi:type="dcterms:W3CDTF">2018-01-17T17:13:00Z</dcterms:created>
  <dcterms:modified xsi:type="dcterms:W3CDTF">2018-01-17T17:16:00Z</dcterms:modified>
  <cp:version/>
</cp:coreProperties>
</file>