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34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7020"/>
      </w:tblGrid>
      <w:tr w:rsidR="001B2ABD" w14:paraId="104421F7" w14:textId="77777777" w:rsidTr="00412204">
        <w:trPr>
          <w:trHeight w:val="4410"/>
        </w:trPr>
        <w:tc>
          <w:tcPr>
            <w:tcW w:w="3600" w:type="dxa"/>
            <w:vAlign w:val="bottom"/>
          </w:tcPr>
          <w:p w14:paraId="34DAAF84" w14:textId="1224ED56" w:rsidR="001B2ABD" w:rsidRDefault="00D40117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79A64C4F" wp14:editId="6876C1C1">
                  <wp:extent cx="1823085" cy="2164079"/>
                  <wp:effectExtent l="0" t="0" r="5715" b="825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0644" cy="2173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448C1998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7020" w:type="dxa"/>
            <w:vAlign w:val="bottom"/>
          </w:tcPr>
          <w:p w14:paraId="73B7D29C" w14:textId="77777777" w:rsidR="001B2ABD" w:rsidRPr="00412204" w:rsidRDefault="00D40117" w:rsidP="00D40117">
            <w:pPr>
              <w:pStyle w:val="Title"/>
              <w:rPr>
                <w:rFonts w:ascii="Algerian" w:hAnsi="Algerian"/>
                <w:sz w:val="72"/>
                <w:szCs w:val="72"/>
              </w:rPr>
            </w:pPr>
            <w:r w:rsidRPr="00412204">
              <w:rPr>
                <w:rFonts w:ascii="Algerian" w:hAnsi="Algerian"/>
                <w:sz w:val="72"/>
                <w:szCs w:val="72"/>
              </w:rPr>
              <w:t>NIKESH NAIYANG</w:t>
            </w:r>
          </w:p>
          <w:p w14:paraId="2780B8F4" w14:textId="4484F48D" w:rsidR="00D40117" w:rsidRPr="00D30988" w:rsidRDefault="00D40117" w:rsidP="00D40117">
            <w:pPr>
              <w:rPr>
                <w:b/>
                <w:bCs/>
                <w:sz w:val="24"/>
                <w:szCs w:val="32"/>
              </w:rPr>
            </w:pPr>
            <w:r w:rsidRPr="00D30988">
              <w:rPr>
                <w:b/>
                <w:bCs/>
                <w:sz w:val="22"/>
                <w:szCs w:val="28"/>
              </w:rPr>
              <w:t xml:space="preserve">Humanitarian &amp; social welfare </w:t>
            </w:r>
          </w:p>
        </w:tc>
      </w:tr>
      <w:tr w:rsidR="001B2ABD" w14:paraId="44F221AF" w14:textId="77777777" w:rsidTr="00412204">
        <w:tc>
          <w:tcPr>
            <w:tcW w:w="3600" w:type="dxa"/>
          </w:tcPr>
          <w:sdt>
            <w:sdtPr>
              <w:id w:val="-1711873194"/>
              <w:placeholder>
                <w:docPart w:val="5A8A7179F1504B6D94FEFD3879F2D19D"/>
              </w:placeholder>
              <w:temporary/>
              <w:showingPlcHdr/>
              <w15:appearance w15:val="hidden"/>
            </w:sdtPr>
            <w:sdtEndPr/>
            <w:sdtContent>
              <w:p w14:paraId="20D7B27C" w14:textId="77777777" w:rsidR="001B2ABD" w:rsidRDefault="00036450" w:rsidP="00036450">
                <w:pPr>
                  <w:pStyle w:val="Heading3"/>
                </w:pPr>
                <w:r w:rsidRPr="00D5459D">
                  <w:t>Profile</w:t>
                </w:r>
              </w:p>
            </w:sdtContent>
          </w:sdt>
          <w:p w14:paraId="3700F3F9" w14:textId="406AB9C8" w:rsidR="00036450" w:rsidRDefault="00CA7251" w:rsidP="009260CD">
            <w:r w:rsidRPr="00CA7251">
              <w:t>An adaptable, conscientious and enthusiastic care worker with experience in providing a professional care service to</w:t>
            </w:r>
            <w:r>
              <w:t xml:space="preserve"> welfare services</w:t>
            </w:r>
            <w:r w:rsidRPr="00CA7251">
              <w:t xml:space="preserve">. A proven ability to deal with physically and emotionally demanding care </w:t>
            </w:r>
            <w:r w:rsidR="00544EE5">
              <w:t>needy/client</w:t>
            </w:r>
            <w:r w:rsidRPr="00CA7251">
              <w:t xml:space="preserve"> and to successfully help them to retain, regain and develop skills needed for independent living. Now looking for a new and challenging care worker position with and reputable company or foundations.</w:t>
            </w:r>
          </w:p>
          <w:p w14:paraId="3A9C678E" w14:textId="77777777" w:rsidR="00036450" w:rsidRDefault="00036450" w:rsidP="00036450"/>
          <w:sdt>
            <w:sdtPr>
              <w:id w:val="-1954003311"/>
              <w:placeholder>
                <w:docPart w:val="1A071BB6E5C44B41A673BFFA9CFDFEA9"/>
              </w:placeholder>
              <w:temporary/>
              <w:showingPlcHdr/>
              <w15:appearance w15:val="hidden"/>
            </w:sdtPr>
            <w:sdtEndPr/>
            <w:sdtContent>
              <w:p w14:paraId="1D3D9319" w14:textId="07F8285C" w:rsidR="00036450" w:rsidRDefault="00CB0055" w:rsidP="00CB0055">
                <w:pPr>
                  <w:pStyle w:val="Heading3"/>
                </w:pPr>
                <w:r w:rsidRPr="00CB0055">
                  <w:t>Contact</w:t>
                </w:r>
              </w:p>
            </w:sdtContent>
          </w:sdt>
          <w:p w14:paraId="1706E631" w14:textId="798B3A88" w:rsidR="00544EE5" w:rsidRPr="004364FD" w:rsidRDefault="00544EE5" w:rsidP="00544EE5">
            <w:pPr>
              <w:rPr>
                <w:b/>
                <w:bCs/>
                <w:color w:val="002060"/>
              </w:rPr>
            </w:pPr>
            <w:r w:rsidRPr="004364FD">
              <w:rPr>
                <w:b/>
                <w:bCs/>
                <w:color w:val="002060"/>
              </w:rPr>
              <w:t xml:space="preserve">Nizpat Toasihati Jaintapur, </w:t>
            </w:r>
          </w:p>
          <w:p w14:paraId="56310665" w14:textId="2A155BEE" w:rsidR="00544EE5" w:rsidRPr="004364FD" w:rsidRDefault="00544EE5" w:rsidP="00544EE5">
            <w:pPr>
              <w:rPr>
                <w:b/>
                <w:bCs/>
                <w:color w:val="002060"/>
              </w:rPr>
            </w:pPr>
            <w:r w:rsidRPr="004364FD">
              <w:rPr>
                <w:b/>
                <w:bCs/>
                <w:color w:val="002060"/>
              </w:rPr>
              <w:t>Sylhet Bangladesh</w:t>
            </w:r>
          </w:p>
          <w:p w14:paraId="39A5D627" w14:textId="77777777" w:rsidR="00544EE5" w:rsidRPr="00544EE5" w:rsidRDefault="00544EE5" w:rsidP="00544EE5"/>
          <w:sdt>
            <w:sdtPr>
              <w:id w:val="1111563247"/>
              <w:placeholder>
                <w:docPart w:val="702D8CD3D58946F289C6C8617952DE10"/>
              </w:placeholder>
              <w:temporary/>
              <w:showingPlcHdr/>
              <w15:appearance w15:val="hidden"/>
            </w:sdtPr>
            <w:sdtEndPr/>
            <w:sdtContent>
              <w:p w14:paraId="5E40D7C2" w14:textId="77777777" w:rsidR="004D3011" w:rsidRDefault="004D3011" w:rsidP="004D3011">
                <w:r w:rsidRPr="004D3011">
                  <w:t>PHONE:</w:t>
                </w:r>
              </w:p>
            </w:sdtContent>
          </w:sdt>
          <w:p w14:paraId="78A217B9" w14:textId="52CD259A" w:rsidR="004D3011" w:rsidRPr="004364FD" w:rsidRDefault="00544EE5" w:rsidP="004D3011">
            <w:pPr>
              <w:rPr>
                <w:b/>
                <w:bCs/>
                <w:color w:val="002060"/>
              </w:rPr>
            </w:pPr>
            <w:r w:rsidRPr="004364FD">
              <w:rPr>
                <w:b/>
                <w:bCs/>
                <w:color w:val="002060"/>
              </w:rPr>
              <w:t xml:space="preserve">+880177272292                                            </w:t>
            </w:r>
          </w:p>
          <w:p w14:paraId="7D7503C6" w14:textId="77777777" w:rsidR="004D3011" w:rsidRPr="004D3011" w:rsidRDefault="004D3011" w:rsidP="004D3011"/>
          <w:p w14:paraId="120F6667" w14:textId="77777777" w:rsidR="004D3011" w:rsidRDefault="004D3011" w:rsidP="004D3011"/>
          <w:p w14:paraId="100D3348" w14:textId="77777777" w:rsidR="00544EE5" w:rsidRDefault="00EB5FA4" w:rsidP="00544EE5">
            <w:sdt>
              <w:sdtPr>
                <w:id w:val="-240260293"/>
                <w:placeholder>
                  <w:docPart w:val="1EBA76174F9C4508B250C922CF159D3F"/>
                </w:placeholder>
                <w:temporary/>
                <w:showingPlcHdr/>
                <w15:appearance w15:val="hidden"/>
              </w:sdtPr>
              <w:sdtEndPr/>
              <w:sdtContent>
                <w:r w:rsidR="004D3011" w:rsidRPr="004D3011">
                  <w:t>EMAIL:</w:t>
                </w:r>
              </w:sdtContent>
            </w:sdt>
          </w:p>
          <w:p w14:paraId="4FA41AA0" w14:textId="6A4F5CB3" w:rsidR="00544EE5" w:rsidRPr="004364FD" w:rsidRDefault="00EB5FA4" w:rsidP="00544EE5">
            <w:pPr>
              <w:rPr>
                <w:b/>
                <w:bCs/>
                <w:color w:val="002060"/>
              </w:rPr>
            </w:pPr>
            <w:hyperlink r:id="rId11" w:history="1">
              <w:r w:rsidR="00544EE5" w:rsidRPr="004364FD">
                <w:rPr>
                  <w:rStyle w:val="Hyperlink"/>
                  <w:b/>
                  <w:bCs/>
                  <w:color w:val="002060"/>
                </w:rPr>
                <w:t>nikeshnayang@gmail.com</w:t>
              </w:r>
            </w:hyperlink>
          </w:p>
          <w:p w14:paraId="666CCEA2" w14:textId="54F82B5B" w:rsidR="004D3011" w:rsidRPr="00CB0055" w:rsidRDefault="00EB5FA4" w:rsidP="00CB0055">
            <w:pPr>
              <w:pStyle w:val="Heading3"/>
            </w:pPr>
            <w:sdt>
              <w:sdtPr>
                <w:id w:val="-1444214663"/>
                <w:placeholder>
                  <w:docPart w:val="32197C17DA5A4DADB0D42C88F553AFEE"/>
                </w:placeholder>
                <w:temporary/>
                <w:showingPlcHdr/>
                <w15:appearance w15:val="hidden"/>
              </w:sdtPr>
              <w:sdtEndPr/>
              <w:sdtContent>
                <w:r w:rsidR="00CB0055" w:rsidRPr="00CB0055">
                  <w:t>Hobbies</w:t>
                </w:r>
              </w:sdtContent>
            </w:sdt>
          </w:p>
          <w:p w14:paraId="77400EE4" w14:textId="6D45F52B" w:rsidR="004D3011" w:rsidRDefault="00544EE5" w:rsidP="004D3011">
            <w:r>
              <w:t xml:space="preserve">Playing football </w:t>
            </w:r>
          </w:p>
          <w:p w14:paraId="6F882C33" w14:textId="68685DDE" w:rsidR="004D3011" w:rsidRDefault="00544EE5" w:rsidP="004D3011">
            <w:r>
              <w:t xml:space="preserve">Playing </w:t>
            </w:r>
            <w:r w:rsidR="004364FD">
              <w:t>Badminton</w:t>
            </w:r>
            <w:r>
              <w:t xml:space="preserve"> </w:t>
            </w:r>
          </w:p>
          <w:p w14:paraId="6C56667E" w14:textId="067476B4" w:rsidR="004D3011" w:rsidRPr="004D3011" w:rsidRDefault="004D3011" w:rsidP="004D3011"/>
        </w:tc>
        <w:tc>
          <w:tcPr>
            <w:tcW w:w="720" w:type="dxa"/>
          </w:tcPr>
          <w:p w14:paraId="49A6F226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7020" w:type="dxa"/>
          </w:tcPr>
          <w:sdt>
            <w:sdtPr>
              <w:id w:val="1049110328"/>
              <w:placeholder>
                <w:docPart w:val="10809653AC0E4FE19D272014BE4101C5"/>
              </w:placeholder>
              <w:temporary/>
              <w:showingPlcHdr/>
              <w15:appearance w15:val="hidden"/>
            </w:sdtPr>
            <w:sdtEndPr/>
            <w:sdtContent>
              <w:p w14:paraId="24A477BE" w14:textId="77777777" w:rsidR="001B2ABD" w:rsidRDefault="00E25A26" w:rsidP="00D30988">
                <w:pPr>
                  <w:pStyle w:val="Heading2"/>
                  <w:spacing w:before="120" w:after="0"/>
                </w:pPr>
                <w:r w:rsidRPr="00036450">
                  <w:t>EDUCATION</w:t>
                </w:r>
              </w:p>
            </w:sdtContent>
          </w:sdt>
          <w:p w14:paraId="549288FE" w14:textId="38B4C5B6" w:rsidR="00036450" w:rsidRPr="00412204" w:rsidRDefault="00D40117" w:rsidP="00B359E4">
            <w:pPr>
              <w:pStyle w:val="Heading4"/>
            </w:pPr>
            <w:r w:rsidRPr="00412204">
              <w:t>M</w:t>
            </w:r>
            <w:r w:rsidR="004364FD" w:rsidRPr="00412204">
              <w:t>ASTERS</w:t>
            </w:r>
            <w:r w:rsidRPr="00412204">
              <w:t xml:space="preserve"> of S</w:t>
            </w:r>
            <w:r w:rsidR="004364FD" w:rsidRPr="00412204">
              <w:t>OCIAL</w:t>
            </w:r>
            <w:r w:rsidRPr="00412204">
              <w:t xml:space="preserve"> W</w:t>
            </w:r>
            <w:r w:rsidR="004364FD" w:rsidRPr="00412204">
              <w:t>ORK</w:t>
            </w:r>
            <w:r w:rsidRPr="00412204">
              <w:t xml:space="preserve">                                                            2018-2020</w:t>
            </w:r>
          </w:p>
          <w:p w14:paraId="5775F002" w14:textId="1FE49CEE" w:rsidR="00D40117" w:rsidRPr="00412204" w:rsidRDefault="00D40117" w:rsidP="00036450">
            <w:pPr>
              <w:rPr>
                <w:b/>
              </w:rPr>
            </w:pPr>
            <w:r w:rsidRPr="00412204">
              <w:rPr>
                <w:b/>
              </w:rPr>
              <w:t xml:space="preserve">Banaras Hindu University, Varanasi, Uttar Pradesh, India    </w:t>
            </w:r>
            <w:r w:rsidR="00D30988" w:rsidRPr="00412204">
              <w:rPr>
                <w:b/>
              </w:rPr>
              <w:t xml:space="preserve">    </w:t>
            </w:r>
            <w:r w:rsidRPr="00412204">
              <w:rPr>
                <w:b/>
              </w:rPr>
              <w:t xml:space="preserve"> </w:t>
            </w:r>
            <w:r w:rsidR="00D30988" w:rsidRPr="00412204">
              <w:rPr>
                <w:b/>
              </w:rPr>
              <w:t>first division</w:t>
            </w:r>
          </w:p>
          <w:p w14:paraId="6EA54BBC" w14:textId="77777777" w:rsidR="00036450" w:rsidRPr="00412204" w:rsidRDefault="00036450" w:rsidP="00036450">
            <w:pPr>
              <w:rPr>
                <w:b/>
              </w:rPr>
            </w:pPr>
          </w:p>
          <w:p w14:paraId="56575C23" w14:textId="5AD501D9" w:rsidR="00036450" w:rsidRPr="00412204" w:rsidRDefault="00D40117" w:rsidP="00B359E4">
            <w:pPr>
              <w:pStyle w:val="Heading4"/>
            </w:pPr>
            <w:r w:rsidRPr="00412204">
              <w:t>B A SOCIOLOGY                                                                            20</w:t>
            </w:r>
            <w:r w:rsidR="006B3634">
              <w:t>15-2018</w:t>
            </w:r>
          </w:p>
          <w:p w14:paraId="6ACF06E3" w14:textId="20650EF6" w:rsidR="00D40117" w:rsidRPr="00412204" w:rsidRDefault="00D40117" w:rsidP="00D40117">
            <w:pPr>
              <w:rPr>
                <w:b/>
              </w:rPr>
            </w:pPr>
            <w:r w:rsidRPr="00412204">
              <w:rPr>
                <w:b/>
              </w:rPr>
              <w:t>Banaras Hindu University, Varanasi, Uttar Pradesh, India</w:t>
            </w:r>
            <w:r w:rsidR="00D30988" w:rsidRPr="00412204">
              <w:rPr>
                <w:b/>
              </w:rPr>
              <w:t xml:space="preserve">         first division</w:t>
            </w:r>
          </w:p>
          <w:p w14:paraId="5BED0331" w14:textId="2EA04E30" w:rsidR="00D30988" w:rsidRPr="00412204" w:rsidRDefault="00D30988" w:rsidP="00D40117">
            <w:pPr>
              <w:rPr>
                <w:b/>
              </w:rPr>
            </w:pPr>
          </w:p>
          <w:p w14:paraId="56E443AE" w14:textId="6054C264" w:rsidR="00D30988" w:rsidRPr="00412204" w:rsidRDefault="00D30988" w:rsidP="00D40117">
            <w:pPr>
              <w:rPr>
                <w:b/>
              </w:rPr>
            </w:pPr>
            <w:r w:rsidRPr="00412204">
              <w:rPr>
                <w:b/>
              </w:rPr>
              <w:t>I</w:t>
            </w:r>
            <w:r w:rsidR="004364FD" w:rsidRPr="00412204">
              <w:rPr>
                <w:b/>
              </w:rPr>
              <w:t>NTERMEDIATTE</w:t>
            </w:r>
            <w:r w:rsidRPr="00412204">
              <w:rPr>
                <w:b/>
              </w:rPr>
              <w:t xml:space="preserve">                                                                              2012-2014</w:t>
            </w:r>
          </w:p>
          <w:p w14:paraId="1FEC9877" w14:textId="6DE12BAC" w:rsidR="00D30988" w:rsidRPr="00412204" w:rsidRDefault="00D30988" w:rsidP="00D30988">
            <w:pPr>
              <w:rPr>
                <w:b/>
              </w:rPr>
            </w:pPr>
            <w:r w:rsidRPr="00412204">
              <w:rPr>
                <w:b/>
              </w:rPr>
              <w:t xml:space="preserve">Jalalabad Cantonment Public School &amp; Collage, Sylhet         </w:t>
            </w:r>
            <w:r w:rsidR="00401018">
              <w:rPr>
                <w:b/>
              </w:rPr>
              <w:t xml:space="preserve">   A+</w:t>
            </w:r>
          </w:p>
          <w:p w14:paraId="15C81735" w14:textId="77777777" w:rsidR="00D30988" w:rsidRPr="00412204" w:rsidRDefault="00D30988" w:rsidP="00D30988">
            <w:pPr>
              <w:rPr>
                <w:b/>
              </w:rPr>
            </w:pPr>
          </w:p>
          <w:p w14:paraId="10F86888" w14:textId="279B5D28" w:rsidR="00036450" w:rsidRPr="00412204" w:rsidRDefault="00D30988" w:rsidP="00036450">
            <w:pPr>
              <w:rPr>
                <w:b/>
              </w:rPr>
            </w:pPr>
            <w:r w:rsidRPr="00412204">
              <w:rPr>
                <w:b/>
              </w:rPr>
              <w:t>H</w:t>
            </w:r>
            <w:r w:rsidR="004364FD" w:rsidRPr="00412204">
              <w:rPr>
                <w:b/>
              </w:rPr>
              <w:t>IGH</w:t>
            </w:r>
            <w:r w:rsidRPr="00412204">
              <w:rPr>
                <w:b/>
              </w:rPr>
              <w:t xml:space="preserve"> S</w:t>
            </w:r>
            <w:r w:rsidR="004364FD" w:rsidRPr="00412204">
              <w:rPr>
                <w:b/>
              </w:rPr>
              <w:t>CHOOL</w:t>
            </w:r>
            <w:r w:rsidR="00CA7251" w:rsidRPr="00412204">
              <w:rPr>
                <w:b/>
              </w:rPr>
              <w:t xml:space="preserve">                                                                                2010</w:t>
            </w:r>
          </w:p>
          <w:p w14:paraId="4E1C7490" w14:textId="6C6C4795" w:rsidR="00D30988" w:rsidRPr="00412204" w:rsidRDefault="00D30988" w:rsidP="00036450">
            <w:pPr>
              <w:rPr>
                <w:b/>
              </w:rPr>
            </w:pPr>
            <w:r w:rsidRPr="00412204">
              <w:rPr>
                <w:b/>
              </w:rPr>
              <w:t>J</w:t>
            </w:r>
            <w:r w:rsidR="00F65492">
              <w:rPr>
                <w:b/>
              </w:rPr>
              <w:t>ointapur Government</w:t>
            </w:r>
            <w:r w:rsidRPr="00412204">
              <w:rPr>
                <w:b/>
              </w:rPr>
              <w:t xml:space="preserve"> </w:t>
            </w:r>
            <w:r w:rsidR="00F65492">
              <w:rPr>
                <w:b/>
              </w:rPr>
              <w:t>High</w:t>
            </w:r>
            <w:r w:rsidRPr="00412204">
              <w:rPr>
                <w:b/>
              </w:rPr>
              <w:t xml:space="preserve"> </w:t>
            </w:r>
            <w:r w:rsidR="00F65492">
              <w:rPr>
                <w:b/>
              </w:rPr>
              <w:t>School</w:t>
            </w:r>
            <w:r w:rsidRPr="00412204">
              <w:rPr>
                <w:b/>
              </w:rPr>
              <w:t xml:space="preserve">, </w:t>
            </w:r>
            <w:r w:rsidR="00F65492">
              <w:rPr>
                <w:b/>
              </w:rPr>
              <w:t>Jointapur</w:t>
            </w:r>
            <w:r w:rsidRPr="00412204">
              <w:rPr>
                <w:b/>
              </w:rPr>
              <w:t xml:space="preserve">  </w:t>
            </w:r>
            <w:r w:rsidR="00CA7251" w:rsidRPr="00412204">
              <w:rPr>
                <w:b/>
              </w:rPr>
              <w:t xml:space="preserve">    </w:t>
            </w:r>
            <w:r w:rsidR="00F65492">
              <w:rPr>
                <w:b/>
              </w:rPr>
              <w:t xml:space="preserve">                 </w:t>
            </w:r>
            <w:r w:rsidR="00CA7251" w:rsidRPr="00412204">
              <w:rPr>
                <w:b/>
              </w:rPr>
              <w:t xml:space="preserve">  </w:t>
            </w:r>
            <w:r w:rsidR="00401018">
              <w:rPr>
                <w:b/>
              </w:rPr>
              <w:t xml:space="preserve">   A</w:t>
            </w:r>
            <w:r w:rsidRPr="00412204">
              <w:rPr>
                <w:b/>
              </w:rPr>
              <w:t xml:space="preserve">       </w:t>
            </w:r>
          </w:p>
          <w:sdt>
            <w:sdtPr>
              <w:id w:val="1001553383"/>
              <w:placeholder>
                <w:docPart w:val="A2D20562D0D945ABBC52E7D37E1C65D2"/>
              </w:placeholder>
              <w:temporary/>
              <w:showingPlcHdr/>
              <w15:appearance w15:val="hidden"/>
            </w:sdtPr>
            <w:sdtEndPr/>
            <w:sdtContent>
              <w:p w14:paraId="24CEEF77" w14:textId="77777777" w:rsidR="00036450" w:rsidRDefault="00036450" w:rsidP="00036450">
                <w:pPr>
                  <w:pStyle w:val="Heading2"/>
                </w:pPr>
                <w:r w:rsidRPr="00036450">
                  <w:t>WORK EXPERIENCE</w:t>
                </w:r>
              </w:p>
            </w:sdtContent>
          </w:sdt>
          <w:p w14:paraId="56233E7E" w14:textId="11459DED" w:rsidR="00412204" w:rsidRPr="00412204" w:rsidRDefault="00EE7F1F" w:rsidP="00412204">
            <w:pPr>
              <w:pStyle w:val="Date"/>
              <w:rPr>
                <w:b/>
                <w:bCs/>
              </w:rPr>
            </w:pPr>
            <w:r w:rsidRPr="00412204">
              <w:rPr>
                <w:b/>
                <w:bCs/>
              </w:rPr>
              <w:t>Women Welfare Department</w:t>
            </w:r>
            <w:r w:rsidR="00143C6F">
              <w:rPr>
                <w:b/>
                <w:bCs/>
              </w:rPr>
              <w:t xml:space="preserve"> V</w:t>
            </w:r>
            <w:r w:rsidR="0031246C">
              <w:rPr>
                <w:b/>
                <w:bCs/>
              </w:rPr>
              <w:t>ar</w:t>
            </w:r>
            <w:r w:rsidR="00143C6F">
              <w:rPr>
                <w:b/>
                <w:bCs/>
              </w:rPr>
              <w:t>anas</w:t>
            </w:r>
            <w:r w:rsidR="0031246C">
              <w:rPr>
                <w:b/>
                <w:bCs/>
              </w:rPr>
              <w:t>i</w:t>
            </w:r>
            <w:r w:rsidRPr="00412204">
              <w:rPr>
                <w:b/>
                <w:bCs/>
              </w:rPr>
              <w:t xml:space="preserve"> UP (</w:t>
            </w:r>
            <w:r w:rsidR="00412204" w:rsidRPr="00412204">
              <w:rPr>
                <w:b/>
                <w:bCs/>
              </w:rPr>
              <w:t>ICDS)        29–01-2019 to 02-04-2019</w:t>
            </w:r>
          </w:p>
          <w:p w14:paraId="31C57BB4" w14:textId="768C99A7" w:rsidR="00036450" w:rsidRDefault="00412204" w:rsidP="00B359E4">
            <w:pPr>
              <w:pStyle w:val="Heading4"/>
              <w:rPr>
                <w:bCs/>
              </w:rPr>
            </w:pPr>
            <w:r>
              <w:rPr>
                <w:bCs/>
              </w:rPr>
              <w:t>Functions:</w:t>
            </w:r>
          </w:p>
          <w:p w14:paraId="6C1E9EAC" w14:textId="77777777" w:rsidR="00F3777F" w:rsidRDefault="00F3777F" w:rsidP="00F3777F">
            <w:r>
              <w:t>To improve the nutritional and health status of children in the age-group 0-6 years;</w:t>
            </w:r>
          </w:p>
          <w:p w14:paraId="6DBA183B" w14:textId="77777777" w:rsidR="00F3777F" w:rsidRDefault="00F3777F" w:rsidP="00F3777F">
            <w:r>
              <w:t>To lay the foundation for proper psychological, physical and social development of the child;</w:t>
            </w:r>
          </w:p>
          <w:p w14:paraId="17407111" w14:textId="77777777" w:rsidR="00F3777F" w:rsidRDefault="00F3777F" w:rsidP="00F3777F">
            <w:r>
              <w:t>To reduce the incidence of mortality, morbidity, malnutrition and school dropout;</w:t>
            </w:r>
          </w:p>
          <w:p w14:paraId="1E3E66BB" w14:textId="77777777" w:rsidR="00F3777F" w:rsidRDefault="00F3777F" w:rsidP="00F3777F">
            <w:r>
              <w:t>To achieve effective co-ordination of policy and implementation amongst the various departments to promote child development;</w:t>
            </w:r>
          </w:p>
          <w:p w14:paraId="02FBCE4E" w14:textId="5AF7C755" w:rsidR="00036450" w:rsidRDefault="00F3777F" w:rsidP="00F3777F">
            <w:r>
              <w:t>To enhance the capability of the mother to look after the normal health and nutritional needs of the child through proper nutrition and health education.</w:t>
            </w:r>
            <w:r w:rsidR="00036450" w:rsidRPr="00036450">
              <w:t xml:space="preserve"> </w:t>
            </w:r>
          </w:p>
          <w:p w14:paraId="593D813E" w14:textId="77777777" w:rsidR="004D3011" w:rsidRDefault="004D3011" w:rsidP="00036450"/>
          <w:p w14:paraId="279404BC" w14:textId="78D3800E" w:rsidR="004D3011" w:rsidRDefault="00CA7251" w:rsidP="00B359E4">
            <w:pPr>
              <w:pStyle w:val="Heading4"/>
            </w:pPr>
            <w:r>
              <w:t>Skills</w:t>
            </w:r>
            <w:r w:rsidR="004D3011" w:rsidRPr="004D3011">
              <w:t xml:space="preserve">  </w:t>
            </w:r>
          </w:p>
          <w:p w14:paraId="538260D2" w14:textId="0298A93B" w:rsidR="00CA7251" w:rsidRDefault="00CA7251" w:rsidP="00CA7251">
            <w:pPr>
              <w:pStyle w:val="ListParagraph"/>
              <w:numPr>
                <w:ilvl w:val="0"/>
                <w:numId w:val="2"/>
              </w:numPr>
            </w:pPr>
            <w:r>
              <w:t>Quick learner</w:t>
            </w:r>
          </w:p>
          <w:p w14:paraId="4BC93A72" w14:textId="7DDF463D" w:rsidR="00CA7251" w:rsidRDefault="00CA7251" w:rsidP="00CA7251">
            <w:pPr>
              <w:pStyle w:val="ListParagraph"/>
              <w:numPr>
                <w:ilvl w:val="0"/>
                <w:numId w:val="2"/>
              </w:numPr>
            </w:pPr>
            <w:r>
              <w:t xml:space="preserve">Inquisitive </w:t>
            </w:r>
          </w:p>
          <w:p w14:paraId="01D3FF4F" w14:textId="71B676A4" w:rsidR="00CA7251" w:rsidRDefault="00CA7251" w:rsidP="00CA7251">
            <w:pPr>
              <w:pStyle w:val="ListParagraph"/>
              <w:numPr>
                <w:ilvl w:val="0"/>
                <w:numId w:val="2"/>
              </w:numPr>
            </w:pPr>
            <w:r>
              <w:t xml:space="preserve">Ability to carryout </w:t>
            </w:r>
          </w:p>
          <w:p w14:paraId="3CF62FA6" w14:textId="71503934" w:rsidR="00CA7251" w:rsidRDefault="00CA7251" w:rsidP="00CA7251">
            <w:pPr>
              <w:pStyle w:val="ListParagraph"/>
              <w:numPr>
                <w:ilvl w:val="0"/>
                <w:numId w:val="2"/>
              </w:numPr>
            </w:pPr>
            <w:r>
              <w:t xml:space="preserve">Instruction </w:t>
            </w:r>
          </w:p>
          <w:p w14:paraId="4B8EC4C1" w14:textId="551D1700" w:rsidR="00CA7251" w:rsidRDefault="00CA7251" w:rsidP="00CA7251">
            <w:pPr>
              <w:pStyle w:val="ListParagraph"/>
              <w:numPr>
                <w:ilvl w:val="0"/>
                <w:numId w:val="2"/>
              </w:numPr>
            </w:pPr>
            <w:r>
              <w:t xml:space="preserve">Innovative </w:t>
            </w:r>
          </w:p>
          <w:p w14:paraId="1F7BD3FB" w14:textId="51FCFD7E" w:rsidR="00CA7251" w:rsidRDefault="00CA7251" w:rsidP="00CA7251">
            <w:pPr>
              <w:pStyle w:val="ListParagraph"/>
              <w:numPr>
                <w:ilvl w:val="0"/>
                <w:numId w:val="2"/>
              </w:numPr>
            </w:pPr>
            <w:r>
              <w:t xml:space="preserve">Good communicator </w:t>
            </w:r>
          </w:p>
          <w:p w14:paraId="64E49B9C" w14:textId="0649D7AC" w:rsidR="00CA7251" w:rsidRDefault="00CA7251" w:rsidP="00CA7251">
            <w:pPr>
              <w:pStyle w:val="ListParagraph"/>
              <w:numPr>
                <w:ilvl w:val="0"/>
                <w:numId w:val="2"/>
              </w:numPr>
            </w:pPr>
            <w:r>
              <w:t>interpersonal skills</w:t>
            </w:r>
          </w:p>
          <w:p w14:paraId="59E3891F" w14:textId="5113DBDD" w:rsidR="00544EE5" w:rsidRDefault="00544EE5" w:rsidP="00544EE5"/>
          <w:p w14:paraId="24609DFE" w14:textId="77777777" w:rsidR="00544EE5" w:rsidRDefault="00544EE5" w:rsidP="00544EE5">
            <w:pPr>
              <w:ind w:left="48"/>
              <w:rPr>
                <w:b/>
                <w:bCs/>
              </w:rPr>
            </w:pPr>
            <w:r w:rsidRPr="00544EE5">
              <w:rPr>
                <w:b/>
                <w:bCs/>
              </w:rPr>
              <w:t xml:space="preserve">Sports activities: </w:t>
            </w:r>
          </w:p>
          <w:p w14:paraId="01E695BD" w14:textId="7CC172DE" w:rsidR="00544EE5" w:rsidRPr="00544EE5" w:rsidRDefault="00544EE5" w:rsidP="00544EE5">
            <w:pPr>
              <w:pStyle w:val="ListParagraph"/>
              <w:numPr>
                <w:ilvl w:val="0"/>
                <w:numId w:val="5"/>
              </w:numPr>
            </w:pPr>
            <w:r w:rsidRPr="00544EE5">
              <w:t xml:space="preserve">Captain of University Football team </w:t>
            </w:r>
          </w:p>
          <w:p w14:paraId="1C57E848" w14:textId="5A8FBEC6" w:rsidR="00544EE5" w:rsidRPr="00544EE5" w:rsidRDefault="00544EE5" w:rsidP="00544EE5">
            <w:pPr>
              <w:pStyle w:val="ListParagraph"/>
              <w:numPr>
                <w:ilvl w:val="0"/>
                <w:numId w:val="4"/>
              </w:numPr>
            </w:pPr>
            <w:r w:rsidRPr="00544EE5">
              <w:t>Winner of University Badminton Championship</w:t>
            </w:r>
          </w:p>
          <w:p w14:paraId="2E81A2BB" w14:textId="41C0BE67" w:rsidR="00036450" w:rsidRDefault="00544EE5" w:rsidP="004D3011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Winner</w:t>
            </w:r>
          </w:p>
          <w:p w14:paraId="531E1AAC" w14:textId="7AF545BF" w:rsidR="00CA7251" w:rsidRPr="004D3011" w:rsidRDefault="00CA7251" w:rsidP="004D3011">
            <w:pPr>
              <w:rPr>
                <w:color w:val="FFFFFF" w:themeColor="background1"/>
              </w:rPr>
            </w:pPr>
          </w:p>
        </w:tc>
      </w:tr>
    </w:tbl>
    <w:p w14:paraId="18031151" w14:textId="77777777" w:rsidR="0043117B" w:rsidRDefault="00EB5FA4" w:rsidP="000C45FF">
      <w:pPr>
        <w:tabs>
          <w:tab w:val="left" w:pos="990"/>
        </w:tabs>
      </w:pPr>
    </w:p>
    <w:sectPr w:rsidR="0043117B" w:rsidSect="000C45FF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21171A" w14:textId="77777777" w:rsidR="00EB5FA4" w:rsidRDefault="00EB5FA4" w:rsidP="000C45FF">
      <w:r>
        <w:separator/>
      </w:r>
    </w:p>
  </w:endnote>
  <w:endnote w:type="continuationSeparator" w:id="0">
    <w:p w14:paraId="17BD1F64" w14:textId="77777777" w:rsidR="00EB5FA4" w:rsidRDefault="00EB5FA4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047B95" w14:textId="77777777" w:rsidR="00EB5FA4" w:rsidRDefault="00EB5FA4" w:rsidP="000C45FF">
      <w:r>
        <w:separator/>
      </w:r>
    </w:p>
  </w:footnote>
  <w:footnote w:type="continuationSeparator" w:id="0">
    <w:p w14:paraId="3DE2E3BE" w14:textId="77777777" w:rsidR="00EB5FA4" w:rsidRDefault="00EB5FA4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E1A5D8" w14:textId="77777777"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7872D1" wp14:editId="2AD9941E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443C5C"/>
    <w:multiLevelType w:val="hybridMultilevel"/>
    <w:tmpl w:val="2F146842"/>
    <w:lvl w:ilvl="0" w:tplc="4009000B">
      <w:start w:val="1"/>
      <w:numFmt w:val="bullet"/>
      <w:lvlText w:val=""/>
      <w:lvlJc w:val="left"/>
      <w:pPr>
        <w:ind w:left="81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" w15:restartNumberingAfterBreak="0">
    <w:nsid w:val="21FA393A"/>
    <w:multiLevelType w:val="hybridMultilevel"/>
    <w:tmpl w:val="6DE0980A"/>
    <w:lvl w:ilvl="0" w:tplc="4009000B">
      <w:start w:val="1"/>
      <w:numFmt w:val="bullet"/>
      <w:lvlText w:val=""/>
      <w:lvlJc w:val="left"/>
      <w:pPr>
        <w:ind w:left="218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abstractNum w:abstractNumId="2" w15:restartNumberingAfterBreak="0">
    <w:nsid w:val="286F68CC"/>
    <w:multiLevelType w:val="hybridMultilevel"/>
    <w:tmpl w:val="5BEAB49C"/>
    <w:lvl w:ilvl="0" w:tplc="4009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4BD61C07"/>
    <w:multiLevelType w:val="hybridMultilevel"/>
    <w:tmpl w:val="A0905578"/>
    <w:lvl w:ilvl="0" w:tplc="4009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6DC863DC"/>
    <w:multiLevelType w:val="hybridMultilevel"/>
    <w:tmpl w:val="5A54B476"/>
    <w:lvl w:ilvl="0" w:tplc="4009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117"/>
    <w:rsid w:val="00036450"/>
    <w:rsid w:val="00094499"/>
    <w:rsid w:val="000C45FF"/>
    <w:rsid w:val="000E3FD1"/>
    <w:rsid w:val="00112054"/>
    <w:rsid w:val="00143C6F"/>
    <w:rsid w:val="001525E1"/>
    <w:rsid w:val="00180329"/>
    <w:rsid w:val="0019001F"/>
    <w:rsid w:val="001A74A5"/>
    <w:rsid w:val="001B2ABD"/>
    <w:rsid w:val="001E0391"/>
    <w:rsid w:val="001E1759"/>
    <w:rsid w:val="001F1ECC"/>
    <w:rsid w:val="002400EB"/>
    <w:rsid w:val="002527AB"/>
    <w:rsid w:val="00256CF7"/>
    <w:rsid w:val="00281FD5"/>
    <w:rsid w:val="0030481B"/>
    <w:rsid w:val="0031246C"/>
    <w:rsid w:val="003156FC"/>
    <w:rsid w:val="003254B5"/>
    <w:rsid w:val="00364575"/>
    <w:rsid w:val="0037121F"/>
    <w:rsid w:val="003A6B7D"/>
    <w:rsid w:val="003B06CA"/>
    <w:rsid w:val="00401018"/>
    <w:rsid w:val="004071FC"/>
    <w:rsid w:val="00412204"/>
    <w:rsid w:val="004364FD"/>
    <w:rsid w:val="00445947"/>
    <w:rsid w:val="004813B3"/>
    <w:rsid w:val="00496591"/>
    <w:rsid w:val="004C63E4"/>
    <w:rsid w:val="004D3011"/>
    <w:rsid w:val="005262AC"/>
    <w:rsid w:val="00544EE5"/>
    <w:rsid w:val="005E39D5"/>
    <w:rsid w:val="00600670"/>
    <w:rsid w:val="0062123A"/>
    <w:rsid w:val="00646E75"/>
    <w:rsid w:val="006771D0"/>
    <w:rsid w:val="006B3634"/>
    <w:rsid w:val="00715FCB"/>
    <w:rsid w:val="00743101"/>
    <w:rsid w:val="007775E1"/>
    <w:rsid w:val="007867A0"/>
    <w:rsid w:val="007927F5"/>
    <w:rsid w:val="00802CA0"/>
    <w:rsid w:val="00864E87"/>
    <w:rsid w:val="009068EF"/>
    <w:rsid w:val="009260CD"/>
    <w:rsid w:val="00952C25"/>
    <w:rsid w:val="00A2118D"/>
    <w:rsid w:val="00AD76E2"/>
    <w:rsid w:val="00B20152"/>
    <w:rsid w:val="00B359E4"/>
    <w:rsid w:val="00B57D98"/>
    <w:rsid w:val="00B70850"/>
    <w:rsid w:val="00C066B6"/>
    <w:rsid w:val="00C37BA1"/>
    <w:rsid w:val="00C4674C"/>
    <w:rsid w:val="00C506CF"/>
    <w:rsid w:val="00C72BED"/>
    <w:rsid w:val="00C9578B"/>
    <w:rsid w:val="00CA7251"/>
    <w:rsid w:val="00CB0055"/>
    <w:rsid w:val="00CD121E"/>
    <w:rsid w:val="00D2522B"/>
    <w:rsid w:val="00D30988"/>
    <w:rsid w:val="00D40117"/>
    <w:rsid w:val="00D422DE"/>
    <w:rsid w:val="00D5459D"/>
    <w:rsid w:val="00DA1F4D"/>
    <w:rsid w:val="00DD172A"/>
    <w:rsid w:val="00E14F02"/>
    <w:rsid w:val="00E25A26"/>
    <w:rsid w:val="00E4381A"/>
    <w:rsid w:val="00E55D74"/>
    <w:rsid w:val="00EB5FA4"/>
    <w:rsid w:val="00EE7F1F"/>
    <w:rsid w:val="00F3777F"/>
    <w:rsid w:val="00F60274"/>
    <w:rsid w:val="00F65492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6BBE2C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uiPriority w:val="34"/>
    <w:semiHidden/>
    <w:qFormat/>
    <w:rsid w:val="00CA7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21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ikeshnayang@gmail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Microsoft\Templates\Blue%20grey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A8A7179F1504B6D94FEFD3879F2D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12364-3B0C-43A3-A730-A94A31479E92}"/>
      </w:docPartPr>
      <w:docPartBody>
        <w:p w:rsidR="00737D9E" w:rsidRDefault="00F37E4D">
          <w:pPr>
            <w:pStyle w:val="5A8A7179F1504B6D94FEFD3879F2D19D"/>
          </w:pPr>
          <w:r w:rsidRPr="00D5459D">
            <w:t>Profile</w:t>
          </w:r>
        </w:p>
      </w:docPartBody>
    </w:docPart>
    <w:docPart>
      <w:docPartPr>
        <w:name w:val="1A071BB6E5C44B41A673BFFA9CFDF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BDC7B-7E62-4AB8-B280-239813B3EE98}"/>
      </w:docPartPr>
      <w:docPartBody>
        <w:p w:rsidR="00737D9E" w:rsidRDefault="00F37E4D">
          <w:pPr>
            <w:pStyle w:val="1A071BB6E5C44B41A673BFFA9CFDFEA9"/>
          </w:pPr>
          <w:r w:rsidRPr="00CB0055">
            <w:t>Contact</w:t>
          </w:r>
        </w:p>
      </w:docPartBody>
    </w:docPart>
    <w:docPart>
      <w:docPartPr>
        <w:name w:val="702D8CD3D58946F289C6C8617952D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D9089-2DEE-4E34-8554-40F918164A62}"/>
      </w:docPartPr>
      <w:docPartBody>
        <w:p w:rsidR="00737D9E" w:rsidRDefault="00F37E4D">
          <w:pPr>
            <w:pStyle w:val="702D8CD3D58946F289C6C8617952DE10"/>
          </w:pPr>
          <w:r w:rsidRPr="004D3011">
            <w:t>PHONE:</w:t>
          </w:r>
        </w:p>
      </w:docPartBody>
    </w:docPart>
    <w:docPart>
      <w:docPartPr>
        <w:name w:val="1EBA76174F9C4508B250C922CF159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5E75B-E79B-4A21-83BB-49DA9113421C}"/>
      </w:docPartPr>
      <w:docPartBody>
        <w:p w:rsidR="00737D9E" w:rsidRDefault="00F37E4D">
          <w:pPr>
            <w:pStyle w:val="1EBA76174F9C4508B250C922CF159D3F"/>
          </w:pPr>
          <w:r w:rsidRPr="004D3011">
            <w:t>EMAIL:</w:t>
          </w:r>
        </w:p>
      </w:docPartBody>
    </w:docPart>
    <w:docPart>
      <w:docPartPr>
        <w:name w:val="32197C17DA5A4DADB0D42C88F553A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D6041-02BF-4BF9-8DB1-B6D7D639ABCE}"/>
      </w:docPartPr>
      <w:docPartBody>
        <w:p w:rsidR="00737D9E" w:rsidRDefault="00F37E4D">
          <w:pPr>
            <w:pStyle w:val="32197C17DA5A4DADB0D42C88F553AFEE"/>
          </w:pPr>
          <w:r w:rsidRPr="00CB0055">
            <w:t>Hobbies</w:t>
          </w:r>
        </w:p>
      </w:docPartBody>
    </w:docPart>
    <w:docPart>
      <w:docPartPr>
        <w:name w:val="10809653AC0E4FE19D272014BE410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3CFF1-C9F6-41B6-9294-CAA2D389718C}"/>
      </w:docPartPr>
      <w:docPartBody>
        <w:p w:rsidR="00737D9E" w:rsidRDefault="00F37E4D">
          <w:pPr>
            <w:pStyle w:val="10809653AC0E4FE19D272014BE4101C5"/>
          </w:pPr>
          <w:r w:rsidRPr="00036450">
            <w:t>EDUCATION</w:t>
          </w:r>
        </w:p>
      </w:docPartBody>
    </w:docPart>
    <w:docPart>
      <w:docPartPr>
        <w:name w:val="A2D20562D0D945ABBC52E7D37E1C6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454C6-2249-4E68-9B74-53638F989A33}"/>
      </w:docPartPr>
      <w:docPartBody>
        <w:p w:rsidR="00737D9E" w:rsidRDefault="00F37E4D">
          <w:pPr>
            <w:pStyle w:val="A2D20562D0D945ABBC52E7D37E1C65D2"/>
          </w:pPr>
          <w:r w:rsidRPr="00036450">
            <w:t>WORK 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E4D"/>
    <w:rsid w:val="006973D0"/>
    <w:rsid w:val="006D335B"/>
    <w:rsid w:val="00737D9E"/>
    <w:rsid w:val="00860092"/>
    <w:rsid w:val="00CF120C"/>
    <w:rsid w:val="00F37E4D"/>
    <w:rsid w:val="00F5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A8A7179F1504B6D94FEFD3879F2D19D">
    <w:name w:val="5A8A7179F1504B6D94FEFD3879F2D19D"/>
  </w:style>
  <w:style w:type="paragraph" w:customStyle="1" w:styleId="1A071BB6E5C44B41A673BFFA9CFDFEA9">
    <w:name w:val="1A071BB6E5C44B41A673BFFA9CFDFEA9"/>
  </w:style>
  <w:style w:type="paragraph" w:customStyle="1" w:styleId="702D8CD3D58946F289C6C8617952DE10">
    <w:name w:val="702D8CD3D58946F289C6C8617952DE10"/>
  </w:style>
  <w:style w:type="paragraph" w:customStyle="1" w:styleId="1EBA76174F9C4508B250C922CF159D3F">
    <w:name w:val="1EBA76174F9C4508B250C922CF159D3F"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paragraph" w:customStyle="1" w:styleId="32197C17DA5A4DADB0D42C88F553AFEE">
    <w:name w:val="32197C17DA5A4DADB0D42C88F553AFEE"/>
  </w:style>
  <w:style w:type="paragraph" w:customStyle="1" w:styleId="10809653AC0E4FE19D272014BE4101C5">
    <w:name w:val="10809653AC0E4FE19D272014BE4101C5"/>
  </w:style>
  <w:style w:type="paragraph" w:customStyle="1" w:styleId="A2D20562D0D945ABBC52E7D37E1C65D2">
    <w:name w:val="A2D20562D0D945ABBC52E7D37E1C65D2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Cs w:val="26"/>
      <w:lang w:val="en-US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grey resume</Template>
  <TotalTime>0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2020-10-08T03:52:00Z</dcterms:created>
  <dcterms:modified xsi:type="dcterms:W3CDTF">2020-12-25T04:07:00Z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