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Pr="00D43400" w:rsidRDefault="00052C86" w:rsidP="00D43400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>Rajon Roy</w:t>
      </w:r>
    </w:p>
    <w:p w:rsidR="00965D17" w:rsidRPr="00D43400" w:rsidRDefault="00052C86" w:rsidP="00D43400">
      <w:pPr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>18 No Monipur Rajbari, Sylhet-3100</w:t>
      </w:r>
      <w:r w:rsidR="00965D17" w:rsidRPr="00D43400">
        <w:rPr>
          <w:rFonts w:ascii="Times New Roman" w:hAnsi="Times New Roman" w:cs="Times New Roman"/>
        </w:rPr>
        <w:t> | </w:t>
      </w:r>
      <w:r w:rsidRPr="00D43400">
        <w:rPr>
          <w:rFonts w:ascii="Times New Roman" w:hAnsi="Times New Roman" w:cs="Times New Roman"/>
        </w:rPr>
        <w:t>01747117217</w:t>
      </w:r>
      <w:r w:rsidR="00965D17" w:rsidRPr="00D43400">
        <w:rPr>
          <w:rFonts w:ascii="Times New Roman" w:hAnsi="Times New Roman" w:cs="Times New Roman"/>
        </w:rPr>
        <w:t> | </w:t>
      </w:r>
      <w:r w:rsidRPr="00D43400">
        <w:rPr>
          <w:rFonts w:ascii="Times New Roman" w:hAnsi="Times New Roman" w:cs="Times New Roman"/>
        </w:rPr>
        <w:t>rajonroy2018@gmail.com</w:t>
      </w:r>
    </w:p>
    <w:p w:rsidR="00302A2C" w:rsidRPr="00D43400" w:rsidRDefault="00052C86" w:rsidP="00D43400">
      <w:pPr>
        <w:pStyle w:val="Date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>29/11/18</w:t>
      </w:r>
    </w:p>
    <w:p w:rsidR="00052C86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 xml:space="preserve">Hiring Manager </w:t>
      </w:r>
    </w:p>
    <w:p w:rsidR="00052C86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>Staff India</w:t>
      </w:r>
    </w:p>
    <w:p w:rsidR="00052C86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</w:p>
    <w:p w:rsidR="00052C86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43400">
        <w:rPr>
          <w:rFonts w:ascii="Times New Roman" w:hAnsi="Times New Roman" w:cs="Times New Roman"/>
        </w:rPr>
        <w:t>Dear Hiring Manager,</w:t>
      </w:r>
    </w:p>
    <w:p w:rsidR="00D43400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 xml:space="preserve">you for the opportunity to apply for the Virtual Assistant-Finance role at your company. After reviewing your job description, it's clear that you're looking for a candidate that is extremely familiar with the responsibilities associated with the role, and can perform them confidently. Given these requirements, I am certain that I have the necessary skills to successfully do the job adeptly and perform above expectations. </w:t>
      </w:r>
    </w:p>
    <w:p w:rsidR="00D43400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 xml:space="preserve">I am an efficient recent graduate (3.53 GPA. Finance &amp; Banking) from Leading University. Throughout my academic career, I was consistently praised as focused by my professors </w:t>
      </w:r>
      <w:r w:rsidR="00D43400" w:rsidRPr="00D43400">
        <w:rPr>
          <w:rFonts w:ascii="Times New Roman" w:hAnsi="Times New Roman" w:cs="Times New Roman"/>
        </w:rPr>
        <w:t>and</w:t>
      </w:r>
      <w:r w:rsidRPr="00D43400">
        <w:rPr>
          <w:rFonts w:ascii="Times New Roman" w:hAnsi="Times New Roman" w:cs="Times New Roman"/>
        </w:rPr>
        <w:t xml:space="preserve"> peers. While working </w:t>
      </w:r>
      <w:r w:rsidR="00D43400" w:rsidRPr="00D43400">
        <w:rPr>
          <w:rFonts w:ascii="Times New Roman" w:hAnsi="Times New Roman" w:cs="Times New Roman"/>
        </w:rPr>
        <w:t>on</w:t>
      </w:r>
      <w:r w:rsidRPr="00D43400">
        <w:rPr>
          <w:rFonts w:ascii="Times New Roman" w:hAnsi="Times New Roman" w:cs="Times New Roman"/>
        </w:rPr>
        <w:t xml:space="preserve"> academic and extracurricular projects, I developed proven research, writing, and technical skills, which I hope to leverage into the Virtual Assistan</w:t>
      </w:r>
      <w:r w:rsidR="00D43400" w:rsidRPr="00D43400">
        <w:rPr>
          <w:rFonts w:ascii="Times New Roman" w:hAnsi="Times New Roman" w:cs="Times New Roman"/>
        </w:rPr>
        <w:t>t- Finance role at your company.</w:t>
      </w:r>
    </w:p>
    <w:p w:rsidR="00D43400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 xml:space="preserve">After reviewing my resume, I hope you will agree that I am the type of competent and competitive candidate you are looking for. I look forward to elaborating on how my specific skills and abilities will benefit your organization. </w:t>
      </w:r>
    </w:p>
    <w:p w:rsidR="00D43400" w:rsidRPr="00D43400" w:rsidRDefault="00D43400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</w:p>
    <w:p w:rsidR="00D43400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 xml:space="preserve">Thank you for your consideration, and I </w:t>
      </w:r>
      <w:r w:rsidR="00D43400" w:rsidRPr="00D43400">
        <w:rPr>
          <w:rFonts w:ascii="Times New Roman" w:hAnsi="Times New Roman" w:cs="Times New Roman"/>
        </w:rPr>
        <w:t>look</w:t>
      </w:r>
      <w:r w:rsidRPr="00D43400">
        <w:rPr>
          <w:rFonts w:ascii="Times New Roman" w:hAnsi="Times New Roman" w:cs="Times New Roman"/>
        </w:rPr>
        <w:t xml:space="preserve"> forward to hearing from you soon.</w:t>
      </w:r>
    </w:p>
    <w:p w:rsidR="00D43400" w:rsidRPr="00D43400" w:rsidRDefault="00D43400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</w:p>
    <w:p w:rsidR="00D43400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 xml:space="preserve"> Sincerely, </w:t>
      </w:r>
    </w:p>
    <w:p w:rsidR="00052C86" w:rsidRPr="00D43400" w:rsidRDefault="00052C86" w:rsidP="00D43400">
      <w:pPr>
        <w:pStyle w:val="Address"/>
        <w:spacing w:line="360" w:lineRule="auto"/>
        <w:jc w:val="both"/>
        <w:rPr>
          <w:rFonts w:ascii="Times New Roman" w:hAnsi="Times New Roman" w:cs="Times New Roman"/>
        </w:rPr>
      </w:pPr>
      <w:r w:rsidRPr="00D43400">
        <w:rPr>
          <w:rFonts w:ascii="Times New Roman" w:hAnsi="Times New Roman" w:cs="Times New Roman"/>
        </w:rPr>
        <w:t>Rajon Roy</w:t>
      </w:r>
    </w:p>
    <w:sectPr w:rsidR="00052C86" w:rsidRPr="00D43400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3A" w:rsidRDefault="000C433A">
      <w:pPr>
        <w:spacing w:after="0"/>
      </w:pPr>
      <w:r>
        <w:separator/>
      </w:r>
    </w:p>
  </w:endnote>
  <w:endnote w:type="continuationSeparator" w:id="0">
    <w:p w:rsidR="000C433A" w:rsidRDefault="000C43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3A" w:rsidRDefault="000C433A">
      <w:pPr>
        <w:spacing w:after="0"/>
      </w:pPr>
      <w:r>
        <w:separator/>
      </w:r>
    </w:p>
  </w:footnote>
  <w:footnote w:type="continuationSeparator" w:id="0">
    <w:p w:rsidR="000C433A" w:rsidRDefault="000C43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86"/>
    <w:rsid w:val="00052C86"/>
    <w:rsid w:val="000C433A"/>
    <w:rsid w:val="000D5AB1"/>
    <w:rsid w:val="002045EB"/>
    <w:rsid w:val="00293B83"/>
    <w:rsid w:val="00302A2C"/>
    <w:rsid w:val="00381669"/>
    <w:rsid w:val="0052105A"/>
    <w:rsid w:val="00673C35"/>
    <w:rsid w:val="006A3CE7"/>
    <w:rsid w:val="0076387D"/>
    <w:rsid w:val="008F15C5"/>
    <w:rsid w:val="00965D17"/>
    <w:rsid w:val="00A27383"/>
    <w:rsid w:val="00A736B0"/>
    <w:rsid w:val="00C83E3C"/>
    <w:rsid w:val="00D02A74"/>
    <w:rsid w:val="00D43400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A508"/>
  <w15:chartTrackingRefBased/>
  <w15:docId w15:val="{76D9620F-DD2C-4832-A203-5F47CBA8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so%20Soumyo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(blue).dotx</Template>
  <TotalTime>13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Utso Soumyo</dc:creator>
  <cp:keywords/>
  <dc:description/>
  <cp:lastModifiedBy>Utso Soumyo</cp:lastModifiedBy>
  <cp:revision>1</cp:revision>
  <dcterms:created xsi:type="dcterms:W3CDTF">2018-11-29T08:02:00Z</dcterms:created>
  <dcterms:modified xsi:type="dcterms:W3CDTF">2018-11-29T08:15:00Z</dcterms:modified>
</cp:coreProperties>
</file>