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311" w:rsidRPr="0076643E" w:rsidRDefault="00EE5C32" w:rsidP="00D35899">
      <w:pPr>
        <w:shd w:val="clear" w:color="auto" w:fill="FFFFFF"/>
        <w:ind w:firstLine="720"/>
        <w:outlineLvl w:val="0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EE5C32">
        <w:rPr>
          <w:b/>
          <w:noProof/>
          <w:color w:val="0070C0"/>
          <w:sz w:val="32"/>
          <w:szCs w:val="32"/>
        </w:rPr>
        <w:pict>
          <v:rect id="Rectangle 12" o:spid="_x0000_s1026" style="position:absolute;left:0;text-align:left;margin-left:386.9pt;margin-top:-21.7pt;width:103.05pt;height:104.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" strokecolor="white [3212]">
            <v:textbox>
              <w:txbxContent>
                <w:p w:rsidR="00447C69" w:rsidRDefault="004B5E2C" w:rsidP="00B45242">
                  <w:pPr>
                    <w:shd w:val="clear" w:color="auto" w:fill="FFFFFF" w:themeFill="background1"/>
                    <w:ind w:left="120" w:hanging="120"/>
                  </w:pPr>
                  <w:r>
                    <w:t xml:space="preserve">  </w:t>
                  </w:r>
                  <w:r w:rsidR="00976A5A">
                    <w:rPr>
                      <w:noProof/>
                    </w:rPr>
                    <w:drawing>
                      <wp:inline distT="0" distB="0" distL="0" distR="0">
                        <wp:extent cx="938893" cy="1097280"/>
                        <wp:effectExtent l="19050" t="0" r="0" b="0"/>
                        <wp:docPr id="3" name="Picture 2" descr="C:\Users\User\Documents\jpg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User\Documents\jpg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603" cy="11016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F3378D">
        <w:rPr>
          <w:b/>
          <w:color w:val="0070C0"/>
          <w:sz w:val="32"/>
          <w:szCs w:val="32"/>
        </w:rPr>
        <w:t xml:space="preserve">                          </w:t>
      </w:r>
      <w:r w:rsidR="002B5DF6" w:rsidRPr="0076643E">
        <w:rPr>
          <w:rFonts w:asciiTheme="majorHAnsi" w:hAnsiTheme="majorHAnsi"/>
          <w:b/>
          <w:color w:val="000000" w:themeColor="text1"/>
          <w:sz w:val="28"/>
          <w:szCs w:val="28"/>
        </w:rPr>
        <w:t>Curriculum Vita</w:t>
      </w:r>
      <w:r w:rsidR="008A51DD" w:rsidRPr="0076643E">
        <w:rPr>
          <w:rFonts w:asciiTheme="majorHAnsi" w:hAnsiTheme="majorHAnsi"/>
          <w:b/>
          <w:color w:val="000000" w:themeColor="text1"/>
          <w:sz w:val="28"/>
          <w:szCs w:val="28"/>
        </w:rPr>
        <w:t>e</w:t>
      </w:r>
      <w:r w:rsidR="004B5E2C" w:rsidRPr="0076643E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  <w:r w:rsidR="00400DFA" w:rsidRPr="0076643E">
        <w:rPr>
          <w:rFonts w:asciiTheme="majorHAnsi" w:hAnsiTheme="majorHAnsi"/>
          <w:b/>
          <w:color w:val="000000" w:themeColor="text1"/>
          <w:sz w:val="28"/>
          <w:szCs w:val="28"/>
        </w:rPr>
        <w:t>of</w:t>
      </w:r>
      <w:r w:rsidR="00F66FBB" w:rsidRPr="0076643E">
        <w:rPr>
          <w:rFonts w:asciiTheme="majorHAnsi" w:hAnsiTheme="majorHAnsi"/>
          <w:b/>
          <w:color w:val="000000" w:themeColor="text1"/>
          <w:sz w:val="28"/>
          <w:szCs w:val="28"/>
        </w:rPr>
        <w:tab/>
      </w:r>
      <w:r w:rsidR="00F66FBB" w:rsidRPr="0076643E">
        <w:rPr>
          <w:rFonts w:asciiTheme="majorHAnsi" w:hAnsiTheme="majorHAnsi"/>
          <w:b/>
          <w:color w:val="000000" w:themeColor="text1"/>
          <w:sz w:val="28"/>
          <w:szCs w:val="28"/>
        </w:rPr>
        <w:tab/>
      </w:r>
      <w:r w:rsidR="00F66FBB" w:rsidRPr="0076643E">
        <w:rPr>
          <w:rFonts w:asciiTheme="majorHAnsi" w:hAnsiTheme="majorHAnsi"/>
          <w:b/>
          <w:color w:val="000000" w:themeColor="text1"/>
          <w:sz w:val="28"/>
          <w:szCs w:val="28"/>
        </w:rPr>
        <w:tab/>
      </w:r>
    </w:p>
    <w:p w:rsidR="000C6498" w:rsidRPr="0076643E" w:rsidRDefault="00F3378D" w:rsidP="00F60BE7">
      <w:pPr>
        <w:jc w:val="both"/>
        <w:outlineLvl w:val="0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76643E">
        <w:rPr>
          <w:rFonts w:asciiTheme="majorHAnsi" w:hAnsiTheme="majorHAnsi"/>
          <w:b/>
          <w:color w:val="000000" w:themeColor="text1"/>
          <w:sz w:val="28"/>
          <w:szCs w:val="28"/>
        </w:rPr>
        <w:t xml:space="preserve">                                </w:t>
      </w:r>
      <w:r w:rsidR="004B5E2C" w:rsidRPr="0076643E">
        <w:rPr>
          <w:rFonts w:asciiTheme="majorHAnsi" w:hAnsiTheme="majorHAnsi"/>
          <w:b/>
          <w:color w:val="000000" w:themeColor="text1"/>
          <w:sz w:val="28"/>
          <w:szCs w:val="28"/>
        </w:rPr>
        <w:t xml:space="preserve">   </w:t>
      </w:r>
      <w:r w:rsidRPr="0076643E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  <w:r w:rsidR="004B5E2C" w:rsidRPr="0076643E">
        <w:rPr>
          <w:rFonts w:asciiTheme="majorHAnsi" w:hAnsiTheme="majorHAnsi"/>
          <w:b/>
          <w:color w:val="000000" w:themeColor="text1"/>
          <w:sz w:val="28"/>
          <w:szCs w:val="28"/>
        </w:rPr>
        <w:t xml:space="preserve">  </w:t>
      </w:r>
      <w:proofErr w:type="spellStart"/>
      <w:r w:rsidR="004B5E2C" w:rsidRPr="0076643E">
        <w:rPr>
          <w:rFonts w:asciiTheme="majorHAnsi" w:hAnsiTheme="majorHAnsi"/>
          <w:b/>
          <w:color w:val="000000" w:themeColor="text1"/>
          <w:sz w:val="28"/>
          <w:szCs w:val="28"/>
        </w:rPr>
        <w:t>Ahsan</w:t>
      </w:r>
      <w:proofErr w:type="spellEnd"/>
      <w:r w:rsidR="004B5E2C" w:rsidRPr="0076643E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  <w:proofErr w:type="spellStart"/>
      <w:r w:rsidR="004B5E2C" w:rsidRPr="0076643E">
        <w:rPr>
          <w:rFonts w:asciiTheme="majorHAnsi" w:hAnsiTheme="majorHAnsi"/>
          <w:b/>
          <w:color w:val="000000" w:themeColor="text1"/>
          <w:sz w:val="28"/>
          <w:szCs w:val="28"/>
        </w:rPr>
        <w:t>Ullah</w:t>
      </w:r>
      <w:proofErr w:type="spellEnd"/>
      <w:r w:rsidR="004B5E2C" w:rsidRPr="0076643E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  <w:proofErr w:type="spellStart"/>
      <w:r w:rsidR="004B5E2C" w:rsidRPr="0076643E">
        <w:rPr>
          <w:rFonts w:asciiTheme="majorHAnsi" w:hAnsiTheme="majorHAnsi"/>
          <w:b/>
          <w:color w:val="000000" w:themeColor="text1"/>
          <w:sz w:val="28"/>
          <w:szCs w:val="28"/>
        </w:rPr>
        <w:t>Nasim</w:t>
      </w:r>
      <w:proofErr w:type="spellEnd"/>
    </w:p>
    <w:p w:rsidR="009F67A7" w:rsidRPr="00E51EA6" w:rsidRDefault="00EE5C32" w:rsidP="00FE54B6">
      <w:r w:rsidRPr="00EE5C32">
        <w:rPr>
          <w:b/>
          <w:noProof/>
          <w:color w:val="4A442A"/>
        </w:rPr>
        <w:pict>
          <v:rect id="Rectangle 7" o:spid="_x0000_s1027" style="position:absolute;margin-left:.7pt;margin-top:8.2pt;width:378.8pt;height:54.8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" fillcolor="white [3201]" strokecolor="black [3200]" strokeweight="1.5pt">
            <v:textbox>
              <w:txbxContent>
                <w:p w:rsidR="00425296" w:rsidRPr="0076643E" w:rsidRDefault="00F3378D" w:rsidP="00DB0E4E">
                  <w:pPr>
                    <w:spacing w:line="276" w:lineRule="auto"/>
                    <w:rPr>
                      <w:rFonts w:asciiTheme="minorHAnsi" w:hAnsiTheme="minorHAnsi"/>
                    </w:rPr>
                  </w:pPr>
                  <w:r w:rsidRPr="0076643E">
                    <w:rPr>
                      <w:rFonts w:asciiTheme="minorHAnsi" w:hAnsiTheme="minorHAnsi"/>
                    </w:rPr>
                    <w:t xml:space="preserve">House No. 39, </w:t>
                  </w:r>
                  <w:proofErr w:type="spellStart"/>
                  <w:r w:rsidR="009445F1" w:rsidRPr="0076643E">
                    <w:rPr>
                      <w:rFonts w:asciiTheme="minorHAnsi" w:hAnsiTheme="minorHAnsi"/>
                    </w:rPr>
                    <w:t>Dilu</w:t>
                  </w:r>
                  <w:proofErr w:type="spellEnd"/>
                  <w:r w:rsidR="009445F1" w:rsidRPr="0076643E">
                    <w:rPr>
                      <w:rFonts w:asciiTheme="minorHAnsi" w:hAnsiTheme="minorHAnsi"/>
                    </w:rPr>
                    <w:t xml:space="preserve"> Road, </w:t>
                  </w:r>
                  <w:proofErr w:type="spellStart"/>
                  <w:r w:rsidR="009445F1" w:rsidRPr="0076643E">
                    <w:rPr>
                      <w:rFonts w:asciiTheme="minorHAnsi" w:hAnsiTheme="minorHAnsi"/>
                    </w:rPr>
                    <w:t>Mogbazar</w:t>
                  </w:r>
                  <w:proofErr w:type="spellEnd"/>
                  <w:r w:rsidR="009445F1" w:rsidRPr="0076643E">
                    <w:rPr>
                      <w:rFonts w:asciiTheme="minorHAnsi" w:hAnsiTheme="minorHAnsi"/>
                    </w:rPr>
                    <w:t xml:space="preserve">, </w:t>
                  </w:r>
                  <w:r w:rsidRPr="0076643E">
                    <w:rPr>
                      <w:rFonts w:asciiTheme="minorHAnsi" w:hAnsiTheme="minorHAnsi"/>
                    </w:rPr>
                    <w:t>Dhaka</w:t>
                  </w:r>
                </w:p>
                <w:p w:rsidR="00F3378D" w:rsidRPr="0076643E" w:rsidRDefault="009445F1" w:rsidP="00DB0E4E">
                  <w:pPr>
                    <w:spacing w:line="276" w:lineRule="auto"/>
                    <w:rPr>
                      <w:rFonts w:asciiTheme="minorHAnsi" w:hAnsiTheme="minorHAnsi"/>
                    </w:rPr>
                  </w:pPr>
                  <w:r w:rsidRPr="0076643E">
                    <w:rPr>
                      <w:rFonts w:asciiTheme="minorHAnsi" w:hAnsiTheme="minorHAnsi"/>
                    </w:rPr>
                    <w:t>Cell No. 01623696594</w:t>
                  </w:r>
                </w:p>
                <w:p w:rsidR="00F3378D" w:rsidRPr="0076643E" w:rsidRDefault="00F3378D" w:rsidP="00DB0E4E">
                  <w:pPr>
                    <w:spacing w:line="276" w:lineRule="auto"/>
                    <w:rPr>
                      <w:rFonts w:asciiTheme="minorHAnsi" w:hAnsiTheme="minorHAnsi"/>
                    </w:rPr>
                  </w:pPr>
                  <w:r w:rsidRPr="0076643E">
                    <w:rPr>
                      <w:rFonts w:asciiTheme="minorHAnsi" w:hAnsiTheme="minorHAnsi"/>
                    </w:rPr>
                    <w:t>E-mail: nasim16diu@yahoo.com</w:t>
                  </w:r>
                </w:p>
              </w:txbxContent>
            </v:textbox>
          </v:rect>
        </w:pict>
      </w:r>
    </w:p>
    <w:p w:rsidR="00EE71CC" w:rsidRPr="00E51EA6" w:rsidRDefault="00EE71CC" w:rsidP="00425296">
      <w:pPr>
        <w:shd w:val="clear" w:color="auto" w:fill="FFFFFF"/>
        <w:rPr>
          <w:b/>
        </w:rPr>
      </w:pPr>
    </w:p>
    <w:p w:rsidR="005D45D0" w:rsidRPr="00E51EA6" w:rsidRDefault="005D45D0" w:rsidP="00425296">
      <w:pPr>
        <w:shd w:val="clear" w:color="auto" w:fill="FFFFFF"/>
        <w:rPr>
          <w:b/>
        </w:rPr>
      </w:pPr>
    </w:p>
    <w:p w:rsidR="00B93123" w:rsidRDefault="00B93123" w:rsidP="002A7477"/>
    <w:p w:rsidR="00F3378D" w:rsidRDefault="00F3378D" w:rsidP="002A7477"/>
    <w:p w:rsidR="00493F2D" w:rsidRPr="00E51EA6" w:rsidRDefault="00493F2D" w:rsidP="002A7477"/>
    <w:p w:rsidR="00A250D5" w:rsidRPr="0076643E" w:rsidRDefault="00E63838" w:rsidP="00DB0E4E">
      <w:pPr>
        <w:pStyle w:val="Title"/>
        <w:shd w:val="clear" w:color="auto" w:fill="F2F2F2" w:themeFill="background1" w:themeFillShade="F2"/>
        <w:jc w:val="center"/>
        <w:rPr>
          <w:rFonts w:cs="Times New Roman"/>
          <w:color w:val="000000" w:themeColor="text1"/>
          <w:sz w:val="28"/>
          <w:szCs w:val="28"/>
        </w:rPr>
      </w:pPr>
      <w:r w:rsidRPr="0076643E">
        <w:rPr>
          <w:rStyle w:val="Strong"/>
          <w:rFonts w:cs="Times New Roman"/>
          <w:bCs w:val="0"/>
          <w:color w:val="000000" w:themeColor="text1"/>
          <w:sz w:val="28"/>
          <w:szCs w:val="28"/>
        </w:rPr>
        <w:t xml:space="preserve">Career </w:t>
      </w:r>
      <w:r w:rsidR="00C77C03" w:rsidRPr="0076643E">
        <w:rPr>
          <w:rStyle w:val="Strong"/>
          <w:rFonts w:cs="Times New Roman"/>
          <w:bCs w:val="0"/>
          <w:color w:val="000000" w:themeColor="text1"/>
          <w:sz w:val="28"/>
          <w:szCs w:val="28"/>
        </w:rPr>
        <w:t>objective</w:t>
      </w:r>
      <w:r w:rsidR="00C77C03" w:rsidRPr="0076643E">
        <w:rPr>
          <w:rFonts w:cs="Times New Roman"/>
          <w:color w:val="000000" w:themeColor="text1"/>
          <w:sz w:val="28"/>
          <w:szCs w:val="28"/>
        </w:rPr>
        <w:t>:</w:t>
      </w:r>
    </w:p>
    <w:p w:rsidR="00703BA6" w:rsidRPr="0076643E" w:rsidRDefault="0075181A" w:rsidP="007E38E6">
      <w:pPr>
        <w:spacing w:line="276" w:lineRule="auto"/>
        <w:jc w:val="both"/>
        <w:rPr>
          <w:rFonts w:asciiTheme="minorHAnsi" w:hAnsiTheme="minorHAnsi"/>
        </w:rPr>
      </w:pPr>
      <w:proofErr w:type="gramStart"/>
      <w:r w:rsidRPr="0076643E">
        <w:rPr>
          <w:rFonts w:asciiTheme="minorHAnsi" w:hAnsiTheme="minorHAnsi"/>
        </w:rPr>
        <w:t>To build up excellent career through uninterrupted development and adding knowledge in a challenging in th</w:t>
      </w:r>
      <w:r w:rsidR="00935C92" w:rsidRPr="0076643E">
        <w:rPr>
          <w:rFonts w:asciiTheme="minorHAnsi" w:hAnsiTheme="minorHAnsi"/>
        </w:rPr>
        <w:t>e areas of Finance</w:t>
      </w:r>
      <w:r w:rsidR="008B3DEB" w:rsidRPr="0076643E">
        <w:rPr>
          <w:rFonts w:asciiTheme="minorHAnsi" w:hAnsiTheme="minorHAnsi"/>
        </w:rPr>
        <w:t xml:space="preserve">, </w:t>
      </w:r>
      <w:r w:rsidRPr="0076643E">
        <w:rPr>
          <w:rFonts w:asciiTheme="minorHAnsi" w:hAnsiTheme="minorHAnsi"/>
        </w:rPr>
        <w:t>Accounting</w:t>
      </w:r>
      <w:r w:rsidR="00935C92" w:rsidRPr="0076643E">
        <w:rPr>
          <w:rFonts w:asciiTheme="minorHAnsi" w:hAnsiTheme="minorHAnsi"/>
        </w:rPr>
        <w:t xml:space="preserve"> </w:t>
      </w:r>
      <w:r w:rsidR="005B1E88">
        <w:rPr>
          <w:rFonts w:asciiTheme="minorHAnsi" w:hAnsiTheme="minorHAnsi"/>
        </w:rPr>
        <w:t xml:space="preserve">section </w:t>
      </w:r>
      <w:r w:rsidR="00935C92" w:rsidRPr="0076643E">
        <w:rPr>
          <w:rFonts w:asciiTheme="minorHAnsi" w:hAnsiTheme="minorHAnsi"/>
        </w:rPr>
        <w:t xml:space="preserve">in any reputed multinational </w:t>
      </w:r>
      <w:r w:rsidR="005B1E88">
        <w:rPr>
          <w:rFonts w:asciiTheme="minorHAnsi" w:hAnsiTheme="minorHAnsi"/>
        </w:rPr>
        <w:t>company</w:t>
      </w:r>
      <w:r w:rsidR="00064EAC" w:rsidRPr="0076643E">
        <w:rPr>
          <w:rFonts w:asciiTheme="minorHAnsi" w:hAnsiTheme="minorHAnsi"/>
        </w:rPr>
        <w:t>.</w:t>
      </w:r>
      <w:proofErr w:type="gramEnd"/>
    </w:p>
    <w:p w:rsidR="00A250D5" w:rsidRPr="0076643E" w:rsidRDefault="00420FAC" w:rsidP="00BA0434">
      <w:pPr>
        <w:pStyle w:val="Title"/>
        <w:shd w:val="clear" w:color="auto" w:fill="F2F2F2" w:themeFill="background1" w:themeFillShade="F2"/>
        <w:spacing w:after="0" w:line="276" w:lineRule="auto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76643E">
        <w:rPr>
          <w:rFonts w:cs="Times New Roman"/>
          <w:b/>
          <w:color w:val="000000" w:themeColor="text1"/>
          <w:sz w:val="28"/>
          <w:szCs w:val="28"/>
        </w:rPr>
        <w:t>Education</w:t>
      </w:r>
      <w:r w:rsidR="00E63838" w:rsidRPr="0076643E">
        <w:rPr>
          <w:rFonts w:cs="Times New Roman"/>
          <w:b/>
          <w:color w:val="000000" w:themeColor="text1"/>
          <w:sz w:val="28"/>
          <w:szCs w:val="28"/>
        </w:rPr>
        <w:t>:</w:t>
      </w:r>
    </w:p>
    <w:p w:rsidR="003358B4" w:rsidRPr="00935C92" w:rsidRDefault="005D3B0F" w:rsidP="0075181A">
      <w:pPr>
        <w:shd w:val="clear" w:color="auto" w:fill="EEECE1" w:themeFill="background2"/>
        <w:spacing w:line="276" w:lineRule="auto"/>
        <w:jc w:val="both"/>
        <w:outlineLvl w:val="0"/>
        <w:rPr>
          <w:rFonts w:asciiTheme="minorHAnsi" w:hAnsiTheme="minorHAnsi"/>
          <w:b/>
          <w:color w:val="002060"/>
        </w:rPr>
      </w:pPr>
      <w:r w:rsidRPr="00935C92">
        <w:rPr>
          <w:rFonts w:asciiTheme="minorHAnsi" w:hAnsiTheme="minorHAnsi"/>
          <w:b/>
          <w:color w:val="002060"/>
        </w:rPr>
        <w:t xml:space="preserve">Bachelor of </w:t>
      </w:r>
      <w:r w:rsidR="00FB6C5F" w:rsidRPr="00935C92">
        <w:rPr>
          <w:rFonts w:asciiTheme="minorHAnsi" w:hAnsiTheme="minorHAnsi"/>
          <w:b/>
          <w:color w:val="002060"/>
        </w:rPr>
        <w:t>Business Administration</w:t>
      </w:r>
      <w:r w:rsidR="003358B4" w:rsidRPr="00935C92">
        <w:rPr>
          <w:rFonts w:asciiTheme="minorHAnsi" w:hAnsiTheme="minorHAnsi"/>
          <w:b/>
          <w:color w:val="002060"/>
        </w:rPr>
        <w:t xml:space="preserve"> (BBA)</w:t>
      </w:r>
    </w:p>
    <w:p w:rsidR="00804AC4" w:rsidRPr="00935C92" w:rsidRDefault="00935C92" w:rsidP="0075181A">
      <w:pPr>
        <w:shd w:val="clear" w:color="auto" w:fill="EEECE1" w:themeFill="background2"/>
        <w:spacing w:line="276" w:lineRule="auto"/>
        <w:jc w:val="both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GPA- 3.59</w:t>
      </w:r>
    </w:p>
    <w:p w:rsidR="00804AC4" w:rsidRPr="00935C92" w:rsidRDefault="00935C92" w:rsidP="0075181A">
      <w:pPr>
        <w:shd w:val="clear" w:color="auto" w:fill="EEECE1" w:themeFill="background2"/>
        <w:spacing w:line="276" w:lineRule="auto"/>
        <w:jc w:val="both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Major in finance </w:t>
      </w:r>
    </w:p>
    <w:p w:rsidR="0069789D" w:rsidRPr="00935C92" w:rsidRDefault="002743CD" w:rsidP="00BA0434">
      <w:pPr>
        <w:shd w:val="clear" w:color="auto" w:fill="EEECE1" w:themeFill="background2"/>
        <w:spacing w:line="276" w:lineRule="auto"/>
        <w:jc w:val="both"/>
        <w:outlineLvl w:val="0"/>
        <w:rPr>
          <w:rFonts w:asciiTheme="minorHAnsi" w:hAnsiTheme="minorHAnsi"/>
          <w:b/>
          <w:color w:val="365F91" w:themeColor="accent1" w:themeShade="BF"/>
        </w:rPr>
      </w:pPr>
      <w:r w:rsidRPr="00935C92">
        <w:rPr>
          <w:rFonts w:asciiTheme="minorHAnsi" w:hAnsiTheme="minorHAnsi"/>
          <w:b/>
        </w:rPr>
        <w:t>Dhaka international</w:t>
      </w:r>
      <w:r w:rsidR="00FE54B6" w:rsidRPr="00935C92">
        <w:rPr>
          <w:rFonts w:asciiTheme="minorHAnsi" w:hAnsiTheme="minorHAnsi"/>
          <w:b/>
        </w:rPr>
        <w:t xml:space="preserve"> University</w:t>
      </w:r>
      <w:r w:rsidR="00FD1C73" w:rsidRPr="00935C92">
        <w:rPr>
          <w:rFonts w:asciiTheme="minorHAnsi" w:hAnsiTheme="minorHAnsi"/>
          <w:b/>
        </w:rPr>
        <w:t>, Dhaka</w:t>
      </w:r>
      <w:r w:rsidR="00804AC4" w:rsidRPr="00935C92">
        <w:rPr>
          <w:rFonts w:asciiTheme="minorHAnsi" w:hAnsiTheme="minorHAnsi"/>
          <w:b/>
        </w:rPr>
        <w:t xml:space="preserve"> </w:t>
      </w:r>
      <w:r w:rsidR="00FE54B6" w:rsidRPr="00935C92">
        <w:rPr>
          <w:rFonts w:asciiTheme="minorHAnsi" w:hAnsiTheme="minorHAnsi"/>
          <w:b/>
        </w:rPr>
        <w:t>/</w:t>
      </w:r>
      <w:r w:rsidR="00AE547C" w:rsidRPr="00935C92">
        <w:rPr>
          <w:rFonts w:asciiTheme="minorHAnsi" w:hAnsiTheme="minorHAnsi"/>
          <w:b/>
        </w:rPr>
        <w:t xml:space="preserve"> </w:t>
      </w:r>
      <w:r w:rsidR="00EB493C" w:rsidRPr="00935C92">
        <w:rPr>
          <w:rFonts w:asciiTheme="minorHAnsi" w:hAnsiTheme="minorHAnsi"/>
          <w:b/>
        </w:rPr>
        <w:t>2018</w:t>
      </w:r>
    </w:p>
    <w:p w:rsidR="00FE54B6" w:rsidRPr="00935C92" w:rsidRDefault="00FE54B6" w:rsidP="00BA0434">
      <w:pPr>
        <w:pBdr>
          <w:bottom w:val="single" w:sz="8" w:space="0" w:color="auto"/>
        </w:pBdr>
        <w:shd w:val="clear" w:color="auto" w:fill="EEECE1" w:themeFill="background2"/>
        <w:spacing w:line="276" w:lineRule="auto"/>
        <w:jc w:val="both"/>
        <w:rPr>
          <w:rFonts w:asciiTheme="minorHAnsi" w:hAnsiTheme="minorHAnsi"/>
          <w:b/>
        </w:rPr>
      </w:pPr>
    </w:p>
    <w:p w:rsidR="00943F34" w:rsidRPr="00935C92" w:rsidRDefault="000075D1" w:rsidP="00BA0434">
      <w:pPr>
        <w:pBdr>
          <w:bottom w:val="single" w:sz="8" w:space="0" w:color="auto"/>
        </w:pBdr>
        <w:shd w:val="clear" w:color="auto" w:fill="EEECE1" w:themeFill="background2"/>
        <w:spacing w:line="276" w:lineRule="auto"/>
        <w:jc w:val="both"/>
        <w:outlineLvl w:val="0"/>
        <w:rPr>
          <w:rFonts w:asciiTheme="minorHAnsi" w:hAnsiTheme="minorHAnsi"/>
          <w:b/>
          <w:color w:val="002060"/>
        </w:rPr>
      </w:pPr>
      <w:r w:rsidRPr="00935C92">
        <w:rPr>
          <w:rFonts w:asciiTheme="minorHAnsi" w:hAnsiTheme="minorHAnsi"/>
          <w:b/>
          <w:color w:val="002060"/>
        </w:rPr>
        <w:t>H</w:t>
      </w:r>
      <w:r w:rsidR="000A414E" w:rsidRPr="00935C92">
        <w:rPr>
          <w:rFonts w:asciiTheme="minorHAnsi" w:hAnsiTheme="minorHAnsi"/>
          <w:b/>
          <w:color w:val="002060"/>
        </w:rPr>
        <w:t xml:space="preserve">igher Secondary Certificate </w:t>
      </w:r>
      <w:r w:rsidR="00821AD3" w:rsidRPr="00935C92">
        <w:rPr>
          <w:rFonts w:asciiTheme="minorHAnsi" w:hAnsiTheme="minorHAnsi"/>
          <w:b/>
          <w:color w:val="002060"/>
        </w:rPr>
        <w:t xml:space="preserve">Examination </w:t>
      </w:r>
      <w:r w:rsidR="000A414E" w:rsidRPr="00935C92">
        <w:rPr>
          <w:rFonts w:asciiTheme="minorHAnsi" w:hAnsiTheme="minorHAnsi"/>
          <w:b/>
          <w:color w:val="002060"/>
        </w:rPr>
        <w:t>(H</w:t>
      </w:r>
      <w:r w:rsidRPr="00935C92">
        <w:rPr>
          <w:rFonts w:asciiTheme="minorHAnsi" w:hAnsiTheme="minorHAnsi"/>
          <w:b/>
          <w:color w:val="002060"/>
        </w:rPr>
        <w:t>.S.C</w:t>
      </w:r>
      <w:r w:rsidR="000A414E" w:rsidRPr="00935C92">
        <w:rPr>
          <w:rFonts w:asciiTheme="minorHAnsi" w:hAnsiTheme="minorHAnsi"/>
          <w:b/>
          <w:color w:val="002060"/>
        </w:rPr>
        <w:t>)</w:t>
      </w:r>
    </w:p>
    <w:p w:rsidR="00804AC4" w:rsidRPr="00935C92" w:rsidRDefault="00FE54B6" w:rsidP="0075181A">
      <w:pPr>
        <w:pBdr>
          <w:bottom w:val="single" w:sz="8" w:space="0" w:color="auto"/>
        </w:pBdr>
        <w:shd w:val="clear" w:color="auto" w:fill="EEECE1" w:themeFill="background2"/>
        <w:tabs>
          <w:tab w:val="left" w:pos="2340"/>
          <w:tab w:val="left" w:pos="3240"/>
        </w:tabs>
        <w:spacing w:before="4" w:line="276" w:lineRule="auto"/>
        <w:jc w:val="both"/>
        <w:outlineLvl w:val="0"/>
        <w:rPr>
          <w:rFonts w:asciiTheme="minorHAnsi" w:hAnsiTheme="minorHAnsi"/>
          <w:b/>
        </w:rPr>
      </w:pPr>
      <w:r w:rsidRPr="00935C92">
        <w:rPr>
          <w:rFonts w:asciiTheme="minorHAnsi" w:hAnsiTheme="minorHAnsi"/>
          <w:b/>
          <w:color w:val="000000"/>
        </w:rPr>
        <w:t>GPA</w:t>
      </w:r>
      <w:r w:rsidRPr="00935C92">
        <w:rPr>
          <w:rFonts w:asciiTheme="minorHAnsi" w:hAnsiTheme="minorHAnsi"/>
          <w:b/>
        </w:rPr>
        <w:t>-</w:t>
      </w:r>
      <w:r w:rsidR="003358B4" w:rsidRPr="00935C92">
        <w:rPr>
          <w:rFonts w:asciiTheme="minorHAnsi" w:hAnsiTheme="minorHAnsi"/>
          <w:b/>
        </w:rPr>
        <w:t xml:space="preserve"> </w:t>
      </w:r>
      <w:r w:rsidR="002743CD" w:rsidRPr="00935C92">
        <w:rPr>
          <w:rFonts w:asciiTheme="minorHAnsi" w:hAnsiTheme="minorHAnsi"/>
          <w:b/>
        </w:rPr>
        <w:t>4.90</w:t>
      </w:r>
    </w:p>
    <w:p w:rsidR="003260B1" w:rsidRPr="00935C92" w:rsidRDefault="002743CD" w:rsidP="0075181A">
      <w:pPr>
        <w:pBdr>
          <w:bottom w:val="single" w:sz="8" w:space="0" w:color="auto"/>
        </w:pBdr>
        <w:shd w:val="clear" w:color="auto" w:fill="EEECE1" w:themeFill="background2"/>
        <w:tabs>
          <w:tab w:val="left" w:pos="2340"/>
          <w:tab w:val="left" w:pos="3240"/>
        </w:tabs>
        <w:spacing w:before="4" w:line="276" w:lineRule="auto"/>
        <w:jc w:val="both"/>
        <w:outlineLvl w:val="0"/>
        <w:rPr>
          <w:rFonts w:asciiTheme="minorHAnsi" w:hAnsiTheme="minorHAnsi"/>
          <w:b/>
        </w:rPr>
      </w:pPr>
      <w:r w:rsidRPr="00935C92">
        <w:rPr>
          <w:rFonts w:asciiTheme="minorHAnsi" w:hAnsiTheme="minorHAnsi"/>
          <w:b/>
        </w:rPr>
        <w:t>Business studies</w:t>
      </w:r>
      <w:r w:rsidR="003E211F" w:rsidRPr="00935C92">
        <w:rPr>
          <w:rFonts w:asciiTheme="minorHAnsi" w:hAnsiTheme="minorHAnsi"/>
          <w:b/>
        </w:rPr>
        <w:t xml:space="preserve"> </w:t>
      </w:r>
    </w:p>
    <w:p w:rsidR="00FE54B6" w:rsidRPr="00935C92" w:rsidRDefault="002743CD" w:rsidP="0075181A">
      <w:pPr>
        <w:pBdr>
          <w:bottom w:val="single" w:sz="8" w:space="0" w:color="auto"/>
        </w:pBdr>
        <w:shd w:val="clear" w:color="auto" w:fill="EEECE1" w:themeFill="background2"/>
        <w:tabs>
          <w:tab w:val="left" w:pos="2340"/>
          <w:tab w:val="left" w:pos="3240"/>
        </w:tabs>
        <w:spacing w:line="276" w:lineRule="auto"/>
        <w:jc w:val="both"/>
        <w:outlineLvl w:val="0"/>
        <w:rPr>
          <w:rFonts w:asciiTheme="minorHAnsi" w:hAnsiTheme="minorHAnsi"/>
          <w:b/>
        </w:rPr>
      </w:pPr>
      <w:r w:rsidRPr="00935C92">
        <w:rPr>
          <w:rFonts w:asciiTheme="minorHAnsi" w:hAnsiTheme="minorHAnsi"/>
          <w:b/>
        </w:rPr>
        <w:t xml:space="preserve">Hazy </w:t>
      </w:r>
      <w:proofErr w:type="spellStart"/>
      <w:r w:rsidRPr="00935C92">
        <w:rPr>
          <w:rFonts w:asciiTheme="minorHAnsi" w:hAnsiTheme="minorHAnsi"/>
          <w:b/>
        </w:rPr>
        <w:t>Asmat</w:t>
      </w:r>
      <w:proofErr w:type="spellEnd"/>
      <w:r w:rsidR="003E211F" w:rsidRPr="00935C92">
        <w:rPr>
          <w:rFonts w:asciiTheme="minorHAnsi" w:hAnsiTheme="minorHAnsi"/>
          <w:b/>
        </w:rPr>
        <w:t xml:space="preserve"> College</w:t>
      </w:r>
      <w:r w:rsidRPr="00935C92">
        <w:rPr>
          <w:rFonts w:asciiTheme="minorHAnsi" w:hAnsiTheme="minorHAnsi"/>
          <w:b/>
        </w:rPr>
        <w:t xml:space="preserve">, </w:t>
      </w:r>
      <w:proofErr w:type="spellStart"/>
      <w:r w:rsidRPr="00935C92">
        <w:rPr>
          <w:rFonts w:asciiTheme="minorHAnsi" w:hAnsiTheme="minorHAnsi"/>
          <w:b/>
        </w:rPr>
        <w:t>Bhairab</w:t>
      </w:r>
      <w:proofErr w:type="spellEnd"/>
      <w:r w:rsidR="00804AC4" w:rsidRPr="00935C92">
        <w:rPr>
          <w:rFonts w:asciiTheme="minorHAnsi" w:hAnsiTheme="minorHAnsi"/>
          <w:b/>
        </w:rPr>
        <w:t xml:space="preserve"> </w:t>
      </w:r>
      <w:r w:rsidR="00FE54B6" w:rsidRPr="00935C92">
        <w:rPr>
          <w:rFonts w:asciiTheme="minorHAnsi" w:hAnsiTheme="minorHAnsi"/>
          <w:b/>
        </w:rPr>
        <w:t>/</w:t>
      </w:r>
      <w:r w:rsidR="00AE547C" w:rsidRPr="00935C92">
        <w:rPr>
          <w:rFonts w:asciiTheme="minorHAnsi" w:hAnsiTheme="minorHAnsi"/>
          <w:b/>
        </w:rPr>
        <w:t xml:space="preserve"> </w:t>
      </w:r>
      <w:r w:rsidRPr="00935C92">
        <w:rPr>
          <w:rFonts w:asciiTheme="minorHAnsi" w:hAnsiTheme="minorHAnsi"/>
          <w:b/>
        </w:rPr>
        <w:t>2012</w:t>
      </w:r>
    </w:p>
    <w:p w:rsidR="005126F8" w:rsidRPr="00935C92" w:rsidRDefault="005126F8" w:rsidP="0075181A">
      <w:pPr>
        <w:pBdr>
          <w:bottom w:val="single" w:sz="8" w:space="0" w:color="auto"/>
        </w:pBdr>
        <w:shd w:val="clear" w:color="auto" w:fill="EEECE1" w:themeFill="background2"/>
        <w:tabs>
          <w:tab w:val="left" w:pos="2340"/>
          <w:tab w:val="left" w:pos="3240"/>
        </w:tabs>
        <w:spacing w:line="276" w:lineRule="auto"/>
        <w:jc w:val="both"/>
        <w:outlineLvl w:val="0"/>
        <w:rPr>
          <w:rFonts w:asciiTheme="minorHAnsi" w:hAnsiTheme="minorHAnsi"/>
        </w:rPr>
      </w:pPr>
    </w:p>
    <w:p w:rsidR="00943F34" w:rsidRPr="00935C92" w:rsidRDefault="005126F8" w:rsidP="0075181A">
      <w:pPr>
        <w:pBdr>
          <w:bottom w:val="single" w:sz="8" w:space="0" w:color="auto"/>
        </w:pBdr>
        <w:shd w:val="clear" w:color="auto" w:fill="EEECE1" w:themeFill="background2"/>
        <w:tabs>
          <w:tab w:val="left" w:pos="0"/>
          <w:tab w:val="left" w:pos="9360"/>
        </w:tabs>
        <w:spacing w:line="276" w:lineRule="auto"/>
        <w:jc w:val="both"/>
        <w:outlineLvl w:val="0"/>
        <w:rPr>
          <w:rFonts w:asciiTheme="minorHAnsi" w:hAnsiTheme="minorHAnsi"/>
          <w:b/>
          <w:color w:val="002060"/>
        </w:rPr>
      </w:pPr>
      <w:r w:rsidRPr="00935C92">
        <w:rPr>
          <w:rFonts w:asciiTheme="minorHAnsi" w:hAnsiTheme="minorHAnsi"/>
          <w:b/>
          <w:color w:val="002060"/>
        </w:rPr>
        <w:t xml:space="preserve">Secondary </w:t>
      </w:r>
      <w:r w:rsidR="006F4D87" w:rsidRPr="00935C92">
        <w:rPr>
          <w:rFonts w:asciiTheme="minorHAnsi" w:hAnsiTheme="minorHAnsi"/>
          <w:b/>
          <w:color w:val="002060"/>
        </w:rPr>
        <w:t>School</w:t>
      </w:r>
      <w:r w:rsidRPr="00935C92">
        <w:rPr>
          <w:rFonts w:asciiTheme="minorHAnsi" w:hAnsiTheme="minorHAnsi"/>
          <w:b/>
          <w:color w:val="002060"/>
        </w:rPr>
        <w:t xml:space="preserve"> Certificate Examination (S.S.C)</w:t>
      </w:r>
    </w:p>
    <w:p w:rsidR="00804AC4" w:rsidRPr="00935C92" w:rsidRDefault="00FE54B6" w:rsidP="0075181A">
      <w:pPr>
        <w:pBdr>
          <w:bottom w:val="single" w:sz="8" w:space="0" w:color="auto"/>
        </w:pBdr>
        <w:shd w:val="clear" w:color="auto" w:fill="EEECE1" w:themeFill="background2"/>
        <w:tabs>
          <w:tab w:val="left" w:pos="2340"/>
          <w:tab w:val="left" w:pos="3240"/>
        </w:tabs>
        <w:spacing w:before="4" w:line="276" w:lineRule="auto"/>
        <w:jc w:val="both"/>
        <w:outlineLvl w:val="0"/>
        <w:rPr>
          <w:rFonts w:asciiTheme="minorHAnsi" w:hAnsiTheme="minorHAnsi"/>
          <w:b/>
        </w:rPr>
      </w:pPr>
      <w:r w:rsidRPr="00935C92">
        <w:rPr>
          <w:rFonts w:asciiTheme="minorHAnsi" w:hAnsiTheme="minorHAnsi"/>
          <w:b/>
          <w:color w:val="000000"/>
        </w:rPr>
        <w:t>GPA</w:t>
      </w:r>
      <w:r w:rsidRPr="00935C92">
        <w:rPr>
          <w:rFonts w:asciiTheme="minorHAnsi" w:hAnsiTheme="minorHAnsi"/>
          <w:b/>
        </w:rPr>
        <w:t>-</w:t>
      </w:r>
      <w:r w:rsidR="003358B4" w:rsidRPr="00935C92">
        <w:rPr>
          <w:rFonts w:asciiTheme="minorHAnsi" w:hAnsiTheme="minorHAnsi"/>
          <w:b/>
        </w:rPr>
        <w:t xml:space="preserve"> </w:t>
      </w:r>
      <w:r w:rsidRPr="00935C92">
        <w:rPr>
          <w:rFonts w:asciiTheme="minorHAnsi" w:hAnsiTheme="minorHAnsi"/>
          <w:b/>
        </w:rPr>
        <w:t>4.</w:t>
      </w:r>
      <w:r w:rsidR="009F0199" w:rsidRPr="00935C92">
        <w:rPr>
          <w:rFonts w:asciiTheme="minorHAnsi" w:hAnsiTheme="minorHAnsi"/>
          <w:b/>
        </w:rPr>
        <w:t>94</w:t>
      </w:r>
      <w:r w:rsidR="003B5EA5" w:rsidRPr="00935C92">
        <w:rPr>
          <w:rFonts w:asciiTheme="minorHAnsi" w:hAnsiTheme="minorHAnsi"/>
          <w:b/>
        </w:rPr>
        <w:t xml:space="preserve"> </w:t>
      </w:r>
    </w:p>
    <w:p w:rsidR="003260B1" w:rsidRPr="00935C92" w:rsidRDefault="002743CD" w:rsidP="0075181A">
      <w:pPr>
        <w:pBdr>
          <w:bottom w:val="single" w:sz="8" w:space="0" w:color="auto"/>
        </w:pBdr>
        <w:shd w:val="clear" w:color="auto" w:fill="EEECE1" w:themeFill="background2"/>
        <w:tabs>
          <w:tab w:val="left" w:pos="2340"/>
          <w:tab w:val="left" w:pos="3240"/>
        </w:tabs>
        <w:spacing w:before="4" w:line="276" w:lineRule="auto"/>
        <w:jc w:val="both"/>
        <w:outlineLvl w:val="0"/>
        <w:rPr>
          <w:rFonts w:asciiTheme="minorHAnsi" w:hAnsiTheme="minorHAnsi"/>
          <w:b/>
        </w:rPr>
      </w:pPr>
      <w:r w:rsidRPr="00935C92">
        <w:rPr>
          <w:rFonts w:asciiTheme="minorHAnsi" w:hAnsiTheme="minorHAnsi"/>
          <w:b/>
        </w:rPr>
        <w:t>Business studies</w:t>
      </w:r>
      <w:r w:rsidR="00AE547C" w:rsidRPr="00935C92">
        <w:rPr>
          <w:rFonts w:asciiTheme="minorHAnsi" w:hAnsiTheme="minorHAnsi"/>
          <w:b/>
        </w:rPr>
        <w:t xml:space="preserve"> </w:t>
      </w:r>
    </w:p>
    <w:p w:rsidR="00981447" w:rsidRPr="00935C92" w:rsidRDefault="00C77C03" w:rsidP="00784A8D">
      <w:pPr>
        <w:pBdr>
          <w:bottom w:val="single" w:sz="8" w:space="0" w:color="auto"/>
        </w:pBdr>
        <w:shd w:val="clear" w:color="auto" w:fill="EEECE1" w:themeFill="background2"/>
        <w:tabs>
          <w:tab w:val="left" w:pos="2340"/>
          <w:tab w:val="left" w:pos="3240"/>
        </w:tabs>
        <w:spacing w:before="4" w:line="276" w:lineRule="auto"/>
        <w:jc w:val="both"/>
        <w:outlineLvl w:val="0"/>
        <w:rPr>
          <w:rFonts w:asciiTheme="minorHAnsi" w:hAnsiTheme="minorHAnsi"/>
          <w:b/>
        </w:rPr>
      </w:pPr>
      <w:proofErr w:type="spellStart"/>
      <w:r w:rsidRPr="00935C92">
        <w:rPr>
          <w:rFonts w:asciiTheme="minorHAnsi" w:hAnsiTheme="minorHAnsi"/>
          <w:b/>
        </w:rPr>
        <w:t>Jogendra</w:t>
      </w:r>
      <w:proofErr w:type="spellEnd"/>
      <w:r w:rsidRPr="00935C92">
        <w:rPr>
          <w:rFonts w:asciiTheme="minorHAnsi" w:hAnsiTheme="minorHAnsi"/>
          <w:b/>
        </w:rPr>
        <w:t xml:space="preserve"> </w:t>
      </w:r>
      <w:r w:rsidR="002743CD" w:rsidRPr="00935C92">
        <w:rPr>
          <w:rFonts w:asciiTheme="minorHAnsi" w:hAnsiTheme="minorHAnsi"/>
          <w:b/>
        </w:rPr>
        <w:t>Chandra high school</w:t>
      </w:r>
      <w:r w:rsidR="00B67165" w:rsidRPr="00935C92">
        <w:rPr>
          <w:rFonts w:asciiTheme="minorHAnsi" w:hAnsiTheme="minorHAnsi"/>
          <w:b/>
        </w:rPr>
        <w:t>,</w:t>
      </w:r>
      <w:r w:rsidR="00FE54B6" w:rsidRPr="00935C92">
        <w:rPr>
          <w:rFonts w:asciiTheme="minorHAnsi" w:hAnsiTheme="minorHAnsi"/>
          <w:b/>
        </w:rPr>
        <w:t xml:space="preserve"> </w:t>
      </w:r>
      <w:proofErr w:type="spellStart"/>
      <w:r w:rsidR="002743CD" w:rsidRPr="00935C92">
        <w:rPr>
          <w:rFonts w:asciiTheme="minorHAnsi" w:hAnsiTheme="minorHAnsi"/>
          <w:b/>
        </w:rPr>
        <w:t>Bhairab</w:t>
      </w:r>
      <w:proofErr w:type="spellEnd"/>
      <w:r w:rsidR="00804AC4" w:rsidRPr="00935C92">
        <w:rPr>
          <w:rFonts w:asciiTheme="minorHAnsi" w:hAnsiTheme="minorHAnsi"/>
          <w:b/>
        </w:rPr>
        <w:t xml:space="preserve"> </w:t>
      </w:r>
      <w:r w:rsidR="00FE54B6" w:rsidRPr="00935C92">
        <w:rPr>
          <w:rFonts w:asciiTheme="minorHAnsi" w:hAnsiTheme="minorHAnsi"/>
          <w:b/>
        </w:rPr>
        <w:t>/</w:t>
      </w:r>
      <w:r w:rsidR="00AE547C" w:rsidRPr="00935C92">
        <w:rPr>
          <w:rFonts w:asciiTheme="minorHAnsi" w:hAnsiTheme="minorHAnsi"/>
          <w:b/>
        </w:rPr>
        <w:t xml:space="preserve"> </w:t>
      </w:r>
      <w:r w:rsidR="002743CD" w:rsidRPr="00935C92">
        <w:rPr>
          <w:rFonts w:asciiTheme="minorHAnsi" w:hAnsiTheme="minorHAnsi"/>
          <w:b/>
        </w:rPr>
        <w:t>2010</w:t>
      </w:r>
    </w:p>
    <w:p w:rsidR="000029F3" w:rsidRPr="000029F3" w:rsidRDefault="000029F3" w:rsidP="000029F3"/>
    <w:p w:rsidR="000029F3" w:rsidRPr="0076643E" w:rsidRDefault="000029F3" w:rsidP="00DB0E4E">
      <w:pPr>
        <w:pStyle w:val="Title"/>
        <w:shd w:val="clear" w:color="auto" w:fill="F2F2F2" w:themeFill="background1" w:themeFillShade="F2"/>
        <w:jc w:val="center"/>
        <w:rPr>
          <w:rFonts w:cs="Times New Roman"/>
          <w:b/>
          <w:color w:val="auto"/>
          <w:sz w:val="28"/>
          <w:szCs w:val="28"/>
        </w:rPr>
      </w:pPr>
      <w:r w:rsidRPr="0076643E">
        <w:rPr>
          <w:rFonts w:cs="Times New Roman"/>
          <w:b/>
          <w:color w:val="auto"/>
          <w:sz w:val="28"/>
          <w:szCs w:val="28"/>
        </w:rPr>
        <w:t>Experience</w:t>
      </w:r>
      <w:r w:rsidR="009445F1" w:rsidRPr="0076643E">
        <w:rPr>
          <w:rFonts w:cs="Times New Roman"/>
          <w:b/>
          <w:color w:val="auto"/>
          <w:sz w:val="28"/>
          <w:szCs w:val="28"/>
        </w:rPr>
        <w:t>:</w:t>
      </w:r>
    </w:p>
    <w:p w:rsidR="002F4531" w:rsidRPr="00935C92" w:rsidRDefault="009445F1" w:rsidP="00B22FE6">
      <w:pPr>
        <w:pStyle w:val="NoSpacing"/>
        <w:spacing w:line="360" w:lineRule="auto"/>
        <w:jc w:val="both"/>
        <w:rPr>
          <w:rFonts w:asciiTheme="minorHAnsi" w:hAnsiTheme="minorHAnsi"/>
        </w:rPr>
      </w:pPr>
      <w:r w:rsidRPr="00935C92">
        <w:rPr>
          <w:rFonts w:asciiTheme="minorHAnsi" w:hAnsiTheme="minorHAnsi"/>
        </w:rPr>
        <w:t>I have completed a two</w:t>
      </w:r>
      <w:r w:rsidR="002D50AA" w:rsidRPr="00935C92">
        <w:rPr>
          <w:rFonts w:asciiTheme="minorHAnsi" w:hAnsiTheme="minorHAnsi"/>
        </w:rPr>
        <w:t xml:space="preserve"> month internship program of BBA from </w:t>
      </w:r>
      <w:r w:rsidR="002F4531" w:rsidRPr="00935C92">
        <w:rPr>
          <w:rFonts w:asciiTheme="minorHAnsi" w:hAnsiTheme="minorHAnsi"/>
        </w:rPr>
        <w:t>“</w:t>
      </w:r>
      <w:proofErr w:type="spellStart"/>
      <w:r w:rsidR="002D50AA" w:rsidRPr="00935C92">
        <w:rPr>
          <w:rFonts w:asciiTheme="minorHAnsi" w:hAnsiTheme="minorHAnsi"/>
          <w:b/>
        </w:rPr>
        <w:t>Islami</w:t>
      </w:r>
      <w:proofErr w:type="spellEnd"/>
      <w:r w:rsidR="002F4531" w:rsidRPr="00935C92">
        <w:rPr>
          <w:rFonts w:asciiTheme="minorHAnsi" w:hAnsiTheme="minorHAnsi"/>
          <w:b/>
        </w:rPr>
        <w:t xml:space="preserve"> Bangladesh</w:t>
      </w:r>
      <w:r w:rsidRPr="00935C92">
        <w:rPr>
          <w:rFonts w:asciiTheme="minorHAnsi" w:hAnsiTheme="minorHAnsi"/>
          <w:b/>
        </w:rPr>
        <w:t xml:space="preserve"> Bank Ltd</w:t>
      </w:r>
      <w:r w:rsidR="00C87F49" w:rsidRPr="00935C92">
        <w:rPr>
          <w:rFonts w:asciiTheme="minorHAnsi" w:hAnsiTheme="minorHAnsi"/>
        </w:rPr>
        <w:t>”</w:t>
      </w:r>
      <w:r w:rsidR="008A51DD" w:rsidRPr="00935C92">
        <w:rPr>
          <w:rFonts w:asciiTheme="minorHAnsi" w:hAnsiTheme="minorHAnsi"/>
        </w:rPr>
        <w:t xml:space="preserve"> </w:t>
      </w:r>
      <w:proofErr w:type="spellStart"/>
      <w:r w:rsidR="008A51DD" w:rsidRPr="00935C92">
        <w:rPr>
          <w:rFonts w:asciiTheme="minorHAnsi" w:hAnsiTheme="minorHAnsi"/>
        </w:rPr>
        <w:t>F</w:t>
      </w:r>
      <w:r w:rsidR="002F4531" w:rsidRPr="00935C92">
        <w:rPr>
          <w:rFonts w:asciiTheme="minorHAnsi" w:hAnsiTheme="minorHAnsi"/>
        </w:rPr>
        <w:t>a</w:t>
      </w:r>
      <w:r w:rsidR="008A51DD" w:rsidRPr="00935C92">
        <w:rPr>
          <w:rFonts w:asciiTheme="minorHAnsi" w:hAnsiTheme="minorHAnsi"/>
        </w:rPr>
        <w:t>r</w:t>
      </w:r>
      <w:r w:rsidR="002F4531" w:rsidRPr="00935C92">
        <w:rPr>
          <w:rFonts w:asciiTheme="minorHAnsi" w:hAnsiTheme="minorHAnsi"/>
        </w:rPr>
        <w:t>mgate</w:t>
      </w:r>
      <w:proofErr w:type="spellEnd"/>
      <w:r w:rsidR="002F4531" w:rsidRPr="00935C92">
        <w:rPr>
          <w:rFonts w:asciiTheme="minorHAnsi" w:hAnsiTheme="minorHAnsi"/>
        </w:rPr>
        <w:t xml:space="preserve"> Branch</w:t>
      </w:r>
      <w:r w:rsidR="00981447" w:rsidRPr="00935C92">
        <w:rPr>
          <w:rFonts w:asciiTheme="minorHAnsi" w:hAnsiTheme="minorHAnsi"/>
        </w:rPr>
        <w:t xml:space="preserve"> </w:t>
      </w:r>
      <w:r w:rsidR="002F4531" w:rsidRPr="00935C92">
        <w:rPr>
          <w:rFonts w:asciiTheme="minorHAnsi" w:hAnsiTheme="minorHAnsi"/>
        </w:rPr>
        <w:t>and Dhaka</w:t>
      </w:r>
      <w:r w:rsidR="00C33D2A" w:rsidRPr="00935C92">
        <w:rPr>
          <w:rFonts w:asciiTheme="minorHAnsi" w:hAnsiTheme="minorHAnsi"/>
        </w:rPr>
        <w:t>-1215</w:t>
      </w:r>
      <w:r w:rsidR="002D50AA" w:rsidRPr="00935C92">
        <w:rPr>
          <w:rFonts w:asciiTheme="minorHAnsi" w:hAnsiTheme="minorHAnsi"/>
        </w:rPr>
        <w:t>.</w:t>
      </w:r>
      <w:r w:rsidRPr="00935C92">
        <w:rPr>
          <w:rFonts w:asciiTheme="minorHAnsi" w:hAnsiTheme="minorHAnsi"/>
        </w:rPr>
        <w:t xml:space="preserve"> </w:t>
      </w:r>
    </w:p>
    <w:p w:rsidR="000029F3" w:rsidRPr="00935C92" w:rsidRDefault="009445F1" w:rsidP="00B22FE6">
      <w:pPr>
        <w:pStyle w:val="NoSpacing"/>
        <w:spacing w:line="360" w:lineRule="auto"/>
        <w:jc w:val="both"/>
        <w:rPr>
          <w:rFonts w:asciiTheme="minorHAnsi" w:hAnsiTheme="minorHAnsi"/>
        </w:rPr>
      </w:pPr>
      <w:r w:rsidRPr="00935C92">
        <w:rPr>
          <w:rFonts w:asciiTheme="minorHAnsi" w:hAnsiTheme="minorHAnsi"/>
        </w:rPr>
        <w:t>Also I have wo</w:t>
      </w:r>
      <w:r w:rsidR="00145531" w:rsidRPr="00935C92">
        <w:rPr>
          <w:rFonts w:asciiTheme="minorHAnsi" w:hAnsiTheme="minorHAnsi"/>
        </w:rPr>
        <w:t>rked at</w:t>
      </w:r>
      <w:r w:rsidR="002F4531" w:rsidRPr="00935C92">
        <w:rPr>
          <w:rFonts w:asciiTheme="minorHAnsi" w:hAnsiTheme="minorHAnsi"/>
        </w:rPr>
        <w:t xml:space="preserve"> “</w:t>
      </w:r>
      <w:r w:rsidR="002F4531" w:rsidRPr="00935C92">
        <w:rPr>
          <w:rFonts w:asciiTheme="minorHAnsi" w:hAnsiTheme="minorHAnsi"/>
          <w:b/>
        </w:rPr>
        <w:t>Complete structure Ltd</w:t>
      </w:r>
      <w:r w:rsidR="00FB79BF" w:rsidRPr="00935C92">
        <w:rPr>
          <w:rFonts w:asciiTheme="minorHAnsi" w:hAnsiTheme="minorHAnsi"/>
        </w:rPr>
        <w:t>” as a receptionist one</w:t>
      </w:r>
      <w:r w:rsidR="00493F2D" w:rsidRPr="00935C92">
        <w:rPr>
          <w:rFonts w:asciiTheme="minorHAnsi" w:hAnsiTheme="minorHAnsi"/>
        </w:rPr>
        <w:t xml:space="preserve"> year</w:t>
      </w:r>
      <w:r w:rsidR="002F4531" w:rsidRPr="00935C92">
        <w:rPr>
          <w:rFonts w:asciiTheme="minorHAnsi" w:hAnsiTheme="minorHAnsi"/>
        </w:rPr>
        <w:t>.</w:t>
      </w:r>
    </w:p>
    <w:p w:rsidR="00493F2D" w:rsidRPr="000029F3" w:rsidRDefault="00493F2D" w:rsidP="00622FA7">
      <w:pPr>
        <w:pStyle w:val="NoSpacing"/>
        <w:spacing w:line="276" w:lineRule="auto"/>
        <w:jc w:val="both"/>
      </w:pPr>
    </w:p>
    <w:p w:rsidR="00A250D5" w:rsidRPr="0076643E" w:rsidRDefault="00EB7D2E" w:rsidP="00DB0E4E">
      <w:pPr>
        <w:pStyle w:val="Title"/>
        <w:shd w:val="clear" w:color="auto" w:fill="F2F2F2" w:themeFill="background1" w:themeFillShade="F2"/>
        <w:jc w:val="center"/>
        <w:rPr>
          <w:rFonts w:cs="Times New Roman"/>
          <w:b/>
          <w:color w:val="auto"/>
          <w:sz w:val="28"/>
          <w:szCs w:val="28"/>
        </w:rPr>
      </w:pPr>
      <w:r w:rsidRPr="0076643E">
        <w:rPr>
          <w:rFonts w:cs="Times New Roman"/>
          <w:b/>
          <w:color w:val="auto"/>
          <w:sz w:val="28"/>
          <w:szCs w:val="28"/>
        </w:rPr>
        <w:t xml:space="preserve">Computer </w:t>
      </w:r>
      <w:r w:rsidR="009F5085" w:rsidRPr="0076643E">
        <w:rPr>
          <w:rFonts w:cs="Times New Roman"/>
          <w:b/>
          <w:color w:val="auto"/>
          <w:sz w:val="28"/>
          <w:szCs w:val="28"/>
        </w:rPr>
        <w:t>Literacy:</w:t>
      </w:r>
    </w:p>
    <w:p w:rsidR="00A250D5" w:rsidRPr="00935C92" w:rsidRDefault="001705CA" w:rsidP="008809CA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Theme="minorHAnsi" w:hAnsiTheme="minorHAnsi"/>
          <w:iCs/>
        </w:rPr>
      </w:pPr>
      <w:r w:rsidRPr="00935C92">
        <w:rPr>
          <w:rFonts w:asciiTheme="minorHAnsi" w:hAnsiTheme="minorHAnsi"/>
          <w:iCs/>
        </w:rPr>
        <w:t xml:space="preserve">MS- Word, </w:t>
      </w:r>
      <w:r w:rsidR="006D6E03" w:rsidRPr="00935C92">
        <w:rPr>
          <w:rFonts w:asciiTheme="minorHAnsi" w:hAnsiTheme="minorHAnsi"/>
          <w:iCs/>
        </w:rPr>
        <w:t>MS Excel,</w:t>
      </w:r>
    </w:p>
    <w:p w:rsidR="008A290E" w:rsidRPr="00935C92" w:rsidRDefault="006D6E03" w:rsidP="008809CA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Theme="minorHAnsi" w:hAnsiTheme="minorHAnsi"/>
          <w:iCs/>
        </w:rPr>
      </w:pPr>
      <w:r w:rsidRPr="00935C92">
        <w:rPr>
          <w:rFonts w:asciiTheme="minorHAnsi" w:hAnsiTheme="minorHAnsi"/>
          <w:iCs/>
        </w:rPr>
        <w:t>Power point and</w:t>
      </w:r>
    </w:p>
    <w:p w:rsidR="00622FA7" w:rsidRPr="00935C92" w:rsidRDefault="002F4531" w:rsidP="008809CA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Theme="minorHAnsi" w:hAnsiTheme="minorHAnsi"/>
          <w:iCs/>
        </w:rPr>
      </w:pPr>
      <w:r w:rsidRPr="00935C92">
        <w:rPr>
          <w:rFonts w:asciiTheme="minorHAnsi" w:hAnsiTheme="minorHAnsi"/>
          <w:iCs/>
        </w:rPr>
        <w:t>Web Browsing, Microsoft photo editor</w:t>
      </w:r>
    </w:p>
    <w:p w:rsidR="00935C92" w:rsidRDefault="00935C92" w:rsidP="00935C92">
      <w:pPr>
        <w:pStyle w:val="ListParagraph"/>
        <w:spacing w:line="360" w:lineRule="auto"/>
        <w:jc w:val="both"/>
        <w:rPr>
          <w:iCs/>
        </w:rPr>
      </w:pPr>
    </w:p>
    <w:p w:rsidR="00493F2D" w:rsidRDefault="00493F2D" w:rsidP="00493F2D">
      <w:pPr>
        <w:pStyle w:val="ListParagraph"/>
        <w:spacing w:line="276" w:lineRule="auto"/>
        <w:jc w:val="both"/>
        <w:rPr>
          <w:iCs/>
        </w:rPr>
      </w:pPr>
    </w:p>
    <w:p w:rsidR="00493F2D" w:rsidRPr="008809CA" w:rsidRDefault="00493F2D" w:rsidP="008809CA">
      <w:pPr>
        <w:spacing w:line="276" w:lineRule="auto"/>
        <w:jc w:val="both"/>
        <w:rPr>
          <w:iCs/>
        </w:rPr>
      </w:pPr>
    </w:p>
    <w:p w:rsidR="00C55CB5" w:rsidRPr="0076643E" w:rsidRDefault="00AC19D2" w:rsidP="00DB0E4E">
      <w:pPr>
        <w:pStyle w:val="Title"/>
        <w:shd w:val="clear" w:color="auto" w:fill="F2F2F2" w:themeFill="background1" w:themeFillShade="F2"/>
        <w:spacing w:line="276" w:lineRule="auto"/>
        <w:jc w:val="center"/>
        <w:rPr>
          <w:rFonts w:cs="Times New Roman"/>
          <w:b/>
          <w:color w:val="auto"/>
          <w:sz w:val="28"/>
          <w:szCs w:val="28"/>
        </w:rPr>
      </w:pPr>
      <w:r w:rsidRPr="0076643E">
        <w:rPr>
          <w:rFonts w:cs="Times New Roman"/>
          <w:b/>
          <w:color w:val="auto"/>
          <w:sz w:val="28"/>
          <w:szCs w:val="28"/>
        </w:rPr>
        <w:lastRenderedPageBreak/>
        <w:t>Language Skill</w:t>
      </w:r>
      <w:r w:rsidR="00E676D5" w:rsidRPr="0076643E">
        <w:rPr>
          <w:rFonts w:cs="Times New Roman"/>
          <w:b/>
          <w:color w:val="auto"/>
          <w:sz w:val="28"/>
          <w:szCs w:val="28"/>
        </w:rPr>
        <w:t>:</w:t>
      </w:r>
    </w:p>
    <w:p w:rsidR="00AC19D2" w:rsidRPr="00935C92" w:rsidRDefault="00694D66" w:rsidP="00622FA7">
      <w:pPr>
        <w:pStyle w:val="ListParagraph"/>
        <w:numPr>
          <w:ilvl w:val="0"/>
          <w:numId w:val="47"/>
        </w:numPr>
        <w:spacing w:before="100" w:beforeAutospacing="1" w:after="100" w:afterAutospacing="1" w:line="276" w:lineRule="auto"/>
        <w:contextualSpacing/>
        <w:rPr>
          <w:rFonts w:asciiTheme="minorHAnsi" w:hAnsiTheme="minorHAnsi"/>
        </w:rPr>
      </w:pPr>
      <w:r w:rsidRPr="00935C92">
        <w:rPr>
          <w:rFonts w:asciiTheme="minorHAnsi" w:hAnsiTheme="minorHAnsi"/>
        </w:rPr>
        <w:t>Self course</w:t>
      </w:r>
      <w:r w:rsidR="003F4ECB" w:rsidRPr="00935C92">
        <w:rPr>
          <w:rFonts w:asciiTheme="minorHAnsi" w:hAnsiTheme="minorHAnsi"/>
        </w:rPr>
        <w:t>s</w:t>
      </w:r>
      <w:r w:rsidR="00AE0ED2" w:rsidRPr="00935C92">
        <w:rPr>
          <w:rFonts w:asciiTheme="minorHAnsi" w:hAnsiTheme="minorHAnsi"/>
        </w:rPr>
        <w:t xml:space="preserve"> i</w:t>
      </w:r>
      <w:r w:rsidRPr="00935C92">
        <w:rPr>
          <w:rFonts w:asciiTheme="minorHAnsi" w:hAnsiTheme="minorHAnsi"/>
        </w:rPr>
        <w:t>n English</w:t>
      </w:r>
      <w:r w:rsidR="000B5C65" w:rsidRPr="00935C92">
        <w:rPr>
          <w:rFonts w:asciiTheme="minorHAnsi" w:hAnsiTheme="minorHAnsi"/>
        </w:rPr>
        <w:t xml:space="preserve"> from </w:t>
      </w:r>
      <w:proofErr w:type="spellStart"/>
      <w:r w:rsidR="000B5C65" w:rsidRPr="00935C92">
        <w:rPr>
          <w:rFonts w:asciiTheme="minorHAnsi" w:hAnsiTheme="minorHAnsi"/>
        </w:rPr>
        <w:t>Saifur’s</w:t>
      </w:r>
      <w:proofErr w:type="spellEnd"/>
      <w:r w:rsidRPr="00935C92">
        <w:rPr>
          <w:rFonts w:asciiTheme="minorHAnsi" w:hAnsiTheme="minorHAnsi"/>
        </w:rPr>
        <w:t xml:space="preserve"> as follows:</w:t>
      </w:r>
    </w:p>
    <w:p w:rsidR="00694D66" w:rsidRPr="00935C92" w:rsidRDefault="00694D66" w:rsidP="00622FA7">
      <w:pPr>
        <w:pStyle w:val="ListParagraph"/>
        <w:numPr>
          <w:ilvl w:val="0"/>
          <w:numId w:val="37"/>
        </w:numPr>
        <w:spacing w:before="100" w:beforeAutospacing="1" w:after="100" w:afterAutospacing="1" w:line="276" w:lineRule="auto"/>
        <w:contextualSpacing/>
        <w:jc w:val="both"/>
        <w:rPr>
          <w:rFonts w:asciiTheme="minorHAnsi" w:hAnsiTheme="minorHAnsi"/>
        </w:rPr>
      </w:pPr>
      <w:r w:rsidRPr="00935C92">
        <w:rPr>
          <w:rFonts w:asciiTheme="minorHAnsi" w:hAnsiTheme="minorHAnsi"/>
        </w:rPr>
        <w:t>Writing</w:t>
      </w:r>
    </w:p>
    <w:p w:rsidR="008616AE" w:rsidRPr="00935C92" w:rsidRDefault="00694D66" w:rsidP="00622FA7">
      <w:pPr>
        <w:pStyle w:val="ListParagraph"/>
        <w:numPr>
          <w:ilvl w:val="0"/>
          <w:numId w:val="37"/>
        </w:numPr>
        <w:spacing w:before="100" w:beforeAutospacing="1" w:after="100" w:afterAutospacing="1" w:line="276" w:lineRule="auto"/>
        <w:contextualSpacing/>
        <w:jc w:val="both"/>
        <w:rPr>
          <w:rFonts w:asciiTheme="minorHAnsi" w:hAnsiTheme="minorHAnsi"/>
        </w:rPr>
      </w:pPr>
      <w:r w:rsidRPr="00935C92">
        <w:rPr>
          <w:rFonts w:asciiTheme="minorHAnsi" w:hAnsiTheme="minorHAnsi"/>
        </w:rPr>
        <w:t>Spe</w:t>
      </w:r>
      <w:r w:rsidR="00AE0ED2" w:rsidRPr="00935C92">
        <w:rPr>
          <w:rFonts w:asciiTheme="minorHAnsi" w:hAnsiTheme="minorHAnsi"/>
        </w:rPr>
        <w:t>aking.</w:t>
      </w:r>
    </w:p>
    <w:p w:rsidR="002173E5" w:rsidRPr="00935C92" w:rsidRDefault="002173E5" w:rsidP="002173E5">
      <w:pPr>
        <w:pStyle w:val="ListParagraph"/>
        <w:numPr>
          <w:ilvl w:val="0"/>
          <w:numId w:val="47"/>
        </w:numPr>
        <w:spacing w:before="100" w:beforeAutospacing="1" w:after="100" w:afterAutospacing="1" w:line="276" w:lineRule="auto"/>
        <w:contextualSpacing/>
        <w:jc w:val="both"/>
        <w:rPr>
          <w:rFonts w:asciiTheme="minorHAnsi" w:hAnsiTheme="minorHAnsi"/>
        </w:rPr>
      </w:pPr>
      <w:r w:rsidRPr="00935C92">
        <w:rPr>
          <w:rFonts w:asciiTheme="minorHAnsi" w:hAnsiTheme="minorHAnsi"/>
        </w:rPr>
        <w:t xml:space="preserve">Advanced English Course </w:t>
      </w:r>
      <w:r w:rsidR="00323805" w:rsidRPr="00935C92">
        <w:rPr>
          <w:rFonts w:asciiTheme="minorHAnsi" w:hAnsiTheme="minorHAnsi"/>
        </w:rPr>
        <w:t>at</w:t>
      </w:r>
      <w:r w:rsidR="00BF5ACD" w:rsidRPr="00935C92">
        <w:rPr>
          <w:rFonts w:asciiTheme="minorHAnsi" w:hAnsiTheme="minorHAnsi"/>
        </w:rPr>
        <w:t xml:space="preserve"> (CECD) DIU</w:t>
      </w:r>
      <w:r w:rsidRPr="00935C92">
        <w:rPr>
          <w:rFonts w:asciiTheme="minorHAnsi" w:hAnsiTheme="minorHAnsi"/>
        </w:rPr>
        <w:t>.</w:t>
      </w:r>
    </w:p>
    <w:p w:rsidR="00AA11C2" w:rsidRPr="00935C92" w:rsidRDefault="00AA11C2" w:rsidP="00AA11C2">
      <w:pPr>
        <w:pStyle w:val="ListParagraph"/>
        <w:numPr>
          <w:ilvl w:val="0"/>
          <w:numId w:val="47"/>
        </w:numPr>
        <w:spacing w:before="100" w:beforeAutospacing="1" w:after="100" w:afterAutospacing="1" w:line="276" w:lineRule="auto"/>
        <w:contextualSpacing/>
        <w:jc w:val="both"/>
        <w:rPr>
          <w:rFonts w:asciiTheme="minorHAnsi" w:hAnsiTheme="minorHAnsi"/>
        </w:rPr>
      </w:pPr>
      <w:r w:rsidRPr="00935C92">
        <w:rPr>
          <w:rFonts w:asciiTheme="minorHAnsi" w:hAnsiTheme="minorHAnsi"/>
        </w:rPr>
        <w:t>Also I have had IELTS training from HBD.</w:t>
      </w:r>
    </w:p>
    <w:p w:rsidR="00FB7D1D" w:rsidRPr="0076643E" w:rsidRDefault="00515AB4" w:rsidP="00DB0E4E">
      <w:pPr>
        <w:pStyle w:val="Title"/>
        <w:shd w:val="clear" w:color="auto" w:fill="F2F2F2" w:themeFill="background1" w:themeFillShade="F2"/>
        <w:jc w:val="center"/>
        <w:rPr>
          <w:rFonts w:cs="Times New Roman"/>
          <w:b/>
          <w:color w:val="auto"/>
          <w:sz w:val="28"/>
          <w:szCs w:val="28"/>
        </w:rPr>
      </w:pPr>
      <w:r w:rsidRPr="0076643E">
        <w:rPr>
          <w:rFonts w:cs="Times New Roman"/>
          <w:b/>
          <w:color w:val="auto"/>
          <w:sz w:val="28"/>
          <w:szCs w:val="28"/>
        </w:rPr>
        <w:t>Membership:</w:t>
      </w:r>
    </w:p>
    <w:p w:rsidR="00FB7D1D" w:rsidRPr="00935C92" w:rsidRDefault="00FB7D1D" w:rsidP="00622FA7">
      <w:pPr>
        <w:pStyle w:val="ListParagraph"/>
        <w:numPr>
          <w:ilvl w:val="0"/>
          <w:numId w:val="46"/>
        </w:numPr>
        <w:spacing w:line="276" w:lineRule="auto"/>
        <w:jc w:val="both"/>
        <w:rPr>
          <w:rFonts w:asciiTheme="minorHAnsi" w:hAnsiTheme="minorHAnsi"/>
        </w:rPr>
      </w:pPr>
      <w:proofErr w:type="spellStart"/>
      <w:r w:rsidRPr="00935C92">
        <w:rPr>
          <w:rFonts w:asciiTheme="minorHAnsi" w:hAnsiTheme="minorHAnsi"/>
        </w:rPr>
        <w:t>Akota</w:t>
      </w:r>
      <w:proofErr w:type="spellEnd"/>
      <w:r w:rsidRPr="00935C92">
        <w:rPr>
          <w:rFonts w:asciiTheme="minorHAnsi" w:hAnsiTheme="minorHAnsi"/>
        </w:rPr>
        <w:t xml:space="preserve"> social organization, </w:t>
      </w:r>
      <w:proofErr w:type="spellStart"/>
      <w:r w:rsidRPr="00935C92">
        <w:rPr>
          <w:rFonts w:asciiTheme="minorHAnsi" w:hAnsiTheme="minorHAnsi"/>
        </w:rPr>
        <w:t>Narayngonj</w:t>
      </w:r>
      <w:proofErr w:type="spellEnd"/>
    </w:p>
    <w:p w:rsidR="00FB7D1D" w:rsidRPr="00935C92" w:rsidRDefault="00FB7D1D" w:rsidP="00622FA7">
      <w:pPr>
        <w:pStyle w:val="ListParagraph"/>
        <w:numPr>
          <w:ilvl w:val="0"/>
          <w:numId w:val="46"/>
        </w:numPr>
        <w:spacing w:line="276" w:lineRule="auto"/>
        <w:jc w:val="both"/>
        <w:rPr>
          <w:rFonts w:asciiTheme="minorHAnsi" w:hAnsiTheme="minorHAnsi"/>
        </w:rPr>
      </w:pPr>
      <w:proofErr w:type="spellStart"/>
      <w:r w:rsidRPr="00935C92">
        <w:rPr>
          <w:rFonts w:asciiTheme="minorHAnsi" w:hAnsiTheme="minorHAnsi"/>
        </w:rPr>
        <w:t>Chatro-Zubo</w:t>
      </w:r>
      <w:proofErr w:type="spellEnd"/>
      <w:r w:rsidRPr="00935C92">
        <w:rPr>
          <w:rFonts w:asciiTheme="minorHAnsi" w:hAnsiTheme="minorHAnsi"/>
        </w:rPr>
        <w:t xml:space="preserve"> </w:t>
      </w:r>
      <w:proofErr w:type="spellStart"/>
      <w:r w:rsidRPr="00935C92">
        <w:rPr>
          <w:rFonts w:asciiTheme="minorHAnsi" w:hAnsiTheme="minorHAnsi"/>
        </w:rPr>
        <w:t>oikko</w:t>
      </w:r>
      <w:proofErr w:type="spellEnd"/>
      <w:r w:rsidRPr="00935C92">
        <w:rPr>
          <w:rFonts w:asciiTheme="minorHAnsi" w:hAnsiTheme="minorHAnsi"/>
        </w:rPr>
        <w:t xml:space="preserve"> </w:t>
      </w:r>
      <w:proofErr w:type="spellStart"/>
      <w:r w:rsidRPr="00935C92">
        <w:rPr>
          <w:rFonts w:asciiTheme="minorHAnsi" w:hAnsiTheme="minorHAnsi"/>
        </w:rPr>
        <w:t>songgoton</w:t>
      </w:r>
      <w:proofErr w:type="spellEnd"/>
      <w:r w:rsidRPr="00935C92">
        <w:rPr>
          <w:rFonts w:asciiTheme="minorHAnsi" w:hAnsiTheme="minorHAnsi"/>
        </w:rPr>
        <w:t xml:space="preserve">, </w:t>
      </w:r>
      <w:proofErr w:type="spellStart"/>
      <w:r w:rsidRPr="00935C92">
        <w:rPr>
          <w:rFonts w:asciiTheme="minorHAnsi" w:hAnsiTheme="minorHAnsi"/>
        </w:rPr>
        <w:t>Bhairab</w:t>
      </w:r>
      <w:proofErr w:type="spellEnd"/>
      <w:r w:rsidRPr="00935C92">
        <w:rPr>
          <w:rFonts w:asciiTheme="minorHAnsi" w:hAnsiTheme="minorHAnsi"/>
        </w:rPr>
        <w:t xml:space="preserve"> </w:t>
      </w:r>
    </w:p>
    <w:p w:rsidR="007D2485" w:rsidRPr="00935C92" w:rsidRDefault="00FB7D1D" w:rsidP="00622FA7">
      <w:pPr>
        <w:pStyle w:val="ListParagraph"/>
        <w:numPr>
          <w:ilvl w:val="0"/>
          <w:numId w:val="46"/>
        </w:numPr>
        <w:spacing w:line="276" w:lineRule="auto"/>
        <w:jc w:val="both"/>
        <w:rPr>
          <w:rFonts w:asciiTheme="minorHAnsi" w:hAnsiTheme="minorHAnsi"/>
        </w:rPr>
      </w:pPr>
      <w:r w:rsidRPr="00935C92">
        <w:rPr>
          <w:rFonts w:asciiTheme="minorHAnsi" w:hAnsiTheme="minorHAnsi"/>
        </w:rPr>
        <w:t>Business club organization.(DIU)</w:t>
      </w:r>
    </w:p>
    <w:p w:rsidR="00AA11C2" w:rsidRPr="007D2485" w:rsidRDefault="00AA11C2" w:rsidP="00AA11C2">
      <w:pPr>
        <w:pStyle w:val="ListParagraph"/>
        <w:spacing w:line="276" w:lineRule="auto"/>
        <w:jc w:val="both"/>
      </w:pPr>
    </w:p>
    <w:p w:rsidR="00887558" w:rsidRPr="0076643E" w:rsidRDefault="007D2485" w:rsidP="00DB0E4E">
      <w:pPr>
        <w:pStyle w:val="Title"/>
        <w:shd w:val="clear" w:color="auto" w:fill="F2F2F2" w:themeFill="background1" w:themeFillShade="F2"/>
        <w:spacing w:line="276" w:lineRule="auto"/>
        <w:jc w:val="center"/>
        <w:rPr>
          <w:rFonts w:cs="Times New Roman"/>
          <w:b/>
          <w:color w:val="auto"/>
          <w:sz w:val="28"/>
          <w:szCs w:val="28"/>
        </w:rPr>
      </w:pPr>
      <w:r w:rsidRPr="0076643E">
        <w:rPr>
          <w:rFonts w:cs="Times New Roman"/>
          <w:b/>
          <w:color w:val="auto"/>
          <w:sz w:val="28"/>
          <w:szCs w:val="28"/>
        </w:rPr>
        <w:t>Personal strength:</w:t>
      </w:r>
    </w:p>
    <w:p w:rsidR="00DD6BA5" w:rsidRPr="00935C92" w:rsidRDefault="00DD6BA5" w:rsidP="00622FA7">
      <w:pPr>
        <w:pStyle w:val="ListParagraph"/>
        <w:numPr>
          <w:ilvl w:val="0"/>
          <w:numId w:val="46"/>
        </w:numPr>
        <w:spacing w:line="276" w:lineRule="auto"/>
        <w:jc w:val="both"/>
        <w:rPr>
          <w:rFonts w:asciiTheme="minorHAnsi" w:hAnsiTheme="minorHAnsi"/>
        </w:rPr>
      </w:pPr>
      <w:r w:rsidRPr="00935C92">
        <w:rPr>
          <w:rFonts w:asciiTheme="minorHAnsi" w:hAnsiTheme="minorHAnsi"/>
        </w:rPr>
        <w:t>Dynamic and self motivated</w:t>
      </w:r>
    </w:p>
    <w:p w:rsidR="00DD6BA5" w:rsidRPr="00935C92" w:rsidRDefault="00DD6BA5" w:rsidP="00622FA7">
      <w:pPr>
        <w:pStyle w:val="ListParagraph"/>
        <w:numPr>
          <w:ilvl w:val="0"/>
          <w:numId w:val="46"/>
        </w:numPr>
        <w:spacing w:line="276" w:lineRule="auto"/>
        <w:jc w:val="both"/>
        <w:rPr>
          <w:rFonts w:asciiTheme="minorHAnsi" w:hAnsiTheme="minorHAnsi"/>
        </w:rPr>
      </w:pPr>
      <w:r w:rsidRPr="00935C92">
        <w:rPr>
          <w:rFonts w:asciiTheme="minorHAnsi" w:hAnsiTheme="minorHAnsi"/>
        </w:rPr>
        <w:t>Hard worker</w:t>
      </w:r>
    </w:p>
    <w:p w:rsidR="00DD6BA5" w:rsidRPr="00935C92" w:rsidRDefault="00DD6BA5" w:rsidP="00622FA7">
      <w:pPr>
        <w:pStyle w:val="ListParagraph"/>
        <w:numPr>
          <w:ilvl w:val="0"/>
          <w:numId w:val="46"/>
        </w:numPr>
        <w:spacing w:line="276" w:lineRule="auto"/>
        <w:jc w:val="both"/>
        <w:rPr>
          <w:rFonts w:asciiTheme="minorHAnsi" w:hAnsiTheme="minorHAnsi"/>
        </w:rPr>
      </w:pPr>
      <w:r w:rsidRPr="00935C92">
        <w:rPr>
          <w:rFonts w:asciiTheme="minorHAnsi" w:hAnsiTheme="minorHAnsi"/>
        </w:rPr>
        <w:t>Able to work under stress</w:t>
      </w:r>
    </w:p>
    <w:p w:rsidR="00DD6BA5" w:rsidRPr="00935C92" w:rsidRDefault="00976B65" w:rsidP="00622FA7">
      <w:pPr>
        <w:pStyle w:val="ListParagraph"/>
        <w:numPr>
          <w:ilvl w:val="0"/>
          <w:numId w:val="46"/>
        </w:numPr>
        <w:spacing w:line="276" w:lineRule="auto"/>
        <w:jc w:val="both"/>
        <w:rPr>
          <w:rFonts w:asciiTheme="minorHAnsi" w:hAnsiTheme="minorHAnsi"/>
        </w:rPr>
      </w:pPr>
      <w:r w:rsidRPr="00935C92">
        <w:rPr>
          <w:rFonts w:asciiTheme="minorHAnsi" w:hAnsiTheme="minorHAnsi"/>
        </w:rPr>
        <w:t>Good listener.</w:t>
      </w:r>
    </w:p>
    <w:p w:rsidR="00AA11C2" w:rsidRPr="0076643E" w:rsidRDefault="00AA11C2" w:rsidP="00AA11C2">
      <w:pPr>
        <w:pStyle w:val="ListParagraph"/>
        <w:spacing w:line="276" w:lineRule="auto"/>
        <w:jc w:val="both"/>
        <w:rPr>
          <w:rFonts w:asciiTheme="majorHAnsi" w:hAnsiTheme="majorHAnsi"/>
        </w:rPr>
      </w:pPr>
    </w:p>
    <w:p w:rsidR="00C617A2" w:rsidRPr="0076643E" w:rsidRDefault="00AE25C4" w:rsidP="00AE0ED2">
      <w:pPr>
        <w:pStyle w:val="Title"/>
        <w:shd w:val="clear" w:color="auto" w:fill="F2F2F2" w:themeFill="background1" w:themeFillShade="F2"/>
        <w:spacing w:line="276" w:lineRule="auto"/>
        <w:jc w:val="center"/>
        <w:rPr>
          <w:rFonts w:cs="Times New Roman"/>
          <w:b/>
          <w:color w:val="auto"/>
          <w:sz w:val="28"/>
          <w:szCs w:val="28"/>
        </w:rPr>
      </w:pPr>
      <w:r w:rsidRPr="0076643E">
        <w:rPr>
          <w:rFonts w:cs="Times New Roman"/>
          <w:b/>
          <w:color w:val="auto"/>
          <w:sz w:val="28"/>
          <w:szCs w:val="28"/>
        </w:rPr>
        <w:t>Permanent</w:t>
      </w:r>
      <w:r w:rsidR="00142DF1" w:rsidRPr="0076643E">
        <w:rPr>
          <w:rFonts w:cs="Times New Roman"/>
          <w:b/>
          <w:color w:val="auto"/>
          <w:sz w:val="28"/>
          <w:szCs w:val="28"/>
        </w:rPr>
        <w:t xml:space="preserve"> </w:t>
      </w:r>
      <w:r w:rsidR="0097493F" w:rsidRPr="0076643E">
        <w:rPr>
          <w:rFonts w:cs="Times New Roman"/>
          <w:b/>
          <w:color w:val="auto"/>
          <w:sz w:val="28"/>
          <w:szCs w:val="28"/>
        </w:rPr>
        <w:t>Address:</w:t>
      </w:r>
    </w:p>
    <w:p w:rsidR="00703BA6" w:rsidRPr="00935C92" w:rsidRDefault="0097493F" w:rsidP="00622FA7">
      <w:pPr>
        <w:tabs>
          <w:tab w:val="left" w:pos="2340"/>
          <w:tab w:val="left" w:pos="2880"/>
        </w:tabs>
        <w:spacing w:before="4" w:line="276" w:lineRule="auto"/>
        <w:jc w:val="both"/>
        <w:rPr>
          <w:rFonts w:asciiTheme="minorHAnsi" w:hAnsiTheme="minorHAnsi"/>
        </w:rPr>
      </w:pPr>
      <w:r w:rsidRPr="00935C92">
        <w:rPr>
          <w:rFonts w:asciiTheme="minorHAnsi" w:hAnsiTheme="minorHAnsi"/>
          <w:b/>
        </w:rPr>
        <w:t>Vill</w:t>
      </w:r>
      <w:r w:rsidR="0019678F" w:rsidRPr="00935C92">
        <w:rPr>
          <w:rFonts w:asciiTheme="minorHAnsi" w:hAnsiTheme="minorHAnsi"/>
          <w:b/>
        </w:rPr>
        <w:t>ag</w:t>
      </w:r>
      <w:r w:rsidR="00C247C4" w:rsidRPr="00935C92">
        <w:rPr>
          <w:rFonts w:asciiTheme="minorHAnsi" w:hAnsiTheme="minorHAnsi"/>
          <w:b/>
        </w:rPr>
        <w:t>e</w:t>
      </w:r>
      <w:r w:rsidR="00F30816" w:rsidRPr="00935C92">
        <w:rPr>
          <w:rFonts w:asciiTheme="minorHAnsi" w:hAnsiTheme="minorHAnsi"/>
          <w:b/>
        </w:rPr>
        <w:t xml:space="preserve">        </w:t>
      </w:r>
      <w:r w:rsidR="00C247C4" w:rsidRPr="00935C92">
        <w:rPr>
          <w:rFonts w:asciiTheme="minorHAnsi" w:hAnsiTheme="minorHAnsi"/>
          <w:b/>
        </w:rPr>
        <w:t>:</w:t>
      </w:r>
      <w:r w:rsidR="00F30816" w:rsidRPr="00935C92">
        <w:rPr>
          <w:rFonts w:asciiTheme="minorHAnsi" w:hAnsiTheme="minorHAnsi"/>
          <w:b/>
        </w:rPr>
        <w:t xml:space="preserve"> </w:t>
      </w:r>
      <w:proofErr w:type="spellStart"/>
      <w:r w:rsidR="009F0199" w:rsidRPr="00935C92">
        <w:rPr>
          <w:rFonts w:asciiTheme="minorHAnsi" w:hAnsiTheme="minorHAnsi"/>
        </w:rPr>
        <w:t>Chagaiya</w:t>
      </w:r>
      <w:proofErr w:type="spellEnd"/>
      <w:r w:rsidR="00F30816" w:rsidRPr="00935C92">
        <w:rPr>
          <w:rFonts w:asciiTheme="minorHAnsi" w:hAnsiTheme="minorHAnsi"/>
        </w:rPr>
        <w:t>,</w:t>
      </w:r>
      <w:r w:rsidR="00B22FE6" w:rsidRPr="00935C92">
        <w:rPr>
          <w:rFonts w:asciiTheme="minorHAnsi" w:hAnsiTheme="minorHAnsi"/>
        </w:rPr>
        <w:t xml:space="preserve">    </w:t>
      </w:r>
      <w:r w:rsidR="008809CA" w:rsidRPr="00935C92">
        <w:rPr>
          <w:rFonts w:asciiTheme="minorHAnsi" w:hAnsiTheme="minorHAnsi"/>
        </w:rPr>
        <w:t xml:space="preserve">     </w:t>
      </w:r>
      <w:r w:rsidR="00F30816" w:rsidRPr="00935C92">
        <w:rPr>
          <w:rFonts w:asciiTheme="minorHAnsi" w:hAnsiTheme="minorHAnsi"/>
        </w:rPr>
        <w:t xml:space="preserve">   </w:t>
      </w:r>
      <w:r w:rsidR="008809CA" w:rsidRPr="00935C92">
        <w:rPr>
          <w:rFonts w:asciiTheme="minorHAnsi" w:hAnsiTheme="minorHAnsi"/>
        </w:rPr>
        <w:t xml:space="preserve">  </w:t>
      </w:r>
      <w:r w:rsidR="00B22FE6" w:rsidRPr="00935C92">
        <w:rPr>
          <w:rFonts w:asciiTheme="minorHAnsi" w:hAnsiTheme="minorHAnsi"/>
        </w:rPr>
        <w:t xml:space="preserve"> </w:t>
      </w:r>
      <w:r w:rsidRPr="00935C92">
        <w:rPr>
          <w:rFonts w:asciiTheme="minorHAnsi" w:hAnsiTheme="minorHAnsi"/>
          <w:b/>
        </w:rPr>
        <w:t>P</w:t>
      </w:r>
      <w:r w:rsidR="009C1F8A" w:rsidRPr="00935C92">
        <w:rPr>
          <w:rFonts w:asciiTheme="minorHAnsi" w:hAnsiTheme="minorHAnsi"/>
          <w:b/>
        </w:rPr>
        <w:t>/O</w:t>
      </w:r>
      <w:r w:rsidR="00F30816" w:rsidRPr="00935C92">
        <w:rPr>
          <w:rFonts w:asciiTheme="minorHAnsi" w:hAnsiTheme="minorHAnsi"/>
          <w:b/>
        </w:rPr>
        <w:t xml:space="preserve">              </w:t>
      </w:r>
      <w:r w:rsidR="009F0199" w:rsidRPr="00935C92">
        <w:rPr>
          <w:rFonts w:asciiTheme="minorHAnsi" w:hAnsiTheme="minorHAnsi"/>
          <w:b/>
        </w:rPr>
        <w:t>:</w:t>
      </w:r>
      <w:r w:rsidR="00142DF1" w:rsidRPr="00935C92">
        <w:rPr>
          <w:rFonts w:asciiTheme="minorHAnsi" w:hAnsiTheme="minorHAnsi"/>
          <w:b/>
        </w:rPr>
        <w:t xml:space="preserve"> </w:t>
      </w:r>
      <w:proofErr w:type="spellStart"/>
      <w:r w:rsidR="00142DF1" w:rsidRPr="00935C92">
        <w:rPr>
          <w:rFonts w:asciiTheme="minorHAnsi" w:hAnsiTheme="minorHAnsi"/>
        </w:rPr>
        <w:t>Aganago</w:t>
      </w:r>
      <w:r w:rsidR="009F0199" w:rsidRPr="00935C92">
        <w:rPr>
          <w:rFonts w:asciiTheme="minorHAnsi" w:hAnsiTheme="minorHAnsi"/>
        </w:rPr>
        <w:t>r</w:t>
      </w:r>
      <w:proofErr w:type="spellEnd"/>
      <w:r w:rsidR="00F30816" w:rsidRPr="00935C92">
        <w:rPr>
          <w:rFonts w:asciiTheme="minorHAnsi" w:hAnsiTheme="minorHAnsi"/>
        </w:rPr>
        <w:t>,</w:t>
      </w:r>
    </w:p>
    <w:p w:rsidR="00D309FB" w:rsidRPr="00935C92" w:rsidRDefault="00FE531E" w:rsidP="00622FA7">
      <w:pPr>
        <w:tabs>
          <w:tab w:val="left" w:pos="2340"/>
          <w:tab w:val="left" w:pos="2880"/>
        </w:tabs>
        <w:spacing w:before="4" w:line="276" w:lineRule="auto"/>
        <w:jc w:val="both"/>
        <w:rPr>
          <w:rFonts w:asciiTheme="minorHAnsi" w:hAnsiTheme="minorHAnsi"/>
        </w:rPr>
      </w:pPr>
      <w:r w:rsidRPr="00935C92">
        <w:rPr>
          <w:rFonts w:asciiTheme="minorHAnsi" w:hAnsiTheme="minorHAnsi"/>
        </w:rPr>
        <w:t xml:space="preserve"> </w:t>
      </w:r>
      <w:r w:rsidR="0097493F" w:rsidRPr="00935C92">
        <w:rPr>
          <w:rFonts w:asciiTheme="minorHAnsi" w:hAnsiTheme="minorHAnsi"/>
          <w:b/>
        </w:rPr>
        <w:t>P</w:t>
      </w:r>
      <w:r w:rsidR="009C1F8A" w:rsidRPr="00935C92">
        <w:rPr>
          <w:rFonts w:asciiTheme="minorHAnsi" w:hAnsiTheme="minorHAnsi"/>
          <w:b/>
        </w:rPr>
        <w:t>/</w:t>
      </w:r>
      <w:r w:rsidR="0097493F" w:rsidRPr="00935C92">
        <w:rPr>
          <w:rFonts w:asciiTheme="minorHAnsi" w:hAnsiTheme="minorHAnsi"/>
          <w:b/>
        </w:rPr>
        <w:t>S</w:t>
      </w:r>
      <w:r w:rsidR="00F30816" w:rsidRPr="00935C92">
        <w:rPr>
          <w:rFonts w:asciiTheme="minorHAnsi" w:hAnsiTheme="minorHAnsi"/>
          <w:b/>
        </w:rPr>
        <w:t xml:space="preserve">             </w:t>
      </w:r>
      <w:r w:rsidR="00C247C4" w:rsidRPr="00935C92">
        <w:rPr>
          <w:rFonts w:asciiTheme="minorHAnsi" w:hAnsiTheme="minorHAnsi"/>
          <w:b/>
        </w:rPr>
        <w:t>:</w:t>
      </w:r>
      <w:r w:rsidR="007909E0" w:rsidRPr="00935C92">
        <w:rPr>
          <w:rFonts w:asciiTheme="minorHAnsi" w:hAnsiTheme="minorHAnsi"/>
          <w:b/>
        </w:rPr>
        <w:t xml:space="preserve"> </w:t>
      </w:r>
      <w:proofErr w:type="spellStart"/>
      <w:r w:rsidR="009F0199" w:rsidRPr="00935C92">
        <w:rPr>
          <w:rFonts w:asciiTheme="minorHAnsi" w:hAnsiTheme="minorHAnsi"/>
        </w:rPr>
        <w:t>Bhairab</w:t>
      </w:r>
      <w:proofErr w:type="spellEnd"/>
      <w:r w:rsidR="00F30816" w:rsidRPr="00935C92">
        <w:rPr>
          <w:rFonts w:asciiTheme="minorHAnsi" w:hAnsiTheme="minorHAnsi"/>
        </w:rPr>
        <w:t>,</w:t>
      </w:r>
      <w:r w:rsidRPr="00935C92">
        <w:rPr>
          <w:rFonts w:asciiTheme="minorHAnsi" w:hAnsiTheme="minorHAnsi"/>
        </w:rPr>
        <w:t xml:space="preserve"> </w:t>
      </w:r>
      <w:r w:rsidR="00B22FE6" w:rsidRPr="00935C92">
        <w:rPr>
          <w:rFonts w:asciiTheme="minorHAnsi" w:hAnsiTheme="minorHAnsi"/>
        </w:rPr>
        <w:t xml:space="preserve">           </w:t>
      </w:r>
      <w:r w:rsidR="008809CA" w:rsidRPr="00935C92">
        <w:rPr>
          <w:rFonts w:asciiTheme="minorHAnsi" w:hAnsiTheme="minorHAnsi"/>
        </w:rPr>
        <w:t xml:space="preserve">   </w:t>
      </w:r>
      <w:r w:rsidR="00F30816" w:rsidRPr="00935C92">
        <w:rPr>
          <w:rFonts w:asciiTheme="minorHAnsi" w:hAnsiTheme="minorHAnsi"/>
        </w:rPr>
        <w:t xml:space="preserve">  </w:t>
      </w:r>
      <w:r w:rsidR="00452235" w:rsidRPr="00935C92">
        <w:rPr>
          <w:rFonts w:asciiTheme="minorHAnsi" w:hAnsiTheme="minorHAnsi"/>
          <w:b/>
        </w:rPr>
        <w:t>District</w:t>
      </w:r>
      <w:r w:rsidR="00F30816" w:rsidRPr="00935C92">
        <w:rPr>
          <w:rFonts w:asciiTheme="minorHAnsi" w:hAnsiTheme="minorHAnsi"/>
          <w:b/>
        </w:rPr>
        <w:t xml:space="preserve">        </w:t>
      </w:r>
      <w:r w:rsidR="00452235" w:rsidRPr="00935C92">
        <w:rPr>
          <w:rFonts w:asciiTheme="minorHAnsi" w:hAnsiTheme="minorHAnsi"/>
          <w:b/>
        </w:rPr>
        <w:t>:</w:t>
      </w:r>
      <w:r w:rsidR="007909E0" w:rsidRPr="00935C92">
        <w:rPr>
          <w:rFonts w:asciiTheme="minorHAnsi" w:hAnsiTheme="minorHAnsi"/>
          <w:b/>
        </w:rPr>
        <w:t xml:space="preserve"> </w:t>
      </w:r>
      <w:proofErr w:type="spellStart"/>
      <w:r w:rsidR="009F0199" w:rsidRPr="00935C92">
        <w:rPr>
          <w:rFonts w:asciiTheme="minorHAnsi" w:hAnsiTheme="minorHAnsi"/>
        </w:rPr>
        <w:t>Kishoregon</w:t>
      </w:r>
      <w:r w:rsidR="0081439F" w:rsidRPr="00935C92">
        <w:rPr>
          <w:rFonts w:asciiTheme="minorHAnsi" w:hAnsiTheme="minorHAnsi"/>
        </w:rPr>
        <w:t>j</w:t>
      </w:r>
      <w:proofErr w:type="spellEnd"/>
      <w:r w:rsidR="00B22FE6" w:rsidRPr="00935C92">
        <w:rPr>
          <w:rFonts w:asciiTheme="minorHAnsi" w:hAnsiTheme="minorHAnsi"/>
        </w:rPr>
        <w:t>.</w:t>
      </w:r>
    </w:p>
    <w:p w:rsidR="00AA11C2" w:rsidRPr="00E51EA6" w:rsidRDefault="00AA11C2" w:rsidP="00622FA7">
      <w:pPr>
        <w:tabs>
          <w:tab w:val="left" w:pos="2340"/>
          <w:tab w:val="left" w:pos="2880"/>
        </w:tabs>
        <w:spacing w:before="4" w:line="276" w:lineRule="auto"/>
        <w:jc w:val="both"/>
      </w:pPr>
    </w:p>
    <w:p w:rsidR="00C617A2" w:rsidRPr="0076643E" w:rsidRDefault="00F377EA" w:rsidP="00AE0ED2">
      <w:pPr>
        <w:pStyle w:val="Title"/>
        <w:shd w:val="clear" w:color="auto" w:fill="F2F2F2" w:themeFill="background1" w:themeFillShade="F2"/>
        <w:tabs>
          <w:tab w:val="left" w:pos="2971"/>
        </w:tabs>
        <w:jc w:val="center"/>
        <w:rPr>
          <w:rFonts w:cs="Times New Roman"/>
          <w:b/>
          <w:color w:val="auto"/>
          <w:sz w:val="24"/>
          <w:szCs w:val="24"/>
        </w:rPr>
      </w:pPr>
      <w:r w:rsidRPr="0076643E">
        <w:rPr>
          <w:rFonts w:cs="Times New Roman"/>
          <w:b/>
          <w:color w:val="auto"/>
          <w:sz w:val="28"/>
          <w:szCs w:val="28"/>
        </w:rPr>
        <w:t>Personal Profile</w:t>
      </w:r>
      <w:r w:rsidR="00E676D5" w:rsidRPr="0076643E">
        <w:rPr>
          <w:rFonts w:cs="Times New Roman"/>
          <w:b/>
          <w:color w:val="auto"/>
          <w:sz w:val="28"/>
          <w:szCs w:val="28"/>
        </w:rPr>
        <w:t>:</w:t>
      </w:r>
    </w:p>
    <w:p w:rsidR="00B22FE6" w:rsidRDefault="00B22FE6" w:rsidP="00622FA7">
      <w:pPr>
        <w:spacing w:line="276" w:lineRule="auto"/>
        <w:rPr>
          <w:b/>
        </w:rPr>
        <w:sectPr w:rsidR="00B22FE6" w:rsidSect="00C617A2">
          <w:footerReference w:type="default" r:id="rId9"/>
          <w:pgSz w:w="11907" w:h="16839" w:code="9"/>
          <w:pgMar w:top="900" w:right="1227" w:bottom="9" w:left="1080" w:header="810" w:footer="576" w:gutter="0"/>
          <w:cols w:space="720"/>
          <w:docGrid w:linePitch="360"/>
        </w:sectPr>
      </w:pPr>
    </w:p>
    <w:p w:rsidR="004971DD" w:rsidRPr="00935C92" w:rsidRDefault="00B22FE6" w:rsidP="00622FA7">
      <w:pPr>
        <w:spacing w:line="276" w:lineRule="auto"/>
        <w:rPr>
          <w:rFonts w:asciiTheme="minorHAnsi" w:hAnsiTheme="minorHAnsi"/>
          <w:b/>
        </w:rPr>
      </w:pPr>
      <w:r w:rsidRPr="00935C92">
        <w:rPr>
          <w:rFonts w:asciiTheme="minorHAnsi" w:hAnsiTheme="minorHAnsi"/>
          <w:b/>
        </w:rPr>
        <w:lastRenderedPageBreak/>
        <w:t>Name</w:t>
      </w:r>
      <w:r w:rsidRPr="00935C92">
        <w:rPr>
          <w:rFonts w:asciiTheme="minorHAnsi" w:hAnsiTheme="minorHAnsi"/>
          <w:b/>
        </w:rPr>
        <w:tab/>
        <w:t xml:space="preserve">                   </w:t>
      </w:r>
      <w:r w:rsidR="004971DD" w:rsidRPr="00935C92">
        <w:rPr>
          <w:rFonts w:asciiTheme="minorHAnsi" w:hAnsiTheme="minorHAnsi"/>
          <w:b/>
        </w:rPr>
        <w:t>:</w:t>
      </w:r>
      <w:r w:rsidR="00F30816" w:rsidRPr="00935C92">
        <w:rPr>
          <w:rFonts w:asciiTheme="minorHAnsi" w:hAnsiTheme="minorHAnsi"/>
          <w:b/>
        </w:rPr>
        <w:t xml:space="preserve"> </w:t>
      </w:r>
      <w:proofErr w:type="spellStart"/>
      <w:r w:rsidR="009F0199" w:rsidRPr="00935C92">
        <w:rPr>
          <w:rFonts w:asciiTheme="minorHAnsi" w:hAnsiTheme="minorHAnsi"/>
        </w:rPr>
        <w:t>Ahsan</w:t>
      </w:r>
      <w:proofErr w:type="spellEnd"/>
      <w:r w:rsidR="009F0199" w:rsidRPr="00935C92">
        <w:rPr>
          <w:rFonts w:asciiTheme="minorHAnsi" w:hAnsiTheme="minorHAnsi"/>
        </w:rPr>
        <w:t xml:space="preserve"> </w:t>
      </w:r>
      <w:proofErr w:type="spellStart"/>
      <w:r w:rsidR="009F0199" w:rsidRPr="00935C92">
        <w:rPr>
          <w:rFonts w:asciiTheme="minorHAnsi" w:hAnsiTheme="minorHAnsi"/>
        </w:rPr>
        <w:t>Ullah</w:t>
      </w:r>
      <w:proofErr w:type="spellEnd"/>
      <w:r w:rsidR="009F0199" w:rsidRPr="00935C92">
        <w:rPr>
          <w:rFonts w:asciiTheme="minorHAnsi" w:hAnsiTheme="minorHAnsi"/>
        </w:rPr>
        <w:t xml:space="preserve"> </w:t>
      </w:r>
      <w:proofErr w:type="spellStart"/>
      <w:r w:rsidR="009F0199" w:rsidRPr="00935C92">
        <w:rPr>
          <w:rFonts w:asciiTheme="minorHAnsi" w:hAnsiTheme="minorHAnsi"/>
        </w:rPr>
        <w:t>Nasim</w:t>
      </w:r>
      <w:proofErr w:type="spellEnd"/>
    </w:p>
    <w:p w:rsidR="004971DD" w:rsidRPr="00935C92" w:rsidRDefault="004971DD" w:rsidP="00622FA7">
      <w:pPr>
        <w:spacing w:line="276" w:lineRule="auto"/>
        <w:rPr>
          <w:rFonts w:asciiTheme="minorHAnsi" w:hAnsiTheme="minorHAnsi"/>
        </w:rPr>
      </w:pPr>
      <w:r w:rsidRPr="00935C92">
        <w:rPr>
          <w:rFonts w:asciiTheme="minorHAnsi" w:hAnsiTheme="minorHAnsi"/>
          <w:b/>
        </w:rPr>
        <w:t>Father’s Name</w:t>
      </w:r>
      <w:r w:rsidR="00B22FE6" w:rsidRPr="00935C92">
        <w:rPr>
          <w:rFonts w:asciiTheme="minorHAnsi" w:hAnsiTheme="minorHAnsi"/>
          <w:b/>
        </w:rPr>
        <w:t xml:space="preserve">      </w:t>
      </w:r>
      <w:r w:rsidRPr="00935C92">
        <w:rPr>
          <w:rFonts w:asciiTheme="minorHAnsi" w:hAnsiTheme="minorHAnsi"/>
          <w:b/>
        </w:rPr>
        <w:t>:</w:t>
      </w:r>
      <w:r w:rsidR="00F30816" w:rsidRPr="00935C92">
        <w:rPr>
          <w:rFonts w:asciiTheme="minorHAnsi" w:hAnsiTheme="minorHAnsi"/>
          <w:b/>
        </w:rPr>
        <w:t xml:space="preserve"> </w:t>
      </w:r>
      <w:r w:rsidR="00AC4703" w:rsidRPr="00935C92">
        <w:rPr>
          <w:rFonts w:asciiTheme="minorHAnsi" w:hAnsiTheme="minorHAnsi"/>
        </w:rPr>
        <w:t>MD.</w:t>
      </w:r>
      <w:r w:rsidRPr="00935C92">
        <w:rPr>
          <w:rFonts w:asciiTheme="minorHAnsi" w:hAnsiTheme="minorHAnsi"/>
        </w:rPr>
        <w:t xml:space="preserve"> </w:t>
      </w:r>
      <w:proofErr w:type="spellStart"/>
      <w:r w:rsidR="00F30816" w:rsidRPr="00935C92">
        <w:rPr>
          <w:rFonts w:asciiTheme="minorHAnsi" w:hAnsiTheme="minorHAnsi"/>
        </w:rPr>
        <w:t>Mo</w:t>
      </w:r>
      <w:r w:rsidR="00AC4703" w:rsidRPr="00935C92">
        <w:rPr>
          <w:rFonts w:asciiTheme="minorHAnsi" w:hAnsiTheme="minorHAnsi"/>
        </w:rPr>
        <w:t>sleh</w:t>
      </w:r>
      <w:proofErr w:type="spellEnd"/>
      <w:r w:rsidR="00AC4703" w:rsidRPr="00935C92">
        <w:rPr>
          <w:rFonts w:asciiTheme="minorHAnsi" w:hAnsiTheme="minorHAnsi"/>
        </w:rPr>
        <w:t xml:space="preserve"> </w:t>
      </w:r>
      <w:proofErr w:type="spellStart"/>
      <w:r w:rsidR="00AC4703" w:rsidRPr="00935C92">
        <w:rPr>
          <w:rFonts w:asciiTheme="minorHAnsi" w:hAnsiTheme="minorHAnsi"/>
        </w:rPr>
        <w:t>U</w:t>
      </w:r>
      <w:r w:rsidR="009F0199" w:rsidRPr="00935C92">
        <w:rPr>
          <w:rFonts w:asciiTheme="minorHAnsi" w:hAnsiTheme="minorHAnsi"/>
        </w:rPr>
        <w:t>ddin</w:t>
      </w:r>
      <w:proofErr w:type="spellEnd"/>
    </w:p>
    <w:p w:rsidR="004971DD" w:rsidRPr="00935C92" w:rsidRDefault="004971DD" w:rsidP="00622FA7">
      <w:pPr>
        <w:spacing w:line="276" w:lineRule="auto"/>
        <w:rPr>
          <w:rFonts w:asciiTheme="minorHAnsi" w:hAnsiTheme="minorHAnsi"/>
        </w:rPr>
      </w:pPr>
      <w:r w:rsidRPr="00935C92">
        <w:rPr>
          <w:rFonts w:asciiTheme="minorHAnsi" w:hAnsiTheme="minorHAnsi"/>
          <w:b/>
        </w:rPr>
        <w:t>Mother’s Name</w:t>
      </w:r>
      <w:r w:rsidR="00B22FE6" w:rsidRPr="00935C92">
        <w:rPr>
          <w:rFonts w:asciiTheme="minorHAnsi" w:hAnsiTheme="minorHAnsi"/>
          <w:b/>
        </w:rPr>
        <w:t xml:space="preserve">     </w:t>
      </w:r>
      <w:r w:rsidRPr="00935C92">
        <w:rPr>
          <w:rFonts w:asciiTheme="minorHAnsi" w:hAnsiTheme="minorHAnsi"/>
          <w:b/>
        </w:rPr>
        <w:t>:</w:t>
      </w:r>
      <w:r w:rsidR="00F30816" w:rsidRPr="00935C92">
        <w:rPr>
          <w:rFonts w:asciiTheme="minorHAnsi" w:hAnsiTheme="minorHAnsi"/>
          <w:b/>
        </w:rPr>
        <w:t xml:space="preserve"> </w:t>
      </w:r>
      <w:proofErr w:type="spellStart"/>
      <w:r w:rsidR="009F0199" w:rsidRPr="00935C92">
        <w:rPr>
          <w:rFonts w:asciiTheme="minorHAnsi" w:hAnsiTheme="minorHAnsi"/>
        </w:rPr>
        <w:t>Fatema</w:t>
      </w:r>
      <w:proofErr w:type="spellEnd"/>
      <w:r w:rsidRPr="00935C92">
        <w:rPr>
          <w:rFonts w:asciiTheme="minorHAnsi" w:hAnsiTheme="minorHAnsi"/>
        </w:rPr>
        <w:t xml:space="preserve"> Begum</w:t>
      </w:r>
    </w:p>
    <w:p w:rsidR="00F377EA" w:rsidRPr="00935C92" w:rsidRDefault="00B235CB" w:rsidP="00622FA7">
      <w:pPr>
        <w:spacing w:line="276" w:lineRule="auto"/>
        <w:rPr>
          <w:rFonts w:asciiTheme="minorHAnsi" w:hAnsiTheme="minorHAnsi"/>
          <w:b/>
        </w:rPr>
      </w:pPr>
      <w:r w:rsidRPr="00935C92">
        <w:rPr>
          <w:rFonts w:asciiTheme="minorHAnsi" w:hAnsiTheme="minorHAnsi"/>
          <w:b/>
        </w:rPr>
        <w:t>D</w:t>
      </w:r>
      <w:r w:rsidR="009F0199" w:rsidRPr="00935C92">
        <w:rPr>
          <w:rFonts w:asciiTheme="minorHAnsi" w:hAnsiTheme="minorHAnsi"/>
          <w:b/>
        </w:rPr>
        <w:t>ate</w:t>
      </w:r>
      <w:r w:rsidR="00E63838" w:rsidRPr="00935C92">
        <w:rPr>
          <w:rFonts w:asciiTheme="minorHAnsi" w:hAnsiTheme="minorHAnsi"/>
          <w:b/>
        </w:rPr>
        <w:t xml:space="preserve"> </w:t>
      </w:r>
      <w:r w:rsidRPr="00935C92">
        <w:rPr>
          <w:rFonts w:asciiTheme="minorHAnsi" w:hAnsiTheme="minorHAnsi"/>
          <w:b/>
        </w:rPr>
        <w:t>of birth</w:t>
      </w:r>
      <w:r w:rsidR="00B22FE6" w:rsidRPr="00935C92">
        <w:rPr>
          <w:rFonts w:asciiTheme="minorHAnsi" w:hAnsiTheme="minorHAnsi"/>
        </w:rPr>
        <w:tab/>
        <w:t xml:space="preserve">     </w:t>
      </w:r>
      <w:r w:rsidR="00365609" w:rsidRPr="00935C92">
        <w:rPr>
          <w:rFonts w:asciiTheme="minorHAnsi" w:hAnsiTheme="minorHAnsi"/>
        </w:rPr>
        <w:t xml:space="preserve">  </w:t>
      </w:r>
      <w:r w:rsidR="00DB759B" w:rsidRPr="00935C92">
        <w:rPr>
          <w:rFonts w:asciiTheme="minorHAnsi" w:hAnsiTheme="minorHAnsi"/>
        </w:rPr>
        <w:t xml:space="preserve"> </w:t>
      </w:r>
      <w:r w:rsidR="00F377EA" w:rsidRPr="00935C92">
        <w:rPr>
          <w:rFonts w:asciiTheme="minorHAnsi" w:hAnsiTheme="minorHAnsi"/>
          <w:b/>
        </w:rPr>
        <w:t>:</w:t>
      </w:r>
      <w:r w:rsidR="00FE531E" w:rsidRPr="00935C92">
        <w:rPr>
          <w:rFonts w:asciiTheme="minorHAnsi" w:hAnsiTheme="minorHAnsi"/>
          <w:b/>
        </w:rPr>
        <w:t xml:space="preserve"> </w:t>
      </w:r>
      <w:r w:rsidR="00365609" w:rsidRPr="00935C92">
        <w:rPr>
          <w:rFonts w:asciiTheme="minorHAnsi" w:hAnsiTheme="minorHAnsi"/>
        </w:rPr>
        <w:t>20</w:t>
      </w:r>
      <w:r w:rsidR="009F0199" w:rsidRPr="00935C92">
        <w:rPr>
          <w:rFonts w:asciiTheme="minorHAnsi" w:hAnsiTheme="minorHAnsi"/>
          <w:vertAlign w:val="superscript"/>
        </w:rPr>
        <w:t>th</w:t>
      </w:r>
      <w:r w:rsidR="00AC4703" w:rsidRPr="00935C92">
        <w:rPr>
          <w:rFonts w:asciiTheme="minorHAnsi" w:hAnsiTheme="minorHAnsi"/>
        </w:rPr>
        <w:t xml:space="preserve"> June</w:t>
      </w:r>
      <w:r w:rsidR="00D75B10" w:rsidRPr="00935C92">
        <w:rPr>
          <w:rFonts w:asciiTheme="minorHAnsi" w:hAnsiTheme="minorHAnsi"/>
        </w:rPr>
        <w:t xml:space="preserve"> </w:t>
      </w:r>
      <w:r w:rsidR="009F0199" w:rsidRPr="00935C92">
        <w:rPr>
          <w:rFonts w:asciiTheme="minorHAnsi" w:hAnsiTheme="minorHAnsi"/>
        </w:rPr>
        <w:t>1994</w:t>
      </w:r>
    </w:p>
    <w:p w:rsidR="009F0199" w:rsidRPr="00935C92" w:rsidRDefault="00F377EA" w:rsidP="00622FA7">
      <w:pPr>
        <w:spacing w:line="276" w:lineRule="auto"/>
        <w:rPr>
          <w:rFonts w:asciiTheme="minorHAnsi" w:hAnsiTheme="minorHAnsi"/>
          <w:b/>
        </w:rPr>
      </w:pPr>
      <w:r w:rsidRPr="00935C92">
        <w:rPr>
          <w:rFonts w:asciiTheme="minorHAnsi" w:hAnsiTheme="minorHAnsi"/>
          <w:b/>
        </w:rPr>
        <w:lastRenderedPageBreak/>
        <w:t>Marital Status</w:t>
      </w:r>
      <w:r w:rsidR="00B22FE6" w:rsidRPr="00935C92">
        <w:rPr>
          <w:rFonts w:asciiTheme="minorHAnsi" w:hAnsiTheme="minorHAnsi"/>
          <w:b/>
        </w:rPr>
        <w:t xml:space="preserve">      </w:t>
      </w:r>
      <w:r w:rsidR="00FC3E5A" w:rsidRPr="00935C92">
        <w:rPr>
          <w:rFonts w:asciiTheme="minorHAnsi" w:hAnsiTheme="minorHAnsi"/>
          <w:b/>
        </w:rPr>
        <w:t xml:space="preserve"> </w:t>
      </w:r>
      <w:r w:rsidR="00E63838" w:rsidRPr="00935C92">
        <w:rPr>
          <w:rFonts w:asciiTheme="minorHAnsi" w:hAnsiTheme="minorHAnsi"/>
          <w:b/>
        </w:rPr>
        <w:t xml:space="preserve">: </w:t>
      </w:r>
      <w:r w:rsidR="009F0199" w:rsidRPr="00935C92">
        <w:rPr>
          <w:rFonts w:asciiTheme="minorHAnsi" w:hAnsiTheme="minorHAnsi"/>
        </w:rPr>
        <w:t>Single</w:t>
      </w:r>
      <w:r w:rsidR="009F0199" w:rsidRPr="00935C92">
        <w:rPr>
          <w:rFonts w:asciiTheme="minorHAnsi" w:hAnsiTheme="minorHAnsi"/>
          <w:b/>
        </w:rPr>
        <w:t xml:space="preserve">     </w:t>
      </w:r>
    </w:p>
    <w:p w:rsidR="003576F4" w:rsidRPr="00935C92" w:rsidRDefault="009F0199" w:rsidP="00622FA7">
      <w:pPr>
        <w:spacing w:line="276" w:lineRule="auto"/>
        <w:rPr>
          <w:rFonts w:asciiTheme="minorHAnsi" w:hAnsiTheme="minorHAnsi"/>
        </w:rPr>
      </w:pPr>
      <w:r w:rsidRPr="00935C92">
        <w:rPr>
          <w:rFonts w:asciiTheme="minorHAnsi" w:hAnsiTheme="minorHAnsi"/>
          <w:b/>
        </w:rPr>
        <w:t>Religion</w:t>
      </w:r>
      <w:r w:rsidR="00C247C4" w:rsidRPr="00935C92">
        <w:rPr>
          <w:rFonts w:asciiTheme="minorHAnsi" w:hAnsiTheme="minorHAnsi"/>
          <w:b/>
        </w:rPr>
        <w:tab/>
      </w:r>
      <w:r w:rsidR="00B22FE6" w:rsidRPr="00935C92">
        <w:rPr>
          <w:rFonts w:asciiTheme="minorHAnsi" w:hAnsiTheme="minorHAnsi"/>
          <w:b/>
        </w:rPr>
        <w:t xml:space="preserve">        </w:t>
      </w:r>
      <w:r w:rsidR="00C247C4" w:rsidRPr="00935C92">
        <w:rPr>
          <w:rFonts w:asciiTheme="minorHAnsi" w:hAnsiTheme="minorHAnsi"/>
          <w:b/>
        </w:rPr>
        <w:t>:</w:t>
      </w:r>
      <w:r w:rsidR="00F30816" w:rsidRPr="00935C92">
        <w:rPr>
          <w:rFonts w:asciiTheme="minorHAnsi" w:hAnsiTheme="minorHAnsi"/>
          <w:b/>
        </w:rPr>
        <w:t xml:space="preserve"> </w:t>
      </w:r>
      <w:r w:rsidR="00C247C4" w:rsidRPr="00935C92">
        <w:rPr>
          <w:rFonts w:asciiTheme="minorHAnsi" w:hAnsiTheme="minorHAnsi"/>
        </w:rPr>
        <w:t>Islam</w:t>
      </w:r>
      <w:r w:rsidR="003E375B" w:rsidRPr="00935C92">
        <w:rPr>
          <w:rFonts w:asciiTheme="minorHAnsi" w:hAnsiTheme="minorHAnsi"/>
        </w:rPr>
        <w:t>.</w:t>
      </w:r>
      <w:r w:rsidR="00AE25C4" w:rsidRPr="00935C92">
        <w:rPr>
          <w:rFonts w:asciiTheme="minorHAnsi" w:hAnsiTheme="minorHAnsi"/>
        </w:rPr>
        <w:t xml:space="preserve">  </w:t>
      </w:r>
    </w:p>
    <w:p w:rsidR="00B22FE6" w:rsidRPr="00935C92" w:rsidRDefault="003576F4" w:rsidP="002F43EB">
      <w:pPr>
        <w:spacing w:line="276" w:lineRule="auto"/>
        <w:rPr>
          <w:rFonts w:asciiTheme="minorHAnsi" w:hAnsiTheme="minorHAnsi"/>
        </w:rPr>
        <w:sectPr w:rsidR="00B22FE6" w:rsidRPr="00935C92" w:rsidSect="00B22FE6">
          <w:type w:val="continuous"/>
          <w:pgSz w:w="11907" w:h="16839" w:code="9"/>
          <w:pgMar w:top="900" w:right="1227" w:bottom="9" w:left="1080" w:header="810" w:footer="576" w:gutter="0"/>
          <w:cols w:num="2" w:space="720"/>
          <w:docGrid w:linePitch="360"/>
        </w:sectPr>
      </w:pPr>
      <w:r w:rsidRPr="00935C92">
        <w:rPr>
          <w:rFonts w:asciiTheme="minorHAnsi" w:hAnsiTheme="minorHAnsi"/>
          <w:b/>
        </w:rPr>
        <w:t>National ID card</w:t>
      </w:r>
      <w:r w:rsidR="00B22FE6" w:rsidRPr="00935C92">
        <w:rPr>
          <w:rFonts w:asciiTheme="minorHAnsi" w:hAnsiTheme="minorHAnsi"/>
        </w:rPr>
        <w:t xml:space="preserve">   </w:t>
      </w:r>
      <w:r w:rsidRPr="00935C92">
        <w:rPr>
          <w:rFonts w:asciiTheme="minorHAnsi" w:hAnsiTheme="minorHAnsi"/>
          <w:b/>
        </w:rPr>
        <w:t xml:space="preserve"> </w:t>
      </w:r>
      <w:r w:rsidR="00F30816" w:rsidRPr="00935C92">
        <w:rPr>
          <w:rFonts w:asciiTheme="minorHAnsi" w:hAnsiTheme="minorHAnsi"/>
          <w:b/>
        </w:rPr>
        <w:t xml:space="preserve">: </w:t>
      </w:r>
      <w:r w:rsidR="006351DC" w:rsidRPr="00935C92">
        <w:rPr>
          <w:rFonts w:asciiTheme="minorHAnsi" w:hAnsiTheme="minorHAnsi"/>
        </w:rPr>
        <w:t>19944811121000283</w:t>
      </w:r>
      <w:r w:rsidR="00AE25C4" w:rsidRPr="00935C92">
        <w:rPr>
          <w:rFonts w:asciiTheme="minorHAnsi" w:hAnsiTheme="minorHAnsi"/>
          <w:b/>
        </w:rPr>
        <w:t xml:space="preserve">                                </w:t>
      </w:r>
      <w:r w:rsidRPr="00935C92">
        <w:rPr>
          <w:rFonts w:asciiTheme="minorHAnsi" w:hAnsiTheme="minorHAnsi"/>
          <w:b/>
        </w:rPr>
        <w:t xml:space="preserve">                                             </w:t>
      </w:r>
      <w:r w:rsidR="00AE25C4" w:rsidRPr="00935C92">
        <w:rPr>
          <w:rFonts w:asciiTheme="minorHAnsi" w:hAnsiTheme="minorHAnsi"/>
          <w:b/>
        </w:rPr>
        <w:t xml:space="preserve"> Nationality</w:t>
      </w:r>
      <w:r w:rsidR="00B22FE6" w:rsidRPr="00935C92">
        <w:rPr>
          <w:rFonts w:asciiTheme="minorHAnsi" w:hAnsiTheme="minorHAnsi"/>
          <w:b/>
        </w:rPr>
        <w:t xml:space="preserve">              </w:t>
      </w:r>
      <w:r w:rsidR="00AE25C4" w:rsidRPr="00935C92">
        <w:rPr>
          <w:rFonts w:asciiTheme="minorHAnsi" w:hAnsiTheme="minorHAnsi"/>
          <w:b/>
        </w:rPr>
        <w:t xml:space="preserve">: </w:t>
      </w:r>
      <w:r w:rsidR="00AE25C4" w:rsidRPr="00935C92">
        <w:rPr>
          <w:rFonts w:asciiTheme="minorHAnsi" w:hAnsiTheme="minorHAnsi"/>
        </w:rPr>
        <w:t>Bangladeshi</w:t>
      </w:r>
    </w:p>
    <w:p w:rsidR="00AA11C2" w:rsidRPr="00F148D5" w:rsidRDefault="00AA11C2" w:rsidP="002F43EB">
      <w:pPr>
        <w:spacing w:line="276" w:lineRule="auto"/>
        <w:rPr>
          <w:sz w:val="14"/>
        </w:rPr>
      </w:pPr>
    </w:p>
    <w:p w:rsidR="009F61D1" w:rsidRPr="0076643E" w:rsidRDefault="002D1FFE" w:rsidP="00AE0ED2">
      <w:pPr>
        <w:pStyle w:val="Title"/>
        <w:shd w:val="clear" w:color="auto" w:fill="F2F2F2" w:themeFill="background1" w:themeFillShade="F2"/>
        <w:jc w:val="center"/>
        <w:rPr>
          <w:rFonts w:cs="Times New Roman"/>
          <w:b/>
          <w:color w:val="auto"/>
          <w:sz w:val="28"/>
          <w:szCs w:val="28"/>
        </w:rPr>
      </w:pPr>
      <w:r w:rsidRPr="0076643E">
        <w:rPr>
          <w:rFonts w:cs="Times New Roman"/>
          <w:b/>
          <w:color w:val="auto"/>
          <w:sz w:val="28"/>
          <w:szCs w:val="28"/>
        </w:rPr>
        <w:t>References:</w:t>
      </w:r>
    </w:p>
    <w:p w:rsidR="00B0712E" w:rsidRDefault="00B0712E" w:rsidP="00AE0ED2">
      <w:pPr>
        <w:shd w:val="clear" w:color="auto" w:fill="F2F2F2" w:themeFill="background1" w:themeFillShade="F2"/>
        <w:spacing w:line="276" w:lineRule="auto"/>
        <w:sectPr w:rsidR="00B0712E" w:rsidSect="00B22FE6">
          <w:type w:val="continuous"/>
          <w:pgSz w:w="11907" w:h="16839" w:code="9"/>
          <w:pgMar w:top="900" w:right="1227" w:bottom="9" w:left="1080" w:header="810" w:footer="576" w:gutter="0"/>
          <w:cols w:space="720"/>
          <w:docGrid w:linePitch="360"/>
        </w:sectPr>
      </w:pPr>
    </w:p>
    <w:p w:rsidR="00142DF1" w:rsidRPr="00935C92" w:rsidRDefault="00142DF1" w:rsidP="00A80F3C">
      <w:pPr>
        <w:spacing w:line="276" w:lineRule="auto"/>
        <w:jc w:val="both"/>
        <w:rPr>
          <w:rFonts w:asciiTheme="minorHAnsi" w:hAnsiTheme="minorHAnsi"/>
        </w:rPr>
      </w:pPr>
      <w:proofErr w:type="spellStart"/>
      <w:r w:rsidRPr="00935C92">
        <w:rPr>
          <w:rFonts w:asciiTheme="minorHAnsi" w:hAnsiTheme="minorHAnsi"/>
        </w:rPr>
        <w:lastRenderedPageBreak/>
        <w:t>Swadrul</w:t>
      </w:r>
      <w:proofErr w:type="spellEnd"/>
      <w:r w:rsidRPr="00935C92">
        <w:rPr>
          <w:rFonts w:asciiTheme="minorHAnsi" w:hAnsiTheme="minorHAnsi"/>
        </w:rPr>
        <w:t xml:space="preserve"> </w:t>
      </w:r>
      <w:proofErr w:type="spellStart"/>
      <w:r w:rsidRPr="00935C92">
        <w:rPr>
          <w:rFonts w:asciiTheme="minorHAnsi" w:hAnsiTheme="minorHAnsi"/>
        </w:rPr>
        <w:t>Wola</w:t>
      </w:r>
      <w:proofErr w:type="spellEnd"/>
      <w:r w:rsidRPr="00935C92">
        <w:rPr>
          <w:rFonts w:asciiTheme="minorHAnsi" w:hAnsiTheme="minorHAnsi"/>
        </w:rPr>
        <w:t xml:space="preserve"> </w:t>
      </w:r>
      <w:proofErr w:type="spellStart"/>
      <w:r w:rsidRPr="00935C92">
        <w:rPr>
          <w:rFonts w:asciiTheme="minorHAnsi" w:hAnsiTheme="minorHAnsi"/>
        </w:rPr>
        <w:t>Chowdury</w:t>
      </w:r>
      <w:proofErr w:type="spellEnd"/>
      <w:r w:rsidRPr="00935C92">
        <w:rPr>
          <w:rFonts w:asciiTheme="minorHAnsi" w:hAnsiTheme="minorHAnsi"/>
        </w:rPr>
        <w:t xml:space="preserve">  </w:t>
      </w:r>
    </w:p>
    <w:p w:rsidR="00142DF1" w:rsidRPr="00935C92" w:rsidRDefault="00871DE4" w:rsidP="00A80F3C">
      <w:pPr>
        <w:spacing w:line="276" w:lineRule="auto"/>
        <w:jc w:val="both"/>
        <w:rPr>
          <w:rFonts w:asciiTheme="minorHAnsi" w:hAnsiTheme="minorHAnsi"/>
        </w:rPr>
      </w:pPr>
      <w:r w:rsidRPr="00935C92">
        <w:rPr>
          <w:rFonts w:asciiTheme="minorHAnsi" w:hAnsiTheme="minorHAnsi"/>
        </w:rPr>
        <w:t>Assistant Professor</w:t>
      </w:r>
      <w:r w:rsidR="00BE2EBE" w:rsidRPr="00935C92">
        <w:rPr>
          <w:rFonts w:asciiTheme="minorHAnsi" w:hAnsiTheme="minorHAnsi"/>
        </w:rPr>
        <w:t xml:space="preserve"> </w:t>
      </w:r>
    </w:p>
    <w:p w:rsidR="00142DF1" w:rsidRPr="00935C92" w:rsidRDefault="00142DF1" w:rsidP="00A80F3C">
      <w:pPr>
        <w:spacing w:line="276" w:lineRule="auto"/>
        <w:jc w:val="both"/>
        <w:rPr>
          <w:rFonts w:asciiTheme="minorHAnsi" w:hAnsiTheme="minorHAnsi"/>
        </w:rPr>
      </w:pPr>
      <w:r w:rsidRPr="00935C92">
        <w:rPr>
          <w:rFonts w:asciiTheme="minorHAnsi" w:hAnsiTheme="minorHAnsi"/>
        </w:rPr>
        <w:t xml:space="preserve">Faculty of Business Studies </w:t>
      </w:r>
    </w:p>
    <w:p w:rsidR="007D2485" w:rsidRPr="00935C92" w:rsidRDefault="00804AC4" w:rsidP="00A80F3C">
      <w:pPr>
        <w:spacing w:line="276" w:lineRule="auto"/>
        <w:jc w:val="both"/>
        <w:rPr>
          <w:rFonts w:asciiTheme="minorHAnsi" w:hAnsiTheme="minorHAnsi"/>
        </w:rPr>
      </w:pPr>
      <w:r w:rsidRPr="00935C92">
        <w:rPr>
          <w:rFonts w:asciiTheme="minorHAnsi" w:hAnsiTheme="minorHAnsi"/>
        </w:rPr>
        <w:t>Dhaka International University</w:t>
      </w:r>
    </w:p>
    <w:p w:rsidR="00AA11C2" w:rsidRPr="00935C92" w:rsidRDefault="00AA11C2" w:rsidP="00A80F3C">
      <w:pPr>
        <w:spacing w:line="276" w:lineRule="auto"/>
        <w:jc w:val="both"/>
        <w:rPr>
          <w:rFonts w:asciiTheme="minorHAnsi" w:hAnsiTheme="minorHAnsi"/>
        </w:rPr>
      </w:pPr>
    </w:p>
    <w:p w:rsidR="00AA11C2" w:rsidRPr="00935C92" w:rsidRDefault="00AA11C2" w:rsidP="00A80F3C">
      <w:pPr>
        <w:spacing w:line="276" w:lineRule="auto"/>
        <w:jc w:val="both"/>
        <w:rPr>
          <w:rFonts w:asciiTheme="minorHAnsi" w:hAnsiTheme="minorHAnsi"/>
        </w:rPr>
      </w:pPr>
      <w:proofErr w:type="spellStart"/>
      <w:r w:rsidRPr="00935C92">
        <w:rPr>
          <w:rFonts w:asciiTheme="minorHAnsi" w:hAnsiTheme="minorHAnsi"/>
        </w:rPr>
        <w:lastRenderedPageBreak/>
        <w:t>Abdus</w:t>
      </w:r>
      <w:proofErr w:type="spellEnd"/>
      <w:r w:rsidRPr="00935C92">
        <w:rPr>
          <w:rFonts w:asciiTheme="minorHAnsi" w:hAnsiTheme="minorHAnsi"/>
        </w:rPr>
        <w:t xml:space="preserve"> </w:t>
      </w:r>
      <w:proofErr w:type="spellStart"/>
      <w:r w:rsidRPr="00935C92">
        <w:rPr>
          <w:rFonts w:asciiTheme="minorHAnsi" w:hAnsiTheme="minorHAnsi"/>
        </w:rPr>
        <w:t>Subhan</w:t>
      </w:r>
      <w:proofErr w:type="spellEnd"/>
      <w:r w:rsidRPr="00935C92">
        <w:rPr>
          <w:rFonts w:asciiTheme="minorHAnsi" w:hAnsiTheme="minorHAnsi"/>
        </w:rPr>
        <w:t xml:space="preserve"> </w:t>
      </w:r>
      <w:r w:rsidR="007103DF" w:rsidRPr="00935C92">
        <w:rPr>
          <w:rFonts w:asciiTheme="minorHAnsi" w:hAnsiTheme="minorHAnsi"/>
        </w:rPr>
        <w:t>Al-</w:t>
      </w:r>
      <w:proofErr w:type="spellStart"/>
      <w:r w:rsidRPr="00935C92">
        <w:rPr>
          <w:rFonts w:asciiTheme="minorHAnsi" w:hAnsiTheme="minorHAnsi"/>
        </w:rPr>
        <w:t>Azhari</w:t>
      </w:r>
      <w:proofErr w:type="spellEnd"/>
    </w:p>
    <w:p w:rsidR="009017A0" w:rsidRPr="00935C92" w:rsidRDefault="009017A0" w:rsidP="00A80F3C">
      <w:pPr>
        <w:spacing w:line="276" w:lineRule="auto"/>
        <w:jc w:val="both"/>
        <w:rPr>
          <w:rFonts w:asciiTheme="minorHAnsi" w:hAnsiTheme="minorHAnsi"/>
        </w:rPr>
      </w:pPr>
      <w:r w:rsidRPr="00935C92">
        <w:rPr>
          <w:rFonts w:asciiTheme="minorHAnsi" w:hAnsiTheme="minorHAnsi"/>
        </w:rPr>
        <w:t>Senior officer</w:t>
      </w:r>
    </w:p>
    <w:p w:rsidR="009017A0" w:rsidRPr="00935C92" w:rsidRDefault="0075181A" w:rsidP="00A80F3C">
      <w:pPr>
        <w:spacing w:line="276" w:lineRule="auto"/>
        <w:jc w:val="both"/>
        <w:rPr>
          <w:rFonts w:asciiTheme="minorHAnsi" w:hAnsiTheme="minorHAnsi"/>
        </w:rPr>
      </w:pPr>
      <w:r w:rsidRPr="00935C92">
        <w:rPr>
          <w:rFonts w:asciiTheme="minorHAnsi" w:hAnsiTheme="minorHAnsi"/>
        </w:rPr>
        <w:t>Saudi Arabia E</w:t>
      </w:r>
      <w:r w:rsidR="002F43EB" w:rsidRPr="00935C92">
        <w:rPr>
          <w:rFonts w:asciiTheme="minorHAnsi" w:hAnsiTheme="minorHAnsi"/>
        </w:rPr>
        <w:t>mbassy, Dhaka.</w:t>
      </w:r>
    </w:p>
    <w:p w:rsidR="009017A0" w:rsidRPr="00935C92" w:rsidRDefault="00B0712E" w:rsidP="00A80F3C">
      <w:pPr>
        <w:spacing w:line="276" w:lineRule="auto"/>
        <w:jc w:val="both"/>
        <w:rPr>
          <w:rFonts w:asciiTheme="minorHAnsi" w:hAnsiTheme="minorHAnsi"/>
        </w:rPr>
      </w:pPr>
      <w:r w:rsidRPr="00935C92">
        <w:rPr>
          <w:rFonts w:asciiTheme="minorHAnsi" w:hAnsiTheme="minorHAnsi"/>
        </w:rPr>
        <w:t>Cell no:</w:t>
      </w:r>
      <w:r w:rsidR="009017A0" w:rsidRPr="00935C92">
        <w:rPr>
          <w:rFonts w:asciiTheme="minorHAnsi" w:hAnsiTheme="minorHAnsi"/>
        </w:rPr>
        <w:t xml:space="preserve"> </w:t>
      </w:r>
      <w:r w:rsidR="002F43EB" w:rsidRPr="00935C92">
        <w:rPr>
          <w:rFonts w:asciiTheme="minorHAnsi" w:hAnsiTheme="minorHAnsi"/>
        </w:rPr>
        <w:t>+88</w:t>
      </w:r>
      <w:r w:rsidR="00DC050E" w:rsidRPr="00935C92">
        <w:rPr>
          <w:rFonts w:asciiTheme="minorHAnsi" w:hAnsiTheme="minorHAnsi"/>
        </w:rPr>
        <w:t>01552348869</w:t>
      </w:r>
    </w:p>
    <w:p w:rsidR="00B0712E" w:rsidRPr="00935C92" w:rsidRDefault="00B0712E" w:rsidP="00A80F3C">
      <w:pPr>
        <w:spacing w:line="276" w:lineRule="auto"/>
        <w:jc w:val="both"/>
        <w:rPr>
          <w:rFonts w:asciiTheme="minorHAnsi" w:hAnsiTheme="minorHAnsi"/>
        </w:rPr>
      </w:pPr>
      <w:r w:rsidRPr="00935C92">
        <w:rPr>
          <w:rFonts w:asciiTheme="minorHAnsi" w:hAnsiTheme="minorHAnsi"/>
        </w:rPr>
        <w:t xml:space="preserve">Maternal Uncle </w:t>
      </w:r>
    </w:p>
    <w:p w:rsidR="00B0712E" w:rsidRPr="00935C92" w:rsidRDefault="00B0712E" w:rsidP="00A80F3C">
      <w:pPr>
        <w:spacing w:line="360" w:lineRule="auto"/>
        <w:jc w:val="both"/>
        <w:rPr>
          <w:rFonts w:asciiTheme="minorHAnsi" w:hAnsiTheme="minorHAnsi" w:cs="Calibri"/>
        </w:rPr>
        <w:sectPr w:rsidR="00B0712E" w:rsidRPr="00935C92" w:rsidSect="00AA11C2">
          <w:type w:val="continuous"/>
          <w:pgSz w:w="11907" w:h="16839" w:code="9"/>
          <w:pgMar w:top="900" w:right="1227" w:bottom="9" w:left="1080" w:header="810" w:footer="576" w:gutter="0"/>
          <w:cols w:num="2" w:space="720"/>
          <w:docGrid w:linePitch="360"/>
        </w:sectPr>
      </w:pPr>
    </w:p>
    <w:p w:rsidR="006F1DBE" w:rsidRDefault="0008776E" w:rsidP="00186484">
      <w:pPr>
        <w:jc w:val="both"/>
        <w:rPr>
          <w:rFonts w:ascii="Book Antiqua" w:hAnsi="Book Antiqua" w:cs="Calibri"/>
        </w:rPr>
      </w:pPr>
      <w:r>
        <w:rPr>
          <w:rFonts w:ascii="Book Antiqua" w:hAnsi="Book Antiqua" w:cs="Calibri"/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3600450</wp:posOffset>
            </wp:positionH>
            <wp:positionV relativeFrom="paragraph">
              <wp:posOffset>93526</wp:posOffset>
            </wp:positionV>
            <wp:extent cx="991144" cy="339635"/>
            <wp:effectExtent l="19050" t="0" r="0" b="0"/>
            <wp:wrapNone/>
            <wp:docPr id="2" name="Picture 2" descr="H: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Signatur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144" cy="339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712E" w:rsidRPr="00186484" w:rsidRDefault="00B0712E" w:rsidP="00186484">
      <w:pPr>
        <w:jc w:val="both"/>
        <w:rPr>
          <w:rFonts w:ascii="Book Antiqua" w:hAnsi="Book Antiqua" w:cs="Calibri"/>
        </w:rPr>
      </w:pPr>
    </w:p>
    <w:p w:rsidR="005C50EA" w:rsidRPr="00935C92" w:rsidRDefault="005C50EA" w:rsidP="00186484">
      <w:pPr>
        <w:jc w:val="both"/>
        <w:rPr>
          <w:rFonts w:asciiTheme="minorHAnsi" w:hAnsiTheme="minorHAnsi"/>
          <w:u w:val="single"/>
        </w:rPr>
      </w:pPr>
      <w:r w:rsidRPr="00935C92">
        <w:rPr>
          <w:rFonts w:asciiTheme="minorHAnsi" w:hAnsiTheme="minorHAnsi"/>
        </w:rPr>
        <w:t>Date:</w:t>
      </w:r>
      <w:r w:rsidR="0063408B" w:rsidRPr="00935C92">
        <w:rPr>
          <w:rFonts w:asciiTheme="minorHAnsi" w:hAnsiTheme="minorHAnsi"/>
        </w:rPr>
        <w:t xml:space="preserve"> </w:t>
      </w:r>
      <w:r w:rsidR="00696579">
        <w:rPr>
          <w:rFonts w:asciiTheme="minorHAnsi" w:hAnsiTheme="minorHAnsi"/>
        </w:rPr>
        <w:t>25</w:t>
      </w:r>
      <w:r w:rsidR="00622FA7" w:rsidRPr="00935C92">
        <w:rPr>
          <w:rFonts w:asciiTheme="minorHAnsi" w:hAnsiTheme="minorHAnsi"/>
        </w:rPr>
        <w:t>.</w:t>
      </w:r>
      <w:r w:rsidR="00935C92" w:rsidRPr="00935C92">
        <w:rPr>
          <w:rFonts w:asciiTheme="minorHAnsi" w:hAnsiTheme="minorHAnsi"/>
        </w:rPr>
        <w:t>06</w:t>
      </w:r>
      <w:r w:rsidR="00622FA7" w:rsidRPr="00935C92">
        <w:rPr>
          <w:rFonts w:asciiTheme="minorHAnsi" w:hAnsiTheme="minorHAnsi"/>
        </w:rPr>
        <w:t>.</w:t>
      </w:r>
      <w:r w:rsidR="00101938" w:rsidRPr="00935C92">
        <w:rPr>
          <w:rFonts w:asciiTheme="minorHAnsi" w:hAnsiTheme="minorHAnsi"/>
        </w:rPr>
        <w:t>2019</w:t>
      </w:r>
      <w:r w:rsidRPr="00935C92">
        <w:rPr>
          <w:rFonts w:asciiTheme="minorHAnsi" w:hAnsiTheme="minorHAnsi"/>
        </w:rPr>
        <w:t xml:space="preserve">                                                                           </w:t>
      </w:r>
      <w:r w:rsidRPr="00935C92">
        <w:rPr>
          <w:rFonts w:asciiTheme="minorHAnsi" w:hAnsiTheme="minorHAnsi"/>
          <w:u w:val="single"/>
        </w:rPr>
        <w:t xml:space="preserve"> Signature:</w:t>
      </w:r>
    </w:p>
    <w:sectPr w:rsidR="005C50EA" w:rsidRPr="00935C92" w:rsidSect="00B0712E">
      <w:type w:val="continuous"/>
      <w:pgSz w:w="11907" w:h="16839" w:code="9"/>
      <w:pgMar w:top="900" w:right="1227" w:bottom="9" w:left="1080" w:header="81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A1F" w:rsidRDefault="00AC1A1F" w:rsidP="0039555F">
      <w:r>
        <w:separator/>
      </w:r>
    </w:p>
  </w:endnote>
  <w:endnote w:type="continuationSeparator" w:id="0">
    <w:p w:rsidR="00AC1A1F" w:rsidRDefault="00AC1A1F" w:rsidP="003955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5380"/>
      <w:docPartObj>
        <w:docPartGallery w:val="Page Numbers (Bottom of Page)"/>
        <w:docPartUnique/>
      </w:docPartObj>
    </w:sdtPr>
    <w:sdtContent>
      <w:p w:rsidR="00C617A2" w:rsidRDefault="00C617A2">
        <w:pPr>
          <w:pStyle w:val="Footer"/>
          <w:jc w:val="right"/>
        </w:pPr>
        <w:r>
          <w:ptab w:relativeTo="indent" w:alignment="center" w:leader="none"/>
        </w:r>
        <w:r>
          <w:ptab w:relativeTo="margin" w:alignment="center" w:leader="none"/>
        </w:r>
        <w:fldSimple w:instr=" PAGE   \* MERGEFORMAT ">
          <w:r w:rsidR="00696579">
            <w:rPr>
              <w:noProof/>
            </w:rPr>
            <w:t>1</w:t>
          </w:r>
        </w:fldSimple>
      </w:p>
    </w:sdtContent>
  </w:sdt>
  <w:p w:rsidR="00C617A2" w:rsidRDefault="00C617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A1F" w:rsidRDefault="00AC1A1F" w:rsidP="0039555F">
      <w:r>
        <w:separator/>
      </w:r>
    </w:p>
  </w:footnote>
  <w:footnote w:type="continuationSeparator" w:id="0">
    <w:p w:rsidR="00AC1A1F" w:rsidRDefault="00AC1A1F" w:rsidP="003955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25pt;height:8.25pt" o:bullet="t">
        <v:imagedata r:id="rId1" o:title="BD21504_"/>
      </v:shape>
    </w:pict>
  </w:numPicBullet>
  <w:abstractNum w:abstractNumId="0">
    <w:nsid w:val="00A90DA3"/>
    <w:multiLevelType w:val="hybridMultilevel"/>
    <w:tmpl w:val="F780994A"/>
    <w:lvl w:ilvl="0" w:tplc="13783724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130FA"/>
    <w:multiLevelType w:val="hybridMultilevel"/>
    <w:tmpl w:val="6862EB22"/>
    <w:lvl w:ilvl="0" w:tplc="A1C8E23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b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F1306C"/>
    <w:multiLevelType w:val="hybridMultilevel"/>
    <w:tmpl w:val="4D3E9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D0C2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18C16189"/>
    <w:multiLevelType w:val="hybridMultilevel"/>
    <w:tmpl w:val="FF52A1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61E47"/>
    <w:multiLevelType w:val="hybridMultilevel"/>
    <w:tmpl w:val="80A232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1A392C"/>
    <w:multiLevelType w:val="hybridMultilevel"/>
    <w:tmpl w:val="094280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8235A4"/>
    <w:multiLevelType w:val="hybridMultilevel"/>
    <w:tmpl w:val="1278F6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AF798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1F6E678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21847FF1"/>
    <w:multiLevelType w:val="hybridMultilevel"/>
    <w:tmpl w:val="1B8AF5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D42604"/>
    <w:multiLevelType w:val="hybridMultilevel"/>
    <w:tmpl w:val="48B6ED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997311"/>
    <w:multiLevelType w:val="hybridMultilevel"/>
    <w:tmpl w:val="42D8D4B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83054E"/>
    <w:multiLevelType w:val="hybridMultilevel"/>
    <w:tmpl w:val="845E6C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0F66C6"/>
    <w:multiLevelType w:val="hybridMultilevel"/>
    <w:tmpl w:val="09E855A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6A374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>
    <w:nsid w:val="2FC37C3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>
    <w:nsid w:val="3077033C"/>
    <w:multiLevelType w:val="hybridMultilevel"/>
    <w:tmpl w:val="64603D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ED5087"/>
    <w:multiLevelType w:val="hybridMultilevel"/>
    <w:tmpl w:val="3B6057A2"/>
    <w:lvl w:ilvl="0" w:tplc="A1C8E2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8C80DDA"/>
    <w:multiLevelType w:val="hybridMultilevel"/>
    <w:tmpl w:val="1DE8A84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3947229B"/>
    <w:multiLevelType w:val="hybridMultilevel"/>
    <w:tmpl w:val="090C65D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4A6DB4"/>
    <w:multiLevelType w:val="hybridMultilevel"/>
    <w:tmpl w:val="5C745E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DD14E8"/>
    <w:multiLevelType w:val="hybridMultilevel"/>
    <w:tmpl w:val="630E6E66"/>
    <w:lvl w:ilvl="0" w:tplc="A1C8E238">
      <w:start w:val="1"/>
      <w:numFmt w:val="bullet"/>
      <w:lvlText w:val=""/>
      <w:lvlPicBulletId w:val="0"/>
      <w:lvlJc w:val="left"/>
      <w:pPr>
        <w:ind w:left="600" w:hanging="360"/>
      </w:pPr>
      <w:rPr>
        <w:rFonts w:ascii="Symbol" w:hAnsi="Symbol" w:hint="default"/>
        <w:b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241DAD"/>
    <w:multiLevelType w:val="hybridMultilevel"/>
    <w:tmpl w:val="7A1858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CA7186"/>
    <w:multiLevelType w:val="hybridMultilevel"/>
    <w:tmpl w:val="05B6566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F155AF"/>
    <w:multiLevelType w:val="hybridMultilevel"/>
    <w:tmpl w:val="CCAA2DE0"/>
    <w:lvl w:ilvl="0" w:tplc="94AAB1F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9E2C95"/>
    <w:multiLevelType w:val="hybridMultilevel"/>
    <w:tmpl w:val="F9CCA66C"/>
    <w:lvl w:ilvl="0" w:tplc="A1C8E2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8C404A"/>
    <w:multiLevelType w:val="hybridMultilevel"/>
    <w:tmpl w:val="E3F85120"/>
    <w:lvl w:ilvl="0" w:tplc="A1827514">
      <w:start w:val="1"/>
      <w:numFmt w:val="bullet"/>
      <w:lvlText w:val="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1A15806"/>
    <w:multiLevelType w:val="hybridMultilevel"/>
    <w:tmpl w:val="6EE263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0A12AB"/>
    <w:multiLevelType w:val="hybridMultilevel"/>
    <w:tmpl w:val="B59E0248"/>
    <w:lvl w:ilvl="0" w:tplc="A1C8E23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b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5584621"/>
    <w:multiLevelType w:val="hybridMultilevel"/>
    <w:tmpl w:val="B942D0DC"/>
    <w:lvl w:ilvl="0" w:tplc="323A423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F25B6D"/>
    <w:multiLevelType w:val="hybridMultilevel"/>
    <w:tmpl w:val="6B2275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912507D"/>
    <w:multiLevelType w:val="hybridMultilevel"/>
    <w:tmpl w:val="0F849A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FE00FE"/>
    <w:multiLevelType w:val="hybridMultilevel"/>
    <w:tmpl w:val="7B60AF6A"/>
    <w:lvl w:ilvl="0" w:tplc="A1C8E2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EB192E"/>
    <w:multiLevelType w:val="hybridMultilevel"/>
    <w:tmpl w:val="4C9A269C"/>
    <w:lvl w:ilvl="0" w:tplc="A1C8E2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C822203"/>
    <w:multiLevelType w:val="hybridMultilevel"/>
    <w:tmpl w:val="FE8AAD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0F0DC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>
    <w:nsid w:val="61E71CF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8">
    <w:nsid w:val="6949735F"/>
    <w:multiLevelType w:val="hybridMultilevel"/>
    <w:tmpl w:val="BDA04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ED25DE"/>
    <w:multiLevelType w:val="hybridMultilevel"/>
    <w:tmpl w:val="CCAC6C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C571BB"/>
    <w:multiLevelType w:val="hybridMultilevel"/>
    <w:tmpl w:val="F4FC236E"/>
    <w:lvl w:ilvl="0" w:tplc="B0B24A46">
      <w:start w:val="1"/>
      <w:numFmt w:val="bullet"/>
      <w:lvlText w:val="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EDA697C"/>
    <w:multiLevelType w:val="hybridMultilevel"/>
    <w:tmpl w:val="F02EC538"/>
    <w:lvl w:ilvl="0" w:tplc="89564FF6">
      <w:start w:val="1"/>
      <w:numFmt w:val="bullet"/>
      <w:lvlText w:val="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C143F7"/>
    <w:multiLevelType w:val="hybridMultilevel"/>
    <w:tmpl w:val="53C4E31C"/>
    <w:lvl w:ilvl="0" w:tplc="A1827514">
      <w:start w:val="1"/>
      <w:numFmt w:val="bullet"/>
      <w:lvlText w:val="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5143F98"/>
    <w:multiLevelType w:val="multilevel"/>
    <w:tmpl w:val="E35A8D4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4">
    <w:nsid w:val="763A5177"/>
    <w:multiLevelType w:val="hybridMultilevel"/>
    <w:tmpl w:val="FDA68F9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6B3003D"/>
    <w:multiLevelType w:val="hybridMultilevel"/>
    <w:tmpl w:val="C4F468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A32392"/>
    <w:multiLevelType w:val="hybridMultilevel"/>
    <w:tmpl w:val="7ED08130"/>
    <w:lvl w:ilvl="0" w:tplc="A1C8E2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9"/>
  </w:num>
  <w:num w:numId="3">
    <w:abstractNumId w:val="27"/>
  </w:num>
  <w:num w:numId="4">
    <w:abstractNumId w:val="13"/>
  </w:num>
  <w:num w:numId="5">
    <w:abstractNumId w:val="11"/>
  </w:num>
  <w:num w:numId="6">
    <w:abstractNumId w:val="21"/>
  </w:num>
  <w:num w:numId="7">
    <w:abstractNumId w:val="42"/>
  </w:num>
  <w:num w:numId="8">
    <w:abstractNumId w:val="0"/>
  </w:num>
  <w:num w:numId="9">
    <w:abstractNumId w:val="40"/>
  </w:num>
  <w:num w:numId="10">
    <w:abstractNumId w:val="2"/>
  </w:num>
  <w:num w:numId="11">
    <w:abstractNumId w:val="14"/>
  </w:num>
  <w:num w:numId="12">
    <w:abstractNumId w:val="17"/>
  </w:num>
  <w:num w:numId="13">
    <w:abstractNumId w:val="12"/>
  </w:num>
  <w:num w:numId="14">
    <w:abstractNumId w:val="32"/>
  </w:num>
  <w:num w:numId="15">
    <w:abstractNumId w:val="5"/>
  </w:num>
  <w:num w:numId="16">
    <w:abstractNumId w:val="24"/>
  </w:num>
  <w:num w:numId="17">
    <w:abstractNumId w:val="6"/>
  </w:num>
  <w:num w:numId="18">
    <w:abstractNumId w:val="44"/>
  </w:num>
  <w:num w:numId="19">
    <w:abstractNumId w:val="46"/>
  </w:num>
  <w:num w:numId="20">
    <w:abstractNumId w:val="25"/>
  </w:num>
  <w:num w:numId="21">
    <w:abstractNumId w:val="30"/>
  </w:num>
  <w:num w:numId="22">
    <w:abstractNumId w:val="34"/>
  </w:num>
  <w:num w:numId="23">
    <w:abstractNumId w:val="22"/>
  </w:num>
  <w:num w:numId="24">
    <w:abstractNumId w:val="26"/>
  </w:num>
  <w:num w:numId="25">
    <w:abstractNumId w:val="18"/>
  </w:num>
  <w:num w:numId="26">
    <w:abstractNumId w:val="1"/>
  </w:num>
  <w:num w:numId="27">
    <w:abstractNumId w:val="33"/>
  </w:num>
  <w:num w:numId="28">
    <w:abstractNumId w:val="29"/>
  </w:num>
  <w:num w:numId="29">
    <w:abstractNumId w:val="38"/>
  </w:num>
  <w:num w:numId="30">
    <w:abstractNumId w:val="9"/>
  </w:num>
  <w:num w:numId="31">
    <w:abstractNumId w:val="15"/>
  </w:num>
  <w:num w:numId="32">
    <w:abstractNumId w:val="3"/>
  </w:num>
  <w:num w:numId="33">
    <w:abstractNumId w:val="36"/>
  </w:num>
  <w:num w:numId="34">
    <w:abstractNumId w:val="16"/>
  </w:num>
  <w:num w:numId="35">
    <w:abstractNumId w:val="8"/>
  </w:num>
  <w:num w:numId="36">
    <w:abstractNumId w:val="37"/>
  </w:num>
  <w:num w:numId="37">
    <w:abstractNumId w:val="31"/>
  </w:num>
  <w:num w:numId="38">
    <w:abstractNumId w:val="35"/>
  </w:num>
  <w:num w:numId="39">
    <w:abstractNumId w:val="45"/>
  </w:num>
  <w:num w:numId="40">
    <w:abstractNumId w:val="7"/>
  </w:num>
  <w:num w:numId="41">
    <w:abstractNumId w:val="23"/>
  </w:num>
  <w:num w:numId="42">
    <w:abstractNumId w:val="10"/>
  </w:num>
  <w:num w:numId="43">
    <w:abstractNumId w:val="41"/>
  </w:num>
  <w:num w:numId="44">
    <w:abstractNumId w:val="43"/>
  </w:num>
  <w:num w:numId="45">
    <w:abstractNumId w:val="39"/>
  </w:num>
  <w:num w:numId="46">
    <w:abstractNumId w:val="4"/>
  </w:num>
  <w:num w:numId="47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attachedTemplate r:id="rId1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1BD4"/>
    <w:rsid w:val="000018B8"/>
    <w:rsid w:val="000029F3"/>
    <w:rsid w:val="000045A6"/>
    <w:rsid w:val="00006B44"/>
    <w:rsid w:val="00006C48"/>
    <w:rsid w:val="000075D1"/>
    <w:rsid w:val="000102DA"/>
    <w:rsid w:val="000126B9"/>
    <w:rsid w:val="000128C9"/>
    <w:rsid w:val="000130AD"/>
    <w:rsid w:val="00017CF5"/>
    <w:rsid w:val="000223E9"/>
    <w:rsid w:val="000225A2"/>
    <w:rsid w:val="00023F19"/>
    <w:rsid w:val="00024BE4"/>
    <w:rsid w:val="00025D18"/>
    <w:rsid w:val="00026C97"/>
    <w:rsid w:val="00027C30"/>
    <w:rsid w:val="00035303"/>
    <w:rsid w:val="00036E58"/>
    <w:rsid w:val="00037839"/>
    <w:rsid w:val="00040F56"/>
    <w:rsid w:val="00042798"/>
    <w:rsid w:val="0004309D"/>
    <w:rsid w:val="00053672"/>
    <w:rsid w:val="0005433D"/>
    <w:rsid w:val="000567F4"/>
    <w:rsid w:val="0006282E"/>
    <w:rsid w:val="00064EAC"/>
    <w:rsid w:val="00065237"/>
    <w:rsid w:val="0007343C"/>
    <w:rsid w:val="00073955"/>
    <w:rsid w:val="000814B1"/>
    <w:rsid w:val="000833C5"/>
    <w:rsid w:val="00083827"/>
    <w:rsid w:val="00084473"/>
    <w:rsid w:val="000845EF"/>
    <w:rsid w:val="00086EEC"/>
    <w:rsid w:val="000872B3"/>
    <w:rsid w:val="0008776E"/>
    <w:rsid w:val="000877EC"/>
    <w:rsid w:val="00087F6A"/>
    <w:rsid w:val="00090963"/>
    <w:rsid w:val="00095059"/>
    <w:rsid w:val="0009512B"/>
    <w:rsid w:val="0009691A"/>
    <w:rsid w:val="000A0317"/>
    <w:rsid w:val="000A17D3"/>
    <w:rsid w:val="000A414E"/>
    <w:rsid w:val="000A4316"/>
    <w:rsid w:val="000A561B"/>
    <w:rsid w:val="000A7348"/>
    <w:rsid w:val="000B3132"/>
    <w:rsid w:val="000B5C65"/>
    <w:rsid w:val="000B5DA1"/>
    <w:rsid w:val="000B7C24"/>
    <w:rsid w:val="000C528D"/>
    <w:rsid w:val="000C6498"/>
    <w:rsid w:val="000C6C22"/>
    <w:rsid w:val="000C72C0"/>
    <w:rsid w:val="000D1F33"/>
    <w:rsid w:val="000D29EE"/>
    <w:rsid w:val="000D3AE5"/>
    <w:rsid w:val="000E21E5"/>
    <w:rsid w:val="000E22FA"/>
    <w:rsid w:val="000E2EAB"/>
    <w:rsid w:val="000E4A7F"/>
    <w:rsid w:val="000E71CE"/>
    <w:rsid w:val="000F1C78"/>
    <w:rsid w:val="000F4527"/>
    <w:rsid w:val="000F6266"/>
    <w:rsid w:val="00101938"/>
    <w:rsid w:val="0010245A"/>
    <w:rsid w:val="001027DD"/>
    <w:rsid w:val="0010429D"/>
    <w:rsid w:val="001045AF"/>
    <w:rsid w:val="00104B1A"/>
    <w:rsid w:val="00111237"/>
    <w:rsid w:val="00113708"/>
    <w:rsid w:val="0011380E"/>
    <w:rsid w:val="00115ACC"/>
    <w:rsid w:val="00115B8D"/>
    <w:rsid w:val="00122782"/>
    <w:rsid w:val="00122CD1"/>
    <w:rsid w:val="0012346D"/>
    <w:rsid w:val="00125957"/>
    <w:rsid w:val="00127592"/>
    <w:rsid w:val="001340C5"/>
    <w:rsid w:val="0013415C"/>
    <w:rsid w:val="00134843"/>
    <w:rsid w:val="00140EBE"/>
    <w:rsid w:val="001419DD"/>
    <w:rsid w:val="00141B19"/>
    <w:rsid w:val="00142DF1"/>
    <w:rsid w:val="001452D6"/>
    <w:rsid w:val="00145531"/>
    <w:rsid w:val="00147A7A"/>
    <w:rsid w:val="00150D43"/>
    <w:rsid w:val="0015166C"/>
    <w:rsid w:val="00156CEC"/>
    <w:rsid w:val="0016139A"/>
    <w:rsid w:val="00161F10"/>
    <w:rsid w:val="00162B9E"/>
    <w:rsid w:val="001641B1"/>
    <w:rsid w:val="00165623"/>
    <w:rsid w:val="0016731C"/>
    <w:rsid w:val="001705CA"/>
    <w:rsid w:val="00170C28"/>
    <w:rsid w:val="001739A7"/>
    <w:rsid w:val="00173F3B"/>
    <w:rsid w:val="00174603"/>
    <w:rsid w:val="001762A6"/>
    <w:rsid w:val="0018039E"/>
    <w:rsid w:val="00181E54"/>
    <w:rsid w:val="00183F88"/>
    <w:rsid w:val="00185C1A"/>
    <w:rsid w:val="00186484"/>
    <w:rsid w:val="00186745"/>
    <w:rsid w:val="00187BA8"/>
    <w:rsid w:val="001922F9"/>
    <w:rsid w:val="0019678F"/>
    <w:rsid w:val="001979DE"/>
    <w:rsid w:val="001A1CAB"/>
    <w:rsid w:val="001A230C"/>
    <w:rsid w:val="001A6F02"/>
    <w:rsid w:val="001B108F"/>
    <w:rsid w:val="001B4B08"/>
    <w:rsid w:val="001B53B6"/>
    <w:rsid w:val="001B5F6D"/>
    <w:rsid w:val="001B6911"/>
    <w:rsid w:val="001C0470"/>
    <w:rsid w:val="001C27F8"/>
    <w:rsid w:val="001C625E"/>
    <w:rsid w:val="001C7ED3"/>
    <w:rsid w:val="001D00E8"/>
    <w:rsid w:val="001D1625"/>
    <w:rsid w:val="001D59C5"/>
    <w:rsid w:val="001E037E"/>
    <w:rsid w:val="001E0626"/>
    <w:rsid w:val="001E6CCA"/>
    <w:rsid w:val="001F05FA"/>
    <w:rsid w:val="001F1BD4"/>
    <w:rsid w:val="001F2C96"/>
    <w:rsid w:val="001F2F9E"/>
    <w:rsid w:val="001F3828"/>
    <w:rsid w:val="001F3D2F"/>
    <w:rsid w:val="0020409C"/>
    <w:rsid w:val="002115BA"/>
    <w:rsid w:val="002120D1"/>
    <w:rsid w:val="00212DA4"/>
    <w:rsid w:val="002149A1"/>
    <w:rsid w:val="002173E5"/>
    <w:rsid w:val="002215F4"/>
    <w:rsid w:val="00224058"/>
    <w:rsid w:val="00225A24"/>
    <w:rsid w:val="002269EE"/>
    <w:rsid w:val="00227395"/>
    <w:rsid w:val="00234C05"/>
    <w:rsid w:val="00236107"/>
    <w:rsid w:val="00236D09"/>
    <w:rsid w:val="002370FF"/>
    <w:rsid w:val="00240794"/>
    <w:rsid w:val="00241A89"/>
    <w:rsid w:val="00242164"/>
    <w:rsid w:val="002439AB"/>
    <w:rsid w:val="00244316"/>
    <w:rsid w:val="00245E91"/>
    <w:rsid w:val="002532F1"/>
    <w:rsid w:val="002537AD"/>
    <w:rsid w:val="00255E22"/>
    <w:rsid w:val="00256E8E"/>
    <w:rsid w:val="002602A0"/>
    <w:rsid w:val="0026229C"/>
    <w:rsid w:val="00262EBC"/>
    <w:rsid w:val="00272DC3"/>
    <w:rsid w:val="002742DB"/>
    <w:rsid w:val="002743CD"/>
    <w:rsid w:val="00277376"/>
    <w:rsid w:val="00281A4C"/>
    <w:rsid w:val="002830ED"/>
    <w:rsid w:val="00284D65"/>
    <w:rsid w:val="002859C3"/>
    <w:rsid w:val="002923B2"/>
    <w:rsid w:val="0029674D"/>
    <w:rsid w:val="00296A8F"/>
    <w:rsid w:val="002979F9"/>
    <w:rsid w:val="002A15AF"/>
    <w:rsid w:val="002A1FEF"/>
    <w:rsid w:val="002A24FA"/>
    <w:rsid w:val="002A2B7A"/>
    <w:rsid w:val="002A3DBC"/>
    <w:rsid w:val="002A65A5"/>
    <w:rsid w:val="002A70D6"/>
    <w:rsid w:val="002A7477"/>
    <w:rsid w:val="002A75F0"/>
    <w:rsid w:val="002B18FA"/>
    <w:rsid w:val="002B3EF8"/>
    <w:rsid w:val="002B5DDE"/>
    <w:rsid w:val="002B5DF6"/>
    <w:rsid w:val="002C4EF5"/>
    <w:rsid w:val="002C6BB1"/>
    <w:rsid w:val="002C7353"/>
    <w:rsid w:val="002C7ADD"/>
    <w:rsid w:val="002D007B"/>
    <w:rsid w:val="002D0EF9"/>
    <w:rsid w:val="002D1FFE"/>
    <w:rsid w:val="002D374B"/>
    <w:rsid w:val="002D50AA"/>
    <w:rsid w:val="002D7884"/>
    <w:rsid w:val="002E011F"/>
    <w:rsid w:val="002E19CC"/>
    <w:rsid w:val="002E2673"/>
    <w:rsid w:val="002E2DE4"/>
    <w:rsid w:val="002E44AC"/>
    <w:rsid w:val="002E4BA2"/>
    <w:rsid w:val="002E5006"/>
    <w:rsid w:val="002E52D5"/>
    <w:rsid w:val="002E6D16"/>
    <w:rsid w:val="002F05A7"/>
    <w:rsid w:val="002F08E9"/>
    <w:rsid w:val="002F21F5"/>
    <w:rsid w:val="002F3BEC"/>
    <w:rsid w:val="002F434C"/>
    <w:rsid w:val="002F43EB"/>
    <w:rsid w:val="002F4531"/>
    <w:rsid w:val="002F7FC4"/>
    <w:rsid w:val="003009EB"/>
    <w:rsid w:val="00302C1F"/>
    <w:rsid w:val="00303E02"/>
    <w:rsid w:val="00303E74"/>
    <w:rsid w:val="0030760F"/>
    <w:rsid w:val="00313512"/>
    <w:rsid w:val="003141F9"/>
    <w:rsid w:val="00321CDB"/>
    <w:rsid w:val="00323805"/>
    <w:rsid w:val="003260B1"/>
    <w:rsid w:val="003269EF"/>
    <w:rsid w:val="00327847"/>
    <w:rsid w:val="003316DB"/>
    <w:rsid w:val="003329E1"/>
    <w:rsid w:val="003358B4"/>
    <w:rsid w:val="00335C00"/>
    <w:rsid w:val="003372AF"/>
    <w:rsid w:val="00341108"/>
    <w:rsid w:val="003419DF"/>
    <w:rsid w:val="00342F5E"/>
    <w:rsid w:val="00343650"/>
    <w:rsid w:val="003439FD"/>
    <w:rsid w:val="00345F90"/>
    <w:rsid w:val="0034716A"/>
    <w:rsid w:val="00347D06"/>
    <w:rsid w:val="00350FF2"/>
    <w:rsid w:val="00353DE7"/>
    <w:rsid w:val="0035712D"/>
    <w:rsid w:val="003576F4"/>
    <w:rsid w:val="00357A70"/>
    <w:rsid w:val="00361B72"/>
    <w:rsid w:val="00365609"/>
    <w:rsid w:val="003717D6"/>
    <w:rsid w:val="00372094"/>
    <w:rsid w:val="003741C9"/>
    <w:rsid w:val="00377540"/>
    <w:rsid w:val="00380AF3"/>
    <w:rsid w:val="00381BDF"/>
    <w:rsid w:val="00384D85"/>
    <w:rsid w:val="00384F62"/>
    <w:rsid w:val="00385056"/>
    <w:rsid w:val="00386001"/>
    <w:rsid w:val="00386ABB"/>
    <w:rsid w:val="00390AA8"/>
    <w:rsid w:val="003930FF"/>
    <w:rsid w:val="003940A8"/>
    <w:rsid w:val="003942C6"/>
    <w:rsid w:val="0039555F"/>
    <w:rsid w:val="003A0224"/>
    <w:rsid w:val="003A0F90"/>
    <w:rsid w:val="003A1C28"/>
    <w:rsid w:val="003A51AC"/>
    <w:rsid w:val="003A5458"/>
    <w:rsid w:val="003B5EA5"/>
    <w:rsid w:val="003B61A1"/>
    <w:rsid w:val="003B7C69"/>
    <w:rsid w:val="003C0728"/>
    <w:rsid w:val="003C1943"/>
    <w:rsid w:val="003C7AA6"/>
    <w:rsid w:val="003D0340"/>
    <w:rsid w:val="003D04FE"/>
    <w:rsid w:val="003D1FE0"/>
    <w:rsid w:val="003D2C73"/>
    <w:rsid w:val="003D5275"/>
    <w:rsid w:val="003D528D"/>
    <w:rsid w:val="003D6BAB"/>
    <w:rsid w:val="003D6E69"/>
    <w:rsid w:val="003E082D"/>
    <w:rsid w:val="003E1D48"/>
    <w:rsid w:val="003E211F"/>
    <w:rsid w:val="003E32F6"/>
    <w:rsid w:val="003E375B"/>
    <w:rsid w:val="003E6CEC"/>
    <w:rsid w:val="003E7117"/>
    <w:rsid w:val="003F0FC1"/>
    <w:rsid w:val="003F36D0"/>
    <w:rsid w:val="003F4A0B"/>
    <w:rsid w:val="003F4ECB"/>
    <w:rsid w:val="00400716"/>
    <w:rsid w:val="00400DFA"/>
    <w:rsid w:val="004022FA"/>
    <w:rsid w:val="00405230"/>
    <w:rsid w:val="00405296"/>
    <w:rsid w:val="00406241"/>
    <w:rsid w:val="004063B2"/>
    <w:rsid w:val="00407049"/>
    <w:rsid w:val="004142F9"/>
    <w:rsid w:val="00415043"/>
    <w:rsid w:val="004156A5"/>
    <w:rsid w:val="0041577B"/>
    <w:rsid w:val="00420190"/>
    <w:rsid w:val="00420FAC"/>
    <w:rsid w:val="00425296"/>
    <w:rsid w:val="00432055"/>
    <w:rsid w:val="0043277A"/>
    <w:rsid w:val="00434B3E"/>
    <w:rsid w:val="00436023"/>
    <w:rsid w:val="00436468"/>
    <w:rsid w:val="0044012C"/>
    <w:rsid w:val="00442DD2"/>
    <w:rsid w:val="004462EA"/>
    <w:rsid w:val="004463FB"/>
    <w:rsid w:val="00447C69"/>
    <w:rsid w:val="0045111E"/>
    <w:rsid w:val="00451761"/>
    <w:rsid w:val="00452235"/>
    <w:rsid w:val="00452653"/>
    <w:rsid w:val="00460A7D"/>
    <w:rsid w:val="004637D2"/>
    <w:rsid w:val="004648BD"/>
    <w:rsid w:val="0046641F"/>
    <w:rsid w:val="00466CE4"/>
    <w:rsid w:val="004717FA"/>
    <w:rsid w:val="00471EE8"/>
    <w:rsid w:val="004744D8"/>
    <w:rsid w:val="00475CEE"/>
    <w:rsid w:val="00476DB4"/>
    <w:rsid w:val="00481A35"/>
    <w:rsid w:val="00484681"/>
    <w:rsid w:val="00485157"/>
    <w:rsid w:val="00486736"/>
    <w:rsid w:val="0049009C"/>
    <w:rsid w:val="00490E58"/>
    <w:rsid w:val="0049253D"/>
    <w:rsid w:val="00493F2D"/>
    <w:rsid w:val="004971DD"/>
    <w:rsid w:val="004A06A1"/>
    <w:rsid w:val="004A23EF"/>
    <w:rsid w:val="004A2FA0"/>
    <w:rsid w:val="004A5F1A"/>
    <w:rsid w:val="004A71C0"/>
    <w:rsid w:val="004B15C9"/>
    <w:rsid w:val="004B28CE"/>
    <w:rsid w:val="004B5E2C"/>
    <w:rsid w:val="004B69EC"/>
    <w:rsid w:val="004B6F06"/>
    <w:rsid w:val="004C1092"/>
    <w:rsid w:val="004C44A9"/>
    <w:rsid w:val="004C521E"/>
    <w:rsid w:val="004C5227"/>
    <w:rsid w:val="004D0B6F"/>
    <w:rsid w:val="004D19D1"/>
    <w:rsid w:val="004D1C54"/>
    <w:rsid w:val="004D274E"/>
    <w:rsid w:val="004D51BF"/>
    <w:rsid w:val="004D5B10"/>
    <w:rsid w:val="004D607C"/>
    <w:rsid w:val="004D7AE1"/>
    <w:rsid w:val="004E0452"/>
    <w:rsid w:val="004E19E1"/>
    <w:rsid w:val="004E1ADD"/>
    <w:rsid w:val="004E3E04"/>
    <w:rsid w:val="004E3E3B"/>
    <w:rsid w:val="004E6156"/>
    <w:rsid w:val="004E763B"/>
    <w:rsid w:val="004E7CAA"/>
    <w:rsid w:val="004F109A"/>
    <w:rsid w:val="004F245C"/>
    <w:rsid w:val="004F30F3"/>
    <w:rsid w:val="004F419F"/>
    <w:rsid w:val="004F46BD"/>
    <w:rsid w:val="004F60CC"/>
    <w:rsid w:val="004F6F87"/>
    <w:rsid w:val="00501AA1"/>
    <w:rsid w:val="005021DD"/>
    <w:rsid w:val="00502B96"/>
    <w:rsid w:val="0050721D"/>
    <w:rsid w:val="00507736"/>
    <w:rsid w:val="005115FB"/>
    <w:rsid w:val="005117E5"/>
    <w:rsid w:val="00512178"/>
    <w:rsid w:val="005126F8"/>
    <w:rsid w:val="00512ACB"/>
    <w:rsid w:val="00512FDD"/>
    <w:rsid w:val="00513C26"/>
    <w:rsid w:val="00513DB8"/>
    <w:rsid w:val="00515686"/>
    <w:rsid w:val="00515AB4"/>
    <w:rsid w:val="005269BC"/>
    <w:rsid w:val="00527527"/>
    <w:rsid w:val="0052799D"/>
    <w:rsid w:val="005303FD"/>
    <w:rsid w:val="005312A1"/>
    <w:rsid w:val="005316E8"/>
    <w:rsid w:val="00532752"/>
    <w:rsid w:val="005336E2"/>
    <w:rsid w:val="00533ED0"/>
    <w:rsid w:val="005341B5"/>
    <w:rsid w:val="00541886"/>
    <w:rsid w:val="0054310D"/>
    <w:rsid w:val="00545775"/>
    <w:rsid w:val="0054619A"/>
    <w:rsid w:val="00550E27"/>
    <w:rsid w:val="005510BF"/>
    <w:rsid w:val="00551A24"/>
    <w:rsid w:val="00556263"/>
    <w:rsid w:val="00556543"/>
    <w:rsid w:val="00556954"/>
    <w:rsid w:val="00561248"/>
    <w:rsid w:val="00562CA9"/>
    <w:rsid w:val="005643BE"/>
    <w:rsid w:val="00564876"/>
    <w:rsid w:val="00567E6C"/>
    <w:rsid w:val="00572718"/>
    <w:rsid w:val="005740C4"/>
    <w:rsid w:val="0058013D"/>
    <w:rsid w:val="005819DE"/>
    <w:rsid w:val="00581BC5"/>
    <w:rsid w:val="00582975"/>
    <w:rsid w:val="00583C9D"/>
    <w:rsid w:val="00584898"/>
    <w:rsid w:val="0059134A"/>
    <w:rsid w:val="00594F5C"/>
    <w:rsid w:val="00595B8D"/>
    <w:rsid w:val="00595D4E"/>
    <w:rsid w:val="005973E2"/>
    <w:rsid w:val="00597AD8"/>
    <w:rsid w:val="005A1C51"/>
    <w:rsid w:val="005A4207"/>
    <w:rsid w:val="005A42C2"/>
    <w:rsid w:val="005A59FA"/>
    <w:rsid w:val="005A73F3"/>
    <w:rsid w:val="005B0360"/>
    <w:rsid w:val="005B0F1C"/>
    <w:rsid w:val="005B1266"/>
    <w:rsid w:val="005B1CEA"/>
    <w:rsid w:val="005B1E88"/>
    <w:rsid w:val="005B3AA8"/>
    <w:rsid w:val="005B59EE"/>
    <w:rsid w:val="005B7237"/>
    <w:rsid w:val="005C0517"/>
    <w:rsid w:val="005C22C5"/>
    <w:rsid w:val="005C32B5"/>
    <w:rsid w:val="005C50EA"/>
    <w:rsid w:val="005C5146"/>
    <w:rsid w:val="005C64DE"/>
    <w:rsid w:val="005D3B0F"/>
    <w:rsid w:val="005D452A"/>
    <w:rsid w:val="005D45D0"/>
    <w:rsid w:val="005D612A"/>
    <w:rsid w:val="005D7A5E"/>
    <w:rsid w:val="005E06F0"/>
    <w:rsid w:val="005E3081"/>
    <w:rsid w:val="005E459E"/>
    <w:rsid w:val="005E6FBC"/>
    <w:rsid w:val="005E6FDD"/>
    <w:rsid w:val="005E7CFB"/>
    <w:rsid w:val="005E7ED6"/>
    <w:rsid w:val="005F0F5C"/>
    <w:rsid w:val="005F5B03"/>
    <w:rsid w:val="005F64C4"/>
    <w:rsid w:val="00602C0F"/>
    <w:rsid w:val="00602E48"/>
    <w:rsid w:val="006031E7"/>
    <w:rsid w:val="006037DF"/>
    <w:rsid w:val="00603B34"/>
    <w:rsid w:val="006070AD"/>
    <w:rsid w:val="00610F70"/>
    <w:rsid w:val="0061410F"/>
    <w:rsid w:val="006150C2"/>
    <w:rsid w:val="0062028B"/>
    <w:rsid w:val="006210FE"/>
    <w:rsid w:val="00621364"/>
    <w:rsid w:val="0062212E"/>
    <w:rsid w:val="006228B9"/>
    <w:rsid w:val="00622FA7"/>
    <w:rsid w:val="00624D87"/>
    <w:rsid w:val="00625942"/>
    <w:rsid w:val="006276A2"/>
    <w:rsid w:val="00632E8E"/>
    <w:rsid w:val="00632ED0"/>
    <w:rsid w:val="0063408B"/>
    <w:rsid w:val="006351DC"/>
    <w:rsid w:val="00641D97"/>
    <w:rsid w:val="006438EB"/>
    <w:rsid w:val="006511A3"/>
    <w:rsid w:val="00652C9E"/>
    <w:rsid w:val="0065620F"/>
    <w:rsid w:val="00661B4E"/>
    <w:rsid w:val="006654D5"/>
    <w:rsid w:val="00666AAC"/>
    <w:rsid w:val="006672CD"/>
    <w:rsid w:val="0067109F"/>
    <w:rsid w:val="006727CD"/>
    <w:rsid w:val="00672BD8"/>
    <w:rsid w:val="00674783"/>
    <w:rsid w:val="0067565F"/>
    <w:rsid w:val="00675F15"/>
    <w:rsid w:val="00676771"/>
    <w:rsid w:val="00677CCB"/>
    <w:rsid w:val="00680AFB"/>
    <w:rsid w:val="00680B50"/>
    <w:rsid w:val="006822C8"/>
    <w:rsid w:val="006853EA"/>
    <w:rsid w:val="00686202"/>
    <w:rsid w:val="00686C5B"/>
    <w:rsid w:val="00686D74"/>
    <w:rsid w:val="006910D8"/>
    <w:rsid w:val="006925EA"/>
    <w:rsid w:val="00692AA9"/>
    <w:rsid w:val="0069361E"/>
    <w:rsid w:val="006938DD"/>
    <w:rsid w:val="00693A57"/>
    <w:rsid w:val="00693C82"/>
    <w:rsid w:val="00694D66"/>
    <w:rsid w:val="00696579"/>
    <w:rsid w:val="0069789D"/>
    <w:rsid w:val="00697BFC"/>
    <w:rsid w:val="006A0C33"/>
    <w:rsid w:val="006A1F06"/>
    <w:rsid w:val="006A5204"/>
    <w:rsid w:val="006A6B76"/>
    <w:rsid w:val="006A6EB0"/>
    <w:rsid w:val="006A710B"/>
    <w:rsid w:val="006A7D0E"/>
    <w:rsid w:val="006B3E7D"/>
    <w:rsid w:val="006B4F49"/>
    <w:rsid w:val="006B6C3A"/>
    <w:rsid w:val="006C0509"/>
    <w:rsid w:val="006C129B"/>
    <w:rsid w:val="006C2340"/>
    <w:rsid w:val="006C292E"/>
    <w:rsid w:val="006C4534"/>
    <w:rsid w:val="006C5BD2"/>
    <w:rsid w:val="006C6082"/>
    <w:rsid w:val="006D15BB"/>
    <w:rsid w:val="006D3CD1"/>
    <w:rsid w:val="006D3F57"/>
    <w:rsid w:val="006D6E03"/>
    <w:rsid w:val="006D7793"/>
    <w:rsid w:val="006E195E"/>
    <w:rsid w:val="006E784D"/>
    <w:rsid w:val="006E7EBA"/>
    <w:rsid w:val="006F006C"/>
    <w:rsid w:val="006F1A5F"/>
    <w:rsid w:val="006F1DBE"/>
    <w:rsid w:val="006F335A"/>
    <w:rsid w:val="006F4667"/>
    <w:rsid w:val="006F4D87"/>
    <w:rsid w:val="006F6149"/>
    <w:rsid w:val="006F75B2"/>
    <w:rsid w:val="00702477"/>
    <w:rsid w:val="00703BA6"/>
    <w:rsid w:val="007053FC"/>
    <w:rsid w:val="00706353"/>
    <w:rsid w:val="00707196"/>
    <w:rsid w:val="00707D11"/>
    <w:rsid w:val="007103DF"/>
    <w:rsid w:val="007118CB"/>
    <w:rsid w:val="00712F52"/>
    <w:rsid w:val="007130FE"/>
    <w:rsid w:val="0071632D"/>
    <w:rsid w:val="00720C96"/>
    <w:rsid w:val="007212D1"/>
    <w:rsid w:val="007218BC"/>
    <w:rsid w:val="00726F94"/>
    <w:rsid w:val="00727049"/>
    <w:rsid w:val="0072762B"/>
    <w:rsid w:val="007276AE"/>
    <w:rsid w:val="007316AF"/>
    <w:rsid w:val="007345C7"/>
    <w:rsid w:val="00736CA2"/>
    <w:rsid w:val="0074019D"/>
    <w:rsid w:val="00740C2C"/>
    <w:rsid w:val="007427F4"/>
    <w:rsid w:val="00743911"/>
    <w:rsid w:val="00743964"/>
    <w:rsid w:val="00745626"/>
    <w:rsid w:val="00747406"/>
    <w:rsid w:val="0075181A"/>
    <w:rsid w:val="00751A50"/>
    <w:rsid w:val="0076132A"/>
    <w:rsid w:val="00763E96"/>
    <w:rsid w:val="00764D41"/>
    <w:rsid w:val="007657E3"/>
    <w:rsid w:val="00765D3C"/>
    <w:rsid w:val="0076643E"/>
    <w:rsid w:val="00766E6C"/>
    <w:rsid w:val="007741BA"/>
    <w:rsid w:val="0077630D"/>
    <w:rsid w:val="007807BC"/>
    <w:rsid w:val="00784575"/>
    <w:rsid w:val="00784A8D"/>
    <w:rsid w:val="00785D71"/>
    <w:rsid w:val="0079083C"/>
    <w:rsid w:val="007909E0"/>
    <w:rsid w:val="00790EF2"/>
    <w:rsid w:val="00792930"/>
    <w:rsid w:val="00795F2E"/>
    <w:rsid w:val="007A0020"/>
    <w:rsid w:val="007A23CF"/>
    <w:rsid w:val="007A2ACA"/>
    <w:rsid w:val="007A303D"/>
    <w:rsid w:val="007A3293"/>
    <w:rsid w:val="007A3C11"/>
    <w:rsid w:val="007A4E4F"/>
    <w:rsid w:val="007A5843"/>
    <w:rsid w:val="007A6E21"/>
    <w:rsid w:val="007B1170"/>
    <w:rsid w:val="007B249D"/>
    <w:rsid w:val="007B2D51"/>
    <w:rsid w:val="007C4875"/>
    <w:rsid w:val="007C4A50"/>
    <w:rsid w:val="007C7DC3"/>
    <w:rsid w:val="007D060E"/>
    <w:rsid w:val="007D2485"/>
    <w:rsid w:val="007E152B"/>
    <w:rsid w:val="007E1D19"/>
    <w:rsid w:val="007E38E6"/>
    <w:rsid w:val="007E4048"/>
    <w:rsid w:val="007E42F6"/>
    <w:rsid w:val="007E688B"/>
    <w:rsid w:val="007E74F8"/>
    <w:rsid w:val="007F02DD"/>
    <w:rsid w:val="007F2AB7"/>
    <w:rsid w:val="007F57A2"/>
    <w:rsid w:val="007F68EA"/>
    <w:rsid w:val="008014D5"/>
    <w:rsid w:val="0080298B"/>
    <w:rsid w:val="00803B25"/>
    <w:rsid w:val="00803E83"/>
    <w:rsid w:val="00804AC4"/>
    <w:rsid w:val="00804B07"/>
    <w:rsid w:val="00806A66"/>
    <w:rsid w:val="00812027"/>
    <w:rsid w:val="0081297C"/>
    <w:rsid w:val="00813D42"/>
    <w:rsid w:val="0081439F"/>
    <w:rsid w:val="00815608"/>
    <w:rsid w:val="0082076E"/>
    <w:rsid w:val="00821AD3"/>
    <w:rsid w:val="00821E7B"/>
    <w:rsid w:val="008334F8"/>
    <w:rsid w:val="0083435C"/>
    <w:rsid w:val="0083459A"/>
    <w:rsid w:val="00835BEB"/>
    <w:rsid w:val="008360EF"/>
    <w:rsid w:val="00836E32"/>
    <w:rsid w:val="00841279"/>
    <w:rsid w:val="00841887"/>
    <w:rsid w:val="00841CBE"/>
    <w:rsid w:val="0084259C"/>
    <w:rsid w:val="008428CC"/>
    <w:rsid w:val="00842FBF"/>
    <w:rsid w:val="008455ED"/>
    <w:rsid w:val="00845A75"/>
    <w:rsid w:val="00851674"/>
    <w:rsid w:val="00852196"/>
    <w:rsid w:val="00852265"/>
    <w:rsid w:val="00852FB5"/>
    <w:rsid w:val="00854388"/>
    <w:rsid w:val="008550FD"/>
    <w:rsid w:val="008616AE"/>
    <w:rsid w:val="00861AB5"/>
    <w:rsid w:val="00861ED8"/>
    <w:rsid w:val="0086390A"/>
    <w:rsid w:val="0086715E"/>
    <w:rsid w:val="00871D1A"/>
    <w:rsid w:val="00871DE4"/>
    <w:rsid w:val="00872458"/>
    <w:rsid w:val="00873817"/>
    <w:rsid w:val="00876A26"/>
    <w:rsid w:val="0087700B"/>
    <w:rsid w:val="00880062"/>
    <w:rsid w:val="008809CA"/>
    <w:rsid w:val="00881888"/>
    <w:rsid w:val="008874F6"/>
    <w:rsid w:val="00887558"/>
    <w:rsid w:val="008901D2"/>
    <w:rsid w:val="00890F13"/>
    <w:rsid w:val="008940C4"/>
    <w:rsid w:val="0089444C"/>
    <w:rsid w:val="00894F3A"/>
    <w:rsid w:val="008A290E"/>
    <w:rsid w:val="008A51DD"/>
    <w:rsid w:val="008A71CF"/>
    <w:rsid w:val="008A7568"/>
    <w:rsid w:val="008A7C75"/>
    <w:rsid w:val="008B14AD"/>
    <w:rsid w:val="008B1807"/>
    <w:rsid w:val="008B328C"/>
    <w:rsid w:val="008B3DEB"/>
    <w:rsid w:val="008B5558"/>
    <w:rsid w:val="008B681E"/>
    <w:rsid w:val="008B7358"/>
    <w:rsid w:val="008C2BA3"/>
    <w:rsid w:val="008C38AF"/>
    <w:rsid w:val="008C47D9"/>
    <w:rsid w:val="008C6A37"/>
    <w:rsid w:val="008C71EB"/>
    <w:rsid w:val="008D1E1F"/>
    <w:rsid w:val="008D1EB0"/>
    <w:rsid w:val="008D212C"/>
    <w:rsid w:val="008D21D7"/>
    <w:rsid w:val="008D44A8"/>
    <w:rsid w:val="008D48DE"/>
    <w:rsid w:val="008D528B"/>
    <w:rsid w:val="008D5B21"/>
    <w:rsid w:val="008D72E9"/>
    <w:rsid w:val="008E2682"/>
    <w:rsid w:val="008E3162"/>
    <w:rsid w:val="008E3B23"/>
    <w:rsid w:val="008E4156"/>
    <w:rsid w:val="008F3FA8"/>
    <w:rsid w:val="008F6896"/>
    <w:rsid w:val="009017A0"/>
    <w:rsid w:val="0090248E"/>
    <w:rsid w:val="009024E1"/>
    <w:rsid w:val="009027CA"/>
    <w:rsid w:val="00913A43"/>
    <w:rsid w:val="0091481E"/>
    <w:rsid w:val="009148A6"/>
    <w:rsid w:val="00916610"/>
    <w:rsid w:val="00917CF6"/>
    <w:rsid w:val="009215BC"/>
    <w:rsid w:val="00922FD8"/>
    <w:rsid w:val="00923B16"/>
    <w:rsid w:val="00924F47"/>
    <w:rsid w:val="009308F8"/>
    <w:rsid w:val="00931B8F"/>
    <w:rsid w:val="00931C34"/>
    <w:rsid w:val="00935C92"/>
    <w:rsid w:val="00936E9D"/>
    <w:rsid w:val="0094166B"/>
    <w:rsid w:val="00943F34"/>
    <w:rsid w:val="009444B2"/>
    <w:rsid w:val="009445F1"/>
    <w:rsid w:val="00946D91"/>
    <w:rsid w:val="0094771E"/>
    <w:rsid w:val="00951A10"/>
    <w:rsid w:val="009524A9"/>
    <w:rsid w:val="00955B2B"/>
    <w:rsid w:val="00961B99"/>
    <w:rsid w:val="0096459D"/>
    <w:rsid w:val="00964E37"/>
    <w:rsid w:val="009650CE"/>
    <w:rsid w:val="00966824"/>
    <w:rsid w:val="00970219"/>
    <w:rsid w:val="009710AB"/>
    <w:rsid w:val="00971234"/>
    <w:rsid w:val="00971998"/>
    <w:rsid w:val="00973726"/>
    <w:rsid w:val="0097493F"/>
    <w:rsid w:val="00974DDA"/>
    <w:rsid w:val="00974E19"/>
    <w:rsid w:val="00975239"/>
    <w:rsid w:val="00976A5A"/>
    <w:rsid w:val="00976B65"/>
    <w:rsid w:val="00981447"/>
    <w:rsid w:val="00982934"/>
    <w:rsid w:val="00982E46"/>
    <w:rsid w:val="0099006C"/>
    <w:rsid w:val="00993109"/>
    <w:rsid w:val="0099383B"/>
    <w:rsid w:val="00994355"/>
    <w:rsid w:val="0099738F"/>
    <w:rsid w:val="00997DF0"/>
    <w:rsid w:val="009A1966"/>
    <w:rsid w:val="009A2063"/>
    <w:rsid w:val="009A3FEE"/>
    <w:rsid w:val="009A66FE"/>
    <w:rsid w:val="009B241D"/>
    <w:rsid w:val="009B269D"/>
    <w:rsid w:val="009C0692"/>
    <w:rsid w:val="009C1809"/>
    <w:rsid w:val="009C1F8A"/>
    <w:rsid w:val="009C682B"/>
    <w:rsid w:val="009D0B8B"/>
    <w:rsid w:val="009D56B1"/>
    <w:rsid w:val="009D5F4B"/>
    <w:rsid w:val="009E1CE0"/>
    <w:rsid w:val="009E280B"/>
    <w:rsid w:val="009E2A8C"/>
    <w:rsid w:val="009E2B31"/>
    <w:rsid w:val="009E3C7B"/>
    <w:rsid w:val="009E480F"/>
    <w:rsid w:val="009F0199"/>
    <w:rsid w:val="009F4A30"/>
    <w:rsid w:val="009F5085"/>
    <w:rsid w:val="009F61D1"/>
    <w:rsid w:val="009F67A7"/>
    <w:rsid w:val="009F70D4"/>
    <w:rsid w:val="009F7201"/>
    <w:rsid w:val="009F76CE"/>
    <w:rsid w:val="00A00088"/>
    <w:rsid w:val="00A01FA9"/>
    <w:rsid w:val="00A0219A"/>
    <w:rsid w:val="00A10E4E"/>
    <w:rsid w:val="00A14297"/>
    <w:rsid w:val="00A20335"/>
    <w:rsid w:val="00A2359A"/>
    <w:rsid w:val="00A249A1"/>
    <w:rsid w:val="00A24C4E"/>
    <w:rsid w:val="00A250D5"/>
    <w:rsid w:val="00A25B98"/>
    <w:rsid w:val="00A30B50"/>
    <w:rsid w:val="00A33376"/>
    <w:rsid w:val="00A376D1"/>
    <w:rsid w:val="00A400BC"/>
    <w:rsid w:val="00A440AE"/>
    <w:rsid w:val="00A465F0"/>
    <w:rsid w:val="00A4798B"/>
    <w:rsid w:val="00A47C2A"/>
    <w:rsid w:val="00A503B0"/>
    <w:rsid w:val="00A5133B"/>
    <w:rsid w:val="00A52078"/>
    <w:rsid w:val="00A53368"/>
    <w:rsid w:val="00A54870"/>
    <w:rsid w:val="00A55712"/>
    <w:rsid w:val="00A55982"/>
    <w:rsid w:val="00A6035D"/>
    <w:rsid w:val="00A60B7A"/>
    <w:rsid w:val="00A62F8D"/>
    <w:rsid w:val="00A6364F"/>
    <w:rsid w:val="00A72893"/>
    <w:rsid w:val="00A76835"/>
    <w:rsid w:val="00A80508"/>
    <w:rsid w:val="00A80F3C"/>
    <w:rsid w:val="00A854B3"/>
    <w:rsid w:val="00A8759A"/>
    <w:rsid w:val="00A91252"/>
    <w:rsid w:val="00A925B6"/>
    <w:rsid w:val="00A94F56"/>
    <w:rsid w:val="00A95311"/>
    <w:rsid w:val="00A9564F"/>
    <w:rsid w:val="00A9693A"/>
    <w:rsid w:val="00AA0CD0"/>
    <w:rsid w:val="00AA11C2"/>
    <w:rsid w:val="00AA15E8"/>
    <w:rsid w:val="00AA24AA"/>
    <w:rsid w:val="00AA31D5"/>
    <w:rsid w:val="00AA4693"/>
    <w:rsid w:val="00AA5CCF"/>
    <w:rsid w:val="00AB11F8"/>
    <w:rsid w:val="00AB15BD"/>
    <w:rsid w:val="00AB15E5"/>
    <w:rsid w:val="00AB2539"/>
    <w:rsid w:val="00AB6DD5"/>
    <w:rsid w:val="00AB7488"/>
    <w:rsid w:val="00AC19D2"/>
    <w:rsid w:val="00AC1A1F"/>
    <w:rsid w:val="00AC2794"/>
    <w:rsid w:val="00AC4703"/>
    <w:rsid w:val="00AC6C5F"/>
    <w:rsid w:val="00AC79FF"/>
    <w:rsid w:val="00AD0304"/>
    <w:rsid w:val="00AD53EA"/>
    <w:rsid w:val="00AD56FF"/>
    <w:rsid w:val="00AD7CC5"/>
    <w:rsid w:val="00AE0876"/>
    <w:rsid w:val="00AE0CE1"/>
    <w:rsid w:val="00AE0ED2"/>
    <w:rsid w:val="00AE123D"/>
    <w:rsid w:val="00AE25C4"/>
    <w:rsid w:val="00AE3D6C"/>
    <w:rsid w:val="00AE5354"/>
    <w:rsid w:val="00AE547C"/>
    <w:rsid w:val="00AE713C"/>
    <w:rsid w:val="00AE7734"/>
    <w:rsid w:val="00AE7E86"/>
    <w:rsid w:val="00AF0881"/>
    <w:rsid w:val="00AF260A"/>
    <w:rsid w:val="00AF2E48"/>
    <w:rsid w:val="00AF355F"/>
    <w:rsid w:val="00AF5308"/>
    <w:rsid w:val="00AF68E9"/>
    <w:rsid w:val="00AF73FF"/>
    <w:rsid w:val="00B00060"/>
    <w:rsid w:val="00B057D0"/>
    <w:rsid w:val="00B063F2"/>
    <w:rsid w:val="00B0712E"/>
    <w:rsid w:val="00B07FDE"/>
    <w:rsid w:val="00B10A46"/>
    <w:rsid w:val="00B14585"/>
    <w:rsid w:val="00B15285"/>
    <w:rsid w:val="00B161E8"/>
    <w:rsid w:val="00B163E3"/>
    <w:rsid w:val="00B16526"/>
    <w:rsid w:val="00B206F3"/>
    <w:rsid w:val="00B20D2E"/>
    <w:rsid w:val="00B220DB"/>
    <w:rsid w:val="00B22327"/>
    <w:rsid w:val="00B22FE6"/>
    <w:rsid w:val="00B235CB"/>
    <w:rsid w:val="00B31084"/>
    <w:rsid w:val="00B3181E"/>
    <w:rsid w:val="00B31939"/>
    <w:rsid w:val="00B3479D"/>
    <w:rsid w:val="00B34BB0"/>
    <w:rsid w:val="00B4384E"/>
    <w:rsid w:val="00B4458B"/>
    <w:rsid w:val="00B447C9"/>
    <w:rsid w:val="00B45242"/>
    <w:rsid w:val="00B47586"/>
    <w:rsid w:val="00B47595"/>
    <w:rsid w:val="00B54613"/>
    <w:rsid w:val="00B54DCD"/>
    <w:rsid w:val="00B55EF5"/>
    <w:rsid w:val="00B60586"/>
    <w:rsid w:val="00B66E0C"/>
    <w:rsid w:val="00B67165"/>
    <w:rsid w:val="00B71169"/>
    <w:rsid w:val="00B714BD"/>
    <w:rsid w:val="00B724F0"/>
    <w:rsid w:val="00B730CC"/>
    <w:rsid w:val="00B76818"/>
    <w:rsid w:val="00B77829"/>
    <w:rsid w:val="00B80882"/>
    <w:rsid w:val="00B848AB"/>
    <w:rsid w:val="00B870F8"/>
    <w:rsid w:val="00B8766D"/>
    <w:rsid w:val="00B93123"/>
    <w:rsid w:val="00B93A01"/>
    <w:rsid w:val="00B94163"/>
    <w:rsid w:val="00B95DF1"/>
    <w:rsid w:val="00B96271"/>
    <w:rsid w:val="00B96DEA"/>
    <w:rsid w:val="00B9745D"/>
    <w:rsid w:val="00BA0434"/>
    <w:rsid w:val="00BA05C8"/>
    <w:rsid w:val="00BA393D"/>
    <w:rsid w:val="00BA3F08"/>
    <w:rsid w:val="00BA4125"/>
    <w:rsid w:val="00BA697E"/>
    <w:rsid w:val="00BB34C2"/>
    <w:rsid w:val="00BB3F5B"/>
    <w:rsid w:val="00BB5008"/>
    <w:rsid w:val="00BB6F4A"/>
    <w:rsid w:val="00BB78D0"/>
    <w:rsid w:val="00BB7B3B"/>
    <w:rsid w:val="00BC08E1"/>
    <w:rsid w:val="00BC1967"/>
    <w:rsid w:val="00BC4C58"/>
    <w:rsid w:val="00BC6F5B"/>
    <w:rsid w:val="00BD0C53"/>
    <w:rsid w:val="00BD1857"/>
    <w:rsid w:val="00BD203B"/>
    <w:rsid w:val="00BD650C"/>
    <w:rsid w:val="00BE02A4"/>
    <w:rsid w:val="00BE138B"/>
    <w:rsid w:val="00BE2808"/>
    <w:rsid w:val="00BE2EBE"/>
    <w:rsid w:val="00BF0C94"/>
    <w:rsid w:val="00BF2817"/>
    <w:rsid w:val="00BF3338"/>
    <w:rsid w:val="00BF4A5F"/>
    <w:rsid w:val="00BF5ACD"/>
    <w:rsid w:val="00BF7930"/>
    <w:rsid w:val="00C06BB5"/>
    <w:rsid w:val="00C06C19"/>
    <w:rsid w:val="00C073A0"/>
    <w:rsid w:val="00C11D75"/>
    <w:rsid w:val="00C13662"/>
    <w:rsid w:val="00C148BC"/>
    <w:rsid w:val="00C1504D"/>
    <w:rsid w:val="00C15FD3"/>
    <w:rsid w:val="00C22AD3"/>
    <w:rsid w:val="00C22D56"/>
    <w:rsid w:val="00C24178"/>
    <w:rsid w:val="00C247C4"/>
    <w:rsid w:val="00C2557D"/>
    <w:rsid w:val="00C323FB"/>
    <w:rsid w:val="00C33D2A"/>
    <w:rsid w:val="00C34099"/>
    <w:rsid w:val="00C36532"/>
    <w:rsid w:val="00C440E6"/>
    <w:rsid w:val="00C45151"/>
    <w:rsid w:val="00C46674"/>
    <w:rsid w:val="00C46953"/>
    <w:rsid w:val="00C47214"/>
    <w:rsid w:val="00C54303"/>
    <w:rsid w:val="00C55CB5"/>
    <w:rsid w:val="00C60CE0"/>
    <w:rsid w:val="00C613EA"/>
    <w:rsid w:val="00C617A2"/>
    <w:rsid w:val="00C62512"/>
    <w:rsid w:val="00C63534"/>
    <w:rsid w:val="00C6706E"/>
    <w:rsid w:val="00C704B0"/>
    <w:rsid w:val="00C7685B"/>
    <w:rsid w:val="00C77C03"/>
    <w:rsid w:val="00C81A7D"/>
    <w:rsid w:val="00C82A54"/>
    <w:rsid w:val="00C84AA7"/>
    <w:rsid w:val="00C87F49"/>
    <w:rsid w:val="00C9022F"/>
    <w:rsid w:val="00C906DA"/>
    <w:rsid w:val="00C91C3F"/>
    <w:rsid w:val="00C956DD"/>
    <w:rsid w:val="00C96CF7"/>
    <w:rsid w:val="00CA07D4"/>
    <w:rsid w:val="00CA0981"/>
    <w:rsid w:val="00CA3766"/>
    <w:rsid w:val="00CA3F29"/>
    <w:rsid w:val="00CA5D72"/>
    <w:rsid w:val="00CB5F8F"/>
    <w:rsid w:val="00CB708B"/>
    <w:rsid w:val="00CC1775"/>
    <w:rsid w:val="00CC28F4"/>
    <w:rsid w:val="00CC3C15"/>
    <w:rsid w:val="00CC3D81"/>
    <w:rsid w:val="00CC4B39"/>
    <w:rsid w:val="00CC6DAF"/>
    <w:rsid w:val="00CD0223"/>
    <w:rsid w:val="00CD0FEC"/>
    <w:rsid w:val="00CD280F"/>
    <w:rsid w:val="00CD2A4A"/>
    <w:rsid w:val="00CD4376"/>
    <w:rsid w:val="00CD74A0"/>
    <w:rsid w:val="00CE2E54"/>
    <w:rsid w:val="00CE35A9"/>
    <w:rsid w:val="00CE7CEE"/>
    <w:rsid w:val="00CF061C"/>
    <w:rsid w:val="00CF11C5"/>
    <w:rsid w:val="00CF55A2"/>
    <w:rsid w:val="00CF5B38"/>
    <w:rsid w:val="00D0030E"/>
    <w:rsid w:val="00D00B51"/>
    <w:rsid w:val="00D01BC6"/>
    <w:rsid w:val="00D04094"/>
    <w:rsid w:val="00D106DF"/>
    <w:rsid w:val="00D10CE5"/>
    <w:rsid w:val="00D11989"/>
    <w:rsid w:val="00D1281A"/>
    <w:rsid w:val="00D13E28"/>
    <w:rsid w:val="00D1452C"/>
    <w:rsid w:val="00D14D01"/>
    <w:rsid w:val="00D2020A"/>
    <w:rsid w:val="00D21257"/>
    <w:rsid w:val="00D2361B"/>
    <w:rsid w:val="00D25C80"/>
    <w:rsid w:val="00D26AAA"/>
    <w:rsid w:val="00D26C6B"/>
    <w:rsid w:val="00D307DD"/>
    <w:rsid w:val="00D309FB"/>
    <w:rsid w:val="00D311B5"/>
    <w:rsid w:val="00D32DCC"/>
    <w:rsid w:val="00D336AE"/>
    <w:rsid w:val="00D3374F"/>
    <w:rsid w:val="00D33BA8"/>
    <w:rsid w:val="00D35899"/>
    <w:rsid w:val="00D40E5F"/>
    <w:rsid w:val="00D412AB"/>
    <w:rsid w:val="00D447C8"/>
    <w:rsid w:val="00D46B77"/>
    <w:rsid w:val="00D51333"/>
    <w:rsid w:val="00D52411"/>
    <w:rsid w:val="00D554D4"/>
    <w:rsid w:val="00D56102"/>
    <w:rsid w:val="00D60194"/>
    <w:rsid w:val="00D6279E"/>
    <w:rsid w:val="00D62D80"/>
    <w:rsid w:val="00D64A04"/>
    <w:rsid w:val="00D6669A"/>
    <w:rsid w:val="00D66FD8"/>
    <w:rsid w:val="00D724A2"/>
    <w:rsid w:val="00D730C4"/>
    <w:rsid w:val="00D7321A"/>
    <w:rsid w:val="00D74BC5"/>
    <w:rsid w:val="00D75B10"/>
    <w:rsid w:val="00D75FD8"/>
    <w:rsid w:val="00D80808"/>
    <w:rsid w:val="00D80EF9"/>
    <w:rsid w:val="00D810C1"/>
    <w:rsid w:val="00D811C4"/>
    <w:rsid w:val="00D8280A"/>
    <w:rsid w:val="00D83A2D"/>
    <w:rsid w:val="00D859E8"/>
    <w:rsid w:val="00D8703D"/>
    <w:rsid w:val="00D90E46"/>
    <w:rsid w:val="00D9186A"/>
    <w:rsid w:val="00D935D9"/>
    <w:rsid w:val="00D93E32"/>
    <w:rsid w:val="00D952C0"/>
    <w:rsid w:val="00D96A07"/>
    <w:rsid w:val="00D97029"/>
    <w:rsid w:val="00DA04B1"/>
    <w:rsid w:val="00DA0BFA"/>
    <w:rsid w:val="00DA1D49"/>
    <w:rsid w:val="00DA5CF8"/>
    <w:rsid w:val="00DA699D"/>
    <w:rsid w:val="00DA7A82"/>
    <w:rsid w:val="00DB0348"/>
    <w:rsid w:val="00DB06A5"/>
    <w:rsid w:val="00DB0E4E"/>
    <w:rsid w:val="00DB5CBF"/>
    <w:rsid w:val="00DB5FD1"/>
    <w:rsid w:val="00DB656F"/>
    <w:rsid w:val="00DB759B"/>
    <w:rsid w:val="00DC050E"/>
    <w:rsid w:val="00DC0E99"/>
    <w:rsid w:val="00DC32D1"/>
    <w:rsid w:val="00DC3B0B"/>
    <w:rsid w:val="00DC3B7B"/>
    <w:rsid w:val="00DC505A"/>
    <w:rsid w:val="00DC7A31"/>
    <w:rsid w:val="00DD05CE"/>
    <w:rsid w:val="00DD1A9B"/>
    <w:rsid w:val="00DD3AF3"/>
    <w:rsid w:val="00DD6B9A"/>
    <w:rsid w:val="00DD6BA5"/>
    <w:rsid w:val="00DD6D3C"/>
    <w:rsid w:val="00DE1BE7"/>
    <w:rsid w:val="00DE2742"/>
    <w:rsid w:val="00DE2B3E"/>
    <w:rsid w:val="00DE476C"/>
    <w:rsid w:val="00DE4A72"/>
    <w:rsid w:val="00DF1D99"/>
    <w:rsid w:val="00DF37D4"/>
    <w:rsid w:val="00DF4840"/>
    <w:rsid w:val="00DF55F7"/>
    <w:rsid w:val="00E03591"/>
    <w:rsid w:val="00E04B53"/>
    <w:rsid w:val="00E07A36"/>
    <w:rsid w:val="00E133D7"/>
    <w:rsid w:val="00E140C0"/>
    <w:rsid w:val="00E21026"/>
    <w:rsid w:val="00E217A5"/>
    <w:rsid w:val="00E2195F"/>
    <w:rsid w:val="00E23467"/>
    <w:rsid w:val="00E23BA9"/>
    <w:rsid w:val="00E23E5B"/>
    <w:rsid w:val="00E24687"/>
    <w:rsid w:val="00E27167"/>
    <w:rsid w:val="00E35054"/>
    <w:rsid w:val="00E407C6"/>
    <w:rsid w:val="00E4144F"/>
    <w:rsid w:val="00E43E4A"/>
    <w:rsid w:val="00E45002"/>
    <w:rsid w:val="00E51ADB"/>
    <w:rsid w:val="00E51EA6"/>
    <w:rsid w:val="00E530B0"/>
    <w:rsid w:val="00E5538E"/>
    <w:rsid w:val="00E56B6B"/>
    <w:rsid w:val="00E57CBE"/>
    <w:rsid w:val="00E62078"/>
    <w:rsid w:val="00E63838"/>
    <w:rsid w:val="00E651AE"/>
    <w:rsid w:val="00E663EF"/>
    <w:rsid w:val="00E66CAE"/>
    <w:rsid w:val="00E676D5"/>
    <w:rsid w:val="00E67B19"/>
    <w:rsid w:val="00E7205E"/>
    <w:rsid w:val="00E74107"/>
    <w:rsid w:val="00E74996"/>
    <w:rsid w:val="00E755E7"/>
    <w:rsid w:val="00E77ABA"/>
    <w:rsid w:val="00E80295"/>
    <w:rsid w:val="00E80D58"/>
    <w:rsid w:val="00E81909"/>
    <w:rsid w:val="00E83E51"/>
    <w:rsid w:val="00E8433E"/>
    <w:rsid w:val="00E976DF"/>
    <w:rsid w:val="00E97A20"/>
    <w:rsid w:val="00EA02B0"/>
    <w:rsid w:val="00EA171F"/>
    <w:rsid w:val="00EA198B"/>
    <w:rsid w:val="00EA5D93"/>
    <w:rsid w:val="00EB08C2"/>
    <w:rsid w:val="00EB0E9C"/>
    <w:rsid w:val="00EB1CC8"/>
    <w:rsid w:val="00EB2718"/>
    <w:rsid w:val="00EB493C"/>
    <w:rsid w:val="00EB7D2E"/>
    <w:rsid w:val="00EC00DB"/>
    <w:rsid w:val="00EC0710"/>
    <w:rsid w:val="00EC142C"/>
    <w:rsid w:val="00EC5A1C"/>
    <w:rsid w:val="00EC5B02"/>
    <w:rsid w:val="00EC6754"/>
    <w:rsid w:val="00EC6A77"/>
    <w:rsid w:val="00ED06C2"/>
    <w:rsid w:val="00ED0A14"/>
    <w:rsid w:val="00ED15E8"/>
    <w:rsid w:val="00ED310F"/>
    <w:rsid w:val="00ED64B8"/>
    <w:rsid w:val="00ED693A"/>
    <w:rsid w:val="00ED6A6C"/>
    <w:rsid w:val="00EE4CBB"/>
    <w:rsid w:val="00EE5C32"/>
    <w:rsid w:val="00EE71CC"/>
    <w:rsid w:val="00EF0552"/>
    <w:rsid w:val="00EF2273"/>
    <w:rsid w:val="00EF6F54"/>
    <w:rsid w:val="00EF757A"/>
    <w:rsid w:val="00F00F72"/>
    <w:rsid w:val="00F022CC"/>
    <w:rsid w:val="00F04285"/>
    <w:rsid w:val="00F046F5"/>
    <w:rsid w:val="00F0498C"/>
    <w:rsid w:val="00F105AC"/>
    <w:rsid w:val="00F11B4D"/>
    <w:rsid w:val="00F144D3"/>
    <w:rsid w:val="00F148D5"/>
    <w:rsid w:val="00F16B4A"/>
    <w:rsid w:val="00F20802"/>
    <w:rsid w:val="00F25FEE"/>
    <w:rsid w:val="00F263C4"/>
    <w:rsid w:val="00F26DA6"/>
    <w:rsid w:val="00F270C4"/>
    <w:rsid w:val="00F30816"/>
    <w:rsid w:val="00F30EF3"/>
    <w:rsid w:val="00F31176"/>
    <w:rsid w:val="00F3378D"/>
    <w:rsid w:val="00F377EA"/>
    <w:rsid w:val="00F42FC7"/>
    <w:rsid w:val="00F430EB"/>
    <w:rsid w:val="00F441C1"/>
    <w:rsid w:val="00F47C94"/>
    <w:rsid w:val="00F53790"/>
    <w:rsid w:val="00F54DC2"/>
    <w:rsid w:val="00F5658B"/>
    <w:rsid w:val="00F608DE"/>
    <w:rsid w:val="00F60BE7"/>
    <w:rsid w:val="00F60F8C"/>
    <w:rsid w:val="00F623FE"/>
    <w:rsid w:val="00F65606"/>
    <w:rsid w:val="00F66FBB"/>
    <w:rsid w:val="00F67EE9"/>
    <w:rsid w:val="00F7068F"/>
    <w:rsid w:val="00F71B5A"/>
    <w:rsid w:val="00F74177"/>
    <w:rsid w:val="00F74A7F"/>
    <w:rsid w:val="00F74A86"/>
    <w:rsid w:val="00F760EB"/>
    <w:rsid w:val="00F77E64"/>
    <w:rsid w:val="00F80B86"/>
    <w:rsid w:val="00F8178E"/>
    <w:rsid w:val="00F81D69"/>
    <w:rsid w:val="00F82447"/>
    <w:rsid w:val="00F831BD"/>
    <w:rsid w:val="00F833BA"/>
    <w:rsid w:val="00F84914"/>
    <w:rsid w:val="00F868C9"/>
    <w:rsid w:val="00F87E04"/>
    <w:rsid w:val="00F937B9"/>
    <w:rsid w:val="00F93FAF"/>
    <w:rsid w:val="00F941DB"/>
    <w:rsid w:val="00F95765"/>
    <w:rsid w:val="00F97C27"/>
    <w:rsid w:val="00FA2140"/>
    <w:rsid w:val="00FA28DA"/>
    <w:rsid w:val="00FA2E00"/>
    <w:rsid w:val="00FA425B"/>
    <w:rsid w:val="00FA55CC"/>
    <w:rsid w:val="00FB0A55"/>
    <w:rsid w:val="00FB1926"/>
    <w:rsid w:val="00FB205F"/>
    <w:rsid w:val="00FB401E"/>
    <w:rsid w:val="00FB52A2"/>
    <w:rsid w:val="00FB6C5F"/>
    <w:rsid w:val="00FB74A8"/>
    <w:rsid w:val="00FB79BF"/>
    <w:rsid w:val="00FB7CA0"/>
    <w:rsid w:val="00FB7D1D"/>
    <w:rsid w:val="00FC2029"/>
    <w:rsid w:val="00FC30E1"/>
    <w:rsid w:val="00FC3E5A"/>
    <w:rsid w:val="00FC4430"/>
    <w:rsid w:val="00FC47EB"/>
    <w:rsid w:val="00FC4A8E"/>
    <w:rsid w:val="00FC73EE"/>
    <w:rsid w:val="00FC79FA"/>
    <w:rsid w:val="00FD0559"/>
    <w:rsid w:val="00FD1C73"/>
    <w:rsid w:val="00FD3AB4"/>
    <w:rsid w:val="00FD3F8B"/>
    <w:rsid w:val="00FD68C6"/>
    <w:rsid w:val="00FE531E"/>
    <w:rsid w:val="00FE54B6"/>
    <w:rsid w:val="00FE58AA"/>
    <w:rsid w:val="00FE5A24"/>
    <w:rsid w:val="00FE6332"/>
    <w:rsid w:val="00FE6FA3"/>
    <w:rsid w:val="00FE721C"/>
    <w:rsid w:val="00FF230E"/>
    <w:rsid w:val="00FF23EA"/>
    <w:rsid w:val="00FF2D77"/>
    <w:rsid w:val="00FF38F3"/>
    <w:rsid w:val="00FF3F92"/>
    <w:rsid w:val="00FF4079"/>
    <w:rsid w:val="00FF5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964"/>
    <w:rPr>
      <w:sz w:val="24"/>
      <w:szCs w:val="24"/>
    </w:rPr>
  </w:style>
  <w:style w:type="paragraph" w:styleId="Heading1">
    <w:name w:val="heading 1"/>
    <w:basedOn w:val="Normal"/>
    <w:next w:val="Normal"/>
    <w:qFormat/>
    <w:rsid w:val="008E4156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F66FB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F4A5F"/>
    <w:rPr>
      <w:color w:val="0000FF"/>
      <w:u w:val="single"/>
    </w:rPr>
  </w:style>
  <w:style w:type="table" w:styleId="TableGrid">
    <w:name w:val="Table Grid"/>
    <w:basedOn w:val="TableNormal"/>
    <w:rsid w:val="002622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dress2">
    <w:name w:val="Address 2"/>
    <w:basedOn w:val="Normal"/>
    <w:rsid w:val="008E4156"/>
    <w:pPr>
      <w:spacing w:line="160" w:lineRule="atLeast"/>
      <w:jc w:val="both"/>
    </w:pPr>
    <w:rPr>
      <w:rFonts w:ascii="Arial" w:hAnsi="Arial"/>
      <w:sz w:val="14"/>
      <w:szCs w:val="20"/>
    </w:rPr>
  </w:style>
  <w:style w:type="paragraph" w:customStyle="1" w:styleId="Default">
    <w:name w:val="Default"/>
    <w:rsid w:val="005303FD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156CEC"/>
    <w:pPr>
      <w:ind w:left="720"/>
    </w:pPr>
  </w:style>
  <w:style w:type="character" w:customStyle="1" w:styleId="Heading2Char">
    <w:name w:val="Heading 2 Char"/>
    <w:basedOn w:val="DefaultParagraphFont"/>
    <w:link w:val="Heading2"/>
    <w:rsid w:val="00F66FB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1">
    <w:name w:val="A1"/>
    <w:uiPriority w:val="99"/>
    <w:rsid w:val="00841887"/>
    <w:rPr>
      <w:rFonts w:ascii="Georgia" w:hAnsi="Georgia" w:cs="Georgia" w:hint="default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955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555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55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55F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F757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F757A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C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C6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63838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15AB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15A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A250D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964"/>
    <w:rPr>
      <w:sz w:val="24"/>
      <w:szCs w:val="24"/>
    </w:rPr>
  </w:style>
  <w:style w:type="paragraph" w:styleId="Heading1">
    <w:name w:val="heading 1"/>
    <w:basedOn w:val="Normal"/>
    <w:next w:val="Normal"/>
    <w:qFormat/>
    <w:rsid w:val="008E4156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F66FB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F4A5F"/>
    <w:rPr>
      <w:color w:val="0000FF"/>
      <w:u w:val="single"/>
    </w:rPr>
  </w:style>
  <w:style w:type="table" w:styleId="TableGrid">
    <w:name w:val="Table Grid"/>
    <w:basedOn w:val="TableNormal"/>
    <w:rsid w:val="002622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dress2">
    <w:name w:val="Address 2"/>
    <w:basedOn w:val="Normal"/>
    <w:rsid w:val="008E4156"/>
    <w:pPr>
      <w:spacing w:line="160" w:lineRule="atLeast"/>
      <w:jc w:val="both"/>
    </w:pPr>
    <w:rPr>
      <w:rFonts w:ascii="Arial" w:hAnsi="Arial"/>
      <w:sz w:val="14"/>
      <w:szCs w:val="20"/>
    </w:rPr>
  </w:style>
  <w:style w:type="paragraph" w:customStyle="1" w:styleId="Default">
    <w:name w:val="Default"/>
    <w:rsid w:val="005303FD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156CEC"/>
    <w:pPr>
      <w:ind w:left="720"/>
    </w:pPr>
  </w:style>
  <w:style w:type="character" w:customStyle="1" w:styleId="Heading2Char">
    <w:name w:val="Heading 2 Char"/>
    <w:basedOn w:val="DefaultParagraphFont"/>
    <w:link w:val="Heading2"/>
    <w:rsid w:val="00F66FB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1">
    <w:name w:val="A1"/>
    <w:uiPriority w:val="99"/>
    <w:rsid w:val="00841887"/>
    <w:rPr>
      <w:rFonts w:ascii="Georgia" w:hAnsi="Georgia" w:cs="Georgia" w:hint="default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955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555F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955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555F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F757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F757A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C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C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1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endrive\Amdad\Resume%20PHARM%20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1D938-8C7E-48D2-8CEC-042878088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PHARM S</Template>
  <TotalTime>499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 PC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Amdad</dc:creator>
  <cp:lastModifiedBy>User</cp:lastModifiedBy>
  <cp:revision>248</cp:revision>
  <cp:lastPrinted>2012-08-12T08:27:00Z</cp:lastPrinted>
  <dcterms:created xsi:type="dcterms:W3CDTF">2012-12-16T07:13:00Z</dcterms:created>
  <dcterms:modified xsi:type="dcterms:W3CDTF">2019-06-25T06:14:00Z</dcterms:modified>
</cp:coreProperties>
</file>