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7"/>
        <w:tblW w:w="115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  <w:gridCol w:w="730"/>
      </w:tblGrid>
      <w:tr w:rsidR="001B2ABD" w14:paraId="1DB61E69" w14:textId="77777777" w:rsidTr="00F94FA9">
        <w:trPr>
          <w:gridAfter w:val="1"/>
          <w:wAfter w:w="730" w:type="dxa"/>
          <w:trHeight w:val="4410"/>
        </w:trPr>
        <w:tc>
          <w:tcPr>
            <w:tcW w:w="3600" w:type="dxa"/>
            <w:vAlign w:val="bottom"/>
          </w:tcPr>
          <w:p w14:paraId="2076D756" w14:textId="59FB2CE7" w:rsidR="001B2ABD" w:rsidRDefault="0005035D" w:rsidP="00C821CF">
            <w:pPr>
              <w:tabs>
                <w:tab w:val="left" w:pos="990"/>
              </w:tabs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3F67017" wp14:editId="1804816D">
                  <wp:extent cx="1590675" cy="1661160"/>
                  <wp:effectExtent l="76200" t="76200" r="85725" b="9296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6116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A2FCD25" w14:textId="77777777" w:rsidR="001B2ABD" w:rsidRDefault="001B2ABD" w:rsidP="00F94FA9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6DDC22E" w14:textId="2D47ADF7" w:rsidR="001B2ABD" w:rsidRDefault="0005035D" w:rsidP="00F94FA9">
            <w:pPr>
              <w:pStyle w:val="Title"/>
            </w:pPr>
            <w:r>
              <w:t>Subrata saha</w:t>
            </w:r>
          </w:p>
          <w:p w14:paraId="646F5253" w14:textId="3406945B" w:rsidR="001B2ABD" w:rsidRDefault="0005035D" w:rsidP="00F94FA9">
            <w:pPr>
              <w:pStyle w:val="Subtitle"/>
            </w:pPr>
            <w:r w:rsidRPr="00F94249">
              <w:rPr>
                <w:spacing w:val="0"/>
                <w:w w:val="70"/>
              </w:rPr>
              <w:t>Lecturer / Instructor</w:t>
            </w:r>
            <w:r w:rsidRPr="00F94249">
              <w:rPr>
                <w:spacing w:val="2"/>
                <w:w w:val="70"/>
              </w:rPr>
              <w:t xml:space="preserve"> </w:t>
            </w:r>
          </w:p>
        </w:tc>
      </w:tr>
      <w:tr w:rsidR="001B2ABD" w14:paraId="188D6D2F" w14:textId="77777777" w:rsidTr="00F94FA9">
        <w:tc>
          <w:tcPr>
            <w:tcW w:w="3600" w:type="dxa"/>
          </w:tcPr>
          <w:p w14:paraId="24CF0C22" w14:textId="1AAD1DC0" w:rsidR="00F94249" w:rsidRPr="00F94249" w:rsidRDefault="00F94249" w:rsidP="00F94FA9">
            <w:pPr>
              <w:pStyle w:val="Heading3"/>
              <w:spacing w:line="360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9A6624">
              <w:rPr>
                <w:rFonts w:ascii="Verdana" w:hAnsi="Verdana" w:cs="Verdana"/>
                <w:bCs/>
                <w:sz w:val="18"/>
                <w:szCs w:val="18"/>
              </w:rPr>
              <w:t>Career Objective</w:t>
            </w:r>
          </w:p>
          <w:p w14:paraId="4A57DF8F" w14:textId="5013004E" w:rsidR="00F94249" w:rsidRDefault="00F94249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To become a competent professional and build a prospectus career in any suitable area by working in a</w:t>
            </w:r>
            <w:r w:rsidR="00CA1235"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challenging position where value is given to hard work and dedication. </w:t>
            </w:r>
          </w:p>
          <w:p w14:paraId="1CCAB1C9" w14:textId="77777777" w:rsidR="00F94249" w:rsidRPr="001B2CCA" w:rsidRDefault="00F94249" w:rsidP="00F94FA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13"/>
                <w:szCs w:val="13"/>
              </w:rPr>
            </w:pPr>
          </w:p>
          <w:sdt>
            <w:sdtPr>
              <w:id w:val="-352954747"/>
              <w:placeholder>
                <w:docPart w:val="14F24844A2464F33A61E4DDA1FE3F6DE"/>
              </w:placeholder>
              <w:temporary/>
              <w:showingPlcHdr/>
              <w15:appearance w15:val="hidden"/>
            </w:sdtPr>
            <w:sdtEndPr/>
            <w:sdtContent>
              <w:p w14:paraId="5C310DCE" w14:textId="28123890" w:rsidR="009A6624" w:rsidRPr="00F94FA9" w:rsidRDefault="00F94249" w:rsidP="00F94FA9">
                <w:pPr>
                  <w:pStyle w:val="Heading3"/>
                  <w:spacing w:line="360" w:lineRule="auto"/>
                  <w:rPr>
                    <w:rFonts w:asciiTheme="minorHAnsi" w:eastAsiaTheme="minorEastAsia" w:hAnsiTheme="minorHAnsi" w:cstheme="minorBidi"/>
                    <w:b w:val="0"/>
                    <w:caps w:val="0"/>
                    <w:color w:val="auto"/>
                    <w:sz w:val="18"/>
                    <w:szCs w:val="22"/>
                  </w:rPr>
                </w:pPr>
                <w:r w:rsidRPr="00D5459D">
                  <w:t>Profile</w:t>
                </w:r>
              </w:p>
            </w:sdtContent>
          </w:sdt>
          <w:p w14:paraId="45E01FE5" w14:textId="19F4632B" w:rsidR="001728DF" w:rsidRPr="00C505E4" w:rsidRDefault="001728DF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>Father’s Name</w:t>
            </w:r>
            <w:r w:rsidR="001C6620" w:rsidRPr="00C505E4">
              <w:rPr>
                <w:rFonts w:cs="Verdana"/>
                <w:szCs w:val="18"/>
              </w:rPr>
              <w:t xml:space="preserve">  </w:t>
            </w:r>
            <w:r w:rsidR="00C505E4">
              <w:rPr>
                <w:rFonts w:cs="Verdana"/>
                <w:szCs w:val="18"/>
              </w:rPr>
              <w:t xml:space="preserve">   </w:t>
            </w:r>
            <w:r w:rsidR="001C6620" w:rsidRPr="00C505E4">
              <w:rPr>
                <w:rFonts w:cs="Verdana"/>
                <w:szCs w:val="18"/>
              </w:rPr>
              <w:t xml:space="preserve"> </w:t>
            </w:r>
            <w:r w:rsidRPr="00C505E4">
              <w:rPr>
                <w:rFonts w:cs="Verdana"/>
                <w:szCs w:val="18"/>
              </w:rPr>
              <w:t>: Bidhu Bushun Saha</w:t>
            </w:r>
            <w:r w:rsidR="001C6620" w:rsidRPr="00C505E4">
              <w:rPr>
                <w:rFonts w:cs="Verdana"/>
                <w:szCs w:val="18"/>
              </w:rPr>
              <w:t>.</w:t>
            </w:r>
          </w:p>
          <w:p w14:paraId="3129CA70" w14:textId="151D5B60" w:rsidR="001728DF" w:rsidRPr="00C505E4" w:rsidRDefault="001728DF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>M</w:t>
            </w:r>
            <w:r w:rsidR="001C6620" w:rsidRPr="00C505E4">
              <w:rPr>
                <w:rFonts w:cs="Verdana"/>
                <w:szCs w:val="18"/>
              </w:rPr>
              <w:t>other’s Name</w:t>
            </w:r>
            <w:r w:rsidR="00C505E4">
              <w:rPr>
                <w:rFonts w:cs="Verdana"/>
                <w:szCs w:val="18"/>
              </w:rPr>
              <w:t xml:space="preserve">  </w:t>
            </w:r>
            <w:r w:rsidR="001C6620" w:rsidRPr="00C505E4">
              <w:rPr>
                <w:rFonts w:cs="Verdana"/>
                <w:szCs w:val="18"/>
              </w:rPr>
              <w:t xml:space="preserve">  : Runo Saha.</w:t>
            </w:r>
          </w:p>
          <w:p w14:paraId="45F128C0" w14:textId="22474160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Date Of Birth   </w:t>
            </w:r>
            <w:r w:rsidR="00C505E4">
              <w:rPr>
                <w:rFonts w:cs="Verdana"/>
                <w:szCs w:val="18"/>
              </w:rPr>
              <w:t xml:space="preserve">    </w:t>
            </w:r>
            <w:r w:rsidRPr="00C505E4">
              <w:rPr>
                <w:rFonts w:cs="Verdana"/>
                <w:szCs w:val="18"/>
              </w:rPr>
              <w:t xml:space="preserve"> : November 15, 1986</w:t>
            </w:r>
          </w:p>
          <w:p w14:paraId="031F5379" w14:textId="33ABA72E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Gender            </w:t>
            </w:r>
            <w:r w:rsidR="00C505E4">
              <w:rPr>
                <w:rFonts w:cs="Verdana"/>
                <w:szCs w:val="18"/>
              </w:rPr>
              <w:t xml:space="preserve">    </w:t>
            </w:r>
            <w:r w:rsidRPr="00C505E4">
              <w:rPr>
                <w:rFonts w:cs="Verdana"/>
                <w:szCs w:val="18"/>
              </w:rPr>
              <w:t xml:space="preserve"> : Male.</w:t>
            </w:r>
          </w:p>
          <w:p w14:paraId="24FA7077" w14:textId="58E34B85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Height              </w:t>
            </w:r>
            <w:r w:rsidR="00C505E4">
              <w:rPr>
                <w:rFonts w:cs="Verdana"/>
                <w:szCs w:val="18"/>
              </w:rPr>
              <w:t xml:space="preserve">     </w:t>
            </w:r>
            <w:r w:rsidRPr="00C505E4">
              <w:rPr>
                <w:rFonts w:cs="Verdana"/>
                <w:szCs w:val="18"/>
              </w:rPr>
              <w:t>: 5’6”</w:t>
            </w:r>
          </w:p>
          <w:p w14:paraId="43B50803" w14:textId="6169733D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Blood Group      </w:t>
            </w:r>
            <w:r w:rsidR="00C505E4">
              <w:rPr>
                <w:rFonts w:cs="Verdana"/>
                <w:szCs w:val="18"/>
              </w:rPr>
              <w:t xml:space="preserve">  </w:t>
            </w:r>
            <w:r w:rsidRPr="00C505E4">
              <w:rPr>
                <w:rFonts w:cs="Verdana"/>
                <w:szCs w:val="18"/>
              </w:rPr>
              <w:t>: B(+ve)</w:t>
            </w:r>
          </w:p>
          <w:p w14:paraId="548BEEAB" w14:textId="7A89A024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Religion          </w:t>
            </w:r>
            <w:r w:rsidR="00C505E4">
              <w:rPr>
                <w:rFonts w:cs="Verdana"/>
                <w:szCs w:val="18"/>
              </w:rPr>
              <w:t xml:space="preserve">    </w:t>
            </w:r>
            <w:r w:rsidRPr="00C505E4">
              <w:rPr>
                <w:rFonts w:cs="Verdana"/>
                <w:szCs w:val="18"/>
              </w:rPr>
              <w:t xml:space="preserve">  : Sanaton (</w:t>
            </w:r>
            <w:r w:rsidR="00C505E4">
              <w:rPr>
                <w:rFonts w:cs="Verdana"/>
                <w:szCs w:val="18"/>
              </w:rPr>
              <w:t>Hindu</w:t>
            </w:r>
            <w:r w:rsidRPr="00C505E4">
              <w:rPr>
                <w:rFonts w:cs="Verdana"/>
                <w:szCs w:val="18"/>
              </w:rPr>
              <w:t>)</w:t>
            </w:r>
          </w:p>
          <w:p w14:paraId="2F3411FE" w14:textId="10511A58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Marital Statas    </w:t>
            </w:r>
            <w:r w:rsidR="00CC3896">
              <w:rPr>
                <w:rFonts w:cs="Verdana"/>
                <w:szCs w:val="18"/>
              </w:rPr>
              <w:t xml:space="preserve">  </w:t>
            </w:r>
            <w:r w:rsidRPr="00C505E4">
              <w:rPr>
                <w:rFonts w:cs="Verdana"/>
                <w:szCs w:val="18"/>
              </w:rPr>
              <w:t>: Married.</w:t>
            </w:r>
          </w:p>
          <w:p w14:paraId="72271E00" w14:textId="7AFF8129" w:rsidR="001C6620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Nationality        </w:t>
            </w:r>
            <w:r w:rsidR="00CC3896">
              <w:rPr>
                <w:rFonts w:cs="Verdana"/>
                <w:szCs w:val="18"/>
              </w:rPr>
              <w:t xml:space="preserve">   </w:t>
            </w:r>
            <w:r w:rsidRPr="00C505E4">
              <w:rPr>
                <w:rFonts w:cs="Verdana"/>
                <w:szCs w:val="18"/>
              </w:rPr>
              <w:t>: Bangladeshi.</w:t>
            </w:r>
          </w:p>
          <w:p w14:paraId="370AF2D0" w14:textId="67A5507D" w:rsidR="00CF3ACB" w:rsidRPr="00CE4C5E" w:rsidRDefault="00CF3ACB" w:rsidP="00CE4C5E">
            <w:pPr>
              <w:spacing w:line="360" w:lineRule="auto"/>
              <w:rPr>
                <w:color w:val="B85A22" w:themeColor="accent2" w:themeShade="BF"/>
                <w:u w:val="single"/>
              </w:rPr>
            </w:pPr>
            <w:r>
              <w:rPr>
                <w:rFonts w:cs="Verdana"/>
                <w:szCs w:val="18"/>
              </w:rPr>
              <w:t xml:space="preserve">E-Mail            </w:t>
            </w:r>
            <w:r w:rsidR="00CC395A">
              <w:rPr>
                <w:rFonts w:cs="Verdana"/>
                <w:szCs w:val="18"/>
              </w:rPr>
              <w:t xml:space="preserve">   </w:t>
            </w:r>
            <w:r>
              <w:rPr>
                <w:rFonts w:cs="Verdana"/>
                <w:szCs w:val="18"/>
              </w:rPr>
              <w:t>:</w:t>
            </w:r>
            <w:r>
              <w:t>rgi.subrata@gmail.com</w:t>
            </w:r>
          </w:p>
          <w:p w14:paraId="74712E55" w14:textId="039FB609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>Present Address</w:t>
            </w:r>
            <w:r w:rsidR="00CC3896">
              <w:rPr>
                <w:rFonts w:cs="Verdana"/>
                <w:szCs w:val="18"/>
              </w:rPr>
              <w:t xml:space="preserve">  </w:t>
            </w:r>
            <w:r w:rsidRPr="00C505E4">
              <w:rPr>
                <w:rFonts w:cs="Verdana"/>
                <w:szCs w:val="18"/>
              </w:rPr>
              <w:t>: 116, Madhya Kanda Para, Narsingdi Sadar.</w:t>
            </w:r>
          </w:p>
          <w:p w14:paraId="319B61DA" w14:textId="165FEC5F" w:rsidR="001C6620" w:rsidRPr="00C505E4" w:rsidRDefault="001C6620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>Permanent Address : 116, Madhya Kanda Para, Narsingdi Sadar.</w:t>
            </w:r>
          </w:p>
          <w:p w14:paraId="78FBA325" w14:textId="21171BE9" w:rsidR="00896B82" w:rsidRPr="00C505E4" w:rsidRDefault="00896B82" w:rsidP="00F94F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 w:rsidRPr="00C505E4">
              <w:rPr>
                <w:rFonts w:cs="Verdana"/>
                <w:szCs w:val="18"/>
              </w:rPr>
              <w:t xml:space="preserve">Mobile Number  </w:t>
            </w:r>
            <w:r w:rsidR="00CC3896">
              <w:rPr>
                <w:rFonts w:cs="Verdana"/>
                <w:szCs w:val="18"/>
              </w:rPr>
              <w:t xml:space="preserve"> </w:t>
            </w:r>
            <w:r w:rsidRPr="00C505E4">
              <w:rPr>
                <w:rFonts w:cs="Verdana"/>
                <w:szCs w:val="18"/>
              </w:rPr>
              <w:t>: 01973-898587</w:t>
            </w:r>
          </w:p>
          <w:p w14:paraId="6F5D930E" w14:textId="082BB4EC" w:rsidR="00C821CF" w:rsidRDefault="00F94FA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                              </w:t>
            </w:r>
            <w:r w:rsidR="00896B82" w:rsidRPr="00C505E4">
              <w:rPr>
                <w:rFonts w:cs="Verdana"/>
                <w:szCs w:val="18"/>
              </w:rPr>
              <w:t>: 01676-0401</w:t>
            </w:r>
          </w:p>
          <w:p w14:paraId="0FC87450" w14:textId="1822EBD8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0EBE7B96" w14:textId="3C97F339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2C5AA15B" w14:textId="2BECFD1F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3DB758AA" w14:textId="3DD159C2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236D45D0" w14:textId="321C0A57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78C573E8" w14:textId="49FC9659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7A20B2F7" w14:textId="537E9761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3A824293" w14:textId="3240CF2E" w:rsidR="00F140E9" w:rsidRDefault="00F140E9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5B9ABEA2" w14:textId="01ACBE61" w:rsidR="00C821CF" w:rsidRDefault="00C821CF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p w14:paraId="5B105020" w14:textId="77777777" w:rsidR="00B315E7" w:rsidRPr="00CE4C5E" w:rsidRDefault="00B315E7" w:rsidP="00CE4C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Cs w:val="18"/>
              </w:rPr>
            </w:pPr>
          </w:p>
          <w:sdt>
            <w:sdtPr>
              <w:id w:val="-1444214663"/>
              <w:placeholder>
                <w:docPart w:val="7AE59842042E40EA9A27B928A497D44A"/>
              </w:placeholder>
              <w:temporary/>
              <w:showingPlcHdr/>
              <w15:appearance w15:val="hidden"/>
            </w:sdtPr>
            <w:sdtEndPr/>
            <w:sdtContent>
              <w:p w14:paraId="2C515FE5" w14:textId="77777777" w:rsidR="004D3011" w:rsidRPr="00CB0055" w:rsidRDefault="00CB0055" w:rsidP="00F94FA9">
                <w:pPr>
                  <w:pStyle w:val="Heading3"/>
                  <w:spacing w:line="360" w:lineRule="auto"/>
                </w:pPr>
                <w:r w:rsidRPr="00CB0055">
                  <w:t>Hobbies</w:t>
                </w:r>
              </w:p>
            </w:sdtContent>
          </w:sdt>
          <w:p w14:paraId="48D898D3" w14:textId="5CD41EFA" w:rsidR="004D3011" w:rsidRDefault="008B3436" w:rsidP="00F94FA9">
            <w:pPr>
              <w:spacing w:line="360" w:lineRule="auto"/>
            </w:pPr>
            <w:r w:rsidRPr="008B3436">
              <w:t>travelling</w:t>
            </w:r>
          </w:p>
          <w:p w14:paraId="386BBF2E" w14:textId="273C2EB9" w:rsidR="004D3011" w:rsidRDefault="008B3436" w:rsidP="00F94FA9">
            <w:pPr>
              <w:spacing w:line="360" w:lineRule="auto"/>
            </w:pPr>
            <w:r>
              <w:t>Listing Song</w:t>
            </w:r>
          </w:p>
          <w:p w14:paraId="4AD93BDC" w14:textId="6FA1D88D" w:rsidR="008B3436" w:rsidRDefault="008B3436" w:rsidP="00F94FA9">
            <w:pPr>
              <w:spacing w:line="360" w:lineRule="auto"/>
            </w:pPr>
            <w:r>
              <w:t xml:space="preserve">Dancing </w:t>
            </w:r>
          </w:p>
          <w:p w14:paraId="469FA183" w14:textId="2EFD8BDD" w:rsidR="008B3436" w:rsidRDefault="008B3436" w:rsidP="00F94FA9">
            <w:pPr>
              <w:spacing w:line="360" w:lineRule="auto"/>
            </w:pPr>
            <w:r>
              <w:t>Internet Browsing</w:t>
            </w:r>
          </w:p>
          <w:p w14:paraId="323B47BF" w14:textId="4B9F2AFD" w:rsidR="004D3011" w:rsidRDefault="008B3436" w:rsidP="00F94FA9">
            <w:pPr>
              <w:spacing w:line="360" w:lineRule="auto"/>
            </w:pPr>
            <w:r>
              <w:t>Compute</w:t>
            </w:r>
            <w:r w:rsidR="00B315E7">
              <w:t>r</w:t>
            </w:r>
          </w:p>
          <w:p w14:paraId="71EA5EAB" w14:textId="77777777" w:rsidR="008B3436" w:rsidRDefault="008B3436" w:rsidP="00F94FA9">
            <w:pPr>
              <w:spacing w:line="360" w:lineRule="auto"/>
            </w:pPr>
          </w:p>
          <w:p w14:paraId="4A2F1F3B" w14:textId="77777777" w:rsidR="004D2C62" w:rsidRPr="004D2C62" w:rsidRDefault="004D2C62" w:rsidP="004D2C62"/>
          <w:p w14:paraId="50760300" w14:textId="19DF26D5" w:rsidR="004D2C62" w:rsidRPr="00791CE3" w:rsidRDefault="00F43746" w:rsidP="00791CE3">
            <w:pPr>
              <w:pStyle w:val="Heading3"/>
              <w:spacing w:line="360" w:lineRule="auto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 w:rsidRPr="00791CE3">
              <w:rPr>
                <w:rFonts w:ascii="Verdana" w:eastAsia="Verdana" w:hAnsi="Verdana" w:cs="Verdana"/>
                <w:sz w:val="18"/>
                <w:u w:val="single"/>
              </w:rPr>
              <w:t>Career Summary:</w:t>
            </w:r>
            <w:r w:rsidR="00791CE3">
              <w:t xml:space="preserve"> </w:t>
            </w:r>
          </w:p>
          <w:p w14:paraId="62040D3B" w14:textId="38D4507F" w:rsidR="004D2C62" w:rsidRPr="00700A16" w:rsidRDefault="00700A16" w:rsidP="00700A16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Verdana"/>
                <w:sz w:val="16"/>
                <w:szCs w:val="16"/>
              </w:rPr>
            </w:pPr>
            <w:r w:rsidRPr="00700A16">
              <w:rPr>
                <w:rFonts w:ascii="Verdana" w:hAnsi="Verdana" w:cs="Verdana"/>
                <w:sz w:val="16"/>
                <w:szCs w:val="16"/>
              </w:rPr>
              <w:t>Excellent numerical, administrative, communication &amp; interpersonal skills.</w:t>
            </w:r>
          </w:p>
          <w:p w14:paraId="749CA78A" w14:textId="47AAFA03" w:rsidR="00700A16" w:rsidRDefault="00700A16" w:rsidP="00700A16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Verdana"/>
                <w:sz w:val="16"/>
                <w:szCs w:val="16"/>
              </w:rPr>
            </w:pPr>
            <w:r w:rsidRPr="00924712">
              <w:rPr>
                <w:rFonts w:ascii="Verdana" w:hAnsi="Verdana" w:cs="Verdana"/>
                <w:sz w:val="16"/>
                <w:szCs w:val="16"/>
              </w:rPr>
              <w:t>Excellent command over English both in verbal and written</w:t>
            </w:r>
          </w:p>
          <w:p w14:paraId="05461B1D" w14:textId="7A930CB5" w:rsidR="00F43746" w:rsidRDefault="00F43746" w:rsidP="00700A16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r w:rsidRPr="00924712">
              <w:rPr>
                <w:rFonts w:ascii="Verdana" w:hAnsi="Verdana" w:cs="Verdana"/>
                <w:sz w:val="16"/>
                <w:szCs w:val="16"/>
              </w:rPr>
              <w:t>Able to prepare and implement strategic planning &amp; able to work under stressful condition as well.</w:t>
            </w:r>
          </w:p>
          <w:p w14:paraId="765B8578" w14:textId="50E18966" w:rsidR="00F43746" w:rsidRPr="00700A16" w:rsidRDefault="00F43746" w:rsidP="00700A16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Verdana"/>
                <w:sz w:val="16"/>
                <w:szCs w:val="16"/>
              </w:rPr>
            </w:pPr>
            <w:r w:rsidRPr="00924712">
              <w:rPr>
                <w:rFonts w:ascii="Verdana" w:hAnsi="Verdana" w:cs="Verdana"/>
                <w:sz w:val="16"/>
                <w:szCs w:val="16"/>
              </w:rPr>
              <w:t>Strong leadership and analytical skill.</w:t>
            </w:r>
          </w:p>
          <w:p w14:paraId="3B1329F9" w14:textId="77777777" w:rsidR="004D2C62" w:rsidRPr="004D2C62" w:rsidRDefault="004D2C62" w:rsidP="004D2C62"/>
          <w:p w14:paraId="0C67CD96" w14:textId="77777777" w:rsidR="004D2C62" w:rsidRPr="004D2C62" w:rsidRDefault="004D2C62" w:rsidP="004D2C62"/>
          <w:p w14:paraId="04C20FC6" w14:textId="77777777" w:rsidR="004D2C62" w:rsidRPr="004D2C62" w:rsidRDefault="004D2C62" w:rsidP="004D2C62"/>
          <w:p w14:paraId="78533732" w14:textId="77777777" w:rsidR="004D2C62" w:rsidRPr="004D2C62" w:rsidRDefault="004D2C62" w:rsidP="004D2C62"/>
          <w:p w14:paraId="6F3D30CA" w14:textId="77777777" w:rsidR="004D2C62" w:rsidRPr="004D2C62" w:rsidRDefault="004D2C62" w:rsidP="004D2C62"/>
          <w:p w14:paraId="39912D72" w14:textId="77777777" w:rsidR="004D2C62" w:rsidRPr="004D2C62" w:rsidRDefault="004D2C62" w:rsidP="004D2C62"/>
          <w:p w14:paraId="57897B1B" w14:textId="77777777" w:rsidR="004D2C62" w:rsidRPr="004D2C62" w:rsidRDefault="004D2C62" w:rsidP="004D2C62"/>
          <w:p w14:paraId="359A3860" w14:textId="058A2420" w:rsidR="004D2C62" w:rsidRPr="004D2C62" w:rsidRDefault="004D2C62" w:rsidP="004D2C62"/>
        </w:tc>
        <w:tc>
          <w:tcPr>
            <w:tcW w:w="720" w:type="dxa"/>
          </w:tcPr>
          <w:p w14:paraId="787185CD" w14:textId="77777777" w:rsidR="001B2ABD" w:rsidRDefault="001B2ABD" w:rsidP="00F94FA9">
            <w:pPr>
              <w:tabs>
                <w:tab w:val="left" w:pos="990"/>
              </w:tabs>
            </w:pPr>
          </w:p>
        </w:tc>
        <w:tc>
          <w:tcPr>
            <w:tcW w:w="7200" w:type="dxa"/>
            <w:gridSpan w:val="2"/>
          </w:tcPr>
          <w:sdt>
            <w:sdtPr>
              <w:id w:val="1049110328"/>
              <w:placeholder>
                <w:docPart w:val="45EDD8A4F84A44848193C45A9DA9B850"/>
              </w:placeholder>
              <w:temporary/>
              <w:showingPlcHdr/>
              <w15:appearance w15:val="hidden"/>
            </w:sdtPr>
            <w:sdtEndPr/>
            <w:sdtContent>
              <w:p w14:paraId="3626FBE4" w14:textId="77777777" w:rsidR="001B2ABD" w:rsidRDefault="00E25A26" w:rsidP="00F94FA9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7992C8CF" w14:textId="7F504C9B" w:rsidR="0005035D" w:rsidRDefault="0005035D" w:rsidP="00F94FA9">
            <w:pPr>
              <w:pStyle w:val="Heading4"/>
              <w:spacing w:line="276" w:lineRule="auto"/>
            </w:pPr>
            <w:r>
              <w:t>Alijgan J. M. Academy</w:t>
            </w:r>
          </w:p>
          <w:p w14:paraId="18EE0452" w14:textId="45E9CD61" w:rsidR="0036402A" w:rsidRPr="0036402A" w:rsidRDefault="0036402A" w:rsidP="00F94FA9">
            <w:pPr>
              <w:spacing w:line="276" w:lineRule="auto"/>
            </w:pPr>
            <w:r>
              <w:t>Exam :  S.S.C</w:t>
            </w:r>
          </w:p>
          <w:p w14:paraId="5F82C6F7" w14:textId="0FDF7B19" w:rsidR="0005035D" w:rsidRDefault="0005035D" w:rsidP="00F94FA9">
            <w:pPr>
              <w:spacing w:line="276" w:lineRule="auto"/>
            </w:pPr>
            <w:r>
              <w:t xml:space="preserve">Group: Science </w:t>
            </w:r>
          </w:p>
          <w:p w14:paraId="57DA4B0E" w14:textId="7438500D" w:rsidR="0005035D" w:rsidRDefault="0005035D" w:rsidP="00F94FA9">
            <w:pPr>
              <w:spacing w:line="276" w:lineRule="auto"/>
            </w:pPr>
            <w:r>
              <w:t>G.P.A : 3.88 Out of 5.00 [ Without Optional Subject]</w:t>
            </w:r>
          </w:p>
          <w:p w14:paraId="2F63FD3B" w14:textId="556BBA23" w:rsidR="0005035D" w:rsidRDefault="0000525C" w:rsidP="00F94FA9">
            <w:pPr>
              <w:spacing w:line="276" w:lineRule="auto"/>
            </w:pPr>
            <w:r>
              <w:t xml:space="preserve">Publication Of Result </w:t>
            </w:r>
            <w:r w:rsidR="0005035D">
              <w:t>: 2001</w:t>
            </w:r>
          </w:p>
          <w:p w14:paraId="2DB20067" w14:textId="2D78D711" w:rsidR="0005035D" w:rsidRDefault="0005035D" w:rsidP="00F94FA9">
            <w:pPr>
              <w:spacing w:line="276" w:lineRule="auto"/>
            </w:pPr>
            <w:r>
              <w:t>Duration : 2 Years.</w:t>
            </w:r>
          </w:p>
          <w:p w14:paraId="3AC7CD3B" w14:textId="05204F7B" w:rsidR="008B3436" w:rsidRDefault="008B3436" w:rsidP="00F94FA9">
            <w:pPr>
              <w:spacing w:line="276" w:lineRule="auto"/>
            </w:pPr>
          </w:p>
          <w:p w14:paraId="4395CD24" w14:textId="77777777" w:rsidR="00896B82" w:rsidRDefault="00896B82" w:rsidP="00F94FA9">
            <w:pPr>
              <w:spacing w:line="276" w:lineRule="auto"/>
            </w:pPr>
          </w:p>
          <w:p w14:paraId="030DCE61" w14:textId="4697CC52" w:rsidR="00B06171" w:rsidRDefault="00D0312E" w:rsidP="00F94FA9">
            <w:pPr>
              <w:pStyle w:val="Heading4"/>
              <w:spacing w:line="276" w:lineRule="auto"/>
            </w:pPr>
            <w:r>
              <w:t>Narsingdi Govt. College</w:t>
            </w:r>
          </w:p>
          <w:p w14:paraId="654ECCF2" w14:textId="773BF364" w:rsidR="00036450" w:rsidRDefault="002A5655" w:rsidP="00F94FA9">
            <w:pPr>
              <w:pStyle w:val="Date"/>
              <w:spacing w:line="276" w:lineRule="auto"/>
            </w:pPr>
            <w:r>
              <w:t xml:space="preserve">Session : </w:t>
            </w:r>
            <w:r w:rsidR="00D0312E">
              <w:t>2001</w:t>
            </w:r>
            <w:r w:rsidR="00036450" w:rsidRPr="00B359E4">
              <w:t xml:space="preserve"> </w:t>
            </w:r>
            <w:r w:rsidR="00D0312E">
              <w:t>–</w:t>
            </w:r>
            <w:r w:rsidR="00036450" w:rsidRPr="00B359E4">
              <w:t xml:space="preserve"> </w:t>
            </w:r>
            <w:r w:rsidR="00D0312E">
              <w:t>2003</w:t>
            </w:r>
          </w:p>
          <w:p w14:paraId="1735F235" w14:textId="448D84E6" w:rsidR="0036402A" w:rsidRPr="0036402A" w:rsidRDefault="0036402A" w:rsidP="00F94FA9">
            <w:pPr>
              <w:spacing w:line="276" w:lineRule="auto"/>
            </w:pPr>
            <w:r>
              <w:t>Exam :  H.S.C</w:t>
            </w:r>
          </w:p>
          <w:p w14:paraId="073194C9" w14:textId="02136685" w:rsidR="00D0312E" w:rsidRDefault="00D0312E" w:rsidP="00F94FA9">
            <w:pPr>
              <w:spacing w:line="276" w:lineRule="auto"/>
            </w:pPr>
            <w:r>
              <w:t xml:space="preserve">Group: Science </w:t>
            </w:r>
          </w:p>
          <w:p w14:paraId="1425A4BC" w14:textId="4DA277A3" w:rsidR="00D0312E" w:rsidRDefault="00D0312E" w:rsidP="00F94FA9">
            <w:pPr>
              <w:spacing w:line="276" w:lineRule="auto"/>
            </w:pPr>
            <w:r>
              <w:t>G.P.A : 3.20 Out of 5.00 [ Without Optional Subject]</w:t>
            </w:r>
          </w:p>
          <w:p w14:paraId="032D7F3E" w14:textId="6319032C" w:rsidR="00D0312E" w:rsidRDefault="0000525C" w:rsidP="00F94FA9">
            <w:pPr>
              <w:spacing w:line="276" w:lineRule="auto"/>
            </w:pPr>
            <w:r>
              <w:t>Publication Of Result</w:t>
            </w:r>
            <w:r w:rsidR="00D0312E">
              <w:t xml:space="preserve"> : 2003</w:t>
            </w:r>
          </w:p>
          <w:p w14:paraId="1B195D16" w14:textId="2A783A48" w:rsidR="00036450" w:rsidRDefault="00D0312E" w:rsidP="00F94FA9">
            <w:pPr>
              <w:spacing w:line="276" w:lineRule="auto"/>
            </w:pPr>
            <w:r>
              <w:t>Duration : 2 Years.</w:t>
            </w:r>
          </w:p>
          <w:p w14:paraId="2A6098F1" w14:textId="3E8378F5" w:rsidR="008B3436" w:rsidRDefault="008B3436" w:rsidP="00F94FA9">
            <w:pPr>
              <w:spacing w:line="276" w:lineRule="auto"/>
            </w:pPr>
          </w:p>
          <w:p w14:paraId="54C42DDD" w14:textId="77777777" w:rsidR="00896B82" w:rsidRDefault="00896B82" w:rsidP="00F94FA9">
            <w:pPr>
              <w:spacing w:line="276" w:lineRule="auto"/>
            </w:pPr>
          </w:p>
          <w:p w14:paraId="45BFA0BA" w14:textId="488642ED" w:rsidR="00B06171" w:rsidRDefault="00D0312E" w:rsidP="00F94FA9">
            <w:pPr>
              <w:pStyle w:val="Heading4"/>
              <w:spacing w:line="276" w:lineRule="auto"/>
            </w:pPr>
            <w:r>
              <w:t>National Un</w:t>
            </w:r>
            <w:r w:rsidR="0036402A">
              <w:t>iversity</w:t>
            </w:r>
            <w:r w:rsidR="00CC3571">
              <w:t xml:space="preserve"> </w:t>
            </w:r>
            <w:r w:rsidR="0036402A">
              <w:t xml:space="preserve"> (N</w:t>
            </w:r>
            <w:r>
              <w:t>arsingdi Govt. College</w:t>
            </w:r>
            <w:r w:rsidR="0036402A">
              <w:t>)</w:t>
            </w:r>
          </w:p>
          <w:p w14:paraId="01CA0AE5" w14:textId="62D0CFB0" w:rsidR="00D0312E" w:rsidRDefault="002A5655" w:rsidP="00F94FA9">
            <w:pPr>
              <w:pStyle w:val="Date"/>
              <w:spacing w:line="276" w:lineRule="auto"/>
            </w:pPr>
            <w:r>
              <w:t xml:space="preserve">Session : </w:t>
            </w:r>
            <w:r w:rsidR="00D0312E">
              <w:t>200</w:t>
            </w:r>
            <w:r w:rsidR="0036402A">
              <w:t>3</w:t>
            </w:r>
            <w:r w:rsidR="00D0312E" w:rsidRPr="00B359E4">
              <w:t xml:space="preserve"> </w:t>
            </w:r>
            <w:r w:rsidR="00D0312E">
              <w:t>–</w:t>
            </w:r>
            <w:r w:rsidR="00D0312E" w:rsidRPr="00B359E4">
              <w:t xml:space="preserve"> </w:t>
            </w:r>
            <w:r w:rsidR="00D0312E">
              <w:t>200</w:t>
            </w:r>
            <w:r w:rsidR="00896B82">
              <w:t>4</w:t>
            </w:r>
          </w:p>
          <w:p w14:paraId="0F7F2AF7" w14:textId="28717DAD" w:rsidR="00CC3571" w:rsidRPr="00CC3571" w:rsidRDefault="00CC3571" w:rsidP="00F94FA9">
            <w:pPr>
              <w:spacing w:line="276" w:lineRule="auto"/>
            </w:pPr>
            <w:r>
              <w:t>Exam : B.Sc ( Hons.)</w:t>
            </w:r>
          </w:p>
          <w:p w14:paraId="3F10A5EB" w14:textId="304E8F48" w:rsidR="00D0312E" w:rsidRDefault="0036402A" w:rsidP="00F94FA9">
            <w:pPr>
              <w:spacing w:line="276" w:lineRule="auto"/>
            </w:pPr>
            <w:r>
              <w:t xml:space="preserve">Subject </w:t>
            </w:r>
            <w:r w:rsidR="00D0312E">
              <w:t xml:space="preserve">: </w:t>
            </w:r>
            <w:r>
              <w:t>Mathematics</w:t>
            </w:r>
          </w:p>
          <w:p w14:paraId="4D7BEE1F" w14:textId="704F952B" w:rsidR="001F5AEB" w:rsidRDefault="0036402A" w:rsidP="00F94FA9">
            <w:pPr>
              <w:spacing w:line="276" w:lineRule="auto"/>
            </w:pPr>
            <w:r>
              <w:t>Division : Second Class (Marks : 56%)</w:t>
            </w:r>
          </w:p>
          <w:p w14:paraId="06C89C3C" w14:textId="40C8520D" w:rsidR="00D0312E" w:rsidRDefault="007421AF" w:rsidP="00F94FA9">
            <w:pPr>
              <w:spacing w:line="276" w:lineRule="auto"/>
            </w:pPr>
            <w:r>
              <w:t xml:space="preserve">Publication Of Result </w:t>
            </w:r>
            <w:r w:rsidR="00D0312E">
              <w:t>: 20</w:t>
            </w:r>
            <w:r>
              <w:t>10</w:t>
            </w:r>
          </w:p>
          <w:p w14:paraId="591E6B5C" w14:textId="703517A2" w:rsidR="00D0312E" w:rsidRDefault="00D0312E" w:rsidP="00F94FA9">
            <w:pPr>
              <w:spacing w:line="276" w:lineRule="auto"/>
            </w:pPr>
            <w:r>
              <w:t>Duration : 2 Years</w:t>
            </w:r>
            <w:r w:rsidR="00CC3571">
              <w:t>.</w:t>
            </w:r>
          </w:p>
          <w:p w14:paraId="379BD266" w14:textId="766F9278" w:rsidR="00D0312E" w:rsidRDefault="00D0312E" w:rsidP="00F94FA9">
            <w:pPr>
              <w:spacing w:line="276" w:lineRule="auto"/>
            </w:pPr>
          </w:p>
          <w:p w14:paraId="31530AAB" w14:textId="77777777" w:rsidR="008B3436" w:rsidRDefault="008B3436" w:rsidP="00F94FA9">
            <w:pPr>
              <w:spacing w:line="276" w:lineRule="auto"/>
            </w:pPr>
          </w:p>
          <w:p w14:paraId="20EF82F3" w14:textId="61C24F78" w:rsidR="00B06171" w:rsidRDefault="00CC3571" w:rsidP="00F94FA9">
            <w:pPr>
              <w:pStyle w:val="Heading4"/>
              <w:spacing w:line="276" w:lineRule="auto"/>
            </w:pPr>
            <w:r>
              <w:t>National University  (Narsingdi Govt. College)</w:t>
            </w:r>
          </w:p>
          <w:p w14:paraId="763CFC4C" w14:textId="217F0D59" w:rsidR="00CC3571" w:rsidRDefault="002A5655" w:rsidP="00F94FA9">
            <w:pPr>
              <w:pStyle w:val="Date"/>
              <w:spacing w:line="276" w:lineRule="auto"/>
            </w:pPr>
            <w:r>
              <w:t xml:space="preserve">Session : </w:t>
            </w:r>
            <w:r w:rsidR="00CC3571">
              <w:t>2007</w:t>
            </w:r>
            <w:r w:rsidR="00CC3571" w:rsidRPr="00B359E4">
              <w:t xml:space="preserve"> </w:t>
            </w:r>
            <w:r w:rsidR="00CC3571">
              <w:t>–</w:t>
            </w:r>
            <w:r w:rsidR="00CC3571" w:rsidRPr="00B359E4">
              <w:t xml:space="preserve"> </w:t>
            </w:r>
            <w:r w:rsidR="00CC3571">
              <w:t>2008</w:t>
            </w:r>
          </w:p>
          <w:p w14:paraId="1CA7F7AE" w14:textId="385B7A59" w:rsidR="00CC3571" w:rsidRPr="00CC3571" w:rsidRDefault="00CC3571" w:rsidP="00F94FA9">
            <w:pPr>
              <w:spacing w:line="276" w:lineRule="auto"/>
            </w:pPr>
            <w:r>
              <w:t>Exam : M.Sc ( Math )</w:t>
            </w:r>
          </w:p>
          <w:p w14:paraId="72D5A2A7" w14:textId="77777777" w:rsidR="00CC3571" w:rsidRDefault="00CC3571" w:rsidP="00F94FA9">
            <w:pPr>
              <w:spacing w:line="276" w:lineRule="auto"/>
            </w:pPr>
            <w:r>
              <w:t>Subject : Mathematics</w:t>
            </w:r>
          </w:p>
          <w:p w14:paraId="1DC50F16" w14:textId="0B0FC028" w:rsidR="0007382B" w:rsidRDefault="00CC3571" w:rsidP="00F94FA9">
            <w:pPr>
              <w:spacing w:line="276" w:lineRule="auto"/>
            </w:pPr>
            <w:r>
              <w:t>Division : Second Class (Marks : 5</w:t>
            </w:r>
            <w:r w:rsidR="0007382B">
              <w:t>1</w:t>
            </w:r>
            <w:r>
              <w:t>%)</w:t>
            </w:r>
          </w:p>
          <w:p w14:paraId="5B8C501A" w14:textId="4D4D3142" w:rsidR="00CC3571" w:rsidRDefault="007421AF" w:rsidP="00F94FA9">
            <w:pPr>
              <w:spacing w:line="276" w:lineRule="auto"/>
            </w:pPr>
            <w:r>
              <w:t xml:space="preserve">Publication Of Result </w:t>
            </w:r>
            <w:r w:rsidR="0007382B">
              <w:t>: 2012</w:t>
            </w:r>
          </w:p>
          <w:p w14:paraId="30E9DCFF" w14:textId="64EBC567" w:rsidR="00CC3571" w:rsidRDefault="00CC3571" w:rsidP="00F94FA9">
            <w:pPr>
              <w:spacing w:line="276" w:lineRule="auto"/>
            </w:pPr>
            <w:r>
              <w:t>Duration : 1 Year.</w:t>
            </w:r>
          </w:p>
          <w:p w14:paraId="4400ECC4" w14:textId="1264BF5A" w:rsidR="00896B82" w:rsidRDefault="00896B82" w:rsidP="00F94FA9">
            <w:pPr>
              <w:spacing w:line="276" w:lineRule="auto"/>
            </w:pPr>
          </w:p>
          <w:p w14:paraId="3E0D8FF3" w14:textId="29583638" w:rsidR="00CA1235" w:rsidRDefault="00CA1235" w:rsidP="00F94FA9">
            <w:pPr>
              <w:spacing w:line="276" w:lineRule="auto"/>
            </w:pPr>
          </w:p>
          <w:p w14:paraId="3824CD1F" w14:textId="76DE02BD" w:rsidR="00CA1235" w:rsidRDefault="00CA1235" w:rsidP="00F94FA9">
            <w:pPr>
              <w:spacing w:line="276" w:lineRule="auto"/>
            </w:pPr>
          </w:p>
          <w:p w14:paraId="3E1BFCC1" w14:textId="52BC47C3" w:rsidR="00CA1235" w:rsidRDefault="00CA1235" w:rsidP="00F94FA9"/>
          <w:p w14:paraId="1C19E0E7" w14:textId="27D5C853" w:rsidR="00CA1235" w:rsidRDefault="00CA1235" w:rsidP="00F94FA9"/>
          <w:p w14:paraId="4F72D9CA" w14:textId="0419F8B9" w:rsidR="00CA1235" w:rsidRDefault="00CA1235" w:rsidP="00F94FA9"/>
          <w:p w14:paraId="7367789E" w14:textId="638B3411" w:rsidR="00CA1235" w:rsidRDefault="00CA1235" w:rsidP="00F94FA9"/>
          <w:p w14:paraId="6E5954F4" w14:textId="741CFA3E" w:rsidR="00CA1235" w:rsidRDefault="00CA1235" w:rsidP="00F94FA9"/>
          <w:p w14:paraId="57E46963" w14:textId="77777777" w:rsidR="00CA1235" w:rsidRDefault="00CA1235" w:rsidP="00F94FA9"/>
          <w:p w14:paraId="6942D29A" w14:textId="77777777" w:rsidR="00CC3571" w:rsidRDefault="00CC3571" w:rsidP="00F94FA9"/>
          <w:sdt>
            <w:sdtPr>
              <w:id w:val="1001553383"/>
              <w:placeholder>
                <w:docPart w:val="0907749A8C454066B7F3C9F03D6493CA"/>
              </w:placeholder>
              <w:temporary/>
              <w:showingPlcHdr/>
              <w15:appearance w15:val="hidden"/>
            </w:sdtPr>
            <w:sdtEndPr/>
            <w:sdtContent>
              <w:p w14:paraId="3714C5D9" w14:textId="77777777" w:rsidR="00036450" w:rsidRDefault="00036450" w:rsidP="00F94FA9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76B35941" w14:textId="2B9D59FF" w:rsidR="002215E7" w:rsidRPr="00B243B5" w:rsidRDefault="00CD7E2E" w:rsidP="00B243B5">
            <w:pPr>
              <w:pStyle w:val="Heading4"/>
              <w:rPr>
                <w:bCs/>
              </w:rPr>
            </w:pPr>
            <w:r>
              <w:t>Madhabdi Textile Engineering Institute (MTEI)</w:t>
            </w:r>
            <w:r w:rsidR="00036450">
              <w:t xml:space="preserve"> </w:t>
            </w:r>
            <w:r w:rsidR="00036450" w:rsidRPr="00036450">
              <w:t xml:space="preserve"> </w:t>
            </w:r>
          </w:p>
          <w:p w14:paraId="430E10EB" w14:textId="66CD8D51" w:rsidR="00036450" w:rsidRPr="00036450" w:rsidRDefault="00380A6E" w:rsidP="00F94FA9">
            <w:pPr>
              <w:pStyle w:val="Date"/>
            </w:pPr>
            <w:r w:rsidRPr="00380A6E">
              <w:rPr>
                <w:b/>
                <w:bCs/>
              </w:rPr>
              <w:t>[</w:t>
            </w:r>
            <w:r w:rsidR="00CD7E2E" w:rsidRPr="00380A6E">
              <w:rPr>
                <w:b/>
                <w:bCs/>
              </w:rPr>
              <w:t>Join</w:t>
            </w:r>
            <w:r w:rsidR="002B639A">
              <w:rPr>
                <w:b/>
                <w:bCs/>
              </w:rPr>
              <w:t>in</w:t>
            </w:r>
            <w:r w:rsidR="00CD7E2E" w:rsidRPr="00380A6E">
              <w:rPr>
                <w:b/>
                <w:bCs/>
              </w:rPr>
              <w:t xml:space="preserve">g Date : </w:t>
            </w:r>
            <w:r w:rsidRPr="00380A6E">
              <w:rPr>
                <w:b/>
                <w:bCs/>
              </w:rPr>
              <w:t xml:space="preserve">January  01, 2012 </w:t>
            </w:r>
            <w:r w:rsidR="00036450" w:rsidRPr="00380A6E">
              <w:rPr>
                <w:b/>
                <w:bCs/>
              </w:rPr>
              <w:t>–</w:t>
            </w:r>
            <w:r w:rsidRPr="00380A6E">
              <w:rPr>
                <w:b/>
                <w:bCs/>
              </w:rPr>
              <w:t>Continuing</w:t>
            </w:r>
            <w:r>
              <w:t>]</w:t>
            </w:r>
          </w:p>
          <w:p w14:paraId="5AAFCA8D" w14:textId="1571B6DD" w:rsidR="00CD7E2E" w:rsidRPr="00883D06" w:rsidRDefault="00CD7E2E" w:rsidP="00F94FA9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83D06">
              <w:rPr>
                <w:rFonts w:ascii="Verdana" w:eastAsia="Verdana" w:hAnsi="Verdana" w:cs="Verdana"/>
                <w:sz w:val="16"/>
                <w:szCs w:val="16"/>
              </w:rPr>
              <w:t>College Campus :</w:t>
            </w:r>
            <w:r w:rsidRPr="00CD7E2E">
              <w:rPr>
                <w:rFonts w:ascii="Verdana" w:eastAsia="Verdana" w:hAnsi="Verdana" w:cs="Verdana"/>
                <w:sz w:val="16"/>
                <w:szCs w:val="16"/>
              </w:rPr>
              <w:t xml:space="preserve"> Madhabdi, Narsingdi.</w:t>
            </w:r>
          </w:p>
          <w:p w14:paraId="24FA73D8" w14:textId="464CA086" w:rsidR="00CD7E2E" w:rsidRDefault="00CD7E2E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883D06">
              <w:rPr>
                <w:rFonts w:ascii="Verdana" w:eastAsia="Verdana" w:hAnsi="Verdana" w:cs="Verdana"/>
                <w:sz w:val="16"/>
                <w:szCs w:val="16"/>
              </w:rPr>
              <w:t>Location : Old Bus Stand, Master Garden,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t>Birampur, Madhhabdi, Narsingdi.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br/>
              <w:t xml:space="preserve">Department: </w:t>
            </w:r>
            <w:r w:rsidRPr="00883D0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Mathematics 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t xml:space="preserve">(Non-Tech) </w:t>
            </w:r>
          </w:p>
          <w:p w14:paraId="52C98747" w14:textId="35CBC44B" w:rsidR="002215E7" w:rsidRPr="00B243B5" w:rsidRDefault="00CD7E2E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Position: Chief Instructor</w:t>
            </w:r>
          </w:p>
          <w:p w14:paraId="0DABEEDA" w14:textId="597403FB" w:rsidR="00036450" w:rsidRDefault="00CD7E2E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883D06"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Duties/Responsibilities: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br/>
              <w:t>To distribute quality education to all students at the college level.</w:t>
            </w:r>
          </w:p>
          <w:p w14:paraId="76C56AE9" w14:textId="0EA35F37" w:rsidR="00A420BD" w:rsidRDefault="00A420BD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C886A1E" w14:textId="77777777" w:rsidR="00A420BD" w:rsidRPr="00A420BD" w:rsidRDefault="00A420BD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7F6CEC1" w14:textId="77777777" w:rsidR="004D3011" w:rsidRDefault="004D3011" w:rsidP="00F94FA9"/>
          <w:p w14:paraId="44F42F76" w14:textId="6B22A83F" w:rsidR="002215E7" w:rsidRPr="00B243B5" w:rsidRDefault="00380A6E" w:rsidP="00B243B5">
            <w:pPr>
              <w:pStyle w:val="Heading4"/>
              <w:rPr>
                <w:bCs/>
              </w:rPr>
            </w:pPr>
            <w:r w:rsidRPr="00883D06">
              <w:rPr>
                <w:rFonts w:ascii="Verdana" w:eastAsia="Verdana" w:hAnsi="Verdana" w:cs="Verdana"/>
                <w:sz w:val="16"/>
                <w:szCs w:val="16"/>
              </w:rPr>
              <w:t>Bright Touch Commerce College  (BTCC)</w:t>
            </w:r>
          </w:p>
          <w:p w14:paraId="623DD68E" w14:textId="702134D1" w:rsidR="004D3011" w:rsidRPr="00380A6E" w:rsidRDefault="00380A6E" w:rsidP="00F94FA9">
            <w:pPr>
              <w:pStyle w:val="Date"/>
              <w:rPr>
                <w:b/>
                <w:bCs/>
              </w:rPr>
            </w:pPr>
            <w:r w:rsidRPr="00380A6E">
              <w:rPr>
                <w:b/>
                <w:bCs/>
              </w:rPr>
              <w:t>[Joining Date : March 08, 2011</w:t>
            </w:r>
            <w:r w:rsidR="004D3011" w:rsidRPr="00380A6E">
              <w:rPr>
                <w:b/>
                <w:bCs/>
              </w:rPr>
              <w:t>–</w:t>
            </w:r>
            <w:r w:rsidRPr="00380A6E">
              <w:rPr>
                <w:b/>
                <w:bCs/>
              </w:rPr>
              <w:t>January 01,2012]</w:t>
            </w:r>
          </w:p>
          <w:p w14:paraId="4EB558EB" w14:textId="77777777" w:rsidR="00380A6E" w:rsidRPr="00883D06" w:rsidRDefault="00380A6E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883D06">
              <w:rPr>
                <w:rFonts w:ascii="Verdana" w:eastAsia="Verdana" w:hAnsi="Verdana" w:cs="Verdana"/>
                <w:sz w:val="16"/>
                <w:szCs w:val="16"/>
              </w:rPr>
              <w:t xml:space="preserve">College Campus </w:t>
            </w:r>
            <w:r w:rsidRPr="00A420BD">
              <w:rPr>
                <w:rFonts w:ascii="Verdana" w:eastAsia="Verdana" w:hAnsi="Verdana" w:cs="Verdana"/>
                <w:sz w:val="16"/>
                <w:szCs w:val="16"/>
              </w:rPr>
              <w:t>: Choto Ghadaichor, Madhabdi, Narsingdi.</w:t>
            </w:r>
          </w:p>
          <w:p w14:paraId="1E211487" w14:textId="77777777" w:rsidR="00380A6E" w:rsidRPr="00883D06" w:rsidRDefault="00380A6E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883D06">
              <w:rPr>
                <w:rFonts w:ascii="Verdana" w:eastAsia="Verdana" w:hAnsi="Verdana" w:cs="Verdana"/>
                <w:sz w:val="16"/>
                <w:szCs w:val="16"/>
              </w:rPr>
              <w:t>Location : Choto Ghadaichor, Madhabdi, Narsingdi.</w:t>
            </w:r>
          </w:p>
          <w:p w14:paraId="761D3AC2" w14:textId="192F7F79" w:rsidR="00380A6E" w:rsidRDefault="00380A6E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883D06">
              <w:rPr>
                <w:rFonts w:ascii="Verdana" w:eastAsia="Verdana" w:hAnsi="Verdana" w:cs="Verdana"/>
                <w:sz w:val="16"/>
                <w:szCs w:val="16"/>
              </w:rPr>
              <w:t xml:space="preserve">Department : </w:t>
            </w:r>
            <w:r w:rsidRPr="00883D06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Mathematics &amp; ICT 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t>( Information &amp; communication Technology.)</w:t>
            </w:r>
          </w:p>
          <w:p w14:paraId="73A8436C" w14:textId="653631D5" w:rsidR="002215E7" w:rsidRPr="00B243B5" w:rsidRDefault="002215E7" w:rsidP="00F94FA9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Position : Lecturer</w:t>
            </w:r>
          </w:p>
          <w:p w14:paraId="5A641BC3" w14:textId="1857997E" w:rsidR="00380A6E" w:rsidRDefault="00380A6E" w:rsidP="00F94FA9">
            <w:pPr>
              <w:rPr>
                <w:rFonts w:ascii="Verdana" w:eastAsia="Verdana" w:hAnsi="Verdana" w:cs="Verdana"/>
              </w:rPr>
            </w:pPr>
            <w:r w:rsidRPr="00883D06"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Duties/Responsibilities: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br/>
              <w:t xml:space="preserve">To </w:t>
            </w:r>
            <w:r w:rsidR="005928F5" w:rsidRPr="00883D06">
              <w:rPr>
                <w:rFonts w:ascii="Verdana" w:eastAsia="Verdana" w:hAnsi="Verdana" w:cs="Verdana"/>
                <w:sz w:val="16"/>
                <w:szCs w:val="16"/>
              </w:rPr>
              <w:t>distribute</w:t>
            </w:r>
            <w:r w:rsidRPr="00883D06">
              <w:rPr>
                <w:rFonts w:ascii="Verdana" w:eastAsia="Verdana" w:hAnsi="Verdana" w:cs="Verdana"/>
                <w:sz w:val="16"/>
                <w:szCs w:val="16"/>
              </w:rPr>
              <w:t xml:space="preserve"> quality education to all students at the college level.</w:t>
            </w:r>
          </w:p>
          <w:p w14:paraId="1C651002" w14:textId="363BB31B" w:rsidR="004D3011" w:rsidRDefault="00036450" w:rsidP="00F94FA9">
            <w:r w:rsidRPr="004D3011">
              <w:t xml:space="preserve"> </w:t>
            </w:r>
          </w:p>
          <w:sdt>
            <w:sdtPr>
              <w:id w:val="1669594239"/>
              <w:placeholder>
                <w:docPart w:val="97FC70DED14249988210724BCFD1BD35"/>
              </w:placeholder>
              <w:temporary/>
              <w:showingPlcHdr/>
              <w15:appearance w15:val="hidden"/>
            </w:sdtPr>
            <w:sdtEndPr/>
            <w:sdtContent>
              <w:p w14:paraId="6C23EAA6" w14:textId="77777777" w:rsidR="00036450" w:rsidRDefault="00180329" w:rsidP="00F94FA9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38EDDEE9" w14:textId="77777777" w:rsidR="00036450" w:rsidRPr="004D3011" w:rsidRDefault="00112054" w:rsidP="00F94FA9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2DBE6B38" wp14:editId="538B43FC">
                  <wp:extent cx="4219575" cy="23749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8D49E7B" w14:textId="51E6E357" w:rsidR="00B94E56" w:rsidRPr="00791CE3" w:rsidRDefault="004D63DE" w:rsidP="00791CE3">
      <w:pPr>
        <w:pStyle w:val="Heading3"/>
        <w:spacing w:line="360" w:lineRule="auto"/>
        <w:rPr>
          <w:rFonts w:asciiTheme="minorHAnsi" w:eastAsiaTheme="minorEastAsia" w:hAnsiTheme="minorHAnsi" w:cstheme="minorBidi"/>
          <w:b w:val="0"/>
          <w:caps w:val="0"/>
          <w:color w:val="auto"/>
          <w:sz w:val="18"/>
          <w:szCs w:val="22"/>
        </w:rPr>
      </w:pPr>
      <w:r>
        <w:lastRenderedPageBreak/>
        <w:t xml:space="preserve">     </w:t>
      </w:r>
      <w:r w:rsidR="00B94E56">
        <w:t xml:space="preserve">       </w:t>
      </w:r>
      <w:r w:rsidR="00F140E9" w:rsidRPr="004D63DE">
        <w:rPr>
          <w:bCs/>
          <w:u w:val="single"/>
        </w:rPr>
        <w:t>Reference 01</w:t>
      </w:r>
      <w:r w:rsidR="00791CE3" w:rsidRPr="00791CE3">
        <w:rPr>
          <w:rFonts w:ascii="Verdana" w:eastAsia="Verdana" w:hAnsi="Verdana" w:cs="Verdana"/>
          <w:sz w:val="18"/>
          <w:u w:val="single"/>
        </w:rPr>
        <w:t xml:space="preserve"> </w:t>
      </w:r>
    </w:p>
    <w:p w14:paraId="74A42DDF" w14:textId="57DECE55" w:rsidR="00B94E56" w:rsidRPr="00B94E56" w:rsidRDefault="00B94E56" w:rsidP="00B94E56">
      <w:pPr>
        <w:tabs>
          <w:tab w:val="center" w:pos="5233"/>
        </w:tabs>
        <w:rPr>
          <w:b/>
          <w:bCs/>
          <w:sz w:val="16"/>
          <w:szCs w:val="16"/>
          <w:u w:val="single"/>
        </w:rPr>
      </w:pPr>
      <w:r w:rsidRPr="00B94E56">
        <w:rPr>
          <w:sz w:val="16"/>
          <w:szCs w:val="16"/>
        </w:rPr>
        <w:t xml:space="preserve">Name : </w:t>
      </w:r>
      <w:r w:rsidRPr="00B94E56">
        <w:rPr>
          <w:rFonts w:ascii="Verdana" w:hAnsi="Verdana" w:cs="Verdana"/>
          <w:sz w:val="16"/>
          <w:szCs w:val="16"/>
        </w:rPr>
        <w:t>Md. Mustafijur Rahman Bhuiyan</w:t>
      </w:r>
    </w:p>
    <w:p w14:paraId="5997C161" w14:textId="77777777" w:rsidR="00B94E56" w:rsidRPr="00B94E56" w:rsidRDefault="00B94E56" w:rsidP="00B94E56">
      <w:pPr>
        <w:tabs>
          <w:tab w:val="center" w:pos="5233"/>
        </w:tabs>
        <w:rPr>
          <w:rFonts w:ascii="Verdana" w:hAnsi="Verdana" w:cs="Verdana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Institution : Narsingdi Govt. College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66CB2041" w14:textId="1486AE49" w:rsidR="00B94E56" w:rsidRPr="00B94E56" w:rsidRDefault="00B94E56" w:rsidP="00B94E56">
      <w:pPr>
        <w:tabs>
          <w:tab w:val="center" w:pos="5233"/>
        </w:tabs>
        <w:rPr>
          <w:rFonts w:ascii="Verdana" w:hAnsi="Verdana" w:cs="Verdana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Post : Lecturer, Department of Mathematics</w:t>
      </w:r>
    </w:p>
    <w:p w14:paraId="5999C625" w14:textId="13F3DE00" w:rsidR="00B94E56" w:rsidRPr="00B94E56" w:rsidRDefault="00B94E56" w:rsidP="00B94E56">
      <w:pPr>
        <w:tabs>
          <w:tab w:val="center" w:pos="5233"/>
        </w:tabs>
        <w:rPr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Address : Brahmondhi, Narsingdi Sadar.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4D7D8033" w14:textId="113680A8" w:rsidR="00B94E56" w:rsidRPr="00B94E56" w:rsidRDefault="00B94E56" w:rsidP="00B94E56">
      <w:pPr>
        <w:tabs>
          <w:tab w:val="left" w:pos="990"/>
        </w:tabs>
        <w:rPr>
          <w:rFonts w:ascii="Verdana" w:hAnsi="Verdana" w:cs="Verdana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Mobile : 01912-426871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292159E8" w14:textId="49CB9293" w:rsidR="00B94E56" w:rsidRPr="00B94E56" w:rsidRDefault="00B94E56" w:rsidP="00B94E56">
      <w:pPr>
        <w:tabs>
          <w:tab w:val="left" w:pos="990"/>
        </w:tabs>
        <w:rPr>
          <w:rFonts w:ascii="Verdana" w:hAnsi="Verdana" w:cs="Verdana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 xml:space="preserve">E-mail : </w:t>
      </w:r>
      <w:hyperlink r:id="rId13" w:history="1">
        <w:r w:rsidRPr="00B94E56">
          <w:rPr>
            <w:rStyle w:val="Hyperlink"/>
            <w:rFonts w:ascii="Verdana" w:hAnsi="Verdana" w:cs="Verdana"/>
            <w:sz w:val="16"/>
            <w:szCs w:val="16"/>
          </w:rPr>
          <w:t>mrb015228@yahoo.com</w:t>
        </w:r>
      </w:hyperlink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70F4C76E" w14:textId="079CE59D" w:rsidR="00B94E56" w:rsidRPr="00B94E56" w:rsidRDefault="00B94E56" w:rsidP="00B94E56">
      <w:pPr>
        <w:tabs>
          <w:tab w:val="left" w:pos="990"/>
        </w:tabs>
        <w:rPr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Relationship : Academic</w:t>
      </w:r>
    </w:p>
    <w:p w14:paraId="3309885E" w14:textId="77777777" w:rsidR="00B94E56" w:rsidRPr="00B94E56" w:rsidRDefault="00B94E56" w:rsidP="00B94E56">
      <w:pPr>
        <w:tabs>
          <w:tab w:val="left" w:pos="990"/>
        </w:tabs>
        <w:rPr>
          <w:sz w:val="16"/>
          <w:szCs w:val="16"/>
        </w:rPr>
      </w:pPr>
    </w:p>
    <w:p w14:paraId="297545F9" w14:textId="5BBB94D2" w:rsidR="00106747" w:rsidRPr="00791CE3" w:rsidRDefault="00791CE3" w:rsidP="00791CE3">
      <w:pPr>
        <w:pStyle w:val="Heading3"/>
        <w:spacing w:line="360" w:lineRule="auto"/>
        <w:rPr>
          <w:rFonts w:asciiTheme="minorHAnsi" w:eastAsiaTheme="minorEastAsia" w:hAnsiTheme="minorHAnsi" w:cstheme="minorBidi"/>
          <w:b w:val="0"/>
          <w:caps w:val="0"/>
          <w:color w:val="auto"/>
          <w:sz w:val="18"/>
          <w:szCs w:val="22"/>
        </w:rPr>
      </w:pPr>
      <w:r>
        <w:rPr>
          <w:bCs/>
          <w:sz w:val="16"/>
          <w:szCs w:val="16"/>
        </w:rPr>
        <w:t xml:space="preserve">              </w:t>
      </w:r>
      <w:r w:rsidR="00B94E56" w:rsidRPr="00B94E56">
        <w:rPr>
          <w:bCs/>
          <w:szCs w:val="18"/>
          <w:u w:val="single"/>
        </w:rPr>
        <w:t>Reference 02</w:t>
      </w:r>
    </w:p>
    <w:p w14:paraId="7E60AC78" w14:textId="31F46A1F" w:rsidR="00B94E56" w:rsidRPr="00B94E56" w:rsidRDefault="00B94E56" w:rsidP="00B94E56">
      <w:pPr>
        <w:tabs>
          <w:tab w:val="center" w:pos="5233"/>
        </w:tabs>
        <w:rPr>
          <w:rFonts w:ascii="Verdana" w:hAnsi="Verdana" w:cs="Verdana"/>
          <w:sz w:val="16"/>
          <w:szCs w:val="16"/>
        </w:rPr>
      </w:pPr>
      <w:r w:rsidRPr="00B94E56">
        <w:rPr>
          <w:sz w:val="16"/>
          <w:szCs w:val="16"/>
        </w:rPr>
        <w:t xml:space="preserve">Name : </w:t>
      </w:r>
      <w:r w:rsidR="00106747">
        <w:rPr>
          <w:rFonts w:ascii="Verdana" w:hAnsi="Verdana" w:cs="Verdana"/>
          <w:sz w:val="17"/>
          <w:szCs w:val="17"/>
        </w:rPr>
        <w:t>Dr. R. K. Mallik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7CF60ED1" w14:textId="39705B38" w:rsidR="00B94E56" w:rsidRPr="00B94E56" w:rsidRDefault="00B94E56" w:rsidP="00B94E5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 xml:space="preserve">Organization : Mallik Medical Complex   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450135C5" w14:textId="5F068BEA" w:rsidR="00B94E56" w:rsidRPr="00B94E56" w:rsidRDefault="00B94E56" w:rsidP="00B94E56">
      <w:pPr>
        <w:tabs>
          <w:tab w:val="center" w:pos="5233"/>
        </w:tabs>
        <w:rPr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Designation :  Doctor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5E83C069" w14:textId="6A009C3E" w:rsidR="00B94E56" w:rsidRPr="00106747" w:rsidRDefault="00B94E56" w:rsidP="00106747">
      <w:pPr>
        <w:autoSpaceDE w:val="0"/>
        <w:autoSpaceDN w:val="0"/>
        <w:adjustRightInd w:val="0"/>
        <w:rPr>
          <w:rFonts w:ascii="Calibri" w:hAnsi="Calibri" w:cs="Calibri"/>
        </w:rPr>
      </w:pPr>
      <w:r w:rsidRPr="00B94E56">
        <w:rPr>
          <w:rFonts w:ascii="Verdana" w:hAnsi="Verdana" w:cs="Verdana"/>
          <w:sz w:val="16"/>
          <w:szCs w:val="16"/>
        </w:rPr>
        <w:t>Address :</w:t>
      </w:r>
      <w:r w:rsidR="00106747" w:rsidRPr="00106747">
        <w:rPr>
          <w:rFonts w:ascii="Verdana" w:hAnsi="Verdana" w:cs="Verdana"/>
          <w:sz w:val="17"/>
          <w:szCs w:val="17"/>
        </w:rPr>
        <w:t xml:space="preserve"> </w:t>
      </w:r>
      <w:r w:rsidR="00106747">
        <w:rPr>
          <w:rFonts w:ascii="Verdana" w:hAnsi="Verdana" w:cs="Verdana"/>
          <w:sz w:val="17"/>
          <w:szCs w:val="17"/>
        </w:rPr>
        <w:t xml:space="preserve">2/A,Narsingdi Sadar, Narsingdi   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7109267F" w14:textId="153923FA" w:rsidR="00B94E56" w:rsidRPr="00B94E56" w:rsidRDefault="00B94E56" w:rsidP="00B94E56">
      <w:pPr>
        <w:tabs>
          <w:tab w:val="left" w:pos="990"/>
        </w:tabs>
        <w:rPr>
          <w:rFonts w:ascii="Verdana" w:hAnsi="Verdana" w:cs="Verdana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 xml:space="preserve">Mobile : </w:t>
      </w:r>
      <w:r w:rsidR="00B21BDC">
        <w:rPr>
          <w:rFonts w:ascii="Verdana" w:hAnsi="Verdana" w:cs="Verdana"/>
          <w:sz w:val="17"/>
          <w:szCs w:val="17"/>
        </w:rPr>
        <w:t>01711-07280</w:t>
      </w:r>
      <w:r w:rsidR="005900E1">
        <w:rPr>
          <w:rFonts w:ascii="Verdana" w:hAnsi="Verdana" w:cs="Verdana"/>
          <w:sz w:val="17"/>
          <w:szCs w:val="17"/>
        </w:rPr>
        <w:t>1</w:t>
      </w:r>
      <w:bookmarkStart w:id="0" w:name="_GoBack"/>
      <w:bookmarkEnd w:id="0"/>
      <w:r w:rsidR="00B21BDC">
        <w:rPr>
          <w:rFonts w:ascii="Verdana" w:hAnsi="Verdana" w:cs="Verdana"/>
          <w:sz w:val="17"/>
          <w:szCs w:val="17"/>
        </w:rPr>
        <w:t xml:space="preserve">  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0E6F444B" w14:textId="04EE748A" w:rsidR="00B94E56" w:rsidRPr="00B94E56" w:rsidRDefault="00B94E56" w:rsidP="00B94E56">
      <w:pPr>
        <w:tabs>
          <w:tab w:val="left" w:pos="990"/>
        </w:tabs>
        <w:rPr>
          <w:rFonts w:ascii="Verdana" w:hAnsi="Verdana" w:cs="Verdana"/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E-mail :</w:t>
      </w:r>
      <w:r w:rsidR="00CD4928">
        <w:rPr>
          <w:rFonts w:ascii="Verdana" w:hAnsi="Verdana" w:cs="Verdana"/>
          <w:sz w:val="16"/>
          <w:szCs w:val="16"/>
        </w:rPr>
        <w:t xml:space="preserve"> </w:t>
      </w:r>
      <w:hyperlink r:id="rId14" w:history="1">
        <w:r w:rsidR="00CD4928" w:rsidRPr="002F5C71">
          <w:rPr>
            <w:rStyle w:val="Hyperlink"/>
            <w:rFonts w:ascii="Verdana" w:hAnsi="Verdana" w:cs="Verdana"/>
            <w:sz w:val="17"/>
            <w:szCs w:val="17"/>
          </w:rPr>
          <w:t>su.2011@ymail.com</w:t>
        </w:r>
      </w:hyperlink>
      <w:r w:rsidR="00CD4928">
        <w:rPr>
          <w:rFonts w:ascii="Verdana" w:hAnsi="Verdana" w:cs="Verdana"/>
          <w:sz w:val="17"/>
          <w:szCs w:val="17"/>
        </w:rPr>
        <w:t xml:space="preserve"> </w:t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  <w:r w:rsidRPr="00B94E56">
        <w:rPr>
          <w:rFonts w:ascii="Verdana" w:hAnsi="Verdana" w:cs="Verdana"/>
          <w:sz w:val="16"/>
          <w:szCs w:val="16"/>
        </w:rPr>
        <w:tab/>
      </w:r>
    </w:p>
    <w:p w14:paraId="53F797BD" w14:textId="7AA22F65" w:rsidR="00B94E56" w:rsidRPr="00B94E56" w:rsidRDefault="00B94E56" w:rsidP="00791CE3">
      <w:pPr>
        <w:tabs>
          <w:tab w:val="left" w:pos="990"/>
          <w:tab w:val="center" w:pos="5233"/>
        </w:tabs>
        <w:rPr>
          <w:sz w:val="16"/>
          <w:szCs w:val="16"/>
        </w:rPr>
      </w:pPr>
      <w:r w:rsidRPr="00B94E56">
        <w:rPr>
          <w:rFonts w:ascii="Verdana" w:hAnsi="Verdana" w:cs="Verdana"/>
          <w:sz w:val="16"/>
          <w:szCs w:val="16"/>
        </w:rPr>
        <w:t>Relationship :</w:t>
      </w:r>
      <w:r>
        <w:rPr>
          <w:rFonts w:ascii="Verdana" w:hAnsi="Verdana" w:cs="Verdana"/>
          <w:sz w:val="16"/>
          <w:szCs w:val="16"/>
        </w:rPr>
        <w:t xml:space="preserve"> Uncle.</w:t>
      </w:r>
    </w:p>
    <w:p w14:paraId="44A14068" w14:textId="50516BEF" w:rsidR="008B7287" w:rsidRPr="004D2C62" w:rsidRDefault="00F140E9" w:rsidP="00B94E56">
      <w:pPr>
        <w:tabs>
          <w:tab w:val="center" w:pos="5233"/>
        </w:tabs>
        <w:rPr>
          <w:u w:val="single"/>
        </w:rPr>
      </w:pPr>
      <w:r>
        <w:tab/>
      </w:r>
      <w:r w:rsidR="004D2C62">
        <w:rPr>
          <w:rFonts w:ascii="Times New Roman" w:hAnsi="Times New Roman" w:cs="Times New Roman"/>
          <w:sz w:val="24"/>
          <w:szCs w:val="24"/>
        </w:rPr>
        <w:t>___________</w:t>
      </w:r>
    </w:p>
    <w:p w14:paraId="3B069741" w14:textId="59FEEF48" w:rsidR="004D2C62" w:rsidRDefault="004D2C62" w:rsidP="004D2C62">
      <w:pPr>
        <w:tabs>
          <w:tab w:val="left" w:pos="99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Signature</w:t>
      </w:r>
    </w:p>
    <w:p w14:paraId="06E572D5" w14:textId="38130F27" w:rsidR="004D2C62" w:rsidRDefault="004D2C62" w:rsidP="004D2C62">
      <w:pPr>
        <w:tabs>
          <w:tab w:val="left" w:pos="99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Date:</w:t>
      </w:r>
    </w:p>
    <w:p w14:paraId="27CADB54" w14:textId="2C4CE1C2" w:rsidR="008D4227" w:rsidRDefault="008D4227" w:rsidP="000C45FF">
      <w:pPr>
        <w:tabs>
          <w:tab w:val="left" w:pos="990"/>
        </w:tabs>
      </w:pPr>
    </w:p>
    <w:p w14:paraId="1C7DAAD1" w14:textId="1C0ED783" w:rsidR="008D4227" w:rsidRDefault="008D4227" w:rsidP="000C45FF">
      <w:pPr>
        <w:tabs>
          <w:tab w:val="left" w:pos="990"/>
        </w:tabs>
      </w:pPr>
    </w:p>
    <w:p w14:paraId="006E904A" w14:textId="2CA2163D" w:rsidR="008D4227" w:rsidRDefault="008D4227" w:rsidP="000C45FF">
      <w:pPr>
        <w:tabs>
          <w:tab w:val="left" w:pos="990"/>
        </w:tabs>
      </w:pPr>
    </w:p>
    <w:p w14:paraId="613BF435" w14:textId="5414769F" w:rsidR="008D4227" w:rsidRDefault="008D4227" w:rsidP="000C45FF">
      <w:pPr>
        <w:tabs>
          <w:tab w:val="left" w:pos="990"/>
        </w:tabs>
      </w:pPr>
    </w:p>
    <w:p w14:paraId="76786E80" w14:textId="05340DC7" w:rsidR="008D4227" w:rsidRDefault="008D4227" w:rsidP="000C45FF">
      <w:pPr>
        <w:tabs>
          <w:tab w:val="left" w:pos="990"/>
        </w:tabs>
      </w:pPr>
    </w:p>
    <w:p w14:paraId="390146B6" w14:textId="01028F89" w:rsidR="008D4227" w:rsidRDefault="008D4227" w:rsidP="000C45FF">
      <w:pPr>
        <w:tabs>
          <w:tab w:val="left" w:pos="990"/>
        </w:tabs>
      </w:pPr>
    </w:p>
    <w:p w14:paraId="5A491EF5" w14:textId="423592F1" w:rsidR="008D4227" w:rsidRDefault="008D4227" w:rsidP="000C45FF">
      <w:pPr>
        <w:tabs>
          <w:tab w:val="left" w:pos="990"/>
        </w:tabs>
      </w:pPr>
    </w:p>
    <w:p w14:paraId="1C53091C" w14:textId="77777777" w:rsidR="008D4227" w:rsidRDefault="008D4227" w:rsidP="000C45FF">
      <w:pPr>
        <w:tabs>
          <w:tab w:val="left" w:pos="990"/>
        </w:tabs>
      </w:pPr>
    </w:p>
    <w:sectPr w:rsidR="008D4227" w:rsidSect="00047EBC">
      <w:headerReference w:type="defaul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0CA7" w14:textId="77777777" w:rsidR="00D63EED" w:rsidRDefault="00D63EED" w:rsidP="000C45FF">
      <w:r>
        <w:separator/>
      </w:r>
    </w:p>
  </w:endnote>
  <w:endnote w:type="continuationSeparator" w:id="0">
    <w:p w14:paraId="67750C5E" w14:textId="77777777" w:rsidR="00D63EED" w:rsidRDefault="00D63EE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6AE6D" w14:textId="77777777" w:rsidR="00D63EED" w:rsidRDefault="00D63EED" w:rsidP="000C45FF">
      <w:r>
        <w:separator/>
      </w:r>
    </w:p>
  </w:footnote>
  <w:footnote w:type="continuationSeparator" w:id="0">
    <w:p w14:paraId="54E691D3" w14:textId="77777777" w:rsidR="00D63EED" w:rsidRDefault="00D63EE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503E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5E3100" wp14:editId="198ABF7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03B3A"/>
    <w:multiLevelType w:val="hybridMultilevel"/>
    <w:tmpl w:val="74A8CD66"/>
    <w:lvl w:ilvl="0" w:tplc="42FE7F5C">
      <w:start w:val="1"/>
      <w:numFmt w:val="decimalZero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D"/>
    <w:rsid w:val="0000525C"/>
    <w:rsid w:val="00036450"/>
    <w:rsid w:val="00047EBC"/>
    <w:rsid w:val="0005035D"/>
    <w:rsid w:val="0007382B"/>
    <w:rsid w:val="00094499"/>
    <w:rsid w:val="000C45FF"/>
    <w:rsid w:val="000E3FD1"/>
    <w:rsid w:val="00105DF7"/>
    <w:rsid w:val="00106747"/>
    <w:rsid w:val="00112054"/>
    <w:rsid w:val="00144891"/>
    <w:rsid w:val="001525E1"/>
    <w:rsid w:val="001579D2"/>
    <w:rsid w:val="001728DF"/>
    <w:rsid w:val="00180329"/>
    <w:rsid w:val="0019001F"/>
    <w:rsid w:val="001A74A5"/>
    <w:rsid w:val="001B2ABD"/>
    <w:rsid w:val="001C6620"/>
    <w:rsid w:val="001D5FA6"/>
    <w:rsid w:val="001E0391"/>
    <w:rsid w:val="001E1759"/>
    <w:rsid w:val="001F1ECC"/>
    <w:rsid w:val="001F5AEB"/>
    <w:rsid w:val="002215E7"/>
    <w:rsid w:val="002400EB"/>
    <w:rsid w:val="002422A0"/>
    <w:rsid w:val="00256CF7"/>
    <w:rsid w:val="00281FD5"/>
    <w:rsid w:val="002974A9"/>
    <w:rsid w:val="002A5655"/>
    <w:rsid w:val="002B639A"/>
    <w:rsid w:val="0030481B"/>
    <w:rsid w:val="003156FC"/>
    <w:rsid w:val="003254B5"/>
    <w:rsid w:val="0036402A"/>
    <w:rsid w:val="0037121F"/>
    <w:rsid w:val="00380A6E"/>
    <w:rsid w:val="003A6B7D"/>
    <w:rsid w:val="003B06CA"/>
    <w:rsid w:val="003D0AAC"/>
    <w:rsid w:val="004071FC"/>
    <w:rsid w:val="00445947"/>
    <w:rsid w:val="004813B3"/>
    <w:rsid w:val="00496591"/>
    <w:rsid w:val="004C63E4"/>
    <w:rsid w:val="004D2C62"/>
    <w:rsid w:val="004D3011"/>
    <w:rsid w:val="004D63DE"/>
    <w:rsid w:val="005262AC"/>
    <w:rsid w:val="00561977"/>
    <w:rsid w:val="005900E1"/>
    <w:rsid w:val="005928F5"/>
    <w:rsid w:val="005B0EDC"/>
    <w:rsid w:val="005E39D5"/>
    <w:rsid w:val="00600670"/>
    <w:rsid w:val="0062123A"/>
    <w:rsid w:val="00646E75"/>
    <w:rsid w:val="006771D0"/>
    <w:rsid w:val="006A0AD1"/>
    <w:rsid w:val="00700A16"/>
    <w:rsid w:val="00715FCB"/>
    <w:rsid w:val="007421AF"/>
    <w:rsid w:val="00743101"/>
    <w:rsid w:val="007775E1"/>
    <w:rsid w:val="007867A0"/>
    <w:rsid w:val="00791CE3"/>
    <w:rsid w:val="007927F5"/>
    <w:rsid w:val="007C0B08"/>
    <w:rsid w:val="007E4B46"/>
    <w:rsid w:val="00802CA0"/>
    <w:rsid w:val="0086677A"/>
    <w:rsid w:val="00896B82"/>
    <w:rsid w:val="008B3436"/>
    <w:rsid w:val="008B7287"/>
    <w:rsid w:val="008C790C"/>
    <w:rsid w:val="008D4227"/>
    <w:rsid w:val="009260CD"/>
    <w:rsid w:val="00952C25"/>
    <w:rsid w:val="009A6624"/>
    <w:rsid w:val="009C7165"/>
    <w:rsid w:val="00A2118D"/>
    <w:rsid w:val="00A37DD3"/>
    <w:rsid w:val="00A420BD"/>
    <w:rsid w:val="00AD76E2"/>
    <w:rsid w:val="00B06171"/>
    <w:rsid w:val="00B20152"/>
    <w:rsid w:val="00B21BDC"/>
    <w:rsid w:val="00B243B5"/>
    <w:rsid w:val="00B315E7"/>
    <w:rsid w:val="00B359E4"/>
    <w:rsid w:val="00B45853"/>
    <w:rsid w:val="00B57D98"/>
    <w:rsid w:val="00B70850"/>
    <w:rsid w:val="00B94E56"/>
    <w:rsid w:val="00C066B6"/>
    <w:rsid w:val="00C37BA1"/>
    <w:rsid w:val="00C4674C"/>
    <w:rsid w:val="00C505E4"/>
    <w:rsid w:val="00C506CF"/>
    <w:rsid w:val="00C72BED"/>
    <w:rsid w:val="00C821CF"/>
    <w:rsid w:val="00C92FC2"/>
    <w:rsid w:val="00C9578B"/>
    <w:rsid w:val="00CA1235"/>
    <w:rsid w:val="00CB0055"/>
    <w:rsid w:val="00CC0B4E"/>
    <w:rsid w:val="00CC3571"/>
    <w:rsid w:val="00CC3896"/>
    <w:rsid w:val="00CC395A"/>
    <w:rsid w:val="00CD4928"/>
    <w:rsid w:val="00CD7E2E"/>
    <w:rsid w:val="00CE4C5E"/>
    <w:rsid w:val="00CF3ACB"/>
    <w:rsid w:val="00D0312E"/>
    <w:rsid w:val="00D2522B"/>
    <w:rsid w:val="00D422DE"/>
    <w:rsid w:val="00D5459D"/>
    <w:rsid w:val="00D63EED"/>
    <w:rsid w:val="00DA1F4D"/>
    <w:rsid w:val="00DB3B7F"/>
    <w:rsid w:val="00DD172A"/>
    <w:rsid w:val="00E25A26"/>
    <w:rsid w:val="00E4381A"/>
    <w:rsid w:val="00E55D74"/>
    <w:rsid w:val="00F140E9"/>
    <w:rsid w:val="00F22F08"/>
    <w:rsid w:val="00F43746"/>
    <w:rsid w:val="00F60274"/>
    <w:rsid w:val="00F77FB9"/>
    <w:rsid w:val="00F94249"/>
    <w:rsid w:val="00F94FA9"/>
    <w:rsid w:val="00FB068F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55CB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70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b015228@yaho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.2011@y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651503617398385"/>
          <c:y val="4.2319085907744393E-3"/>
          <c:w val="0.61909706921428542"/>
          <c:h val="0.804046970853146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3">
                  <c:v>INTERNET</c:v>
                </c:pt>
                <c:pt idx="4">
                  <c:v>TROUBLESHOOTING </c:v>
                </c:pt>
                <c:pt idx="5">
                  <c:v>MS OFFICE</c:v>
                </c:pt>
                <c:pt idx="6">
                  <c:v>HARDWARE &amp; SOFTWARE</c:v>
                </c:pt>
                <c:pt idx="7">
                  <c:v>WEB DEVELOPMENT</c:v>
                </c:pt>
                <c:pt idx="8">
                  <c:v>WEB DESIGN</c:v>
                </c:pt>
                <c:pt idx="9">
                  <c:v>NTRCA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0.75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1</c:v>
                </c:pt>
                <c:pt idx="9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E59842042E40EA9A27B928A497D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4DAD-3656-4612-B4D3-7414D6EC9390}"/>
      </w:docPartPr>
      <w:docPartBody>
        <w:p w:rsidR="005128FB" w:rsidRDefault="00B53614">
          <w:pPr>
            <w:pStyle w:val="7AE59842042E40EA9A27B928A497D44A"/>
          </w:pPr>
          <w:r w:rsidRPr="00CB0055">
            <w:t>Hobbies</w:t>
          </w:r>
        </w:p>
      </w:docPartBody>
    </w:docPart>
    <w:docPart>
      <w:docPartPr>
        <w:name w:val="45EDD8A4F84A44848193C45A9DA9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BCF3-C7F8-43D2-BC9E-C3205F547842}"/>
      </w:docPartPr>
      <w:docPartBody>
        <w:p w:rsidR="005128FB" w:rsidRDefault="00B53614">
          <w:pPr>
            <w:pStyle w:val="45EDD8A4F84A44848193C45A9DA9B850"/>
          </w:pPr>
          <w:r w:rsidRPr="00036450">
            <w:t>EDUCATION</w:t>
          </w:r>
        </w:p>
      </w:docPartBody>
    </w:docPart>
    <w:docPart>
      <w:docPartPr>
        <w:name w:val="0907749A8C454066B7F3C9F03D64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1BA80-017E-465E-A13A-5890A8491F04}"/>
      </w:docPartPr>
      <w:docPartBody>
        <w:p w:rsidR="005128FB" w:rsidRDefault="00B53614">
          <w:pPr>
            <w:pStyle w:val="0907749A8C454066B7F3C9F03D6493CA"/>
          </w:pPr>
          <w:r w:rsidRPr="00036450">
            <w:t>WORK EXPERIENCE</w:t>
          </w:r>
        </w:p>
      </w:docPartBody>
    </w:docPart>
    <w:docPart>
      <w:docPartPr>
        <w:name w:val="97FC70DED14249988210724BCFD1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6765-9814-40B2-8D44-BF7FF56DDC18}"/>
      </w:docPartPr>
      <w:docPartBody>
        <w:p w:rsidR="005128FB" w:rsidRDefault="00B53614">
          <w:pPr>
            <w:pStyle w:val="97FC70DED14249988210724BCFD1BD35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14F24844A2464F33A61E4DDA1FE3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6E7D-2B8E-4F9F-8EF5-262FE1232646}"/>
      </w:docPartPr>
      <w:docPartBody>
        <w:p w:rsidR="00A06571" w:rsidRDefault="005128FB" w:rsidP="005128FB">
          <w:pPr>
            <w:pStyle w:val="14F24844A2464F33A61E4DDA1FE3F6DE"/>
          </w:pPr>
          <w:r w:rsidRPr="00D5459D">
            <w:t>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C1"/>
    <w:rsid w:val="000D0EA9"/>
    <w:rsid w:val="000D25C1"/>
    <w:rsid w:val="00426C73"/>
    <w:rsid w:val="005128FB"/>
    <w:rsid w:val="0068107C"/>
    <w:rsid w:val="00A06571"/>
    <w:rsid w:val="00B53614"/>
    <w:rsid w:val="00CB52D9"/>
    <w:rsid w:val="00F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73D79156074E92B39DF591B68F4B4C">
    <w:name w:val="CB73D79156074E92B39DF591B68F4B4C"/>
  </w:style>
  <w:style w:type="paragraph" w:customStyle="1" w:styleId="93A94CBCE44740E3BBBB0001FF96624C">
    <w:name w:val="93A94CBCE44740E3BBBB0001FF96624C"/>
  </w:style>
  <w:style w:type="paragraph" w:customStyle="1" w:styleId="77970FEA1B084065972BE4EA563E090A">
    <w:name w:val="77970FEA1B084065972BE4EA563E090A"/>
  </w:style>
  <w:style w:type="paragraph" w:customStyle="1" w:styleId="B1291E6F6AF342CDAF111BF472E094A1">
    <w:name w:val="B1291E6F6AF342CDAF111BF472E094A1"/>
  </w:style>
  <w:style w:type="paragraph" w:customStyle="1" w:styleId="B0F9D8E2CF644D2F849A91AB4EB6C925">
    <w:name w:val="B0F9D8E2CF644D2F849A91AB4EB6C925"/>
  </w:style>
  <w:style w:type="paragraph" w:customStyle="1" w:styleId="1E3464850C0B4081B566429042A5758F">
    <w:name w:val="1E3464850C0B4081B566429042A5758F"/>
  </w:style>
  <w:style w:type="paragraph" w:customStyle="1" w:styleId="8E36BBE2F2C549A29C620EB4191C6626">
    <w:name w:val="8E36BBE2F2C549A29C620EB4191C6626"/>
  </w:style>
  <w:style w:type="paragraph" w:customStyle="1" w:styleId="6FCD249AFDD8465FA7C9C828AC0161CE">
    <w:name w:val="6FCD249AFDD8465FA7C9C828AC0161CE"/>
  </w:style>
  <w:style w:type="paragraph" w:customStyle="1" w:styleId="2FC6F5CD2F0D4CE09337753D962930CA">
    <w:name w:val="2FC6F5CD2F0D4CE09337753D962930CA"/>
  </w:style>
  <w:style w:type="paragraph" w:customStyle="1" w:styleId="2FB98C80589C4ADAA9483C47B2A98FF5">
    <w:name w:val="2FB98C80589C4ADAA9483C47B2A98FF5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5703A903A0244C799728B94B91001E9">
    <w:name w:val="E5703A903A0244C799728B94B91001E9"/>
  </w:style>
  <w:style w:type="paragraph" w:customStyle="1" w:styleId="7AE59842042E40EA9A27B928A497D44A">
    <w:name w:val="7AE59842042E40EA9A27B928A497D44A"/>
  </w:style>
  <w:style w:type="paragraph" w:customStyle="1" w:styleId="33302DA3D18E41A08A2AFABA9F1B5B6B">
    <w:name w:val="33302DA3D18E41A08A2AFABA9F1B5B6B"/>
  </w:style>
  <w:style w:type="paragraph" w:customStyle="1" w:styleId="546B543E772E404B86CDCD31EACC1F8D">
    <w:name w:val="546B543E772E404B86CDCD31EACC1F8D"/>
  </w:style>
  <w:style w:type="paragraph" w:customStyle="1" w:styleId="53B5F79C3A4245848BD800AE2FE42CC4">
    <w:name w:val="53B5F79C3A4245848BD800AE2FE42CC4"/>
  </w:style>
  <w:style w:type="paragraph" w:customStyle="1" w:styleId="44C608FE10C945DFAC32F618C865C153">
    <w:name w:val="44C608FE10C945DFAC32F618C865C153"/>
  </w:style>
  <w:style w:type="paragraph" w:customStyle="1" w:styleId="45EDD8A4F84A44848193C45A9DA9B850">
    <w:name w:val="45EDD8A4F84A44848193C45A9DA9B850"/>
  </w:style>
  <w:style w:type="paragraph" w:customStyle="1" w:styleId="8C2DD7A2C5B546F681CF84003B2F9C01">
    <w:name w:val="8C2DD7A2C5B546F681CF84003B2F9C01"/>
  </w:style>
  <w:style w:type="paragraph" w:customStyle="1" w:styleId="2CD33F9FADDB44E18F9C3E810D2C46A8">
    <w:name w:val="2CD33F9FADDB44E18F9C3E810D2C46A8"/>
  </w:style>
  <w:style w:type="paragraph" w:customStyle="1" w:styleId="A7154250D47D4BCC94620D4CE6DE9220">
    <w:name w:val="A7154250D47D4BCC94620D4CE6DE9220"/>
  </w:style>
  <w:style w:type="paragraph" w:customStyle="1" w:styleId="E685C1AD3A6C4D319D4DB083675C9C96">
    <w:name w:val="E685C1AD3A6C4D319D4DB083675C9C96"/>
  </w:style>
  <w:style w:type="paragraph" w:customStyle="1" w:styleId="160245B45B684CAF8951B3CE64BA1FB8">
    <w:name w:val="160245B45B684CAF8951B3CE64BA1FB8"/>
  </w:style>
  <w:style w:type="paragraph" w:customStyle="1" w:styleId="288EA132E1F74253B83F08AB9D49ECD5">
    <w:name w:val="288EA132E1F74253B83F08AB9D49ECD5"/>
  </w:style>
  <w:style w:type="paragraph" w:customStyle="1" w:styleId="BBF75789C1064987B23B2E33A63DC9BE">
    <w:name w:val="BBF75789C1064987B23B2E33A63DC9BE"/>
  </w:style>
  <w:style w:type="paragraph" w:customStyle="1" w:styleId="0907749A8C454066B7F3C9F03D6493CA">
    <w:name w:val="0907749A8C454066B7F3C9F03D6493CA"/>
  </w:style>
  <w:style w:type="paragraph" w:customStyle="1" w:styleId="DF6B5280B55645009B0A850F97DEE6C9">
    <w:name w:val="DF6B5280B55645009B0A850F97DEE6C9"/>
  </w:style>
  <w:style w:type="paragraph" w:customStyle="1" w:styleId="0FA1E1712BBA4EC49B37652404AA0054">
    <w:name w:val="0FA1E1712BBA4EC49B37652404AA0054"/>
  </w:style>
  <w:style w:type="paragraph" w:customStyle="1" w:styleId="9969FAFB57AC499EB1F402F806980F7D">
    <w:name w:val="9969FAFB57AC499EB1F402F806980F7D"/>
  </w:style>
  <w:style w:type="paragraph" w:customStyle="1" w:styleId="2A3A527430FF45048C89C0DDAE11D4F7">
    <w:name w:val="2A3A527430FF45048C89C0DDAE11D4F7"/>
  </w:style>
  <w:style w:type="paragraph" w:customStyle="1" w:styleId="F05B8AFEEB5F40C58D6A0963DCBF382A">
    <w:name w:val="F05B8AFEEB5F40C58D6A0963DCBF382A"/>
  </w:style>
  <w:style w:type="paragraph" w:customStyle="1" w:styleId="10318076C2CA40AB87E746B40A6DAE61">
    <w:name w:val="10318076C2CA40AB87E746B40A6DAE61"/>
  </w:style>
  <w:style w:type="paragraph" w:customStyle="1" w:styleId="DE5DA884C64D4FFEBB192F0EAE6E4221">
    <w:name w:val="DE5DA884C64D4FFEBB192F0EAE6E4221"/>
  </w:style>
  <w:style w:type="paragraph" w:customStyle="1" w:styleId="7785655DB5344CFE9A4858C251503525">
    <w:name w:val="7785655DB5344CFE9A4858C251503525"/>
  </w:style>
  <w:style w:type="paragraph" w:customStyle="1" w:styleId="E1CB6C528AB743C0BD4FD0BC71A6D758">
    <w:name w:val="E1CB6C528AB743C0BD4FD0BC71A6D758"/>
  </w:style>
  <w:style w:type="paragraph" w:customStyle="1" w:styleId="C449F6F365994B2FAB50D45CDA57FC00">
    <w:name w:val="C449F6F365994B2FAB50D45CDA57FC00"/>
  </w:style>
  <w:style w:type="paragraph" w:customStyle="1" w:styleId="0170A45505B8439BB1AB35C681A061A0">
    <w:name w:val="0170A45505B8439BB1AB35C681A061A0"/>
  </w:style>
  <w:style w:type="paragraph" w:customStyle="1" w:styleId="7F060745352943DF90C6A77568BBC3CC">
    <w:name w:val="7F060745352943DF90C6A77568BBC3CC"/>
  </w:style>
  <w:style w:type="paragraph" w:customStyle="1" w:styleId="28977FB73DD64C3BA81E378918C9F4B8">
    <w:name w:val="28977FB73DD64C3BA81E378918C9F4B8"/>
  </w:style>
  <w:style w:type="paragraph" w:customStyle="1" w:styleId="213E07F70D804102B72651D2019DD4E2">
    <w:name w:val="213E07F70D804102B72651D2019DD4E2"/>
  </w:style>
  <w:style w:type="paragraph" w:customStyle="1" w:styleId="4A8602EC90374B00B6F79A571E1166B9">
    <w:name w:val="4A8602EC90374B00B6F79A571E1166B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7FC70DED14249988210724BCFD1BD35">
    <w:name w:val="97FC70DED14249988210724BCFD1BD35"/>
  </w:style>
  <w:style w:type="paragraph" w:customStyle="1" w:styleId="A06066786245462399DD4E2DB7EF3C52">
    <w:name w:val="A06066786245462399DD4E2DB7EF3C52"/>
    <w:rsid w:val="000D25C1"/>
  </w:style>
  <w:style w:type="paragraph" w:customStyle="1" w:styleId="773725319D0146D59C21DA34907E6250">
    <w:name w:val="773725319D0146D59C21DA34907E6250"/>
    <w:rsid w:val="000D25C1"/>
  </w:style>
  <w:style w:type="paragraph" w:customStyle="1" w:styleId="36329BBB8412483E86BA4D150D12C9AE">
    <w:name w:val="36329BBB8412483E86BA4D150D12C9AE"/>
    <w:rsid w:val="000D25C1"/>
  </w:style>
  <w:style w:type="paragraph" w:customStyle="1" w:styleId="1A91F5BF7E0945949F1449931A7171DD">
    <w:name w:val="1A91F5BF7E0945949F1449931A7171DD"/>
    <w:rsid w:val="005128FB"/>
  </w:style>
  <w:style w:type="paragraph" w:customStyle="1" w:styleId="B9889177DAD241A19D82099D629A76A4">
    <w:name w:val="B9889177DAD241A19D82099D629A76A4"/>
    <w:rsid w:val="005128FB"/>
  </w:style>
  <w:style w:type="paragraph" w:customStyle="1" w:styleId="14F24844A2464F33A61E4DDA1FE3F6DE">
    <w:name w:val="14F24844A2464F33A61E4DDA1FE3F6DE"/>
    <w:rsid w:val="005128FB"/>
  </w:style>
  <w:style w:type="paragraph" w:customStyle="1" w:styleId="1E4E108614004F91BB2935AA3AAD87E3">
    <w:name w:val="1E4E108614004F91BB2935AA3AAD87E3"/>
    <w:rsid w:val="00A06571"/>
  </w:style>
  <w:style w:type="paragraph" w:customStyle="1" w:styleId="6EE01056363A4F50B5C4FD0FE86AD6D4">
    <w:name w:val="6EE01056363A4F50B5C4FD0FE86AD6D4"/>
    <w:rsid w:val="00F46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B941090-FDF2-48A2-9BD0-8A462619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2019-10-30T16:27:00Z</dcterms:created>
  <dcterms:modified xsi:type="dcterms:W3CDTF">2019-10-30T17:17:00Z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