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44" w:rsidRPr="00B54CD6" w:rsidRDefault="008A02A2" w:rsidP="00B54CD6">
      <w:pPr>
        <w:ind w:left="6840" w:hanging="4140"/>
        <w:rPr>
          <w:rFonts w:ascii="Arial Black" w:hAnsi="Arial Black"/>
          <w:sz w:val="26"/>
          <w:szCs w:val="26"/>
          <w:u w:val="single"/>
        </w:rPr>
      </w:pPr>
      <w:r w:rsidRPr="00515154">
        <w:rPr>
          <w:i/>
          <w:sz w:val="28"/>
          <w:szCs w:val="28"/>
        </w:rPr>
        <w:t xml:space="preserve">      </w:t>
      </w:r>
      <w:r w:rsidRPr="00606D19">
        <w:rPr>
          <w:rFonts w:ascii="Arial Black" w:hAnsi="Arial Black"/>
          <w:sz w:val="26"/>
          <w:szCs w:val="26"/>
          <w:u w:val="single"/>
        </w:rPr>
        <w:t>Curriculum Vitae</w:t>
      </w:r>
      <w:r w:rsidR="00051DDD">
        <w:rPr>
          <w:sz w:val="36"/>
          <w:szCs w:val="36"/>
        </w:rPr>
        <w:t xml:space="preserve">                                                                            </w:t>
      </w:r>
      <w:r w:rsidR="00B54CD6">
        <w:rPr>
          <w:sz w:val="36"/>
          <w:szCs w:val="36"/>
        </w:rPr>
        <w:t xml:space="preserve">             </w:t>
      </w:r>
      <w:r w:rsidR="006230EB" w:rsidRPr="006230EB">
        <w:rPr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154.5pt">
            <v:imagedata r:id="rId5" o:title="Small Photo Size"/>
          </v:shape>
        </w:pict>
      </w:r>
    </w:p>
    <w:tbl>
      <w:tblPr>
        <w:tblpPr w:leftFromText="180" w:rightFromText="180" w:vertAnchor="text" w:horzAnchor="margin" w:tblpXSpec="right" w:tblpY="53"/>
        <w:tblW w:w="4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4697"/>
      </w:tblGrid>
      <w:tr w:rsidR="00703FBF" w:rsidRPr="00B44B22" w:rsidTr="00B44B22">
        <w:trPr>
          <w:trHeight w:val="187"/>
        </w:trPr>
        <w:tc>
          <w:tcPr>
            <w:tcW w:w="4697" w:type="dxa"/>
            <w:shd w:val="clear" w:color="auto" w:fill="000000"/>
          </w:tcPr>
          <w:p w:rsidR="00703FBF" w:rsidRPr="00B44B22" w:rsidRDefault="00703FBF" w:rsidP="00B44B22">
            <w:pPr>
              <w:rPr>
                <w:b/>
                <w:bCs/>
                <w:sz w:val="22"/>
                <w:szCs w:val="22"/>
              </w:rPr>
            </w:pPr>
            <w:r w:rsidRPr="00B44B22">
              <w:rPr>
                <w:b/>
                <w:bCs/>
                <w:sz w:val="22"/>
                <w:szCs w:val="22"/>
              </w:rPr>
              <w:t>Contact Address</w:t>
            </w:r>
          </w:p>
        </w:tc>
      </w:tr>
      <w:tr w:rsidR="00703FBF" w:rsidRPr="00B44B22" w:rsidTr="00B44B22">
        <w:trPr>
          <w:trHeight w:val="975"/>
        </w:trPr>
        <w:tc>
          <w:tcPr>
            <w:tcW w:w="4697" w:type="dxa"/>
            <w:shd w:val="clear" w:color="auto" w:fill="auto"/>
          </w:tcPr>
          <w:p w:rsidR="00703FBF" w:rsidRPr="00B44B22" w:rsidRDefault="00703FBF" w:rsidP="00B44B22">
            <w:pPr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Address</w:t>
            </w:r>
            <w:r w:rsidRPr="00B44B22">
              <w:rPr>
                <w:sz w:val="22"/>
                <w:szCs w:val="22"/>
              </w:rPr>
              <w:tab/>
              <w:t xml:space="preserve">: 6,  </w:t>
            </w:r>
            <w:proofErr w:type="spellStart"/>
            <w:r w:rsidRPr="00B44B22">
              <w:rPr>
                <w:sz w:val="22"/>
                <w:szCs w:val="22"/>
              </w:rPr>
              <w:t>Kabi</w:t>
            </w:r>
            <w:proofErr w:type="spellEnd"/>
            <w:r w:rsidRPr="00B44B22">
              <w:rPr>
                <w:sz w:val="22"/>
                <w:szCs w:val="22"/>
              </w:rPr>
              <w:t xml:space="preserve"> </w:t>
            </w:r>
            <w:proofErr w:type="spellStart"/>
            <w:r w:rsidRPr="00B44B22">
              <w:rPr>
                <w:sz w:val="22"/>
                <w:szCs w:val="22"/>
              </w:rPr>
              <w:t>Jasimuddin</w:t>
            </w:r>
            <w:proofErr w:type="spellEnd"/>
            <w:r w:rsidRPr="00B44B22">
              <w:rPr>
                <w:sz w:val="22"/>
                <w:szCs w:val="22"/>
              </w:rPr>
              <w:t xml:space="preserve"> road, North </w:t>
            </w:r>
          </w:p>
          <w:p w:rsidR="00703FBF" w:rsidRPr="00B44B22" w:rsidRDefault="00703FBF" w:rsidP="00B44B22">
            <w:pPr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 xml:space="preserve">                          </w:t>
            </w:r>
            <w:r w:rsidR="00BD568A" w:rsidRPr="00B44B22">
              <w:rPr>
                <w:sz w:val="22"/>
                <w:szCs w:val="22"/>
              </w:rPr>
              <w:t xml:space="preserve">  </w:t>
            </w:r>
            <w:proofErr w:type="spellStart"/>
            <w:r w:rsidRPr="00B44B22">
              <w:rPr>
                <w:sz w:val="22"/>
                <w:szCs w:val="22"/>
              </w:rPr>
              <w:t>Kamalapur</w:t>
            </w:r>
            <w:proofErr w:type="spellEnd"/>
            <w:r w:rsidR="0077546C" w:rsidRPr="00B44B22">
              <w:rPr>
                <w:sz w:val="22"/>
                <w:szCs w:val="22"/>
              </w:rPr>
              <w:t>, Dhaka</w:t>
            </w:r>
            <w:r w:rsidRPr="00B44B22">
              <w:rPr>
                <w:sz w:val="22"/>
                <w:szCs w:val="22"/>
              </w:rPr>
              <w:t>-1217.</w:t>
            </w:r>
          </w:p>
          <w:p w:rsidR="00703FBF" w:rsidRPr="00B44B22" w:rsidRDefault="001A100A" w:rsidP="00B44B22">
            <w:pPr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Cell</w:t>
            </w:r>
            <w:r w:rsidRPr="00B44B22">
              <w:rPr>
                <w:sz w:val="22"/>
                <w:szCs w:val="22"/>
              </w:rPr>
              <w:tab/>
            </w:r>
            <w:r w:rsidRPr="00B44B22">
              <w:rPr>
                <w:sz w:val="22"/>
                <w:szCs w:val="22"/>
              </w:rPr>
              <w:tab/>
              <w:t xml:space="preserve">: </w:t>
            </w:r>
            <w:r w:rsidR="001C684E" w:rsidRPr="00B44B22">
              <w:rPr>
                <w:sz w:val="22"/>
                <w:szCs w:val="22"/>
              </w:rPr>
              <w:t>01674-306617, 01926-662901</w:t>
            </w:r>
          </w:p>
          <w:p w:rsidR="002D2FE5" w:rsidRPr="00B44B22" w:rsidRDefault="00703FBF" w:rsidP="00B44B22">
            <w:pPr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E-mail</w:t>
            </w:r>
            <w:r w:rsidRPr="00B44B22">
              <w:rPr>
                <w:sz w:val="22"/>
                <w:szCs w:val="22"/>
              </w:rPr>
              <w:tab/>
            </w:r>
            <w:r w:rsidRPr="00B44B22">
              <w:rPr>
                <w:sz w:val="22"/>
                <w:szCs w:val="22"/>
              </w:rPr>
              <w:tab/>
              <w:t>:</w:t>
            </w:r>
            <w:r w:rsidR="002D2FE5" w:rsidRPr="00B44B22">
              <w:rPr>
                <w:sz w:val="22"/>
                <w:szCs w:val="22"/>
              </w:rPr>
              <w:t xml:space="preserve"> </w:t>
            </w:r>
            <w:r w:rsidR="00D11081" w:rsidRPr="00B44B22">
              <w:rPr>
                <w:sz w:val="22"/>
                <w:szCs w:val="22"/>
              </w:rPr>
              <w:t>sahidul_f@yahoo.com</w:t>
            </w:r>
          </w:p>
        </w:tc>
      </w:tr>
    </w:tbl>
    <w:p w:rsidR="00703FBF" w:rsidRDefault="006230EB" w:rsidP="007D5A5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z-index:1;mso-position-horizontal-relative:text;mso-position-vertical-relative:text" from="-5.4pt,9pt" to="174.6pt,9pt" strokeweight="1.5pt"/>
        </w:pict>
      </w:r>
    </w:p>
    <w:p w:rsidR="00703FBF" w:rsidRDefault="001A100A" w:rsidP="007D5A52">
      <w:pPr>
        <w:rPr>
          <w:sz w:val="28"/>
          <w:szCs w:val="28"/>
        </w:rPr>
      </w:pPr>
      <w:r>
        <w:rPr>
          <w:sz w:val="28"/>
          <w:szCs w:val="28"/>
        </w:rPr>
        <w:t>MD. SAHIDUL</w:t>
      </w:r>
      <w:r w:rsidR="00703FBF">
        <w:rPr>
          <w:sz w:val="28"/>
          <w:szCs w:val="28"/>
        </w:rPr>
        <w:t xml:space="preserve"> ALAM</w:t>
      </w:r>
    </w:p>
    <w:p w:rsidR="00703FBF" w:rsidRPr="007D5A52" w:rsidRDefault="00703FBF" w:rsidP="007D5A52">
      <w:pPr>
        <w:rPr>
          <w:sz w:val="22"/>
          <w:szCs w:val="22"/>
        </w:rPr>
      </w:pPr>
      <w:r w:rsidRPr="007D5A52">
        <w:rPr>
          <w:sz w:val="22"/>
          <w:szCs w:val="22"/>
        </w:rPr>
        <w:t>Citizenship: Bangladeshi</w:t>
      </w:r>
    </w:p>
    <w:p w:rsidR="00703FBF" w:rsidRPr="007D5A52" w:rsidRDefault="001A100A" w:rsidP="007D5A52">
      <w:pPr>
        <w:rPr>
          <w:sz w:val="22"/>
          <w:szCs w:val="22"/>
        </w:rPr>
      </w:pPr>
      <w:r w:rsidRPr="007D5A52">
        <w:rPr>
          <w:sz w:val="22"/>
          <w:szCs w:val="22"/>
        </w:rPr>
        <w:t>Date of Birth: February</w:t>
      </w:r>
      <w:r w:rsidR="00982797">
        <w:rPr>
          <w:sz w:val="22"/>
          <w:szCs w:val="22"/>
        </w:rPr>
        <w:t xml:space="preserve"> 25</w:t>
      </w:r>
      <w:r w:rsidR="00703FBF" w:rsidRPr="007D5A52">
        <w:rPr>
          <w:sz w:val="22"/>
          <w:szCs w:val="22"/>
        </w:rPr>
        <w:t xml:space="preserve">, </w:t>
      </w:r>
      <w:r w:rsidRPr="007D5A52">
        <w:rPr>
          <w:sz w:val="22"/>
          <w:szCs w:val="22"/>
        </w:rPr>
        <w:t>1990</w:t>
      </w:r>
    </w:p>
    <w:p w:rsidR="00EA6644" w:rsidRDefault="006230EB" w:rsidP="007D5A52">
      <w:pPr>
        <w:ind w:left="2160" w:firstLine="720"/>
      </w:pPr>
      <w:r>
        <w:rPr>
          <w:noProof/>
        </w:rPr>
        <w:pict>
          <v:line id="_x0000_s1027" style="position:absolute;left:0;text-align:left;z-index:2" from="-5.4pt,3.2pt" to="174.6pt,3.2pt" strokeweight="1.5pt"/>
        </w:pict>
      </w:r>
    </w:p>
    <w:p w:rsidR="008A02A2" w:rsidRPr="003B5446" w:rsidRDefault="008A02A2" w:rsidP="007D5A52">
      <w:pPr>
        <w:ind w:left="2160" w:firstLine="720"/>
        <w:rPr>
          <w:sz w:val="12"/>
        </w:rPr>
      </w:pPr>
    </w:p>
    <w:p w:rsidR="00A87085" w:rsidRPr="00C41441" w:rsidRDefault="00A87085" w:rsidP="007D5A52">
      <w:pPr>
        <w:ind w:left="2160" w:firstLine="720"/>
        <w:rPr>
          <w:sz w:val="2"/>
        </w:rPr>
      </w:pPr>
    </w:p>
    <w:p w:rsidR="00A87085" w:rsidRPr="00606D19" w:rsidRDefault="00A87085" w:rsidP="007D5A52">
      <w:pPr>
        <w:ind w:left="2160" w:firstLine="720"/>
        <w:rPr>
          <w:sz w:val="2"/>
        </w:rPr>
      </w:pPr>
    </w:p>
    <w:p w:rsidR="00A87085" w:rsidRPr="00606D19" w:rsidRDefault="00A87085" w:rsidP="007D5A52">
      <w:pPr>
        <w:ind w:left="2160" w:firstLine="720"/>
        <w:rPr>
          <w:sz w:val="2"/>
        </w:rPr>
      </w:pPr>
    </w:p>
    <w:tbl>
      <w:tblPr>
        <w:tblW w:w="94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9487"/>
      </w:tblGrid>
      <w:tr w:rsidR="00B40A28" w:rsidRPr="00B44B22" w:rsidTr="00B44B22">
        <w:trPr>
          <w:trHeight w:val="156"/>
        </w:trPr>
        <w:tc>
          <w:tcPr>
            <w:tcW w:w="9487" w:type="dxa"/>
            <w:shd w:val="clear" w:color="auto" w:fill="000000"/>
          </w:tcPr>
          <w:p w:rsidR="00B40A28" w:rsidRPr="00B44B22" w:rsidRDefault="00B40A28" w:rsidP="007D5A52">
            <w:pPr>
              <w:rPr>
                <w:b/>
                <w:bCs/>
                <w:sz w:val="22"/>
                <w:szCs w:val="22"/>
              </w:rPr>
            </w:pPr>
            <w:r w:rsidRPr="00B44B22">
              <w:rPr>
                <w:b/>
                <w:bCs/>
                <w:sz w:val="22"/>
                <w:szCs w:val="22"/>
              </w:rPr>
              <w:t>Career Objective</w:t>
            </w:r>
          </w:p>
        </w:tc>
      </w:tr>
      <w:tr w:rsidR="00B40A28" w:rsidRPr="00B44B22" w:rsidTr="00B44B22">
        <w:trPr>
          <w:trHeight w:val="579"/>
        </w:trPr>
        <w:tc>
          <w:tcPr>
            <w:tcW w:w="9487" w:type="dxa"/>
            <w:shd w:val="clear" w:color="auto" w:fill="auto"/>
          </w:tcPr>
          <w:p w:rsidR="00B40A28" w:rsidRPr="00B44B22" w:rsidRDefault="00B40A28" w:rsidP="00B44B22">
            <w:pPr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Seeking employment in an institution that provides a creative environment &amp; also a challenging opportunity to combine interpersonal and educational skill.</w:t>
            </w:r>
          </w:p>
        </w:tc>
      </w:tr>
    </w:tbl>
    <w:p w:rsidR="00A11CC2" w:rsidRPr="003B5446" w:rsidRDefault="00A11CC2" w:rsidP="00A11CC2">
      <w:pPr>
        <w:rPr>
          <w:sz w:val="12"/>
        </w:rPr>
      </w:pPr>
    </w:p>
    <w:p w:rsidR="00A11CC2" w:rsidRPr="003B5446" w:rsidRDefault="00A11CC2" w:rsidP="00A11CC2">
      <w:pPr>
        <w:rPr>
          <w:sz w:val="14"/>
        </w:rPr>
      </w:pPr>
    </w:p>
    <w:tbl>
      <w:tblPr>
        <w:tblW w:w="9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9488"/>
      </w:tblGrid>
      <w:tr w:rsidR="00A11CC2" w:rsidRPr="00B44B22" w:rsidTr="00BA6843">
        <w:trPr>
          <w:trHeight w:val="128"/>
        </w:trPr>
        <w:tc>
          <w:tcPr>
            <w:tcW w:w="9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/>
          </w:tcPr>
          <w:p w:rsidR="00A11CC2" w:rsidRPr="00B44B22" w:rsidRDefault="00BA6843" w:rsidP="00BA6843">
            <w:pPr>
              <w:tabs>
                <w:tab w:val="left" w:pos="315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Employment History </w:t>
            </w:r>
            <w:r>
              <w:rPr>
                <w:b/>
                <w:bCs/>
                <w:sz w:val="22"/>
                <w:szCs w:val="22"/>
              </w:rPr>
              <w:tab/>
            </w:r>
          </w:p>
        </w:tc>
      </w:tr>
      <w:tr w:rsidR="00BA6843" w:rsidRPr="00B44B22" w:rsidTr="00BA6843">
        <w:trPr>
          <w:trHeight w:val="640"/>
        </w:trPr>
        <w:tc>
          <w:tcPr>
            <w:tcW w:w="9488" w:type="dxa"/>
            <w:tcBorders>
              <w:top w:val="single" w:sz="6" w:space="0" w:color="000000" w:themeColor="text1"/>
            </w:tcBorders>
            <w:shd w:val="clear" w:color="auto" w:fill="auto"/>
          </w:tcPr>
          <w:p w:rsidR="00BA6843" w:rsidRDefault="003B5446" w:rsidP="00BA6843">
            <w:pPr>
              <w:tabs>
                <w:tab w:val="left" w:pos="180"/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18th October, 2013 – Present</w:t>
            </w:r>
            <w:r w:rsidR="00BA6843">
              <w:rPr>
                <w:sz w:val="22"/>
                <w:szCs w:val="22"/>
              </w:rPr>
              <w:t xml:space="preserve">: </w:t>
            </w:r>
            <w:r w:rsidR="0051538A">
              <w:rPr>
                <w:b/>
                <w:sz w:val="22"/>
                <w:szCs w:val="22"/>
              </w:rPr>
              <w:t xml:space="preserve">Senior </w:t>
            </w:r>
            <w:r w:rsidR="00BA6843">
              <w:rPr>
                <w:b/>
                <w:sz w:val="22"/>
                <w:szCs w:val="22"/>
              </w:rPr>
              <w:t>Client Relations Manager</w:t>
            </w:r>
          </w:p>
          <w:p w:rsidR="00BA6843" w:rsidRPr="00B44B22" w:rsidRDefault="00BA6843" w:rsidP="00BA6843">
            <w:p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Company: IT Grow Division Ltd.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A6843" w:rsidRPr="00B44B22" w:rsidTr="00BA6843">
        <w:trPr>
          <w:trHeight w:val="640"/>
        </w:trPr>
        <w:tc>
          <w:tcPr>
            <w:tcW w:w="9488" w:type="dxa"/>
            <w:tcBorders>
              <w:top w:val="single" w:sz="6" w:space="0" w:color="000000" w:themeColor="text1"/>
            </w:tcBorders>
            <w:shd w:val="clear" w:color="auto" w:fill="auto"/>
          </w:tcPr>
          <w:p w:rsidR="00BA6843" w:rsidRDefault="00BA6843" w:rsidP="00B44B22">
            <w:pPr>
              <w:tabs>
                <w:tab w:val="left" w:pos="180"/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B44B22">
              <w:rPr>
                <w:b/>
                <w:sz w:val="22"/>
                <w:szCs w:val="22"/>
              </w:rPr>
              <w:t>Major Responsibilities</w:t>
            </w:r>
            <w:r w:rsidR="000318F3">
              <w:rPr>
                <w:b/>
                <w:sz w:val="22"/>
                <w:szCs w:val="22"/>
              </w:rPr>
              <w:t>:</w:t>
            </w:r>
          </w:p>
          <w:p w:rsidR="009E62E8" w:rsidRPr="003B5446" w:rsidRDefault="009E62E8" w:rsidP="009E62E8">
            <w:pPr>
              <w:numPr>
                <w:ilvl w:val="0"/>
                <w:numId w:val="24"/>
              </w:numPr>
              <w:tabs>
                <w:tab w:val="left" w:pos="180"/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3B5446">
              <w:rPr>
                <w:color w:val="222222"/>
                <w:sz w:val="22"/>
                <w:szCs w:val="22"/>
                <w:shd w:val="clear" w:color="auto" w:fill="FFFFFF"/>
              </w:rPr>
              <w:t>Make sure IHR</w:t>
            </w:r>
            <w:r w:rsidR="0051538A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51538A" w:rsidRPr="0051538A">
              <w:rPr>
                <w:color w:val="000000"/>
                <w:sz w:val="22"/>
                <w:szCs w:val="22"/>
                <w:shd w:val="clear" w:color="auto" w:fill="FFFFFF"/>
              </w:rPr>
              <w:t>(Information Hygiene Rules)</w:t>
            </w:r>
            <w:r w:rsidRPr="003B5446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51538A">
              <w:rPr>
                <w:color w:val="222222"/>
                <w:sz w:val="22"/>
                <w:szCs w:val="22"/>
                <w:shd w:val="clear" w:color="auto" w:fill="FFFFFF"/>
              </w:rPr>
              <w:t xml:space="preserve">of the company </w:t>
            </w:r>
            <w:r w:rsidRPr="003B5446">
              <w:rPr>
                <w:color w:val="222222"/>
                <w:sz w:val="22"/>
                <w:szCs w:val="22"/>
                <w:shd w:val="clear" w:color="auto" w:fill="FFFFFF"/>
              </w:rPr>
              <w:t>followed by each staff.</w:t>
            </w:r>
          </w:p>
          <w:p w:rsidR="003B5446" w:rsidRPr="003B5446" w:rsidRDefault="003B5446" w:rsidP="009E62E8">
            <w:pPr>
              <w:numPr>
                <w:ilvl w:val="0"/>
                <w:numId w:val="24"/>
              </w:numPr>
              <w:tabs>
                <w:tab w:val="left" w:pos="180"/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3B5446">
              <w:rPr>
                <w:color w:val="000000"/>
                <w:sz w:val="22"/>
                <w:szCs w:val="22"/>
                <w:shd w:val="clear" w:color="auto" w:fill="FFFFFF"/>
              </w:rPr>
              <w:t>Controlling situation in the office, work, performance etc.</w:t>
            </w:r>
          </w:p>
          <w:p w:rsidR="009E62E8" w:rsidRPr="003B5446" w:rsidRDefault="009E62E8" w:rsidP="009E62E8">
            <w:pPr>
              <w:numPr>
                <w:ilvl w:val="0"/>
                <w:numId w:val="24"/>
              </w:numPr>
              <w:tabs>
                <w:tab w:val="left" w:pos="180"/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3B5446">
              <w:rPr>
                <w:color w:val="222222"/>
                <w:sz w:val="22"/>
                <w:szCs w:val="22"/>
                <w:shd w:val="clear" w:color="auto" w:fill="FFFFFF"/>
              </w:rPr>
              <w:t>Help and assist new staff in their educational period.</w:t>
            </w:r>
          </w:p>
          <w:p w:rsidR="009E62E8" w:rsidRPr="003B5446" w:rsidRDefault="009E62E8" w:rsidP="009E62E8">
            <w:pPr>
              <w:numPr>
                <w:ilvl w:val="0"/>
                <w:numId w:val="24"/>
              </w:numPr>
              <w:tabs>
                <w:tab w:val="left" w:pos="180"/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3B5446">
              <w:rPr>
                <w:color w:val="222222"/>
                <w:sz w:val="22"/>
                <w:szCs w:val="22"/>
                <w:shd w:val="clear" w:color="auto" w:fill="FFFFFF"/>
              </w:rPr>
              <w:t>Coordinate with the management to update all necessary docs or instructions or certain table.</w:t>
            </w:r>
          </w:p>
          <w:p w:rsidR="009E62E8" w:rsidRPr="003B5446" w:rsidRDefault="003B5446" w:rsidP="009E62E8">
            <w:pPr>
              <w:numPr>
                <w:ilvl w:val="0"/>
                <w:numId w:val="24"/>
              </w:numPr>
              <w:tabs>
                <w:tab w:val="left" w:pos="180"/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Coordinate with management</w:t>
            </w:r>
            <w:r w:rsidR="009E62E8" w:rsidRPr="003B5446">
              <w:rPr>
                <w:color w:val="222222"/>
                <w:sz w:val="22"/>
                <w:szCs w:val="22"/>
                <w:shd w:val="clear" w:color="auto" w:fill="FFFFFF"/>
              </w:rPr>
              <w:t xml:space="preserve"> as well as finance in regards of staff's presence (such as sending notification to finance if absent or sick, late or etc.)</w:t>
            </w:r>
          </w:p>
          <w:p w:rsidR="009E62E8" w:rsidRPr="003B5446" w:rsidRDefault="009E62E8" w:rsidP="00B44B22">
            <w:pPr>
              <w:numPr>
                <w:ilvl w:val="0"/>
                <w:numId w:val="24"/>
              </w:numPr>
              <w:tabs>
                <w:tab w:val="left" w:pos="180"/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3B5446">
              <w:rPr>
                <w:color w:val="222222"/>
                <w:sz w:val="22"/>
                <w:szCs w:val="22"/>
                <w:shd w:val="clear" w:color="auto" w:fill="FFFFFF"/>
              </w:rPr>
              <w:t>On behalf of staff to give report or feedback or request to company.</w:t>
            </w:r>
          </w:p>
          <w:p w:rsidR="00BA6843" w:rsidRPr="00B44B22" w:rsidRDefault="00BA6843" w:rsidP="00B44B22">
            <w:pPr>
              <w:tabs>
                <w:tab w:val="left" w:pos="180"/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B44B22">
              <w:rPr>
                <w:b/>
                <w:sz w:val="22"/>
                <w:szCs w:val="22"/>
              </w:rPr>
              <w:t xml:space="preserve">Reporting To: </w:t>
            </w:r>
          </w:p>
          <w:p w:rsidR="00BA6843" w:rsidRPr="00B44B22" w:rsidRDefault="00BA6843" w:rsidP="00B44B22">
            <w:pPr>
              <w:numPr>
                <w:ilvl w:val="0"/>
                <w:numId w:val="19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 xml:space="preserve">The management of IT Grow Division Ltd. and the responsible </w:t>
            </w:r>
            <w:r w:rsidR="000318F3">
              <w:rPr>
                <w:sz w:val="22"/>
                <w:szCs w:val="22"/>
              </w:rPr>
              <w:t xml:space="preserve">person </w:t>
            </w:r>
            <w:r w:rsidRPr="00B44B22">
              <w:rPr>
                <w:sz w:val="22"/>
                <w:szCs w:val="22"/>
              </w:rPr>
              <w:t>in the Client Relations Department.</w:t>
            </w:r>
          </w:p>
        </w:tc>
      </w:tr>
    </w:tbl>
    <w:p w:rsidR="00A11CC2" w:rsidRDefault="00A11CC2" w:rsidP="00051DDD">
      <w:pPr>
        <w:rPr>
          <w:sz w:val="14"/>
        </w:rPr>
      </w:pPr>
    </w:p>
    <w:p w:rsidR="00A11CC2" w:rsidRPr="003B5446" w:rsidRDefault="00A11CC2" w:rsidP="00051DDD">
      <w:pPr>
        <w:rPr>
          <w:sz w:val="14"/>
        </w:rPr>
      </w:pPr>
    </w:p>
    <w:tbl>
      <w:tblPr>
        <w:tblW w:w="9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9488"/>
      </w:tblGrid>
      <w:tr w:rsidR="009E62E8" w:rsidRPr="00B44B22" w:rsidTr="006C5B1A">
        <w:trPr>
          <w:trHeight w:val="640"/>
        </w:trPr>
        <w:tc>
          <w:tcPr>
            <w:tcW w:w="9488" w:type="dxa"/>
            <w:shd w:val="clear" w:color="auto" w:fill="auto"/>
          </w:tcPr>
          <w:p w:rsidR="009E62E8" w:rsidRDefault="009E62E8" w:rsidP="009E62E8">
            <w:pPr>
              <w:tabs>
                <w:tab w:val="left" w:pos="180"/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29th April, 2013 – 17th October, 2013: </w:t>
            </w:r>
            <w:r>
              <w:rPr>
                <w:b/>
                <w:sz w:val="22"/>
                <w:szCs w:val="22"/>
              </w:rPr>
              <w:t>Client Relations Manager</w:t>
            </w:r>
          </w:p>
          <w:p w:rsidR="009E62E8" w:rsidRPr="00BA6843" w:rsidRDefault="009E62E8" w:rsidP="009E62E8">
            <w:pPr>
              <w:tabs>
                <w:tab w:val="left" w:pos="180"/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Company: IT Grow Division Ltd.</w:t>
            </w:r>
          </w:p>
        </w:tc>
      </w:tr>
      <w:tr w:rsidR="009E62E8" w:rsidRPr="00B44B22" w:rsidTr="006C5B1A">
        <w:trPr>
          <w:trHeight w:val="640"/>
        </w:trPr>
        <w:tc>
          <w:tcPr>
            <w:tcW w:w="9488" w:type="dxa"/>
            <w:shd w:val="clear" w:color="auto" w:fill="auto"/>
          </w:tcPr>
          <w:p w:rsidR="009E62E8" w:rsidRPr="00B44B22" w:rsidRDefault="009E62E8" w:rsidP="006C5B1A">
            <w:pPr>
              <w:tabs>
                <w:tab w:val="left" w:pos="180"/>
                <w:tab w:val="left" w:pos="360"/>
              </w:tabs>
              <w:jc w:val="both"/>
              <w:rPr>
                <w:sz w:val="2"/>
                <w:szCs w:val="22"/>
              </w:rPr>
            </w:pPr>
          </w:p>
          <w:p w:rsidR="009E62E8" w:rsidRPr="000318F3" w:rsidRDefault="009E62E8" w:rsidP="009E62E8">
            <w:pPr>
              <w:tabs>
                <w:tab w:val="left" w:pos="180"/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B44B22">
              <w:rPr>
                <w:b/>
                <w:sz w:val="22"/>
                <w:szCs w:val="22"/>
              </w:rPr>
              <w:t>Major Responsibilities</w:t>
            </w:r>
            <w:r>
              <w:rPr>
                <w:b/>
                <w:sz w:val="22"/>
                <w:szCs w:val="22"/>
              </w:rPr>
              <w:t>:</w:t>
            </w:r>
          </w:p>
          <w:p w:rsidR="009E62E8" w:rsidRPr="00B44B22" w:rsidRDefault="009E62E8" w:rsidP="009E62E8">
            <w:pPr>
              <w:numPr>
                <w:ilvl w:val="0"/>
                <w:numId w:val="18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Obtain knowledge of products or services offered by the Company.</w:t>
            </w:r>
          </w:p>
          <w:p w:rsidR="009E62E8" w:rsidRPr="00B44B22" w:rsidRDefault="009E62E8" w:rsidP="009E62E8">
            <w:pPr>
              <w:numPr>
                <w:ilvl w:val="0"/>
                <w:numId w:val="18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Confer with customers by some Medias such a messengers-chatting, telephone, email and other possible media needed.</w:t>
            </w:r>
          </w:p>
          <w:p w:rsidR="009E62E8" w:rsidRPr="00B44B22" w:rsidRDefault="009E62E8" w:rsidP="009E62E8">
            <w:pPr>
              <w:numPr>
                <w:ilvl w:val="0"/>
                <w:numId w:val="18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Answer customer question, assess products or services problems, and resolve issues in a variety of ways using their best judgment to ensure customer satisfaction.</w:t>
            </w:r>
          </w:p>
          <w:p w:rsidR="009E62E8" w:rsidRPr="00B44B22" w:rsidRDefault="009E62E8" w:rsidP="009E62E8">
            <w:pPr>
              <w:numPr>
                <w:ilvl w:val="0"/>
                <w:numId w:val="18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Keep records of customer interactions, recording details of inquiries, complaints, comments, or feedback as well as actions taken.</w:t>
            </w:r>
          </w:p>
          <w:p w:rsidR="009E62E8" w:rsidRPr="00B44B22" w:rsidRDefault="009E62E8" w:rsidP="009E62E8">
            <w:pPr>
              <w:numPr>
                <w:ilvl w:val="0"/>
                <w:numId w:val="18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Refer customer's unresolved issue to corresponding department for further investigation.</w:t>
            </w:r>
          </w:p>
          <w:p w:rsidR="009E62E8" w:rsidRPr="00B44B22" w:rsidRDefault="009E62E8" w:rsidP="009E62E8">
            <w:pPr>
              <w:numPr>
                <w:ilvl w:val="0"/>
                <w:numId w:val="18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Identify sales opportunities for current and potential customers.</w:t>
            </w:r>
          </w:p>
          <w:p w:rsidR="009E62E8" w:rsidRPr="00B44B22" w:rsidRDefault="009E62E8" w:rsidP="009E62E8">
            <w:pPr>
              <w:numPr>
                <w:ilvl w:val="0"/>
                <w:numId w:val="18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Other task given by management.</w:t>
            </w:r>
          </w:p>
          <w:p w:rsidR="009E62E8" w:rsidRPr="00B44B22" w:rsidRDefault="009E62E8" w:rsidP="009E62E8">
            <w:pPr>
              <w:tabs>
                <w:tab w:val="left" w:pos="180"/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B44B22">
              <w:rPr>
                <w:b/>
                <w:sz w:val="22"/>
                <w:szCs w:val="22"/>
              </w:rPr>
              <w:t xml:space="preserve">Reporting To: </w:t>
            </w:r>
          </w:p>
          <w:p w:rsidR="009E62E8" w:rsidRPr="00B44B22" w:rsidRDefault="009E62E8" w:rsidP="009E62E8">
            <w:pPr>
              <w:numPr>
                <w:ilvl w:val="0"/>
                <w:numId w:val="18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 xml:space="preserve">The management of IT Grow Division Ltd. and the responsible </w:t>
            </w:r>
            <w:r>
              <w:rPr>
                <w:sz w:val="22"/>
                <w:szCs w:val="22"/>
              </w:rPr>
              <w:t xml:space="preserve">person </w:t>
            </w:r>
            <w:r w:rsidRPr="00B44B22">
              <w:rPr>
                <w:sz w:val="22"/>
                <w:szCs w:val="22"/>
              </w:rPr>
              <w:t>in the Client Relations Department.</w:t>
            </w:r>
          </w:p>
        </w:tc>
      </w:tr>
    </w:tbl>
    <w:p w:rsidR="009E62E8" w:rsidRDefault="009E62E8" w:rsidP="00051DDD">
      <w:pPr>
        <w:rPr>
          <w:sz w:val="14"/>
        </w:rPr>
      </w:pPr>
    </w:p>
    <w:p w:rsidR="009E62E8" w:rsidRDefault="009E62E8" w:rsidP="00051DDD">
      <w:pPr>
        <w:rPr>
          <w:sz w:val="14"/>
        </w:rPr>
      </w:pPr>
    </w:p>
    <w:p w:rsidR="009E62E8" w:rsidRDefault="009E62E8" w:rsidP="00051DDD">
      <w:pPr>
        <w:rPr>
          <w:sz w:val="14"/>
        </w:rPr>
      </w:pPr>
    </w:p>
    <w:p w:rsidR="009E62E8" w:rsidRPr="00606D19" w:rsidRDefault="009E62E8" w:rsidP="00051DDD">
      <w:pPr>
        <w:rPr>
          <w:sz w:val="14"/>
        </w:rPr>
      </w:pPr>
    </w:p>
    <w:tbl>
      <w:tblPr>
        <w:tblW w:w="9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9488"/>
      </w:tblGrid>
      <w:tr w:rsidR="00BA6843" w:rsidRPr="00B44B22" w:rsidTr="00B44B22">
        <w:trPr>
          <w:trHeight w:val="640"/>
        </w:trPr>
        <w:tc>
          <w:tcPr>
            <w:tcW w:w="9488" w:type="dxa"/>
            <w:shd w:val="clear" w:color="auto" w:fill="auto"/>
          </w:tcPr>
          <w:p w:rsidR="00BA6843" w:rsidRDefault="000318F3" w:rsidP="00BA6843">
            <w:pPr>
              <w:tabs>
                <w:tab w:val="left" w:pos="180"/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BA6843">
              <w:rPr>
                <w:sz w:val="22"/>
                <w:szCs w:val="22"/>
              </w:rPr>
              <w:t xml:space="preserve">th </w:t>
            </w:r>
            <w:r>
              <w:rPr>
                <w:sz w:val="22"/>
                <w:szCs w:val="22"/>
              </w:rPr>
              <w:t>July</w:t>
            </w:r>
            <w:r w:rsidR="00BA6843">
              <w:rPr>
                <w:sz w:val="22"/>
                <w:szCs w:val="22"/>
              </w:rPr>
              <w:t xml:space="preserve">, 2012 – 01st February, 2013 : </w:t>
            </w:r>
            <w:r>
              <w:rPr>
                <w:b/>
                <w:sz w:val="22"/>
                <w:szCs w:val="22"/>
              </w:rPr>
              <w:t>Care-line</w:t>
            </w:r>
            <w:r w:rsidR="00BA6843">
              <w:rPr>
                <w:b/>
                <w:sz w:val="22"/>
                <w:szCs w:val="22"/>
              </w:rPr>
              <w:t xml:space="preserve"> Officer </w:t>
            </w:r>
          </w:p>
          <w:p w:rsidR="00BA6843" w:rsidRPr="00BA6843" w:rsidRDefault="00BA6843" w:rsidP="00BA6843">
            <w:pPr>
              <w:tabs>
                <w:tab w:val="left" w:pos="180"/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Company: </w:t>
            </w:r>
            <w:proofErr w:type="spellStart"/>
            <w:r>
              <w:rPr>
                <w:b/>
                <w:sz w:val="22"/>
                <w:szCs w:val="22"/>
              </w:rPr>
              <w:t>Banglalink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A6843" w:rsidRPr="00B44B22" w:rsidTr="00B44B22">
        <w:trPr>
          <w:trHeight w:val="640"/>
        </w:trPr>
        <w:tc>
          <w:tcPr>
            <w:tcW w:w="9488" w:type="dxa"/>
            <w:shd w:val="clear" w:color="auto" w:fill="auto"/>
          </w:tcPr>
          <w:p w:rsidR="00BA6843" w:rsidRPr="00B44B22" w:rsidRDefault="00BA6843" w:rsidP="00B44B22">
            <w:pPr>
              <w:tabs>
                <w:tab w:val="left" w:pos="180"/>
                <w:tab w:val="left" w:pos="360"/>
              </w:tabs>
              <w:jc w:val="both"/>
              <w:rPr>
                <w:sz w:val="2"/>
                <w:szCs w:val="22"/>
              </w:rPr>
            </w:pPr>
          </w:p>
          <w:p w:rsidR="00BA6843" w:rsidRPr="000318F3" w:rsidRDefault="00BA6843" w:rsidP="00B44B22">
            <w:pPr>
              <w:tabs>
                <w:tab w:val="left" w:pos="180"/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B44B22">
              <w:rPr>
                <w:b/>
                <w:sz w:val="22"/>
                <w:szCs w:val="22"/>
              </w:rPr>
              <w:t>Major Responsibilities</w:t>
            </w:r>
            <w:r w:rsidR="000318F3">
              <w:rPr>
                <w:b/>
                <w:sz w:val="22"/>
                <w:szCs w:val="22"/>
              </w:rPr>
              <w:t>:</w:t>
            </w:r>
          </w:p>
          <w:p w:rsidR="00BA6843" w:rsidRPr="00B44B22" w:rsidRDefault="00BA6843" w:rsidP="00B44B22">
            <w:pPr>
              <w:numPr>
                <w:ilvl w:val="0"/>
                <w:numId w:val="18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Provide highest quality of professional service to the customers over the phone.</w:t>
            </w:r>
          </w:p>
          <w:p w:rsidR="00BA6843" w:rsidRPr="00B44B22" w:rsidRDefault="00BA6843" w:rsidP="00B44B22">
            <w:pPr>
              <w:numPr>
                <w:ilvl w:val="0"/>
                <w:numId w:val="18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t xml:space="preserve">Respond to customer inquiries and then </w:t>
            </w:r>
            <w:r w:rsidRPr="00B44B22">
              <w:rPr>
                <w:sz w:val="22"/>
                <w:szCs w:val="22"/>
              </w:rPr>
              <w:t>satisfy the customers by resolving their issues and complaints related to the product or service instantly.</w:t>
            </w:r>
          </w:p>
          <w:p w:rsidR="00BA6843" w:rsidRPr="00B44B22" w:rsidRDefault="00BA6843" w:rsidP="00B44B22">
            <w:pPr>
              <w:numPr>
                <w:ilvl w:val="0"/>
                <w:numId w:val="18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To keep abreast with the latest information, products, policies and procedures of the company in order to handle customer queries and complaints effectively and efficiently.</w:t>
            </w:r>
          </w:p>
          <w:p w:rsidR="00BA6843" w:rsidRPr="00B44B22" w:rsidRDefault="00BA6843" w:rsidP="00B44B22">
            <w:pPr>
              <w:numPr>
                <w:ilvl w:val="0"/>
                <w:numId w:val="18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Build customer’s interest in the services and products offered by the company.</w:t>
            </w:r>
          </w:p>
          <w:p w:rsidR="00BA6843" w:rsidRPr="00B44B22" w:rsidRDefault="00BA6843" w:rsidP="00B44B22">
            <w:pPr>
              <w:numPr>
                <w:ilvl w:val="0"/>
                <w:numId w:val="18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Achieve daily quantitative as well as qualitative targets and service levels related to Inbound or Outbound calls and assigned tasks.</w:t>
            </w:r>
          </w:p>
          <w:p w:rsidR="00BA6843" w:rsidRPr="00B44B22" w:rsidRDefault="00BA6843" w:rsidP="00B44B22">
            <w:pPr>
              <w:numPr>
                <w:ilvl w:val="0"/>
                <w:numId w:val="18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 xml:space="preserve">To provide feedback to the Team Leader on issues and challenges with possible solutions and suggestion. </w:t>
            </w:r>
          </w:p>
        </w:tc>
      </w:tr>
    </w:tbl>
    <w:p w:rsidR="009E62E8" w:rsidRPr="0051538A" w:rsidRDefault="009E62E8" w:rsidP="007D5A52">
      <w:pPr>
        <w:rPr>
          <w:sz w:val="14"/>
        </w:rPr>
      </w:pPr>
    </w:p>
    <w:p w:rsidR="00AD689F" w:rsidRPr="002B4AF5" w:rsidRDefault="00AD689F" w:rsidP="007D5A52">
      <w:pPr>
        <w:rPr>
          <w:sz w:val="16"/>
        </w:rPr>
      </w:pPr>
    </w:p>
    <w:tbl>
      <w:tblPr>
        <w:tblW w:w="9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9488"/>
      </w:tblGrid>
      <w:tr w:rsidR="00BA6843" w:rsidRPr="00B44B22" w:rsidTr="00B44B22">
        <w:trPr>
          <w:trHeight w:val="640"/>
        </w:trPr>
        <w:tc>
          <w:tcPr>
            <w:tcW w:w="9488" w:type="dxa"/>
            <w:shd w:val="clear" w:color="auto" w:fill="auto"/>
          </w:tcPr>
          <w:p w:rsidR="00BA6843" w:rsidRDefault="00BA6843" w:rsidP="00BA6843">
            <w:pPr>
              <w:tabs>
                <w:tab w:val="left" w:pos="180"/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1st December, 2010 – 16th June, 2012 </w:t>
            </w:r>
            <w:r w:rsidR="000318F3">
              <w:rPr>
                <w:sz w:val="22"/>
                <w:szCs w:val="22"/>
              </w:rPr>
              <w:t xml:space="preserve">: </w:t>
            </w:r>
            <w:r w:rsidR="000318F3">
              <w:rPr>
                <w:b/>
                <w:sz w:val="22"/>
                <w:szCs w:val="22"/>
              </w:rPr>
              <w:t xml:space="preserve">Outbound Caller </w:t>
            </w:r>
          </w:p>
          <w:p w:rsidR="000318F3" w:rsidRPr="000318F3" w:rsidRDefault="000318F3" w:rsidP="00BA6843">
            <w:pPr>
              <w:tabs>
                <w:tab w:val="left" w:pos="180"/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Company: </w:t>
            </w:r>
            <w:proofErr w:type="spellStart"/>
            <w:r>
              <w:rPr>
                <w:b/>
                <w:sz w:val="22"/>
                <w:szCs w:val="22"/>
              </w:rPr>
              <w:t>Banglalink</w:t>
            </w:r>
            <w:proofErr w:type="spellEnd"/>
          </w:p>
        </w:tc>
      </w:tr>
      <w:tr w:rsidR="00BA6843" w:rsidRPr="00B44B22" w:rsidTr="00B44B22">
        <w:trPr>
          <w:trHeight w:val="640"/>
        </w:trPr>
        <w:tc>
          <w:tcPr>
            <w:tcW w:w="9488" w:type="dxa"/>
            <w:shd w:val="clear" w:color="auto" w:fill="auto"/>
          </w:tcPr>
          <w:p w:rsidR="00BA6843" w:rsidRPr="00B44B22" w:rsidRDefault="00BA6843" w:rsidP="00B44B22">
            <w:pPr>
              <w:tabs>
                <w:tab w:val="left" w:pos="180"/>
                <w:tab w:val="left" w:pos="360"/>
              </w:tabs>
              <w:jc w:val="both"/>
              <w:rPr>
                <w:sz w:val="2"/>
                <w:szCs w:val="22"/>
              </w:rPr>
            </w:pPr>
          </w:p>
          <w:p w:rsidR="00BA6843" w:rsidRPr="000318F3" w:rsidRDefault="00BA6843" w:rsidP="00B44B22">
            <w:pPr>
              <w:tabs>
                <w:tab w:val="left" w:pos="180"/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B44B22">
              <w:rPr>
                <w:b/>
                <w:sz w:val="22"/>
                <w:szCs w:val="22"/>
              </w:rPr>
              <w:t xml:space="preserve">Working </w:t>
            </w:r>
            <w:r w:rsidR="000318F3">
              <w:rPr>
                <w:b/>
                <w:sz w:val="22"/>
                <w:szCs w:val="22"/>
              </w:rPr>
              <w:t>Project:</w:t>
            </w:r>
          </w:p>
          <w:p w:rsidR="00BA6843" w:rsidRPr="00B44B22" w:rsidRDefault="00BA6843" w:rsidP="00B44B22">
            <w:pPr>
              <w:numPr>
                <w:ilvl w:val="0"/>
                <w:numId w:val="15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CDC(Customer Data Collection)</w:t>
            </w:r>
          </w:p>
          <w:p w:rsidR="00BA6843" w:rsidRPr="00B44B22" w:rsidRDefault="00BA6843" w:rsidP="00B44B22">
            <w:pPr>
              <w:numPr>
                <w:ilvl w:val="0"/>
                <w:numId w:val="15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 xml:space="preserve">Tele-Sales and Package Migration </w:t>
            </w:r>
          </w:p>
          <w:p w:rsidR="00BA6843" w:rsidRPr="00B44B22" w:rsidRDefault="00BA6843" w:rsidP="00B44B22">
            <w:pPr>
              <w:numPr>
                <w:ilvl w:val="0"/>
                <w:numId w:val="15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GPRS up-selling and Confirm Activation</w:t>
            </w:r>
          </w:p>
          <w:p w:rsidR="00BA6843" w:rsidRPr="00B44B22" w:rsidRDefault="00BA6843" w:rsidP="00B44B22">
            <w:pPr>
              <w:tabs>
                <w:tab w:val="left" w:pos="180"/>
                <w:tab w:val="left" w:pos="360"/>
              </w:tabs>
              <w:jc w:val="both"/>
              <w:rPr>
                <w:b/>
                <w:sz w:val="4"/>
                <w:szCs w:val="22"/>
              </w:rPr>
            </w:pPr>
          </w:p>
          <w:p w:rsidR="00BA6843" w:rsidRPr="000318F3" w:rsidRDefault="00BA6843" w:rsidP="00B44B22">
            <w:pPr>
              <w:tabs>
                <w:tab w:val="left" w:pos="180"/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 w:rsidRPr="00B44B22">
              <w:rPr>
                <w:b/>
                <w:sz w:val="22"/>
                <w:szCs w:val="22"/>
              </w:rPr>
              <w:t>Major Responsibilities</w:t>
            </w:r>
            <w:r w:rsidR="000318F3">
              <w:rPr>
                <w:b/>
                <w:sz w:val="22"/>
                <w:szCs w:val="22"/>
              </w:rPr>
              <w:t>:</w:t>
            </w:r>
          </w:p>
          <w:p w:rsidR="00BA6843" w:rsidRPr="00B44B22" w:rsidRDefault="00BA6843" w:rsidP="00B44B22">
            <w:pPr>
              <w:numPr>
                <w:ilvl w:val="0"/>
                <w:numId w:val="16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 xml:space="preserve">Collecting personal data’s from customers for a survey. </w:t>
            </w:r>
          </w:p>
          <w:p w:rsidR="00BA6843" w:rsidRPr="00B44B22" w:rsidRDefault="00BA6843" w:rsidP="00B44B22">
            <w:pPr>
              <w:numPr>
                <w:ilvl w:val="0"/>
                <w:numId w:val="16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Providing necessary information Migrate customer from one package to another package.</w:t>
            </w:r>
          </w:p>
          <w:p w:rsidR="00BA6843" w:rsidRPr="00B44B22" w:rsidRDefault="00BA6843" w:rsidP="00B44B22">
            <w:pPr>
              <w:numPr>
                <w:ilvl w:val="0"/>
                <w:numId w:val="16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Facilitate to activate internet package and confirming the activation.</w:t>
            </w:r>
          </w:p>
          <w:p w:rsidR="00BA6843" w:rsidRDefault="00BA6843" w:rsidP="00B44B22">
            <w:pPr>
              <w:numPr>
                <w:ilvl w:val="0"/>
                <w:numId w:val="16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Follow up with the complaints department to know the status of customer’s complaint.</w:t>
            </w:r>
          </w:p>
          <w:p w:rsidR="000318F3" w:rsidRDefault="000318F3" w:rsidP="000318F3">
            <w:pPr>
              <w:tabs>
                <w:tab w:val="left" w:pos="180"/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Achievement: </w:t>
            </w:r>
          </w:p>
          <w:p w:rsidR="000318F3" w:rsidRPr="000318F3" w:rsidRDefault="000318F3" w:rsidP="000318F3">
            <w:pPr>
              <w:numPr>
                <w:ilvl w:val="0"/>
                <w:numId w:val="22"/>
              </w:numPr>
              <w:tabs>
                <w:tab w:val="left" w:pos="180"/>
                <w:tab w:val="left" w:pos="36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One of the Members of the major Survey Team which was done based on the Quality of customer service operation of five different Telecommunication Operator (</w:t>
            </w:r>
            <w:proofErr w:type="spellStart"/>
            <w:r>
              <w:rPr>
                <w:sz w:val="22"/>
                <w:szCs w:val="22"/>
              </w:rPr>
              <w:t>Grameenphone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Airtel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Robi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Citycell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  <w:szCs w:val="22"/>
              </w:rPr>
              <w:t>Banglalink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) in </w:t>
            </w:r>
            <w:r w:rsidR="00E40F1D">
              <w:rPr>
                <w:sz w:val="22"/>
                <w:szCs w:val="22"/>
              </w:rPr>
              <w:t>2011.</w:t>
            </w:r>
          </w:p>
        </w:tc>
      </w:tr>
    </w:tbl>
    <w:p w:rsidR="002B4AF5" w:rsidRPr="0051538A" w:rsidRDefault="002B4AF5" w:rsidP="007D5A52">
      <w:pPr>
        <w:rPr>
          <w:sz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/>
      </w:tblPr>
      <w:tblGrid>
        <w:gridCol w:w="2088"/>
        <w:gridCol w:w="2517"/>
        <w:gridCol w:w="1366"/>
        <w:gridCol w:w="2147"/>
        <w:gridCol w:w="1366"/>
      </w:tblGrid>
      <w:tr w:rsidR="00B50923" w:rsidRPr="00B44B22" w:rsidTr="00B44B22">
        <w:trPr>
          <w:trHeight w:val="312"/>
        </w:trPr>
        <w:tc>
          <w:tcPr>
            <w:tcW w:w="9484" w:type="dxa"/>
            <w:gridSpan w:val="5"/>
            <w:shd w:val="clear" w:color="auto" w:fill="000000"/>
          </w:tcPr>
          <w:p w:rsidR="00B50923" w:rsidRPr="00B44B22" w:rsidRDefault="00B50923" w:rsidP="007D5A52">
            <w:pPr>
              <w:rPr>
                <w:b/>
                <w:bCs/>
                <w:sz w:val="22"/>
                <w:szCs w:val="22"/>
              </w:rPr>
            </w:pPr>
            <w:r w:rsidRPr="00B44B22">
              <w:rPr>
                <w:b/>
                <w:bCs/>
                <w:sz w:val="22"/>
                <w:szCs w:val="22"/>
              </w:rPr>
              <w:t>Educational Qualification</w:t>
            </w:r>
          </w:p>
        </w:tc>
      </w:tr>
      <w:tr w:rsidR="00B50923" w:rsidRPr="00B44B22" w:rsidTr="00B44B22">
        <w:trPr>
          <w:trHeight w:val="329"/>
        </w:trPr>
        <w:tc>
          <w:tcPr>
            <w:tcW w:w="2088" w:type="dxa"/>
            <w:shd w:val="clear" w:color="auto" w:fill="auto"/>
            <w:vAlign w:val="center"/>
          </w:tcPr>
          <w:p w:rsidR="00B50923" w:rsidRPr="00B44B22" w:rsidRDefault="00B50923" w:rsidP="00B44B22">
            <w:pPr>
              <w:jc w:val="center"/>
              <w:rPr>
                <w:sz w:val="22"/>
                <w:szCs w:val="22"/>
              </w:rPr>
            </w:pPr>
            <w:r w:rsidRPr="00B44B22">
              <w:rPr>
                <w:b/>
                <w:sz w:val="22"/>
                <w:szCs w:val="22"/>
              </w:rPr>
              <w:t>Name of Degree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B50923" w:rsidRPr="00B44B22" w:rsidRDefault="00B50923" w:rsidP="00B44B22">
            <w:pPr>
              <w:jc w:val="center"/>
              <w:rPr>
                <w:sz w:val="22"/>
                <w:szCs w:val="22"/>
              </w:rPr>
            </w:pPr>
            <w:r w:rsidRPr="00B44B22">
              <w:rPr>
                <w:b/>
                <w:sz w:val="22"/>
                <w:szCs w:val="22"/>
              </w:rPr>
              <w:t>Name of Institution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50923" w:rsidRPr="00B44B22" w:rsidRDefault="00B50923" w:rsidP="00B44B22">
            <w:pPr>
              <w:jc w:val="center"/>
              <w:rPr>
                <w:sz w:val="22"/>
                <w:szCs w:val="22"/>
              </w:rPr>
            </w:pPr>
            <w:r w:rsidRPr="00B44B22">
              <w:rPr>
                <w:b/>
                <w:sz w:val="22"/>
                <w:szCs w:val="22"/>
              </w:rPr>
              <w:t>Group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50923" w:rsidRPr="00B44B22" w:rsidRDefault="00B50923" w:rsidP="00B44B22">
            <w:pPr>
              <w:jc w:val="center"/>
              <w:rPr>
                <w:sz w:val="22"/>
                <w:szCs w:val="22"/>
              </w:rPr>
            </w:pPr>
            <w:r w:rsidRPr="00B44B22">
              <w:rPr>
                <w:b/>
                <w:sz w:val="22"/>
                <w:szCs w:val="22"/>
              </w:rPr>
              <w:t>GPA/CGPA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50923" w:rsidRPr="00B44B22" w:rsidRDefault="00B50923" w:rsidP="00B44B22">
            <w:pPr>
              <w:jc w:val="center"/>
              <w:rPr>
                <w:sz w:val="22"/>
                <w:szCs w:val="22"/>
              </w:rPr>
            </w:pPr>
            <w:r w:rsidRPr="00B44B22">
              <w:rPr>
                <w:b/>
                <w:sz w:val="22"/>
                <w:szCs w:val="22"/>
              </w:rPr>
              <w:t>Passing Year</w:t>
            </w:r>
          </w:p>
        </w:tc>
      </w:tr>
      <w:tr w:rsidR="00B50923" w:rsidRPr="00B44B22" w:rsidTr="00B44B22">
        <w:trPr>
          <w:trHeight w:val="312"/>
        </w:trPr>
        <w:tc>
          <w:tcPr>
            <w:tcW w:w="2088" w:type="dxa"/>
            <w:shd w:val="clear" w:color="auto" w:fill="auto"/>
            <w:vAlign w:val="center"/>
          </w:tcPr>
          <w:p w:rsidR="002F3CE0" w:rsidRPr="00B44B22" w:rsidRDefault="001A100A" w:rsidP="00B44B22">
            <w:pPr>
              <w:jc w:val="center"/>
              <w:rPr>
                <w:b/>
                <w:sz w:val="22"/>
                <w:szCs w:val="22"/>
              </w:rPr>
            </w:pPr>
            <w:r w:rsidRPr="00B44B22">
              <w:rPr>
                <w:b/>
                <w:sz w:val="22"/>
                <w:szCs w:val="22"/>
              </w:rPr>
              <w:t>B.A in English</w:t>
            </w:r>
          </w:p>
          <w:p w:rsidR="00B50923" w:rsidRPr="00B44B22" w:rsidRDefault="006350DA" w:rsidP="00B44B22">
            <w:pPr>
              <w:jc w:val="center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( Major in</w:t>
            </w:r>
            <w:r w:rsidR="00B50923" w:rsidRPr="00B44B22">
              <w:rPr>
                <w:sz w:val="22"/>
                <w:szCs w:val="22"/>
              </w:rPr>
              <w:t xml:space="preserve"> </w:t>
            </w:r>
            <w:r w:rsidR="001A100A" w:rsidRPr="00B44B22">
              <w:rPr>
                <w:b/>
                <w:i/>
                <w:sz w:val="22"/>
                <w:szCs w:val="22"/>
              </w:rPr>
              <w:t>Linguistics</w:t>
            </w:r>
            <w:r w:rsidR="000719AC" w:rsidRPr="00B44B22">
              <w:rPr>
                <w:sz w:val="22"/>
                <w:szCs w:val="22"/>
              </w:rPr>
              <w:t>)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B50923" w:rsidRPr="00B44B22" w:rsidRDefault="001A100A" w:rsidP="00B44B2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B44B22">
                  <w:rPr>
                    <w:sz w:val="22"/>
                    <w:szCs w:val="22"/>
                  </w:rPr>
                  <w:t>East</w:t>
                </w:r>
              </w:smartTag>
              <w:r w:rsidRPr="00B44B22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B44B22">
                  <w:rPr>
                    <w:sz w:val="22"/>
                    <w:szCs w:val="22"/>
                  </w:rPr>
                  <w:t>West</w:t>
                </w:r>
              </w:smartTag>
              <w:r w:rsidRPr="00B44B22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44B22">
                  <w:rPr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1366" w:type="dxa"/>
            <w:shd w:val="clear" w:color="auto" w:fill="auto"/>
            <w:vAlign w:val="center"/>
          </w:tcPr>
          <w:p w:rsidR="00B50923" w:rsidRPr="00B44B22" w:rsidRDefault="00792CB6" w:rsidP="00B44B22">
            <w:pPr>
              <w:jc w:val="center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N/A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B50923" w:rsidRPr="00B44B22" w:rsidRDefault="003F417D" w:rsidP="00B44B22">
            <w:pPr>
              <w:jc w:val="center"/>
              <w:rPr>
                <w:sz w:val="22"/>
                <w:szCs w:val="22"/>
              </w:rPr>
            </w:pPr>
            <w:r w:rsidRPr="00B44B22">
              <w:rPr>
                <w:b/>
                <w:sz w:val="22"/>
                <w:szCs w:val="22"/>
              </w:rPr>
              <w:t>2.58</w:t>
            </w:r>
            <w:r w:rsidR="00B50923" w:rsidRPr="00B44B22">
              <w:rPr>
                <w:b/>
                <w:sz w:val="22"/>
                <w:szCs w:val="22"/>
              </w:rPr>
              <w:t xml:space="preserve"> </w:t>
            </w:r>
            <w:r w:rsidR="00792CB6" w:rsidRPr="00B44B22">
              <w:rPr>
                <w:sz w:val="22"/>
                <w:szCs w:val="22"/>
              </w:rPr>
              <w:t xml:space="preserve">( On a scale of </w:t>
            </w:r>
            <w:r w:rsidR="00B50923" w:rsidRPr="00B44B22">
              <w:rPr>
                <w:sz w:val="22"/>
                <w:szCs w:val="22"/>
              </w:rPr>
              <w:t xml:space="preserve"> </w:t>
            </w:r>
            <w:r w:rsidR="00792CB6" w:rsidRPr="00B44B22">
              <w:rPr>
                <w:sz w:val="22"/>
                <w:szCs w:val="22"/>
              </w:rPr>
              <w:t>4.00 )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50923" w:rsidRPr="00B44B22" w:rsidRDefault="001C684E" w:rsidP="00B44B22">
            <w:pPr>
              <w:jc w:val="center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2012</w:t>
            </w:r>
          </w:p>
        </w:tc>
      </w:tr>
      <w:tr w:rsidR="00B50923" w:rsidRPr="00B44B22" w:rsidTr="00B44B22">
        <w:trPr>
          <w:trHeight w:val="312"/>
        </w:trPr>
        <w:tc>
          <w:tcPr>
            <w:tcW w:w="2088" w:type="dxa"/>
            <w:shd w:val="clear" w:color="auto" w:fill="auto"/>
            <w:vAlign w:val="center"/>
          </w:tcPr>
          <w:p w:rsidR="00B50923" w:rsidRPr="00B44B22" w:rsidRDefault="00792CB6" w:rsidP="00B44B22">
            <w:pPr>
              <w:jc w:val="center"/>
              <w:rPr>
                <w:sz w:val="22"/>
                <w:szCs w:val="22"/>
              </w:rPr>
            </w:pPr>
            <w:r w:rsidRPr="00B44B22">
              <w:rPr>
                <w:b/>
                <w:sz w:val="22"/>
                <w:szCs w:val="22"/>
              </w:rPr>
              <w:t>HSC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B50923" w:rsidRPr="00B44B22" w:rsidRDefault="00792CB6" w:rsidP="00B44B2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B44B22">
                  <w:rPr>
                    <w:sz w:val="22"/>
                    <w:szCs w:val="22"/>
                  </w:rPr>
                  <w:t>Notre</w:t>
                </w:r>
              </w:smartTag>
              <w:r w:rsidRPr="00B44B22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B44B22">
                  <w:rPr>
                    <w:sz w:val="22"/>
                    <w:szCs w:val="22"/>
                  </w:rPr>
                  <w:t>Dame</w:t>
                </w:r>
              </w:smartTag>
              <w:r w:rsidRPr="00B44B22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44B22">
                  <w:rPr>
                    <w:sz w:val="22"/>
                    <w:szCs w:val="22"/>
                  </w:rPr>
                  <w:t>College</w:t>
                </w:r>
              </w:smartTag>
            </w:smartTag>
          </w:p>
        </w:tc>
        <w:tc>
          <w:tcPr>
            <w:tcW w:w="1366" w:type="dxa"/>
            <w:shd w:val="clear" w:color="auto" w:fill="auto"/>
            <w:vAlign w:val="center"/>
          </w:tcPr>
          <w:p w:rsidR="00B50923" w:rsidRPr="00B44B22" w:rsidRDefault="00792CB6" w:rsidP="00B44B22">
            <w:pPr>
              <w:jc w:val="center"/>
              <w:rPr>
                <w:sz w:val="22"/>
                <w:szCs w:val="22"/>
              </w:rPr>
            </w:pPr>
            <w:proofErr w:type="spellStart"/>
            <w:r w:rsidRPr="00B44B22">
              <w:rPr>
                <w:sz w:val="22"/>
                <w:szCs w:val="22"/>
              </w:rPr>
              <w:t>B.Stud</w:t>
            </w:r>
            <w:r w:rsidR="007515C8" w:rsidRPr="00B44B22">
              <w:rPr>
                <w:sz w:val="22"/>
                <w:szCs w:val="22"/>
              </w:rPr>
              <w:t>ies</w:t>
            </w:r>
            <w:proofErr w:type="spellEnd"/>
          </w:p>
        </w:tc>
        <w:tc>
          <w:tcPr>
            <w:tcW w:w="2147" w:type="dxa"/>
            <w:shd w:val="clear" w:color="auto" w:fill="auto"/>
            <w:vAlign w:val="center"/>
          </w:tcPr>
          <w:p w:rsidR="00B50923" w:rsidRPr="00B44B22" w:rsidRDefault="001A100A" w:rsidP="00B44B22">
            <w:pPr>
              <w:jc w:val="center"/>
              <w:rPr>
                <w:sz w:val="22"/>
                <w:szCs w:val="22"/>
              </w:rPr>
            </w:pPr>
            <w:r w:rsidRPr="00B44B22">
              <w:rPr>
                <w:b/>
                <w:sz w:val="22"/>
                <w:szCs w:val="22"/>
              </w:rPr>
              <w:t>5.00</w:t>
            </w:r>
            <w:r w:rsidR="00792CB6" w:rsidRPr="00B44B22">
              <w:rPr>
                <w:b/>
                <w:sz w:val="22"/>
                <w:szCs w:val="22"/>
              </w:rPr>
              <w:t xml:space="preserve"> </w:t>
            </w:r>
            <w:r w:rsidR="00792CB6" w:rsidRPr="00B44B22">
              <w:rPr>
                <w:sz w:val="22"/>
                <w:szCs w:val="22"/>
              </w:rPr>
              <w:t>( On a scale of 5.00 )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50923" w:rsidRPr="00B44B22" w:rsidRDefault="00792CB6" w:rsidP="00B44B22">
            <w:pPr>
              <w:jc w:val="center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200</w:t>
            </w:r>
            <w:r w:rsidR="001A100A" w:rsidRPr="00B44B22">
              <w:rPr>
                <w:sz w:val="22"/>
                <w:szCs w:val="22"/>
              </w:rPr>
              <w:t>7</w:t>
            </w:r>
          </w:p>
        </w:tc>
      </w:tr>
      <w:tr w:rsidR="00B50923" w:rsidRPr="00B44B22" w:rsidTr="00B44B22">
        <w:trPr>
          <w:trHeight w:val="329"/>
        </w:trPr>
        <w:tc>
          <w:tcPr>
            <w:tcW w:w="2088" w:type="dxa"/>
            <w:shd w:val="clear" w:color="auto" w:fill="auto"/>
            <w:vAlign w:val="center"/>
          </w:tcPr>
          <w:p w:rsidR="00B50923" w:rsidRPr="00B44B22" w:rsidRDefault="00792CB6" w:rsidP="00B44B22">
            <w:pPr>
              <w:jc w:val="center"/>
              <w:rPr>
                <w:b/>
                <w:sz w:val="22"/>
                <w:szCs w:val="22"/>
              </w:rPr>
            </w:pPr>
            <w:r w:rsidRPr="00B44B22">
              <w:rPr>
                <w:b/>
                <w:sz w:val="22"/>
                <w:szCs w:val="22"/>
              </w:rPr>
              <w:t>SSC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B50923" w:rsidRPr="00B44B22" w:rsidRDefault="00792CB6" w:rsidP="00B44B22">
            <w:pPr>
              <w:jc w:val="center"/>
              <w:rPr>
                <w:sz w:val="22"/>
                <w:szCs w:val="22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B44B22">
                  <w:rPr>
                    <w:sz w:val="22"/>
                    <w:szCs w:val="22"/>
                  </w:rPr>
                  <w:t>Motijheel</w:t>
                </w:r>
              </w:smartTag>
              <w:proofErr w:type="spellEnd"/>
              <w:r w:rsidRPr="00B44B22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B44B22">
                  <w:rPr>
                    <w:sz w:val="22"/>
                    <w:szCs w:val="22"/>
                  </w:rPr>
                  <w:t>Model</w:t>
                </w:r>
              </w:smartTag>
              <w:r w:rsidRPr="00B44B22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44B22">
                  <w:rPr>
                    <w:sz w:val="22"/>
                    <w:szCs w:val="22"/>
                  </w:rPr>
                  <w:t>High School</w:t>
                </w:r>
              </w:smartTag>
            </w:smartTag>
            <w:r w:rsidRPr="00B44B22">
              <w:rPr>
                <w:sz w:val="22"/>
                <w:szCs w:val="22"/>
              </w:rPr>
              <w:t xml:space="preserve"> &amp; College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50923" w:rsidRPr="00B44B22" w:rsidRDefault="00792CB6" w:rsidP="00B44B22">
            <w:pPr>
              <w:jc w:val="center"/>
              <w:rPr>
                <w:sz w:val="22"/>
                <w:szCs w:val="22"/>
              </w:rPr>
            </w:pPr>
            <w:proofErr w:type="spellStart"/>
            <w:r w:rsidRPr="00B44B22">
              <w:rPr>
                <w:sz w:val="22"/>
                <w:szCs w:val="22"/>
              </w:rPr>
              <w:t>B.Studies</w:t>
            </w:r>
            <w:proofErr w:type="spellEnd"/>
          </w:p>
        </w:tc>
        <w:tc>
          <w:tcPr>
            <w:tcW w:w="2147" w:type="dxa"/>
            <w:shd w:val="clear" w:color="auto" w:fill="auto"/>
            <w:vAlign w:val="center"/>
          </w:tcPr>
          <w:p w:rsidR="00B50923" w:rsidRPr="00B44B22" w:rsidRDefault="001A100A" w:rsidP="00B44B22">
            <w:pPr>
              <w:jc w:val="center"/>
              <w:rPr>
                <w:sz w:val="22"/>
                <w:szCs w:val="22"/>
              </w:rPr>
            </w:pPr>
            <w:r w:rsidRPr="00B44B22">
              <w:rPr>
                <w:b/>
                <w:sz w:val="22"/>
                <w:szCs w:val="22"/>
              </w:rPr>
              <w:t>4.94</w:t>
            </w:r>
            <w:r w:rsidR="00B50923" w:rsidRPr="00B44B22">
              <w:rPr>
                <w:b/>
                <w:sz w:val="22"/>
                <w:szCs w:val="22"/>
              </w:rPr>
              <w:t xml:space="preserve"> </w:t>
            </w:r>
            <w:r w:rsidR="00792CB6" w:rsidRPr="00B44B22">
              <w:rPr>
                <w:sz w:val="22"/>
                <w:szCs w:val="22"/>
              </w:rPr>
              <w:t>( On a scale of</w:t>
            </w:r>
            <w:r w:rsidR="00B50923" w:rsidRPr="00B44B22">
              <w:rPr>
                <w:sz w:val="22"/>
                <w:szCs w:val="22"/>
              </w:rPr>
              <w:t xml:space="preserve"> </w:t>
            </w:r>
            <w:r w:rsidR="00792CB6" w:rsidRPr="00B44B22">
              <w:rPr>
                <w:sz w:val="22"/>
                <w:szCs w:val="22"/>
              </w:rPr>
              <w:t>5.00 )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B50923" w:rsidRPr="00B44B22" w:rsidRDefault="00792CB6" w:rsidP="00B44B22">
            <w:pPr>
              <w:jc w:val="center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200</w:t>
            </w:r>
            <w:r w:rsidR="001A100A" w:rsidRPr="00B44B22">
              <w:rPr>
                <w:sz w:val="22"/>
                <w:szCs w:val="22"/>
              </w:rPr>
              <w:t>5</w:t>
            </w:r>
          </w:p>
        </w:tc>
      </w:tr>
    </w:tbl>
    <w:p w:rsidR="00AD689F" w:rsidRPr="0051538A" w:rsidRDefault="00AD689F" w:rsidP="00AD689F">
      <w:pPr>
        <w:rPr>
          <w:sz w:val="30"/>
        </w:rPr>
      </w:pPr>
    </w:p>
    <w:tbl>
      <w:tblPr>
        <w:tblW w:w="9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9488"/>
      </w:tblGrid>
      <w:tr w:rsidR="00AD689F" w:rsidRPr="00B44B22" w:rsidTr="005C31A5">
        <w:trPr>
          <w:trHeight w:val="130"/>
        </w:trPr>
        <w:tc>
          <w:tcPr>
            <w:tcW w:w="9488" w:type="dxa"/>
            <w:shd w:val="clear" w:color="auto" w:fill="000000"/>
          </w:tcPr>
          <w:p w:rsidR="00AD689F" w:rsidRPr="00B44B22" w:rsidRDefault="00AD689F" w:rsidP="005C31A5">
            <w:pPr>
              <w:rPr>
                <w:b/>
                <w:bCs/>
                <w:sz w:val="22"/>
                <w:szCs w:val="22"/>
              </w:rPr>
            </w:pPr>
            <w:r w:rsidRPr="00B44B22">
              <w:rPr>
                <w:b/>
                <w:bCs/>
                <w:sz w:val="22"/>
                <w:szCs w:val="22"/>
              </w:rPr>
              <w:t>Core Strengths</w:t>
            </w:r>
          </w:p>
        </w:tc>
      </w:tr>
      <w:tr w:rsidR="00AD689F" w:rsidRPr="00B44B22" w:rsidTr="005C31A5">
        <w:trPr>
          <w:trHeight w:val="652"/>
        </w:trPr>
        <w:tc>
          <w:tcPr>
            <w:tcW w:w="9488" w:type="dxa"/>
            <w:shd w:val="clear" w:color="auto" w:fill="auto"/>
          </w:tcPr>
          <w:p w:rsidR="0051538A" w:rsidRDefault="003B5446" w:rsidP="005C31A5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jc w:val="both"/>
            </w:pPr>
            <w:r>
              <w:t xml:space="preserve">Capability </w:t>
            </w:r>
            <w:r w:rsidR="0051538A">
              <w:t xml:space="preserve">of controlling any situation. </w:t>
            </w:r>
          </w:p>
          <w:p w:rsidR="003B5446" w:rsidRDefault="00C622E0" w:rsidP="005C31A5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Competency</w:t>
            </w:r>
            <w:r w:rsidR="0051538A" w:rsidRPr="0051538A">
              <w:rPr>
                <w:sz w:val="22"/>
                <w:szCs w:val="22"/>
              </w:rPr>
              <w:t xml:space="preserve"> of making </w:t>
            </w:r>
            <w:r w:rsidR="0051538A" w:rsidRPr="0051538A">
              <w:rPr>
                <w:color w:val="000000"/>
                <w:sz w:val="22"/>
                <w:szCs w:val="22"/>
                <w:shd w:val="clear" w:color="auto" w:fill="FFFFFF"/>
              </w:rPr>
              <w:t>mutual respect between staffs and comfortable work circumstances.</w:t>
            </w:r>
            <w:r w:rsidR="003B5446" w:rsidRPr="0051538A">
              <w:rPr>
                <w:sz w:val="22"/>
                <w:szCs w:val="22"/>
              </w:rPr>
              <w:t xml:space="preserve"> </w:t>
            </w:r>
          </w:p>
          <w:p w:rsidR="0051538A" w:rsidRPr="0051538A" w:rsidRDefault="00C622E0" w:rsidP="005C31A5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51538A">
              <w:rPr>
                <w:sz w:val="22"/>
                <w:szCs w:val="22"/>
              </w:rPr>
              <w:t>bility</w:t>
            </w:r>
            <w:r w:rsidR="0051538A" w:rsidRPr="0051538A">
              <w:rPr>
                <w:sz w:val="22"/>
                <w:szCs w:val="22"/>
              </w:rPr>
              <w:t xml:space="preserve"> of taking </w:t>
            </w:r>
            <w:r w:rsidR="0051538A" w:rsidRPr="0051538A">
              <w:rPr>
                <w:color w:val="000000"/>
                <w:sz w:val="22"/>
                <w:szCs w:val="22"/>
                <w:shd w:val="clear" w:color="auto" w:fill="FFFFFF"/>
              </w:rPr>
              <w:t>High workload</w:t>
            </w:r>
            <w:r w:rsidR="0051538A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AD689F" w:rsidRPr="006C5211" w:rsidRDefault="00AD689F" w:rsidP="005C31A5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jc w:val="both"/>
            </w:pPr>
            <w:r w:rsidRPr="006C5211">
              <w:t>Strong communication ability both in English &amp; Bengali</w:t>
            </w:r>
          </w:p>
          <w:p w:rsidR="00AD689F" w:rsidRPr="00B44B22" w:rsidRDefault="00AD689F" w:rsidP="005C31A5">
            <w:pPr>
              <w:numPr>
                <w:ilvl w:val="0"/>
                <w:numId w:val="7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t xml:space="preserve">Adaptability and </w:t>
            </w:r>
            <w:r w:rsidRPr="00B44B22">
              <w:rPr>
                <w:sz w:val="22"/>
                <w:szCs w:val="22"/>
              </w:rPr>
              <w:t>Quick learning capability.</w:t>
            </w:r>
          </w:p>
          <w:p w:rsidR="00AD689F" w:rsidRPr="00B44B22" w:rsidRDefault="00AD689F" w:rsidP="005C31A5">
            <w:pPr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t xml:space="preserve">High energy level and </w:t>
            </w:r>
            <w:r w:rsidRPr="00B44B22">
              <w:rPr>
                <w:sz w:val="22"/>
                <w:szCs w:val="22"/>
              </w:rPr>
              <w:t>Effective working ability.</w:t>
            </w:r>
          </w:p>
          <w:p w:rsidR="00AD689F" w:rsidRPr="00B44B22" w:rsidRDefault="00AD689F" w:rsidP="005C31A5">
            <w:pPr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t>Knowledge of customer service principles and practices.</w:t>
            </w:r>
          </w:p>
          <w:p w:rsidR="00AD689F" w:rsidRPr="00AD689F" w:rsidRDefault="00AD689F" w:rsidP="005C31A5">
            <w:pPr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t xml:space="preserve">Possess Instant Problem solving Ability. </w:t>
            </w:r>
          </w:p>
          <w:p w:rsidR="00AD689F" w:rsidRPr="00B44B22" w:rsidRDefault="00AD689F" w:rsidP="005C31A5">
            <w:pPr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t>Strong interpersonal skills: proven ability to work well with individuals at all levels.</w:t>
            </w:r>
          </w:p>
        </w:tc>
      </w:tr>
    </w:tbl>
    <w:p w:rsidR="003B5446" w:rsidRPr="00AD689F" w:rsidRDefault="003B5446" w:rsidP="007D5A52">
      <w:pPr>
        <w:rPr>
          <w:sz w:val="34"/>
          <w:szCs w:val="22"/>
        </w:rPr>
      </w:pPr>
    </w:p>
    <w:tbl>
      <w:tblPr>
        <w:tblW w:w="9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9488"/>
      </w:tblGrid>
      <w:tr w:rsidR="002B5109" w:rsidRPr="00B44B22" w:rsidTr="00B44B22">
        <w:trPr>
          <w:trHeight w:val="129"/>
        </w:trPr>
        <w:tc>
          <w:tcPr>
            <w:tcW w:w="9488" w:type="dxa"/>
            <w:shd w:val="clear" w:color="auto" w:fill="000000"/>
          </w:tcPr>
          <w:p w:rsidR="002B5109" w:rsidRPr="00B44B22" w:rsidRDefault="002B5109" w:rsidP="007D5A52">
            <w:pPr>
              <w:rPr>
                <w:b/>
                <w:bCs/>
                <w:sz w:val="22"/>
                <w:szCs w:val="22"/>
              </w:rPr>
            </w:pPr>
            <w:r w:rsidRPr="00B44B22">
              <w:rPr>
                <w:b/>
                <w:bCs/>
                <w:sz w:val="22"/>
                <w:szCs w:val="22"/>
              </w:rPr>
              <w:t>Skills</w:t>
            </w:r>
          </w:p>
        </w:tc>
      </w:tr>
      <w:tr w:rsidR="002B5109" w:rsidRPr="00B44B22" w:rsidTr="00B44B22">
        <w:trPr>
          <w:trHeight w:val="645"/>
        </w:trPr>
        <w:tc>
          <w:tcPr>
            <w:tcW w:w="9488" w:type="dxa"/>
            <w:shd w:val="clear" w:color="auto" w:fill="auto"/>
          </w:tcPr>
          <w:p w:rsidR="002B5109" w:rsidRPr="00B44B22" w:rsidRDefault="002B5109" w:rsidP="00B44B22">
            <w:pPr>
              <w:numPr>
                <w:ilvl w:val="0"/>
                <w:numId w:val="13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 xml:space="preserve">Computer </w:t>
            </w:r>
            <w:r w:rsidR="005C2DBC" w:rsidRPr="00B44B22">
              <w:rPr>
                <w:sz w:val="22"/>
                <w:szCs w:val="22"/>
              </w:rPr>
              <w:t>Skill</w:t>
            </w:r>
            <w:r w:rsidR="005C2DBC" w:rsidRPr="00B44B22">
              <w:rPr>
                <w:b/>
                <w:sz w:val="22"/>
                <w:szCs w:val="22"/>
              </w:rPr>
              <w:t>:</w:t>
            </w:r>
            <w:r w:rsidRPr="00B44B22">
              <w:rPr>
                <w:b/>
                <w:sz w:val="22"/>
                <w:szCs w:val="22"/>
              </w:rPr>
              <w:t xml:space="preserve"> </w:t>
            </w:r>
            <w:r w:rsidRPr="00B44B22">
              <w:rPr>
                <w:sz w:val="22"/>
                <w:szCs w:val="22"/>
              </w:rPr>
              <w:t xml:space="preserve">MS Office </w:t>
            </w:r>
            <w:r w:rsidR="005C2DBC" w:rsidRPr="00B44B22">
              <w:rPr>
                <w:sz w:val="22"/>
                <w:szCs w:val="22"/>
              </w:rPr>
              <w:t>(MS</w:t>
            </w:r>
            <w:r w:rsidRPr="00B44B22">
              <w:rPr>
                <w:sz w:val="22"/>
                <w:szCs w:val="22"/>
              </w:rPr>
              <w:t xml:space="preserve"> Word, MS Excel, MS Power point),</w:t>
            </w:r>
            <w:r w:rsidR="005C2DBC" w:rsidRPr="00B44B22">
              <w:rPr>
                <w:sz w:val="22"/>
                <w:szCs w:val="22"/>
              </w:rPr>
              <w:t xml:space="preserve"> </w:t>
            </w:r>
            <w:r w:rsidRPr="00B44B22">
              <w:rPr>
                <w:sz w:val="22"/>
                <w:szCs w:val="22"/>
              </w:rPr>
              <w:t>Internet, Email etc.</w:t>
            </w:r>
          </w:p>
          <w:p w:rsidR="002B5109" w:rsidRPr="00B44B22" w:rsidRDefault="002B5109" w:rsidP="00B44B22">
            <w:pPr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E</w:t>
            </w:r>
            <w:r w:rsidR="005C2DBC" w:rsidRPr="00B44B22">
              <w:rPr>
                <w:sz w:val="22"/>
                <w:szCs w:val="22"/>
              </w:rPr>
              <w:t>xcellent Customer Service Skills</w:t>
            </w:r>
            <w:r w:rsidRPr="00B44B22">
              <w:rPr>
                <w:sz w:val="22"/>
                <w:szCs w:val="22"/>
              </w:rPr>
              <w:t>.</w:t>
            </w:r>
          </w:p>
          <w:p w:rsidR="005C2DBC" w:rsidRPr="00B44B22" w:rsidRDefault="005C2DBC" w:rsidP="00B44B22">
            <w:pPr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Proficiency in conversation.</w:t>
            </w:r>
          </w:p>
          <w:p w:rsidR="002B5109" w:rsidRPr="00B44B22" w:rsidRDefault="00A95FD8" w:rsidP="00B44B22">
            <w:pPr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 xml:space="preserve">Good Presentation </w:t>
            </w:r>
            <w:r w:rsidR="003A52CD" w:rsidRPr="00B44B22">
              <w:rPr>
                <w:sz w:val="22"/>
                <w:szCs w:val="22"/>
              </w:rPr>
              <w:t xml:space="preserve">and listening </w:t>
            </w:r>
            <w:r w:rsidRPr="00B44B22">
              <w:rPr>
                <w:sz w:val="22"/>
                <w:szCs w:val="22"/>
              </w:rPr>
              <w:t xml:space="preserve">Skills. </w:t>
            </w:r>
          </w:p>
          <w:p w:rsidR="00D11081" w:rsidRPr="00B44B22" w:rsidRDefault="003A52CD" w:rsidP="00B44B22">
            <w:pPr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t>Strong time management skills</w:t>
            </w:r>
            <w:r w:rsidR="00D11081" w:rsidRPr="00B44B22">
              <w:rPr>
                <w:sz w:val="22"/>
                <w:szCs w:val="22"/>
              </w:rPr>
              <w:t>.</w:t>
            </w:r>
          </w:p>
          <w:p w:rsidR="00D11081" w:rsidRPr="00B44B22" w:rsidRDefault="005C2DBC" w:rsidP="00B44B22">
            <w:pPr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Excellent Typing Skill</w:t>
            </w:r>
            <w:r w:rsidR="00D11081" w:rsidRPr="00B44B22">
              <w:rPr>
                <w:sz w:val="22"/>
                <w:szCs w:val="22"/>
              </w:rPr>
              <w:t>.</w:t>
            </w:r>
          </w:p>
          <w:p w:rsidR="00515154" w:rsidRPr="00B44B22" w:rsidRDefault="00515154" w:rsidP="00B44B22">
            <w:pPr>
              <w:numPr>
                <w:ilvl w:val="0"/>
                <w:numId w:val="9"/>
              </w:num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Planning skills.</w:t>
            </w:r>
          </w:p>
        </w:tc>
      </w:tr>
    </w:tbl>
    <w:p w:rsidR="00A16F82" w:rsidRPr="003B5446" w:rsidRDefault="00A16F82" w:rsidP="007D5A52">
      <w:pPr>
        <w:rPr>
          <w:sz w:val="36"/>
          <w:szCs w:val="22"/>
        </w:rPr>
      </w:pPr>
    </w:p>
    <w:tbl>
      <w:tblPr>
        <w:tblW w:w="9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9488"/>
      </w:tblGrid>
      <w:tr w:rsidR="00AD689F" w:rsidRPr="00B44B22" w:rsidTr="005C31A5">
        <w:trPr>
          <w:trHeight w:val="158"/>
        </w:trPr>
        <w:tc>
          <w:tcPr>
            <w:tcW w:w="9488" w:type="dxa"/>
            <w:shd w:val="clear" w:color="auto" w:fill="000000"/>
          </w:tcPr>
          <w:p w:rsidR="00AD689F" w:rsidRPr="00B44B22" w:rsidRDefault="00AD689F" w:rsidP="005C31A5">
            <w:pPr>
              <w:rPr>
                <w:b/>
                <w:bCs/>
                <w:sz w:val="22"/>
                <w:szCs w:val="22"/>
              </w:rPr>
            </w:pPr>
            <w:r w:rsidRPr="00B44B22">
              <w:rPr>
                <w:b/>
                <w:bCs/>
                <w:sz w:val="22"/>
                <w:szCs w:val="22"/>
              </w:rPr>
              <w:t>Responsibility</w:t>
            </w:r>
          </w:p>
        </w:tc>
      </w:tr>
      <w:tr w:rsidR="00AD689F" w:rsidRPr="00B44B22" w:rsidTr="005C31A5">
        <w:trPr>
          <w:trHeight w:val="336"/>
        </w:trPr>
        <w:tc>
          <w:tcPr>
            <w:tcW w:w="9488" w:type="dxa"/>
            <w:shd w:val="clear" w:color="auto" w:fill="auto"/>
          </w:tcPr>
          <w:p w:rsidR="00AD689F" w:rsidRPr="00AD689F" w:rsidRDefault="00AD689F" w:rsidP="00AD689F">
            <w:pPr>
              <w:numPr>
                <w:ilvl w:val="0"/>
                <w:numId w:val="23"/>
              </w:numPr>
            </w:pPr>
            <w:r w:rsidRPr="00AD689F">
              <w:t>Detail-orientated and resourceful in completing projects, ability to multitask effectively.</w:t>
            </w:r>
          </w:p>
          <w:p w:rsidR="00AD689F" w:rsidRPr="00AD689F" w:rsidRDefault="00AD689F" w:rsidP="00AD689F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AD689F">
              <w:t>Dedicated individual; achieving a reputation for consistently going beyond what is required.</w:t>
            </w:r>
          </w:p>
          <w:p w:rsidR="00AD689F" w:rsidRPr="00AD689F" w:rsidRDefault="00AD689F" w:rsidP="00AD689F">
            <w:pPr>
              <w:numPr>
                <w:ilvl w:val="0"/>
                <w:numId w:val="23"/>
              </w:numPr>
            </w:pPr>
            <w:r w:rsidRPr="00AD689F">
              <w:t>Ability to take the responsibility which is given by the organization.</w:t>
            </w:r>
          </w:p>
        </w:tc>
      </w:tr>
    </w:tbl>
    <w:p w:rsidR="00AD689F" w:rsidRPr="003B5446" w:rsidRDefault="00AD689F" w:rsidP="007D5A52">
      <w:pPr>
        <w:rPr>
          <w:sz w:val="20"/>
          <w:szCs w:val="22"/>
        </w:rPr>
      </w:pPr>
    </w:p>
    <w:p w:rsidR="00AD689F" w:rsidRPr="003B5446" w:rsidRDefault="00AD689F" w:rsidP="007D5A52">
      <w:pPr>
        <w:rPr>
          <w:sz w:val="14"/>
          <w:szCs w:val="22"/>
        </w:rPr>
      </w:pPr>
    </w:p>
    <w:tbl>
      <w:tblPr>
        <w:tblW w:w="9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9488"/>
      </w:tblGrid>
      <w:tr w:rsidR="00BB4316" w:rsidRPr="00B44B22" w:rsidTr="00B44B22">
        <w:trPr>
          <w:trHeight w:val="187"/>
        </w:trPr>
        <w:tc>
          <w:tcPr>
            <w:tcW w:w="9488" w:type="dxa"/>
            <w:shd w:val="clear" w:color="auto" w:fill="000000"/>
          </w:tcPr>
          <w:p w:rsidR="00BB4316" w:rsidRPr="00B44B22" w:rsidRDefault="00BB4316" w:rsidP="007D5A52">
            <w:pPr>
              <w:rPr>
                <w:b/>
                <w:bCs/>
                <w:sz w:val="22"/>
                <w:szCs w:val="22"/>
              </w:rPr>
            </w:pPr>
            <w:r w:rsidRPr="00B44B22">
              <w:rPr>
                <w:b/>
                <w:bCs/>
                <w:sz w:val="22"/>
                <w:szCs w:val="22"/>
              </w:rPr>
              <w:t>Personal Information</w:t>
            </w:r>
          </w:p>
        </w:tc>
      </w:tr>
      <w:tr w:rsidR="00BB4316" w:rsidRPr="00B44B22" w:rsidTr="00B44B22">
        <w:trPr>
          <w:trHeight w:val="667"/>
        </w:trPr>
        <w:tc>
          <w:tcPr>
            <w:tcW w:w="9488" w:type="dxa"/>
            <w:shd w:val="clear" w:color="auto" w:fill="auto"/>
          </w:tcPr>
          <w:p w:rsidR="00BB4316" w:rsidRPr="00B44B22" w:rsidRDefault="006A6C3F" w:rsidP="00B44B22">
            <w:pPr>
              <w:numPr>
                <w:ilvl w:val="0"/>
                <w:numId w:val="14"/>
              </w:numPr>
              <w:rPr>
                <w:b/>
                <w:sz w:val="22"/>
                <w:szCs w:val="22"/>
                <w:u w:val="single"/>
              </w:rPr>
            </w:pPr>
            <w:r w:rsidRPr="00B44B22">
              <w:rPr>
                <w:sz w:val="22"/>
                <w:szCs w:val="22"/>
              </w:rPr>
              <w:t>Name</w:t>
            </w:r>
            <w:r w:rsidRPr="00B44B22">
              <w:rPr>
                <w:sz w:val="22"/>
                <w:szCs w:val="22"/>
              </w:rPr>
              <w:tab/>
            </w:r>
            <w:r w:rsidRPr="00B44B22">
              <w:rPr>
                <w:sz w:val="22"/>
                <w:szCs w:val="22"/>
              </w:rPr>
              <w:tab/>
            </w:r>
            <w:r w:rsidRPr="00B44B22">
              <w:rPr>
                <w:sz w:val="22"/>
                <w:szCs w:val="22"/>
              </w:rPr>
              <w:tab/>
              <w:t xml:space="preserve">: </w:t>
            </w:r>
            <w:smartTag w:uri="urn:schemas-microsoft-com:office:smarttags" w:element="State">
              <w:smartTag w:uri="urn:schemas-microsoft-com:office:smarttags" w:element="place">
                <w:r w:rsidRPr="00B44B22">
                  <w:rPr>
                    <w:sz w:val="22"/>
                    <w:szCs w:val="22"/>
                  </w:rPr>
                  <w:t>Md</w:t>
                </w:r>
                <w:r w:rsidR="001A100A" w:rsidRPr="00B44B22">
                  <w:rPr>
                    <w:sz w:val="22"/>
                    <w:szCs w:val="22"/>
                  </w:rPr>
                  <w:t>.</w:t>
                </w:r>
              </w:smartTag>
            </w:smartTag>
            <w:r w:rsidR="001A100A" w:rsidRPr="00B44B22">
              <w:rPr>
                <w:sz w:val="22"/>
                <w:szCs w:val="22"/>
              </w:rPr>
              <w:t xml:space="preserve"> SAHIDUL</w:t>
            </w:r>
            <w:r w:rsidR="00BB4316" w:rsidRPr="00B44B22">
              <w:rPr>
                <w:sz w:val="22"/>
                <w:szCs w:val="22"/>
              </w:rPr>
              <w:t xml:space="preserve"> ALAM</w:t>
            </w:r>
          </w:p>
          <w:p w:rsidR="00BB4316" w:rsidRPr="00B44B22" w:rsidRDefault="006A6C3F" w:rsidP="00B44B22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Father’s Name</w:t>
            </w:r>
            <w:r w:rsidRPr="00B44B22">
              <w:rPr>
                <w:sz w:val="22"/>
                <w:szCs w:val="22"/>
              </w:rPr>
              <w:tab/>
            </w:r>
            <w:r w:rsidRPr="00B44B22">
              <w:rPr>
                <w:sz w:val="22"/>
                <w:szCs w:val="22"/>
              </w:rPr>
              <w:tab/>
              <w:t xml:space="preserve">: </w:t>
            </w:r>
            <w:smartTag w:uri="urn:schemas-microsoft-com:office:smarttags" w:element="State">
              <w:smartTag w:uri="urn:schemas-microsoft-com:office:smarttags" w:element="place">
                <w:r w:rsidRPr="00B44B22">
                  <w:rPr>
                    <w:sz w:val="22"/>
                    <w:szCs w:val="22"/>
                  </w:rPr>
                  <w:t>Md</w:t>
                </w:r>
                <w:r w:rsidR="00BB4316" w:rsidRPr="00B44B22">
                  <w:rPr>
                    <w:sz w:val="22"/>
                    <w:szCs w:val="22"/>
                  </w:rPr>
                  <w:t>.</w:t>
                </w:r>
              </w:smartTag>
            </w:smartTag>
            <w:r w:rsidR="00BB4316" w:rsidRPr="00B44B22">
              <w:rPr>
                <w:sz w:val="22"/>
                <w:szCs w:val="22"/>
              </w:rPr>
              <w:t xml:space="preserve"> KHORSHED ALAM</w:t>
            </w:r>
          </w:p>
          <w:p w:rsidR="00BB4316" w:rsidRPr="00B44B22" w:rsidRDefault="00BB4316" w:rsidP="00B44B22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Mother’s Name</w:t>
            </w:r>
            <w:r w:rsidRPr="00B44B22">
              <w:rPr>
                <w:sz w:val="22"/>
                <w:szCs w:val="22"/>
              </w:rPr>
              <w:tab/>
            </w:r>
            <w:r w:rsidR="007D5A52" w:rsidRPr="00B44B22">
              <w:rPr>
                <w:sz w:val="22"/>
                <w:szCs w:val="22"/>
              </w:rPr>
              <w:t xml:space="preserve">             </w:t>
            </w:r>
            <w:r w:rsidRPr="00B44B22">
              <w:rPr>
                <w:sz w:val="22"/>
                <w:szCs w:val="22"/>
              </w:rPr>
              <w:t>: FUL AKTER</w:t>
            </w:r>
            <w:r w:rsidR="00A453FD" w:rsidRPr="00B44B22">
              <w:rPr>
                <w:sz w:val="22"/>
                <w:szCs w:val="22"/>
              </w:rPr>
              <w:t xml:space="preserve"> BEGUM</w:t>
            </w:r>
          </w:p>
          <w:p w:rsidR="00BB4316" w:rsidRPr="00B44B22" w:rsidRDefault="001156A2" w:rsidP="00B44B22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Father’s Profession</w:t>
            </w:r>
            <w:r w:rsidRPr="00B44B22">
              <w:rPr>
                <w:sz w:val="22"/>
                <w:szCs w:val="22"/>
              </w:rPr>
              <w:tab/>
              <w:t>: Businessman</w:t>
            </w:r>
            <w:r w:rsidR="00BB4316" w:rsidRPr="00B44B22">
              <w:rPr>
                <w:sz w:val="22"/>
                <w:szCs w:val="22"/>
              </w:rPr>
              <w:t xml:space="preserve"> </w:t>
            </w:r>
          </w:p>
          <w:p w:rsidR="00BB4316" w:rsidRPr="00B44B22" w:rsidRDefault="001156A2" w:rsidP="00B44B22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Mother’s Profession</w:t>
            </w:r>
            <w:r w:rsidRPr="00B44B22">
              <w:rPr>
                <w:sz w:val="22"/>
                <w:szCs w:val="22"/>
              </w:rPr>
              <w:tab/>
              <w:t>: Housewife</w:t>
            </w:r>
          </w:p>
          <w:p w:rsidR="009063AC" w:rsidRPr="00B44B22" w:rsidRDefault="00BB4316" w:rsidP="00B44B22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Present</w:t>
            </w:r>
            <w:r w:rsidR="009063AC" w:rsidRPr="00B44B22">
              <w:rPr>
                <w:sz w:val="22"/>
                <w:szCs w:val="22"/>
              </w:rPr>
              <w:tab/>
              <w:t xml:space="preserve"> &amp; </w:t>
            </w:r>
            <w:r w:rsidRPr="00B44B22">
              <w:rPr>
                <w:sz w:val="22"/>
                <w:szCs w:val="22"/>
              </w:rPr>
              <w:t xml:space="preserve">Permanent </w:t>
            </w:r>
          </w:p>
          <w:p w:rsidR="009063AC" w:rsidRPr="00B44B22" w:rsidRDefault="009063AC" w:rsidP="00B44B22">
            <w:pPr>
              <w:ind w:left="360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 xml:space="preserve">      </w:t>
            </w:r>
            <w:r w:rsidR="00BB4316" w:rsidRPr="00B44B22">
              <w:rPr>
                <w:sz w:val="22"/>
                <w:szCs w:val="22"/>
              </w:rPr>
              <w:t>Address</w:t>
            </w:r>
            <w:r w:rsidR="00BB4316" w:rsidRPr="00B44B22">
              <w:rPr>
                <w:sz w:val="22"/>
                <w:szCs w:val="22"/>
              </w:rPr>
              <w:tab/>
            </w:r>
            <w:r w:rsidRPr="00B44B22">
              <w:rPr>
                <w:sz w:val="22"/>
                <w:szCs w:val="22"/>
              </w:rPr>
              <w:t xml:space="preserve">            </w:t>
            </w:r>
            <w:r w:rsidR="007D5A52" w:rsidRPr="00B44B22">
              <w:rPr>
                <w:sz w:val="22"/>
                <w:szCs w:val="22"/>
              </w:rPr>
              <w:t xml:space="preserve">              </w:t>
            </w:r>
            <w:r w:rsidRPr="00B44B22">
              <w:rPr>
                <w:sz w:val="22"/>
                <w:szCs w:val="22"/>
              </w:rPr>
              <w:t xml:space="preserve">: 6, </w:t>
            </w:r>
            <w:proofErr w:type="spellStart"/>
            <w:r w:rsidRPr="00B44B22">
              <w:rPr>
                <w:sz w:val="22"/>
                <w:szCs w:val="22"/>
              </w:rPr>
              <w:t>Kabi</w:t>
            </w:r>
            <w:proofErr w:type="spellEnd"/>
            <w:r w:rsidRPr="00B44B22">
              <w:rPr>
                <w:sz w:val="22"/>
                <w:szCs w:val="22"/>
              </w:rPr>
              <w:t xml:space="preserve"> </w:t>
            </w:r>
            <w:proofErr w:type="spellStart"/>
            <w:r w:rsidRPr="00B44B22">
              <w:rPr>
                <w:sz w:val="22"/>
                <w:szCs w:val="22"/>
              </w:rPr>
              <w:t>Jasimuddin</w:t>
            </w:r>
            <w:proofErr w:type="spellEnd"/>
            <w:r w:rsidRPr="00B44B22">
              <w:rPr>
                <w:sz w:val="22"/>
                <w:szCs w:val="22"/>
              </w:rPr>
              <w:t xml:space="preserve"> road, Flat-101, Block-B</w:t>
            </w:r>
          </w:p>
          <w:p w:rsidR="00BB4316" w:rsidRPr="00B44B22" w:rsidRDefault="009063AC" w:rsidP="00B44B22">
            <w:pPr>
              <w:ind w:left="360"/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 xml:space="preserve">                                          </w:t>
            </w:r>
            <w:r w:rsidR="007D5A52" w:rsidRPr="00B44B22">
              <w:rPr>
                <w:sz w:val="22"/>
                <w:szCs w:val="22"/>
              </w:rPr>
              <w:t xml:space="preserve">     </w:t>
            </w:r>
            <w:r w:rsidRPr="00B44B22">
              <w:rPr>
                <w:sz w:val="22"/>
                <w:szCs w:val="22"/>
              </w:rPr>
              <w:t xml:space="preserve"> </w:t>
            </w:r>
            <w:smartTag w:uri="urn:schemas-microsoft-com:office:smarttags" w:element="place">
              <w:r w:rsidRPr="00B44B22">
                <w:rPr>
                  <w:sz w:val="22"/>
                  <w:szCs w:val="22"/>
                </w:rPr>
                <w:t xml:space="preserve">North </w:t>
              </w:r>
              <w:proofErr w:type="spellStart"/>
              <w:r w:rsidRPr="00B44B22">
                <w:rPr>
                  <w:sz w:val="22"/>
                  <w:szCs w:val="22"/>
                </w:rPr>
                <w:t>Kamalapur</w:t>
              </w:r>
            </w:smartTag>
            <w:proofErr w:type="spellEnd"/>
            <w:r w:rsidRPr="00B44B22">
              <w:rPr>
                <w:sz w:val="22"/>
                <w:szCs w:val="22"/>
              </w:rPr>
              <w:t>, Dhaka-1217.</w:t>
            </w:r>
            <w:r w:rsidRPr="00B44B22">
              <w:rPr>
                <w:sz w:val="22"/>
                <w:szCs w:val="22"/>
              </w:rPr>
              <w:tab/>
            </w:r>
          </w:p>
          <w:p w:rsidR="00BB4316" w:rsidRPr="00B44B22" w:rsidRDefault="00763E6B" w:rsidP="00B44B22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smartTag w:uri="urn:schemas-microsoft-com:office:smarttags" w:element="PlaceType">
              <w:r w:rsidRPr="00B44B22">
                <w:rPr>
                  <w:sz w:val="22"/>
                  <w:szCs w:val="22"/>
                </w:rPr>
                <w:t>Home</w:t>
              </w:r>
            </w:smartTag>
            <w:r w:rsidRPr="00B44B22">
              <w:rPr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B44B22">
                <w:rPr>
                  <w:sz w:val="22"/>
                  <w:szCs w:val="22"/>
                </w:rPr>
                <w:t>Town</w:t>
              </w:r>
            </w:smartTag>
            <w:r w:rsidRPr="00B44B22">
              <w:rPr>
                <w:sz w:val="22"/>
                <w:szCs w:val="22"/>
              </w:rPr>
              <w:tab/>
            </w:r>
            <w:r w:rsidRPr="00B44B22">
              <w:rPr>
                <w:sz w:val="22"/>
                <w:szCs w:val="22"/>
              </w:rPr>
              <w:tab/>
              <w:t xml:space="preserve">: </w:t>
            </w:r>
            <w:smartTag w:uri="urn:schemas-microsoft-com:office:smarttags" w:element="place">
              <w:r w:rsidRPr="00B44B22">
                <w:rPr>
                  <w:sz w:val="22"/>
                  <w:szCs w:val="22"/>
                </w:rPr>
                <w:t>Dhaka</w:t>
              </w:r>
            </w:smartTag>
          </w:p>
          <w:p w:rsidR="00BB4316" w:rsidRPr="00B44B22" w:rsidRDefault="00763E6B" w:rsidP="00B44B22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 xml:space="preserve">Date </w:t>
            </w:r>
            <w:r w:rsidR="001A100A" w:rsidRPr="00B44B22">
              <w:rPr>
                <w:sz w:val="22"/>
                <w:szCs w:val="22"/>
              </w:rPr>
              <w:t>of Birth</w:t>
            </w:r>
            <w:r w:rsidR="001A100A" w:rsidRPr="00B44B22">
              <w:rPr>
                <w:sz w:val="22"/>
                <w:szCs w:val="22"/>
              </w:rPr>
              <w:tab/>
            </w:r>
            <w:r w:rsidR="001A100A" w:rsidRPr="00B44B22">
              <w:rPr>
                <w:sz w:val="22"/>
                <w:szCs w:val="22"/>
              </w:rPr>
              <w:tab/>
              <w:t>: 25/02/1990</w:t>
            </w:r>
          </w:p>
          <w:p w:rsidR="00BB4316" w:rsidRPr="00B44B22" w:rsidRDefault="002A33AC" w:rsidP="00B44B22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Nationality</w:t>
            </w:r>
            <w:r w:rsidRPr="00B44B22">
              <w:rPr>
                <w:sz w:val="22"/>
                <w:szCs w:val="22"/>
              </w:rPr>
              <w:tab/>
            </w:r>
            <w:r w:rsidRPr="00B44B22">
              <w:rPr>
                <w:sz w:val="22"/>
                <w:szCs w:val="22"/>
              </w:rPr>
              <w:tab/>
              <w:t>: Bangladeshi</w:t>
            </w:r>
          </w:p>
          <w:p w:rsidR="00F74519" w:rsidRPr="00B44B22" w:rsidRDefault="00F74519" w:rsidP="00B44B22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 xml:space="preserve">Marital Status           </w:t>
            </w:r>
            <w:r w:rsidR="007D5A52" w:rsidRPr="00B44B22">
              <w:rPr>
                <w:sz w:val="22"/>
                <w:szCs w:val="22"/>
              </w:rPr>
              <w:t xml:space="preserve">   </w:t>
            </w:r>
            <w:r w:rsidRPr="00B44B22">
              <w:rPr>
                <w:sz w:val="22"/>
                <w:szCs w:val="22"/>
              </w:rPr>
              <w:t xml:space="preserve">   : Single</w:t>
            </w:r>
          </w:p>
          <w:p w:rsidR="00BB4316" w:rsidRPr="00B44B22" w:rsidRDefault="002A33AC" w:rsidP="00B44B22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Religion</w:t>
            </w:r>
            <w:r w:rsidRPr="00B44B22">
              <w:rPr>
                <w:sz w:val="22"/>
                <w:szCs w:val="22"/>
              </w:rPr>
              <w:tab/>
            </w:r>
            <w:r w:rsidRPr="00B44B22">
              <w:rPr>
                <w:sz w:val="22"/>
                <w:szCs w:val="22"/>
              </w:rPr>
              <w:tab/>
              <w:t>: Islam</w:t>
            </w:r>
          </w:p>
          <w:p w:rsidR="00BB4316" w:rsidRDefault="001A100A" w:rsidP="00B44B22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 xml:space="preserve">Blood Group              </w:t>
            </w:r>
            <w:r w:rsidR="007D5A52" w:rsidRPr="00B44B22">
              <w:rPr>
                <w:sz w:val="22"/>
                <w:szCs w:val="22"/>
              </w:rPr>
              <w:t xml:space="preserve">   </w:t>
            </w:r>
            <w:r w:rsidRPr="00B44B22">
              <w:rPr>
                <w:sz w:val="22"/>
                <w:szCs w:val="22"/>
              </w:rPr>
              <w:t xml:space="preserve"> : O-</w:t>
            </w:r>
          </w:p>
          <w:p w:rsidR="006654B2" w:rsidRPr="00B44B22" w:rsidRDefault="006654B2" w:rsidP="00B44B22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NID No                          : </w:t>
            </w:r>
            <w:r w:rsidR="004C0AE2">
              <w:rPr>
                <w:sz w:val="22"/>
                <w:szCs w:val="22"/>
              </w:rPr>
              <w:t>19902695408000042</w:t>
            </w:r>
          </w:p>
        </w:tc>
      </w:tr>
    </w:tbl>
    <w:p w:rsidR="002D2FE5" w:rsidRPr="00461EF2" w:rsidRDefault="002D2FE5" w:rsidP="007D5A52">
      <w:pPr>
        <w:rPr>
          <w:sz w:val="12"/>
          <w:szCs w:val="22"/>
        </w:rPr>
      </w:pPr>
    </w:p>
    <w:p w:rsidR="003B4B1A" w:rsidRPr="00461EF2" w:rsidRDefault="003B4B1A" w:rsidP="007D5A52">
      <w:pPr>
        <w:rPr>
          <w:sz w:val="10"/>
          <w:szCs w:val="22"/>
        </w:rPr>
      </w:pPr>
    </w:p>
    <w:p w:rsidR="003B4B1A" w:rsidRPr="00AD689F" w:rsidRDefault="003B4B1A" w:rsidP="007D5A52">
      <w:pPr>
        <w:rPr>
          <w:sz w:val="8"/>
          <w:szCs w:val="22"/>
        </w:rPr>
      </w:pPr>
    </w:p>
    <w:tbl>
      <w:tblPr>
        <w:tblW w:w="9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9488"/>
      </w:tblGrid>
      <w:tr w:rsidR="00E54609" w:rsidRPr="00B44B22" w:rsidTr="00B44B22">
        <w:trPr>
          <w:trHeight w:val="156"/>
        </w:trPr>
        <w:tc>
          <w:tcPr>
            <w:tcW w:w="9488" w:type="dxa"/>
            <w:shd w:val="clear" w:color="auto" w:fill="000000"/>
          </w:tcPr>
          <w:p w:rsidR="00E54609" w:rsidRPr="00B44B22" w:rsidRDefault="006230EB" w:rsidP="007D5A52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6230EB">
              <w:rPr>
                <w:b/>
                <w:bCs/>
                <w:noProof/>
                <w:color w:val="000000"/>
                <w:sz w:val="22"/>
                <w:szCs w:val="22"/>
              </w:rPr>
              <w:pict>
                <v:line id="_x0000_s1035" style="position:absolute;z-index:3" from="232.65pt,3.05pt" to="232.65pt,102.05pt"/>
              </w:pict>
            </w:r>
            <w:r w:rsidR="00CC5FAB" w:rsidRPr="00B44B22">
              <w:rPr>
                <w:b/>
                <w:bCs/>
                <w:color w:val="FFFFFF"/>
                <w:sz w:val="22"/>
                <w:szCs w:val="22"/>
              </w:rPr>
              <w:t xml:space="preserve">Reference </w:t>
            </w:r>
          </w:p>
        </w:tc>
      </w:tr>
      <w:tr w:rsidR="00E54609" w:rsidRPr="00B44B22" w:rsidTr="00B44B22">
        <w:trPr>
          <w:trHeight w:val="557"/>
        </w:trPr>
        <w:tc>
          <w:tcPr>
            <w:tcW w:w="9488" w:type="dxa"/>
            <w:shd w:val="clear" w:color="auto" w:fill="auto"/>
          </w:tcPr>
          <w:p w:rsidR="004E0186" w:rsidRPr="00B44B22" w:rsidRDefault="004E0186" w:rsidP="004E0186">
            <w:pPr>
              <w:rPr>
                <w:color w:val="000000"/>
                <w:sz w:val="22"/>
                <w:szCs w:val="22"/>
              </w:rPr>
            </w:pPr>
            <w:r w:rsidRPr="00B44B22">
              <w:rPr>
                <w:color w:val="000000"/>
                <w:sz w:val="22"/>
                <w:szCs w:val="22"/>
              </w:rPr>
              <w:t xml:space="preserve">1.  </w:t>
            </w:r>
            <w:proofErr w:type="spellStart"/>
            <w:r w:rsidRPr="00B44B22">
              <w:rPr>
                <w:rStyle w:val="nm"/>
                <w:color w:val="000000"/>
                <w:sz w:val="22"/>
                <w:szCs w:val="22"/>
              </w:rPr>
              <w:t>Mamun</w:t>
            </w:r>
            <w:proofErr w:type="spellEnd"/>
            <w:r w:rsidRPr="00B44B22">
              <w:rPr>
                <w:rStyle w:val="nm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B44B22">
              <w:rPr>
                <w:rStyle w:val="nm"/>
                <w:color w:val="000000"/>
                <w:sz w:val="22"/>
                <w:szCs w:val="22"/>
              </w:rPr>
              <w:t>Zahid</w:t>
            </w:r>
            <w:proofErr w:type="spellEnd"/>
            <w:r w:rsidRPr="00B44B22">
              <w:rPr>
                <w:rStyle w:val="nm"/>
                <w:color w:val="000000"/>
                <w:sz w:val="22"/>
                <w:szCs w:val="22"/>
              </w:rPr>
              <w:t xml:space="preserve"> </w:t>
            </w:r>
            <w:r w:rsidRPr="00B44B22">
              <w:rPr>
                <w:color w:val="000000"/>
                <w:sz w:val="22"/>
                <w:szCs w:val="22"/>
              </w:rPr>
              <w:t xml:space="preserve">                                                    2.  Md. </w:t>
            </w:r>
            <w:proofErr w:type="spellStart"/>
            <w:r w:rsidRPr="00B44B22">
              <w:rPr>
                <w:color w:val="000000"/>
                <w:sz w:val="22"/>
                <w:szCs w:val="22"/>
              </w:rPr>
              <w:t>Zahid</w:t>
            </w:r>
            <w:proofErr w:type="spellEnd"/>
            <w:r w:rsidRPr="00B44B2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44B22">
              <w:rPr>
                <w:color w:val="000000"/>
                <w:sz w:val="22"/>
                <w:szCs w:val="22"/>
              </w:rPr>
              <w:t>Akter</w:t>
            </w:r>
            <w:proofErr w:type="spellEnd"/>
          </w:p>
          <w:p w:rsidR="004E0186" w:rsidRPr="00B44B22" w:rsidRDefault="004E0186" w:rsidP="004E0186">
            <w:pPr>
              <w:rPr>
                <w:bCs/>
                <w:color w:val="000000"/>
                <w:sz w:val="22"/>
                <w:szCs w:val="22"/>
              </w:rPr>
            </w:pPr>
            <w:r w:rsidRPr="00B44B22">
              <w:rPr>
                <w:color w:val="000000"/>
                <w:sz w:val="22"/>
                <w:szCs w:val="22"/>
              </w:rPr>
              <w:t xml:space="preserve">     Campaign Management Senior Executive                   </w:t>
            </w:r>
            <w:r w:rsidRPr="00B44B22">
              <w:rPr>
                <w:bCs/>
                <w:color w:val="000000"/>
                <w:sz w:val="22"/>
                <w:szCs w:val="22"/>
              </w:rPr>
              <w:t xml:space="preserve">Assistant Professor, Dept. of English, </w:t>
            </w:r>
          </w:p>
          <w:p w:rsidR="004E0186" w:rsidRPr="00B44B22" w:rsidRDefault="004E0186" w:rsidP="004E0186">
            <w:pPr>
              <w:rPr>
                <w:bCs/>
                <w:color w:val="000000"/>
                <w:sz w:val="22"/>
                <w:szCs w:val="22"/>
              </w:rPr>
            </w:pPr>
            <w:r w:rsidRPr="00B44B22">
              <w:rPr>
                <w:color w:val="000000"/>
                <w:sz w:val="22"/>
                <w:szCs w:val="22"/>
              </w:rPr>
              <w:t xml:space="preserve">     Business Development and Customer Retention         </w:t>
            </w:r>
            <w:smartTag w:uri="urn:schemas-microsoft-com:office:smarttags" w:element="place">
              <w:smartTag w:uri="urn:schemas-microsoft-com:office:smarttags" w:element="PlaceName">
                <w:r w:rsidRPr="00B44B22">
                  <w:rPr>
                    <w:bCs/>
                    <w:color w:val="000000"/>
                    <w:sz w:val="22"/>
                    <w:szCs w:val="22"/>
                  </w:rPr>
                  <w:t>East</w:t>
                </w:r>
              </w:smartTag>
              <w:r w:rsidRPr="00B44B22">
                <w:rPr>
                  <w:bCs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B44B22">
                  <w:rPr>
                    <w:bCs/>
                    <w:color w:val="000000"/>
                    <w:sz w:val="22"/>
                    <w:szCs w:val="22"/>
                  </w:rPr>
                  <w:t>West</w:t>
                </w:r>
              </w:smartTag>
              <w:r w:rsidRPr="00B44B22">
                <w:rPr>
                  <w:bCs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44B22">
                  <w:rPr>
                    <w:bCs/>
                    <w:color w:val="000000"/>
                    <w:sz w:val="22"/>
                    <w:szCs w:val="22"/>
                  </w:rPr>
                  <w:t>University</w:t>
                </w:r>
              </w:smartTag>
            </w:smartTag>
            <w:r w:rsidRPr="00B44B22">
              <w:rPr>
                <w:bCs/>
                <w:color w:val="000000"/>
                <w:sz w:val="22"/>
                <w:szCs w:val="22"/>
              </w:rPr>
              <w:t xml:space="preserve">. </w:t>
            </w:r>
          </w:p>
          <w:p w:rsidR="004E0186" w:rsidRPr="00B44B22" w:rsidRDefault="004E0186" w:rsidP="004E0186">
            <w:pPr>
              <w:rPr>
                <w:color w:val="000000"/>
                <w:sz w:val="22"/>
                <w:szCs w:val="22"/>
              </w:rPr>
            </w:pPr>
            <w:r w:rsidRPr="00B44B22">
              <w:rPr>
                <w:color w:val="000000"/>
                <w:sz w:val="22"/>
                <w:szCs w:val="22"/>
                <w:lang w:val="en-GB"/>
              </w:rPr>
              <w:t xml:space="preserve">     Customer Care Department.                                         House No. 146, </w:t>
            </w:r>
            <w:smartTag w:uri="urn:schemas-microsoft-com:office:smarttags" w:element="place">
              <w:r w:rsidRPr="00B44B22">
                <w:rPr>
                  <w:color w:val="000000"/>
                  <w:sz w:val="22"/>
                  <w:szCs w:val="22"/>
                  <w:lang w:val="en-GB"/>
                </w:rPr>
                <w:t xml:space="preserve">North </w:t>
              </w:r>
              <w:proofErr w:type="spellStart"/>
              <w:r w:rsidRPr="00B44B22">
                <w:rPr>
                  <w:color w:val="000000"/>
                  <w:sz w:val="22"/>
                  <w:szCs w:val="22"/>
                  <w:lang w:val="en-GB"/>
                </w:rPr>
                <w:t>Jatrabari</w:t>
              </w:r>
            </w:smartTag>
            <w:proofErr w:type="spellEnd"/>
            <w:r w:rsidRPr="00B44B22">
              <w:rPr>
                <w:color w:val="000000"/>
                <w:sz w:val="22"/>
                <w:szCs w:val="22"/>
                <w:lang w:val="en-GB"/>
              </w:rPr>
              <w:t>,</w:t>
            </w:r>
          </w:p>
          <w:p w:rsidR="004E0186" w:rsidRPr="00B44B22" w:rsidRDefault="004E0186" w:rsidP="004E0186">
            <w:pPr>
              <w:rPr>
                <w:color w:val="000000"/>
                <w:sz w:val="22"/>
                <w:szCs w:val="22"/>
              </w:rPr>
            </w:pPr>
            <w:r w:rsidRPr="00B44B22">
              <w:rPr>
                <w:color w:val="000000"/>
                <w:sz w:val="22"/>
                <w:szCs w:val="22"/>
              </w:rPr>
              <w:t xml:space="preserve">     </w:t>
            </w:r>
            <w:proofErr w:type="spellStart"/>
            <w:r w:rsidRPr="00B44B22">
              <w:rPr>
                <w:color w:val="000000"/>
                <w:sz w:val="22"/>
                <w:szCs w:val="22"/>
              </w:rPr>
              <w:t>Banglalink</w:t>
            </w:r>
            <w:proofErr w:type="spellEnd"/>
            <w:r w:rsidRPr="00B44B22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44B22">
              <w:rPr>
                <w:color w:val="000000"/>
                <w:sz w:val="22"/>
                <w:szCs w:val="22"/>
              </w:rPr>
              <w:t>Orascom</w:t>
            </w:r>
            <w:proofErr w:type="spellEnd"/>
            <w:r w:rsidRPr="00B44B22">
              <w:rPr>
                <w:color w:val="000000"/>
                <w:sz w:val="22"/>
                <w:szCs w:val="22"/>
              </w:rPr>
              <w:t xml:space="preserve"> Telecom Bangladesh Ltd)         </w:t>
            </w:r>
            <w:r w:rsidRPr="00B44B22">
              <w:rPr>
                <w:color w:val="000000"/>
                <w:sz w:val="22"/>
                <w:szCs w:val="22"/>
                <w:lang w:val="en-GB"/>
              </w:rPr>
              <w:t xml:space="preserve">Dhaka-1204, </w:t>
            </w:r>
            <w:smartTag w:uri="urn:schemas-microsoft-com:office:smarttags" w:element="country-region">
              <w:smartTag w:uri="urn:schemas-microsoft-com:office:smarttags" w:element="place">
                <w:r w:rsidRPr="00B44B22">
                  <w:rPr>
                    <w:color w:val="000000"/>
                    <w:sz w:val="22"/>
                    <w:szCs w:val="22"/>
                    <w:lang w:val="en-GB"/>
                  </w:rPr>
                  <w:t>Bangladesh</w:t>
                </w:r>
              </w:smartTag>
            </w:smartTag>
          </w:p>
          <w:p w:rsidR="004E0186" w:rsidRPr="00B44B22" w:rsidRDefault="004E0186" w:rsidP="004E0186">
            <w:pPr>
              <w:rPr>
                <w:color w:val="000000"/>
                <w:sz w:val="22"/>
                <w:szCs w:val="22"/>
              </w:rPr>
            </w:pPr>
            <w:r w:rsidRPr="00B44B22">
              <w:rPr>
                <w:color w:val="000000"/>
                <w:sz w:val="22"/>
                <w:szCs w:val="22"/>
              </w:rPr>
              <w:t xml:space="preserve">     Mobile no – 01914-444561                                          </w:t>
            </w:r>
            <w:smartTag w:uri="urn:schemas-microsoft-com:office:smarttags" w:element="City">
              <w:smartTag w:uri="urn:schemas-microsoft-com:office:smarttags" w:element="place">
                <w:r w:rsidRPr="00B44B22">
                  <w:rPr>
                    <w:color w:val="000000"/>
                    <w:sz w:val="22"/>
                    <w:szCs w:val="22"/>
                    <w:lang w:val="en-GB"/>
                  </w:rPr>
                  <w:t>Mobile</w:t>
                </w:r>
              </w:smartTag>
            </w:smartTag>
            <w:r w:rsidRPr="00B44B22">
              <w:rPr>
                <w:color w:val="000000"/>
                <w:sz w:val="22"/>
                <w:szCs w:val="22"/>
                <w:lang w:val="en-GB"/>
              </w:rPr>
              <w:t xml:space="preserve"> no - 01819-980383</w:t>
            </w:r>
          </w:p>
          <w:p w:rsidR="00E54609" w:rsidRPr="00B44B22" w:rsidRDefault="004E0186" w:rsidP="00B44B22">
            <w:pPr>
              <w:tabs>
                <w:tab w:val="left" w:pos="5160"/>
              </w:tabs>
              <w:rPr>
                <w:color w:val="000000"/>
                <w:sz w:val="22"/>
                <w:szCs w:val="22"/>
              </w:rPr>
            </w:pPr>
            <w:r w:rsidRPr="00B44B22">
              <w:rPr>
                <w:color w:val="000000"/>
                <w:sz w:val="22"/>
                <w:szCs w:val="22"/>
                <w:lang w:val="en-GB"/>
              </w:rPr>
              <w:t xml:space="preserve">     Email - </w:t>
            </w:r>
            <w:hyperlink r:id="rId6" w:history="1">
              <w:r w:rsidRPr="00B44B22">
                <w:rPr>
                  <w:rStyle w:val="Hyperlink"/>
                  <w:color w:val="000000"/>
                  <w:sz w:val="22"/>
                  <w:szCs w:val="22"/>
                </w:rPr>
                <w:t>mmalazad@banglalinkgsm.com</w:t>
              </w:r>
            </w:hyperlink>
            <w:r w:rsidRPr="00B44B22">
              <w:rPr>
                <w:color w:val="000000"/>
                <w:sz w:val="22"/>
                <w:szCs w:val="22"/>
              </w:rPr>
              <w:t xml:space="preserve">                     </w:t>
            </w:r>
            <w:r w:rsidRPr="00B44B22">
              <w:rPr>
                <w:color w:val="000000"/>
                <w:sz w:val="22"/>
                <w:szCs w:val="22"/>
                <w:lang w:val="en-GB"/>
              </w:rPr>
              <w:t xml:space="preserve">Email - </w:t>
            </w:r>
            <w:hyperlink r:id="rId7" w:history="1">
              <w:r w:rsidRPr="00B44B22">
                <w:rPr>
                  <w:rStyle w:val="Hyperlink"/>
                  <w:color w:val="000000"/>
                  <w:sz w:val="22"/>
                  <w:szCs w:val="22"/>
                  <w:lang w:val="en-GB"/>
                </w:rPr>
                <w:t>zahidakter@gmail.com</w:t>
              </w:r>
            </w:hyperlink>
            <w:r w:rsidRPr="00B44B22">
              <w:rPr>
                <w:color w:val="000000"/>
                <w:sz w:val="22"/>
                <w:szCs w:val="22"/>
              </w:rPr>
              <w:tab/>
            </w:r>
            <w:r w:rsidRPr="00B44B22">
              <w:rPr>
                <w:color w:val="000000"/>
                <w:sz w:val="22"/>
                <w:szCs w:val="22"/>
              </w:rPr>
              <w:tab/>
            </w:r>
          </w:p>
        </w:tc>
      </w:tr>
    </w:tbl>
    <w:p w:rsidR="00906169" w:rsidRPr="003B4B1A" w:rsidRDefault="00906169" w:rsidP="007D5A52">
      <w:pPr>
        <w:rPr>
          <w:sz w:val="34"/>
        </w:rPr>
      </w:pPr>
    </w:p>
    <w:tbl>
      <w:tblPr>
        <w:tblW w:w="9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9488"/>
      </w:tblGrid>
      <w:tr w:rsidR="00BE5B46" w:rsidRPr="00B44B22" w:rsidTr="00B44B22">
        <w:trPr>
          <w:trHeight w:val="140"/>
        </w:trPr>
        <w:tc>
          <w:tcPr>
            <w:tcW w:w="9488" w:type="dxa"/>
            <w:shd w:val="clear" w:color="auto" w:fill="000000"/>
          </w:tcPr>
          <w:p w:rsidR="00BE5B46" w:rsidRPr="00B44B22" w:rsidRDefault="00BE5B46" w:rsidP="007D5A52">
            <w:pPr>
              <w:rPr>
                <w:b/>
                <w:bCs/>
                <w:sz w:val="22"/>
                <w:szCs w:val="22"/>
              </w:rPr>
            </w:pPr>
            <w:r w:rsidRPr="00B44B22">
              <w:rPr>
                <w:b/>
                <w:bCs/>
                <w:sz w:val="22"/>
                <w:szCs w:val="22"/>
              </w:rPr>
              <w:t>Certification</w:t>
            </w:r>
          </w:p>
        </w:tc>
      </w:tr>
      <w:tr w:rsidR="00BE5B46" w:rsidRPr="00B44B22" w:rsidTr="00B44B22">
        <w:trPr>
          <w:trHeight w:val="372"/>
        </w:trPr>
        <w:tc>
          <w:tcPr>
            <w:tcW w:w="9488" w:type="dxa"/>
            <w:shd w:val="clear" w:color="auto" w:fill="auto"/>
          </w:tcPr>
          <w:p w:rsidR="00BE5B46" w:rsidRPr="00B44B22" w:rsidRDefault="00BE5B46" w:rsidP="007D5A52">
            <w:pPr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I declare that the information given on this CV is correct to the best of my knowledge &amp; believe.</w:t>
            </w:r>
          </w:p>
        </w:tc>
      </w:tr>
    </w:tbl>
    <w:p w:rsidR="00BE5B46" w:rsidRPr="00461EF2" w:rsidRDefault="00BE5B46" w:rsidP="007D5A52">
      <w:pPr>
        <w:rPr>
          <w:sz w:val="32"/>
        </w:rPr>
      </w:pPr>
    </w:p>
    <w:tbl>
      <w:tblPr>
        <w:tblW w:w="9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9488"/>
      </w:tblGrid>
      <w:tr w:rsidR="005524DE" w:rsidRPr="00B44B22" w:rsidTr="00B44B22">
        <w:trPr>
          <w:trHeight w:val="152"/>
        </w:trPr>
        <w:tc>
          <w:tcPr>
            <w:tcW w:w="9488" w:type="dxa"/>
            <w:shd w:val="clear" w:color="auto" w:fill="000000"/>
          </w:tcPr>
          <w:p w:rsidR="005524DE" w:rsidRPr="00B44B22" w:rsidRDefault="005524DE" w:rsidP="007D5A52">
            <w:pPr>
              <w:rPr>
                <w:b/>
                <w:bCs/>
                <w:sz w:val="22"/>
                <w:szCs w:val="22"/>
              </w:rPr>
            </w:pPr>
            <w:r w:rsidRPr="00B44B22">
              <w:rPr>
                <w:b/>
                <w:bCs/>
                <w:sz w:val="22"/>
                <w:szCs w:val="22"/>
              </w:rPr>
              <w:t>Signature &amp; Date</w:t>
            </w:r>
          </w:p>
        </w:tc>
      </w:tr>
      <w:tr w:rsidR="005524DE" w:rsidRPr="00B44B22" w:rsidTr="00B44B22">
        <w:trPr>
          <w:trHeight w:val="345"/>
        </w:trPr>
        <w:tc>
          <w:tcPr>
            <w:tcW w:w="9488" w:type="dxa"/>
            <w:shd w:val="clear" w:color="auto" w:fill="auto"/>
          </w:tcPr>
          <w:p w:rsidR="005524DE" w:rsidRPr="00B44B22" w:rsidRDefault="005524DE" w:rsidP="007D5A52">
            <w:pPr>
              <w:rPr>
                <w:sz w:val="22"/>
                <w:szCs w:val="22"/>
              </w:rPr>
            </w:pPr>
          </w:p>
          <w:p w:rsidR="00253423" w:rsidRPr="00B44B22" w:rsidRDefault="00253423" w:rsidP="007D5A52">
            <w:pPr>
              <w:rPr>
                <w:sz w:val="22"/>
                <w:szCs w:val="22"/>
              </w:rPr>
            </w:pPr>
          </w:p>
          <w:p w:rsidR="005524DE" w:rsidRPr="00B44B22" w:rsidRDefault="00D557B2" w:rsidP="007D5A52">
            <w:pPr>
              <w:rPr>
                <w:sz w:val="22"/>
                <w:szCs w:val="22"/>
              </w:rPr>
            </w:pPr>
            <w:r w:rsidRPr="00B44B22">
              <w:rPr>
                <w:sz w:val="22"/>
                <w:szCs w:val="22"/>
              </w:rPr>
              <w:t>-----------------------</w:t>
            </w:r>
          </w:p>
          <w:p w:rsidR="005524DE" w:rsidRPr="00B44B22" w:rsidRDefault="00334113" w:rsidP="007D5A52">
            <w:pPr>
              <w:rPr>
                <w:b/>
                <w:sz w:val="22"/>
                <w:szCs w:val="22"/>
              </w:rPr>
            </w:pPr>
            <w:r w:rsidRPr="00B44B22">
              <w:rPr>
                <w:b/>
                <w:sz w:val="22"/>
                <w:szCs w:val="22"/>
              </w:rPr>
              <w:t>Md</w:t>
            </w:r>
            <w:r w:rsidR="001A100A" w:rsidRPr="00B44B22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="001A100A" w:rsidRPr="00B44B22">
              <w:rPr>
                <w:b/>
                <w:sz w:val="22"/>
                <w:szCs w:val="22"/>
              </w:rPr>
              <w:t>Sahidul</w:t>
            </w:r>
            <w:proofErr w:type="spellEnd"/>
            <w:r w:rsidR="001A100A" w:rsidRPr="00B44B2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A100A" w:rsidRPr="00B44B22">
              <w:rPr>
                <w:b/>
                <w:sz w:val="22"/>
                <w:szCs w:val="22"/>
              </w:rPr>
              <w:t>Alam</w:t>
            </w:r>
            <w:proofErr w:type="spellEnd"/>
            <w:r w:rsidR="005524DE" w:rsidRPr="00B44B22">
              <w:rPr>
                <w:b/>
                <w:sz w:val="22"/>
                <w:szCs w:val="22"/>
              </w:rPr>
              <w:tab/>
            </w:r>
          </w:p>
        </w:tc>
      </w:tr>
    </w:tbl>
    <w:p w:rsidR="008A3A77" w:rsidRDefault="008A3A77" w:rsidP="007D5A52"/>
    <w:sectPr w:rsidR="008A3A77" w:rsidSect="00606D19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B5D"/>
    <w:multiLevelType w:val="multilevel"/>
    <w:tmpl w:val="3044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AD024A"/>
    <w:multiLevelType w:val="hybridMultilevel"/>
    <w:tmpl w:val="19541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87BB9"/>
    <w:multiLevelType w:val="multilevel"/>
    <w:tmpl w:val="AFC4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FD7C3D"/>
    <w:multiLevelType w:val="hybridMultilevel"/>
    <w:tmpl w:val="075A898C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28AA31BA"/>
    <w:multiLevelType w:val="hybridMultilevel"/>
    <w:tmpl w:val="337CA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FA4DDD"/>
    <w:multiLevelType w:val="hybridMultilevel"/>
    <w:tmpl w:val="30442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DC3B5B"/>
    <w:multiLevelType w:val="hybridMultilevel"/>
    <w:tmpl w:val="DADCC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52CE9"/>
    <w:multiLevelType w:val="hybridMultilevel"/>
    <w:tmpl w:val="41FA74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5701E9"/>
    <w:multiLevelType w:val="hybridMultilevel"/>
    <w:tmpl w:val="F328D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06DA3"/>
    <w:multiLevelType w:val="hybridMultilevel"/>
    <w:tmpl w:val="CCE4D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40670"/>
    <w:multiLevelType w:val="hybridMultilevel"/>
    <w:tmpl w:val="447A63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2E7841"/>
    <w:multiLevelType w:val="hybridMultilevel"/>
    <w:tmpl w:val="50A67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7560BE"/>
    <w:multiLevelType w:val="multilevel"/>
    <w:tmpl w:val="3044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78298C"/>
    <w:multiLevelType w:val="hybridMultilevel"/>
    <w:tmpl w:val="12BAD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0A4055"/>
    <w:multiLevelType w:val="hybridMultilevel"/>
    <w:tmpl w:val="6F404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5A48F5"/>
    <w:multiLevelType w:val="hybridMultilevel"/>
    <w:tmpl w:val="24926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A06761"/>
    <w:multiLevelType w:val="multilevel"/>
    <w:tmpl w:val="3044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3F532E"/>
    <w:multiLevelType w:val="hybridMultilevel"/>
    <w:tmpl w:val="BFB4DB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E47809"/>
    <w:multiLevelType w:val="hybridMultilevel"/>
    <w:tmpl w:val="A2C4BE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667441FA"/>
    <w:multiLevelType w:val="multilevel"/>
    <w:tmpl w:val="AFC4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916252"/>
    <w:multiLevelType w:val="multilevel"/>
    <w:tmpl w:val="AFC4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177ECD"/>
    <w:multiLevelType w:val="hybridMultilevel"/>
    <w:tmpl w:val="AFC48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8B5464"/>
    <w:multiLevelType w:val="hybridMultilevel"/>
    <w:tmpl w:val="A592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D904C9"/>
    <w:multiLevelType w:val="hybridMultilevel"/>
    <w:tmpl w:val="AA725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0"/>
  </w:num>
  <w:num w:numId="4">
    <w:abstractNumId w:val="11"/>
  </w:num>
  <w:num w:numId="5">
    <w:abstractNumId w:val="2"/>
  </w:num>
  <w:num w:numId="6">
    <w:abstractNumId w:val="20"/>
  </w:num>
  <w:num w:numId="7">
    <w:abstractNumId w:val="10"/>
  </w:num>
  <w:num w:numId="8">
    <w:abstractNumId w:val="19"/>
  </w:num>
  <w:num w:numId="9">
    <w:abstractNumId w:val="14"/>
  </w:num>
  <w:num w:numId="10">
    <w:abstractNumId w:val="16"/>
  </w:num>
  <w:num w:numId="11">
    <w:abstractNumId w:val="13"/>
  </w:num>
  <w:num w:numId="12">
    <w:abstractNumId w:val="12"/>
  </w:num>
  <w:num w:numId="13">
    <w:abstractNumId w:val="4"/>
  </w:num>
  <w:num w:numId="14">
    <w:abstractNumId w:val="15"/>
  </w:num>
  <w:num w:numId="15">
    <w:abstractNumId w:val="7"/>
  </w:num>
  <w:num w:numId="16">
    <w:abstractNumId w:val="23"/>
  </w:num>
  <w:num w:numId="17">
    <w:abstractNumId w:val="17"/>
  </w:num>
  <w:num w:numId="18">
    <w:abstractNumId w:val="1"/>
  </w:num>
  <w:num w:numId="19">
    <w:abstractNumId w:val="22"/>
  </w:num>
  <w:num w:numId="20">
    <w:abstractNumId w:val="18"/>
  </w:num>
  <w:num w:numId="21">
    <w:abstractNumId w:val="3"/>
  </w:num>
  <w:num w:numId="22">
    <w:abstractNumId w:val="8"/>
  </w:num>
  <w:num w:numId="23">
    <w:abstractNumId w:val="6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D5B"/>
    <w:rsid w:val="000318F3"/>
    <w:rsid w:val="00051DDD"/>
    <w:rsid w:val="000719AC"/>
    <w:rsid w:val="00096427"/>
    <w:rsid w:val="000B7E51"/>
    <w:rsid w:val="00110E54"/>
    <w:rsid w:val="0011490D"/>
    <w:rsid w:val="001156A2"/>
    <w:rsid w:val="00131FED"/>
    <w:rsid w:val="00140416"/>
    <w:rsid w:val="00151B10"/>
    <w:rsid w:val="00171ADB"/>
    <w:rsid w:val="001A100A"/>
    <w:rsid w:val="001B5301"/>
    <w:rsid w:val="001C455C"/>
    <w:rsid w:val="001C684E"/>
    <w:rsid w:val="001F4968"/>
    <w:rsid w:val="00253423"/>
    <w:rsid w:val="00287372"/>
    <w:rsid w:val="002A33AC"/>
    <w:rsid w:val="002A44D9"/>
    <w:rsid w:val="002B4AF5"/>
    <w:rsid w:val="002B5109"/>
    <w:rsid w:val="002D2FE5"/>
    <w:rsid w:val="002D4C85"/>
    <w:rsid w:val="002E3722"/>
    <w:rsid w:val="002F3CE0"/>
    <w:rsid w:val="00316659"/>
    <w:rsid w:val="003171FD"/>
    <w:rsid w:val="00334113"/>
    <w:rsid w:val="0036102D"/>
    <w:rsid w:val="00364341"/>
    <w:rsid w:val="00364D5B"/>
    <w:rsid w:val="003773F0"/>
    <w:rsid w:val="00382201"/>
    <w:rsid w:val="003962BE"/>
    <w:rsid w:val="003A52CD"/>
    <w:rsid w:val="003B4B1A"/>
    <w:rsid w:val="003B5446"/>
    <w:rsid w:val="003C6AD7"/>
    <w:rsid w:val="003F417D"/>
    <w:rsid w:val="004240DF"/>
    <w:rsid w:val="004369EF"/>
    <w:rsid w:val="00461EF2"/>
    <w:rsid w:val="004A7E09"/>
    <w:rsid w:val="004B441E"/>
    <w:rsid w:val="004C0AE2"/>
    <w:rsid w:val="004D1123"/>
    <w:rsid w:val="004E0186"/>
    <w:rsid w:val="00504C23"/>
    <w:rsid w:val="00515154"/>
    <w:rsid w:val="0051538A"/>
    <w:rsid w:val="005524DE"/>
    <w:rsid w:val="0055567D"/>
    <w:rsid w:val="00562A6F"/>
    <w:rsid w:val="0059229D"/>
    <w:rsid w:val="005C2DBC"/>
    <w:rsid w:val="005D2526"/>
    <w:rsid w:val="00606D19"/>
    <w:rsid w:val="00617339"/>
    <w:rsid w:val="006230EB"/>
    <w:rsid w:val="00623F0C"/>
    <w:rsid w:val="006328E9"/>
    <w:rsid w:val="006350DA"/>
    <w:rsid w:val="006654B2"/>
    <w:rsid w:val="00672459"/>
    <w:rsid w:val="00677248"/>
    <w:rsid w:val="006A3386"/>
    <w:rsid w:val="006A6C3F"/>
    <w:rsid w:val="006C4638"/>
    <w:rsid w:val="006C5211"/>
    <w:rsid w:val="006D2FF6"/>
    <w:rsid w:val="006D31C5"/>
    <w:rsid w:val="006F12FD"/>
    <w:rsid w:val="00703FBF"/>
    <w:rsid w:val="00706CDC"/>
    <w:rsid w:val="007165FF"/>
    <w:rsid w:val="00744800"/>
    <w:rsid w:val="00746BAA"/>
    <w:rsid w:val="007515C8"/>
    <w:rsid w:val="00763E6B"/>
    <w:rsid w:val="0077546C"/>
    <w:rsid w:val="00792CB6"/>
    <w:rsid w:val="007D5A52"/>
    <w:rsid w:val="007E474D"/>
    <w:rsid w:val="00813408"/>
    <w:rsid w:val="00832858"/>
    <w:rsid w:val="0083506C"/>
    <w:rsid w:val="0087519E"/>
    <w:rsid w:val="008949D5"/>
    <w:rsid w:val="008A02A2"/>
    <w:rsid w:val="008A3A77"/>
    <w:rsid w:val="00906169"/>
    <w:rsid w:val="009063AC"/>
    <w:rsid w:val="00916015"/>
    <w:rsid w:val="00982797"/>
    <w:rsid w:val="009A6C3D"/>
    <w:rsid w:val="009E0428"/>
    <w:rsid w:val="009E62E8"/>
    <w:rsid w:val="00A11CC2"/>
    <w:rsid w:val="00A16F82"/>
    <w:rsid w:val="00A453FD"/>
    <w:rsid w:val="00A73DB5"/>
    <w:rsid w:val="00A87085"/>
    <w:rsid w:val="00A95FD8"/>
    <w:rsid w:val="00AD689F"/>
    <w:rsid w:val="00AE5308"/>
    <w:rsid w:val="00B243F7"/>
    <w:rsid w:val="00B40A28"/>
    <w:rsid w:val="00B44B22"/>
    <w:rsid w:val="00B50923"/>
    <w:rsid w:val="00B54CD6"/>
    <w:rsid w:val="00B66C9F"/>
    <w:rsid w:val="00B75E57"/>
    <w:rsid w:val="00B92D92"/>
    <w:rsid w:val="00BA6843"/>
    <w:rsid w:val="00BA7FE9"/>
    <w:rsid w:val="00BB4316"/>
    <w:rsid w:val="00BD568A"/>
    <w:rsid w:val="00BE5B46"/>
    <w:rsid w:val="00BF7402"/>
    <w:rsid w:val="00C36D77"/>
    <w:rsid w:val="00C41441"/>
    <w:rsid w:val="00C622E0"/>
    <w:rsid w:val="00CA1213"/>
    <w:rsid w:val="00CC5FAB"/>
    <w:rsid w:val="00D11081"/>
    <w:rsid w:val="00D20742"/>
    <w:rsid w:val="00D252CB"/>
    <w:rsid w:val="00D32FF3"/>
    <w:rsid w:val="00D440A6"/>
    <w:rsid w:val="00D54175"/>
    <w:rsid w:val="00D557B2"/>
    <w:rsid w:val="00D713F8"/>
    <w:rsid w:val="00D846A2"/>
    <w:rsid w:val="00E11655"/>
    <w:rsid w:val="00E21E9F"/>
    <w:rsid w:val="00E31791"/>
    <w:rsid w:val="00E40F1D"/>
    <w:rsid w:val="00E54609"/>
    <w:rsid w:val="00E8053E"/>
    <w:rsid w:val="00EA6644"/>
    <w:rsid w:val="00EB6E00"/>
    <w:rsid w:val="00EC7244"/>
    <w:rsid w:val="00EE3835"/>
    <w:rsid w:val="00EF7640"/>
    <w:rsid w:val="00F15E19"/>
    <w:rsid w:val="00F22F22"/>
    <w:rsid w:val="00F315A2"/>
    <w:rsid w:val="00F5116C"/>
    <w:rsid w:val="00F578EF"/>
    <w:rsid w:val="00F57DAB"/>
    <w:rsid w:val="00F673FF"/>
    <w:rsid w:val="00F74519"/>
    <w:rsid w:val="00FA43C7"/>
    <w:rsid w:val="00FD4319"/>
    <w:rsid w:val="00FE36CC"/>
    <w:rsid w:val="00FF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3F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List4">
    <w:name w:val="Table List 4"/>
    <w:basedOn w:val="TableNormal"/>
    <w:rsid w:val="00F315A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clear" w:color="auto" w:fill="000000"/>
      </w:tcPr>
    </w:tblStylePr>
  </w:style>
  <w:style w:type="character" w:styleId="Hyperlink">
    <w:name w:val="Hyperlink"/>
    <w:basedOn w:val="DefaultParagraphFont"/>
    <w:rsid w:val="002D2FE5"/>
    <w:rPr>
      <w:color w:val="0000FF"/>
      <w:u w:val="single"/>
    </w:rPr>
  </w:style>
  <w:style w:type="character" w:customStyle="1" w:styleId="nm">
    <w:name w:val="nm"/>
    <w:basedOn w:val="DefaultParagraphFont"/>
    <w:rsid w:val="004E0186"/>
  </w:style>
  <w:style w:type="character" w:customStyle="1" w:styleId="bdjformtitle">
    <w:name w:val="bdjformtitle"/>
    <w:basedOn w:val="DefaultParagraphFont"/>
    <w:rsid w:val="008A3A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hidakt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alazad@banglalinkgsm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halam\Desktop\CV%20(Sahidul%20Alam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 (Sahidul Alam)</Template>
  <TotalTime>48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6728</CharactersWithSpaces>
  <SharedDoc>false</SharedDoc>
  <HLinks>
    <vt:vector size="12" baseType="variant">
      <vt:variant>
        <vt:i4>2031660</vt:i4>
      </vt:variant>
      <vt:variant>
        <vt:i4>3</vt:i4>
      </vt:variant>
      <vt:variant>
        <vt:i4>0</vt:i4>
      </vt:variant>
      <vt:variant>
        <vt:i4>5</vt:i4>
      </vt:variant>
      <vt:variant>
        <vt:lpwstr>mailto:zahidakter@gmail.com</vt:lpwstr>
      </vt:variant>
      <vt:variant>
        <vt:lpwstr/>
      </vt:variant>
      <vt:variant>
        <vt:i4>7929950</vt:i4>
      </vt:variant>
      <vt:variant>
        <vt:i4>0</vt:i4>
      </vt:variant>
      <vt:variant>
        <vt:i4>0</vt:i4>
      </vt:variant>
      <vt:variant>
        <vt:i4>5</vt:i4>
      </vt:variant>
      <vt:variant>
        <vt:lpwstr>mailto:mmalazad@banglalinkgsm.com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sahalam</dc:creator>
  <cp:keywords/>
  <dc:description/>
  <cp:lastModifiedBy>Fahad</cp:lastModifiedBy>
  <cp:revision>9</cp:revision>
  <cp:lastPrinted>1601-01-01T00:00:00Z</cp:lastPrinted>
  <dcterms:created xsi:type="dcterms:W3CDTF">2013-06-01T06:56:00Z</dcterms:created>
  <dcterms:modified xsi:type="dcterms:W3CDTF">2013-10-31T07:55:00Z</dcterms:modified>
</cp:coreProperties>
</file>