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064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06423">
      <w:pPr>
        <w:divId w:val="146678002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C06423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SABBIR AHMED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0000" w:rsidRDefault="00C0642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028700" cy="1295400"/>
                              <wp:effectExtent l="19050" t="0" r="0" b="0"/>
                              <wp:docPr id="1" name="Picture 1" descr="https://my.bdjobs.com/photos/2425001-2450000/982431984j4d5g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425001-2450000/982431984j4d5g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1295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C064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Muhona park view, A/E,142, Altaf khan Road, Pathantula, Sylhet.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Mobile No 1: 01705239866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Mobile No 2 :01772181711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e-mail : ahmedumar109@gmail.com, Sabbir.Ahmed259@yahoo.com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C064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064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06423">
      <w:pPr>
        <w:divId w:val="146678002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C064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C064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C0642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C064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To secure a position with a well-established organization with a stable environment that will lead to a lasting relationship in the field of Consultancy. To obtain a position that will enable the success of my life. </w:t>
            </w:r>
          </w:p>
        </w:tc>
      </w:tr>
    </w:tbl>
    <w:p w:rsidR="00000000" w:rsidRDefault="00C06423">
      <w:pPr>
        <w:divId w:val="146678002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C0642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7"/>
              <w:gridCol w:w="2051"/>
              <w:gridCol w:w="1634"/>
              <w:gridCol w:w="1294"/>
              <w:gridCol w:w="1294"/>
              <w:gridCol w:w="1070"/>
              <w:gridCol w:w="163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HSC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Science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State College,Sylhet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CGPA:3.67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out of 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2013-15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A-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SSC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Science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Pathantula B/L High School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CGPA:4.88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out of 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2013  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2011-13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   </w:t>
                  </w:r>
                </w:p>
              </w:tc>
            </w:tr>
          </w:tbl>
          <w:p w:rsidR="00000000" w:rsidRDefault="00C064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06423">
      <w:pPr>
        <w:divId w:val="146678002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C0642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Top Level Job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Full Time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1000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1500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Education/Training, Research/Consultancy, Customer Support/Call Centre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00000" w:rsidRDefault="00C064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06423">
      <w:pPr>
        <w:divId w:val="146678002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C0642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000000" w:rsidRDefault="00C064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06423">
      <w:pPr>
        <w:divId w:val="146678002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C0642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Montaj Uddin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Delara Begum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April 1, 1996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Male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Unmarried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3749617324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Islam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Muhona park view, A/E,142, Altaf khan Road, Pathantula, Sylhet.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</w:t>
                  </w:r>
                </w:p>
              </w:tc>
            </w:tr>
          </w:tbl>
          <w:p w:rsidR="00000000" w:rsidRDefault="00C064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06423">
      <w:pPr>
        <w:divId w:val="146678002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C0642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000000">
        <w:trPr>
          <w:divId w:val="146678002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</w:t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2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Mishon kumar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Shangkar Das Lal Ringku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State College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State college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Principal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 Teacher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01700057946  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01723987766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mishondas21@yahoo.com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Shangkar_sust@yahoo.com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Academic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C064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064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6423" w:rsidRDefault="00C06423">
      <w:pPr>
        <w:divId w:val="1466780025"/>
        <w:rPr>
          <w:rFonts w:eastAsia="Times New Roman"/>
        </w:rPr>
      </w:pPr>
    </w:p>
    <w:sectPr w:rsidR="00C0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attachedTemplate r:id="rId1"/>
  <w:defaultTabStop w:val="720"/>
  <w:noPunctuationKerning/>
  <w:characterSpacingControl w:val="doNotCompress"/>
  <w:compat/>
  <w:rsids>
    <w:rsidRoot w:val="007E78BB"/>
    <w:rsid w:val="007E78BB"/>
    <w:rsid w:val="00C0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</cp:revision>
  <dcterms:created xsi:type="dcterms:W3CDTF">2007-12-31T18:49:00Z</dcterms:created>
  <dcterms:modified xsi:type="dcterms:W3CDTF">2007-12-31T18:49:00Z</dcterms:modified>
</cp:coreProperties>
</file>