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8D" w:rsidRPr="00B4528D" w:rsidRDefault="001F0E71" w:rsidP="00B4528D">
      <w:pPr>
        <w:pStyle w:val="Title"/>
      </w:pPr>
      <w:r>
        <w:t>Sajna Akther</w:t>
      </w:r>
    </w:p>
    <w:p w:rsidR="008417D1" w:rsidRPr="001F0E71" w:rsidRDefault="001F0E71" w:rsidP="008417D1">
      <w:pPr>
        <w:rPr>
          <w:rFonts w:ascii="Times New Roman" w:hAnsi="Times New Roman" w:cs="Times New Roman"/>
          <w:color w:val="auto"/>
          <w:sz w:val="28"/>
        </w:rPr>
      </w:pPr>
      <w:proofErr w:type="spellStart"/>
      <w:r w:rsidRPr="001F0E71">
        <w:rPr>
          <w:rFonts w:ascii="Times New Roman" w:hAnsi="Times New Roman" w:cs="Times New Roman"/>
          <w:color w:val="auto"/>
          <w:sz w:val="28"/>
        </w:rPr>
        <w:t>Lawai</w:t>
      </w:r>
      <w:proofErr w:type="spellEnd"/>
      <w:r w:rsidRPr="001F0E71">
        <w:rPr>
          <w:rFonts w:ascii="Times New Roman" w:hAnsi="Times New Roman" w:cs="Times New Roman"/>
          <w:color w:val="auto"/>
          <w:sz w:val="28"/>
        </w:rPr>
        <w:t xml:space="preserve">, South </w:t>
      </w:r>
      <w:proofErr w:type="spellStart"/>
      <w:r w:rsidRPr="001F0E71">
        <w:rPr>
          <w:rFonts w:ascii="Times New Roman" w:hAnsi="Times New Roman" w:cs="Times New Roman"/>
          <w:color w:val="auto"/>
          <w:sz w:val="28"/>
        </w:rPr>
        <w:t>Surma</w:t>
      </w:r>
      <w:proofErr w:type="spellEnd"/>
      <w:r w:rsidRPr="001F0E71">
        <w:rPr>
          <w:rFonts w:ascii="Times New Roman" w:hAnsi="Times New Roman" w:cs="Times New Roman"/>
          <w:color w:val="auto"/>
          <w:sz w:val="28"/>
        </w:rPr>
        <w:t>, Sylhet-3100</w:t>
      </w:r>
      <w:r w:rsidR="008417D1" w:rsidRPr="001F0E71">
        <w:rPr>
          <w:rFonts w:ascii="Times New Roman" w:hAnsi="Times New Roman" w:cs="Times New Roman"/>
          <w:color w:val="auto"/>
          <w:sz w:val="28"/>
        </w:rPr>
        <w:t> | </w:t>
      </w:r>
      <w:r w:rsidRPr="001F0E71">
        <w:rPr>
          <w:rFonts w:ascii="Times New Roman" w:hAnsi="Times New Roman" w:cs="Times New Roman"/>
          <w:color w:val="auto"/>
          <w:sz w:val="28"/>
        </w:rPr>
        <w:t>017504174</w:t>
      </w:r>
      <w:r w:rsidR="008417D1" w:rsidRPr="001F0E71">
        <w:rPr>
          <w:rFonts w:ascii="Times New Roman" w:hAnsi="Times New Roman" w:cs="Times New Roman"/>
          <w:color w:val="auto"/>
          <w:sz w:val="28"/>
        </w:rPr>
        <w:t> | </w:t>
      </w:r>
      <w:r w:rsidRPr="001F0E71">
        <w:rPr>
          <w:rFonts w:ascii="Times New Roman" w:hAnsi="Times New Roman" w:cs="Times New Roman"/>
          <w:color w:val="auto"/>
          <w:sz w:val="28"/>
        </w:rPr>
        <w:t>shejuthysaaj@gmail.com</w:t>
      </w:r>
    </w:p>
    <w:p w:rsidR="008C4A27" w:rsidRPr="001F0E71" w:rsidRDefault="00F8306E" w:rsidP="008C4A27">
      <w:pPr>
        <w:pStyle w:val="Dat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F0E71">
        <w:rPr>
          <w:rFonts w:ascii="Times New Roman" w:hAnsi="Times New Roman" w:cs="Times New Roman"/>
          <w:b w:val="0"/>
          <w:color w:val="auto"/>
          <w:sz w:val="28"/>
          <w:szCs w:val="28"/>
        </w:rPr>
        <w:t>15/05/2018</w:t>
      </w:r>
    </w:p>
    <w:sdt>
      <w:sdtPr>
        <w:rPr>
          <w:rFonts w:ascii="Times New Roman" w:hAnsi="Times New Roman" w:cs="Times New Roman"/>
          <w:color w:val="auto"/>
          <w:sz w:val="28"/>
          <w:szCs w:val="28"/>
        </w:rPr>
        <w:alias w:val="Recipient Name:"/>
        <w:tag w:val="Recipient Name:"/>
        <w:id w:val="1064140302"/>
        <w:placeholder>
          <w:docPart w:val="A551C9B283CE45A6B93AD9114F7FE9F4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 w:multiLine="1"/>
      </w:sdtPr>
      <w:sdtContent>
        <w:p w:rsidR="008C4A27" w:rsidRPr="001F0E71" w:rsidRDefault="00F8306E" w:rsidP="008417D1">
          <w:pPr>
            <w:pStyle w:val="Address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1F0E71">
            <w:rPr>
              <w:rFonts w:ascii="Times New Roman" w:hAnsi="Times New Roman" w:cs="Times New Roman"/>
              <w:color w:val="auto"/>
              <w:sz w:val="28"/>
              <w:szCs w:val="28"/>
            </w:rPr>
            <w:t>Dear Sir</w:t>
          </w:r>
        </w:p>
      </w:sdtContent>
    </w:sdt>
    <w:p w:rsidR="00F8306E" w:rsidRPr="001F0E71" w:rsidRDefault="00F8306E" w:rsidP="00F83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0E71">
        <w:rPr>
          <w:rFonts w:ascii="Times New Roman" w:eastAsia="Times New Roman" w:hAnsi="Times New Roman" w:cs="Times New Roman"/>
          <w:color w:val="auto"/>
          <w:sz w:val="28"/>
          <w:szCs w:val="28"/>
        </w:rPr>
        <w:t>Director</w:t>
      </w:r>
    </w:p>
    <w:p w:rsidR="00F8306E" w:rsidRPr="001F0E71" w:rsidRDefault="001F0E71" w:rsidP="00F83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0E71">
        <w:rPr>
          <w:rFonts w:ascii="Times New Roman" w:hAnsi="Times New Roman" w:cs="Times New Roman"/>
          <w:color w:val="auto"/>
          <w:sz w:val="28"/>
          <w:szCs w:val="28"/>
        </w:rPr>
        <w:t>Rich Consultancy Firm</w:t>
      </w:r>
      <w:r w:rsidRPr="001F0E71">
        <w:rPr>
          <w:rFonts w:ascii="Times New Roman" w:eastAsia="Times New Roman" w:hAnsi="Times New Roman" w:cs="Times New Roman"/>
          <w:color w:val="auto"/>
          <w:sz w:val="28"/>
          <w:szCs w:val="28"/>
        </w:rPr>
        <w:t>, Sylhet</w:t>
      </w:r>
    </w:p>
    <w:p w:rsidR="008417D1" w:rsidRPr="001F0E71" w:rsidRDefault="008417D1" w:rsidP="008417D1">
      <w:pPr>
        <w:pStyle w:val="Address"/>
        <w:rPr>
          <w:rFonts w:ascii="Times New Roman" w:hAnsi="Times New Roman" w:cs="Times New Roman"/>
          <w:color w:val="auto"/>
          <w:sz w:val="28"/>
          <w:szCs w:val="28"/>
        </w:rPr>
      </w:pPr>
    </w:p>
    <w:p w:rsidR="00F8306E" w:rsidRPr="001F0E71" w:rsidRDefault="00F8306E" w:rsidP="00F83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0E7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Subject: Application for </w:t>
      </w:r>
      <w:r w:rsidR="001F0E71" w:rsidRPr="001F0E71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>Office Assistant</w:t>
      </w:r>
      <w:r w:rsidRPr="001F0E7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Position.</w:t>
      </w:r>
    </w:p>
    <w:p w:rsidR="00F8306E" w:rsidRPr="001F0E71" w:rsidRDefault="00F8306E" w:rsidP="008417D1">
      <w:pPr>
        <w:pStyle w:val="Address"/>
        <w:rPr>
          <w:rFonts w:ascii="Times New Roman" w:hAnsi="Times New Roman" w:cs="Times New Roman"/>
          <w:color w:val="auto"/>
          <w:sz w:val="28"/>
          <w:szCs w:val="28"/>
        </w:rPr>
      </w:pPr>
    </w:p>
    <w:p w:rsidR="008C4A27" w:rsidRPr="001F0E71" w:rsidRDefault="008C4A27" w:rsidP="008C4A27">
      <w:pPr>
        <w:pStyle w:val="Salutation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F0E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sdt>
        <w:sdtP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alias w:val="Recipient Name:"/>
          <w:tag w:val="Recipient Name:"/>
          <w:id w:val="1981333490"/>
          <w:placeholder>
            <w:docPart w:val="83D831B5C0104751AFC43142804DC47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 w:multiLine="1"/>
        </w:sdtPr>
        <w:sdtContent>
          <w:r w:rsidR="00F8306E" w:rsidRPr="001F0E71">
            <w:rPr>
              <w:rFonts w:ascii="Times New Roman" w:hAnsi="Times New Roman" w:cs="Times New Roman"/>
              <w:b w:val="0"/>
              <w:color w:val="auto"/>
              <w:sz w:val="28"/>
              <w:szCs w:val="28"/>
            </w:rPr>
            <w:t>Dear Sir</w:t>
          </w:r>
        </w:sdtContent>
      </w:sdt>
      <w:r w:rsidRPr="001F0E71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F8306E" w:rsidRPr="001F0E71" w:rsidRDefault="00F8306E" w:rsidP="00F83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0E7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Sincerely, I learned through BB Jobs that you are recruiting people in the office of your </w:t>
      </w:r>
      <w:r w:rsidR="001F0E71" w:rsidRPr="001F0E71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>Office Assistant</w:t>
      </w:r>
      <w:r w:rsidRPr="001F0E71">
        <w:rPr>
          <w:rFonts w:ascii="Times New Roman" w:eastAsia="Times New Roman" w:hAnsi="Times New Roman" w:cs="Times New Roman"/>
          <w:color w:val="auto"/>
          <w:sz w:val="28"/>
          <w:szCs w:val="28"/>
        </w:rPr>
        <w:t>. I have been working for that last 4 years, so I am willing to work in your world.</w:t>
      </w:r>
    </w:p>
    <w:p w:rsidR="00F8306E" w:rsidRPr="001F0E71" w:rsidRDefault="00F8306E" w:rsidP="00F83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8306E" w:rsidRPr="001F0E71" w:rsidRDefault="00F8306E" w:rsidP="00F83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1F0E71">
        <w:rPr>
          <w:rFonts w:ascii="Times New Roman" w:eastAsia="Times New Roman" w:hAnsi="Times New Roman" w:cs="Times New Roman"/>
          <w:color w:val="auto"/>
          <w:sz w:val="28"/>
          <w:szCs w:val="28"/>
        </w:rPr>
        <w:t>Regardless of the fact that I will be able to give you the opportunity to work in your office by properly reviewing my entire life story.</w:t>
      </w:r>
      <w:proofErr w:type="gramEnd"/>
    </w:p>
    <w:p w:rsidR="008417D1" w:rsidRPr="001F0E71" w:rsidRDefault="008417D1" w:rsidP="00F8306E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417D1" w:rsidRPr="001F0E71" w:rsidRDefault="008417D1" w:rsidP="008417D1">
      <w:pPr>
        <w:pStyle w:val="Closing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F0E71">
        <w:rPr>
          <w:rFonts w:ascii="Times New Roman" w:hAnsi="Times New Roman" w:cs="Times New Roman"/>
          <w:b w:val="0"/>
          <w:color w:val="auto"/>
          <w:sz w:val="28"/>
          <w:szCs w:val="28"/>
        </w:rPr>
        <w:t>Sincerely,</w:t>
      </w:r>
    </w:p>
    <w:p w:rsidR="00F8306E" w:rsidRPr="001F0E71" w:rsidRDefault="00F8306E" w:rsidP="00F830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0E7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Sajna </w:t>
      </w:r>
      <w:proofErr w:type="spellStart"/>
      <w:r w:rsidRPr="001F0E71">
        <w:rPr>
          <w:rFonts w:ascii="Times New Roman" w:eastAsia="Times New Roman" w:hAnsi="Times New Roman" w:cs="Times New Roman"/>
          <w:color w:val="auto"/>
          <w:sz w:val="28"/>
          <w:szCs w:val="28"/>
        </w:rPr>
        <w:t>Akter</w:t>
      </w:r>
      <w:proofErr w:type="spellEnd"/>
    </w:p>
    <w:p w:rsidR="00B4528D" w:rsidRPr="00F34A95" w:rsidRDefault="00B4528D" w:rsidP="00F34A95">
      <w:pPr>
        <w:pStyle w:val="Signature"/>
        <w:rPr>
          <w:color w:val="404040" w:themeColor="text1" w:themeTint="BF"/>
        </w:rPr>
      </w:pPr>
    </w:p>
    <w:sectPr w:rsidR="00B4528D" w:rsidRPr="00F34A95" w:rsidSect="00693022">
      <w:footerReference w:type="default" r:id="rId7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621" w:rsidRDefault="00545621" w:rsidP="008C4A27">
      <w:pPr>
        <w:spacing w:after="0"/>
      </w:pPr>
      <w:r>
        <w:separator/>
      </w:r>
    </w:p>
  </w:endnote>
  <w:endnote w:type="continuationSeparator" w:id="0">
    <w:p w:rsidR="00545621" w:rsidRDefault="00545621" w:rsidP="008C4A2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80" w:rsidRDefault="008C4A27">
    <w:pPr>
      <w:pStyle w:val="Footer"/>
    </w:pPr>
    <w:r>
      <w:t xml:space="preserve">Page </w:t>
    </w:r>
    <w:r w:rsidR="00F1311F">
      <w:fldChar w:fldCharType="begin"/>
    </w:r>
    <w:r>
      <w:instrText xml:space="preserve"> PAGE   \* MERGEFORMAT </w:instrText>
    </w:r>
    <w:r w:rsidR="00F1311F">
      <w:fldChar w:fldCharType="separate"/>
    </w:r>
    <w:r w:rsidR="004C6507">
      <w:rPr>
        <w:noProof/>
      </w:rPr>
      <w:t>2</w:t>
    </w:r>
    <w:r w:rsidR="00F1311F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621" w:rsidRDefault="00545621" w:rsidP="008C4A27">
      <w:pPr>
        <w:spacing w:after="0"/>
      </w:pPr>
      <w:r>
        <w:separator/>
      </w:r>
    </w:p>
  </w:footnote>
  <w:footnote w:type="continuationSeparator" w:id="0">
    <w:p w:rsidR="00545621" w:rsidRDefault="00545621" w:rsidP="008C4A2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4EB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54E42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7FA7F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A7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C18F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CCF7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04C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E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808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B8611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AA806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287104"/>
    <w:multiLevelType w:val="multilevel"/>
    <w:tmpl w:val="2AA8B54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14FA63E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4A8F2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9"/>
  </w:num>
  <w:num w:numId="3">
    <w:abstractNumId w:val="13"/>
  </w:num>
  <w:num w:numId="4">
    <w:abstractNumId w:val="10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545"/>
    <w:rsid w:val="00077B54"/>
    <w:rsid w:val="001F0E71"/>
    <w:rsid w:val="00293B83"/>
    <w:rsid w:val="004C6507"/>
    <w:rsid w:val="00545621"/>
    <w:rsid w:val="00586C86"/>
    <w:rsid w:val="00693022"/>
    <w:rsid w:val="006A3CE7"/>
    <w:rsid w:val="008417D1"/>
    <w:rsid w:val="008C4A27"/>
    <w:rsid w:val="00980545"/>
    <w:rsid w:val="00A71493"/>
    <w:rsid w:val="00B137AD"/>
    <w:rsid w:val="00B4528D"/>
    <w:rsid w:val="00F1311F"/>
    <w:rsid w:val="00F34A95"/>
    <w:rsid w:val="00F8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uiPriority="2" w:qFormat="1"/>
    <w:lsdException w:name="Closing" w:uiPriority="2" w:qFormat="1"/>
    <w:lsdException w:name="Signature" w:uiPriority="2" w:qFormat="1"/>
    <w:lsdException w:name="Default Paragraph Font" w:uiPriority="1"/>
    <w:lsdException w:name="Subtitle" w:uiPriority="11" w:qFormat="1"/>
    <w:lsdException w:name="Salutation" w:uiPriority="2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28D"/>
  </w:style>
  <w:style w:type="paragraph" w:styleId="Heading1">
    <w:name w:val="heading 1"/>
    <w:basedOn w:val="Normal"/>
    <w:next w:val="Normal"/>
    <w:link w:val="Heading1Char"/>
    <w:uiPriority w:val="9"/>
    <w:qFormat/>
    <w:rsid w:val="00F34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skListTable">
    <w:name w:val="Task List Table"/>
    <w:basedOn w:val="TableNormal"/>
    <w:uiPriority w:val="99"/>
    <w:rsid w:val="004C6507"/>
    <w:pPr>
      <w:spacing w:before="80" w:after="80" w:line="288" w:lineRule="auto"/>
      <w:jc w:val="center"/>
    </w:pPr>
    <w:rPr>
      <w:rFonts w:eastAsiaTheme="minorEastAsia"/>
      <w:color w:val="595959" w:themeColor="text1" w:themeTint="A6"/>
      <w:szCs w:val="17"/>
      <w:lang w:eastAsia="ja-JP"/>
    </w:rPr>
    <w:tblPr>
      <w:tblStyleRowBandSize w:val="1"/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0" w:type="dxa"/>
        <w:left w:w="173" w:type="dxa"/>
        <w:bottom w:w="0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B4B4B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8C4A27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sid w:val="008C4A27"/>
    <w:rPr>
      <w:rFonts w:asciiTheme="majorHAnsi" w:eastAsiaTheme="majorEastAsia" w:hAnsiTheme="majorHAnsi" w:cstheme="majorBidi"/>
      <w:color w:val="141414" w:themeColor="accent1"/>
      <w:kern w:val="28"/>
      <w:sz w:val="52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2"/>
    <w:unhideWhenUsed/>
    <w:qFormat/>
    <w:rsid w:val="008417D1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customStyle="1" w:styleId="Address">
    <w:name w:val="Address"/>
    <w:basedOn w:val="Normal"/>
    <w:uiPriority w:val="3"/>
    <w:qFormat/>
    <w:rsid w:val="008417D1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17D1"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17D1"/>
    <w:rPr>
      <w:color w:val="141414" w:themeColor="accent1"/>
      <w:sz w:val="18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8417D1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8417D1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Signature">
    <w:name w:val="Signature"/>
    <w:basedOn w:val="Normal"/>
    <w:link w:val="SignatureChar"/>
    <w:uiPriority w:val="6"/>
    <w:unhideWhenUsed/>
    <w:qFormat/>
    <w:rsid w:val="008417D1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8C4A27"/>
    <w:rPr>
      <w:b/>
      <w:bCs/>
      <w:color w:val="0D0D0D" w:themeColor="text1" w:themeTint="F2"/>
      <w:sz w:val="18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417D1"/>
    <w:rPr>
      <w:rFonts w:asciiTheme="majorHAnsi" w:eastAsiaTheme="majorEastAsia" w:hAnsiTheme="majorHAnsi" w:cstheme="majorBidi"/>
      <w:color w:val="141414" w:themeColor="accent1"/>
      <w:sz w:val="32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C4A2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C6507"/>
    <w:rPr>
      <w:color w:val="3E3E3E" w:themeColor="background2" w:themeShade="40"/>
    </w:rPr>
  </w:style>
  <w:style w:type="character" w:customStyle="1" w:styleId="HeaderChar">
    <w:name w:val="Header Char"/>
    <w:basedOn w:val="DefaultParagraphFont"/>
    <w:link w:val="Header"/>
    <w:uiPriority w:val="99"/>
    <w:rsid w:val="008C4A27"/>
    <w:rPr>
      <w:color w:val="404040" w:themeColor="text1" w:themeTint="BF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50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50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6507"/>
    <w:pPr>
      <w:spacing w:after="200"/>
    </w:pPr>
    <w:rPr>
      <w:i/>
      <w:iCs/>
      <w:color w:val="00000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0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0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650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650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650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650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650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5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50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0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650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650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650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C650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50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650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650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4C65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C650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650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6507"/>
    <w:rPr>
      <w:rFonts w:ascii="Consolas" w:hAnsi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C6507"/>
    <w:rPr>
      <w:color w:val="3E3E3E" w:themeColor="background2" w:themeShade="40"/>
      <w:u w:val="single"/>
    </w:rPr>
  </w:style>
  <w:style w:type="character" w:styleId="Strong">
    <w:name w:val="Strong"/>
    <w:basedOn w:val="DefaultParagraphFont"/>
    <w:uiPriority w:val="22"/>
    <w:qFormat/>
    <w:rsid w:val="001F0E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wnloads\tf029196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51C9B283CE45A6B93AD9114F7FE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EE383-4244-4F58-A529-3307006F4F69}"/>
      </w:docPartPr>
      <w:docPartBody>
        <w:p w:rsidR="00D2552D" w:rsidRDefault="009E52FC">
          <w:pPr>
            <w:pStyle w:val="A551C9B283CE45A6B93AD9114F7FE9F4"/>
          </w:pPr>
          <w:r>
            <w:t>Recipient Name</w:t>
          </w:r>
        </w:p>
      </w:docPartBody>
    </w:docPart>
    <w:docPart>
      <w:docPartPr>
        <w:name w:val="83D831B5C0104751AFC43142804DC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3288D-FD82-447D-848E-3DBB0B3C81A9}"/>
      </w:docPartPr>
      <w:docPartBody>
        <w:p w:rsidR="00D2552D" w:rsidRDefault="009E52FC">
          <w:pPr>
            <w:pStyle w:val="83D831B5C0104751AFC43142804DC47F"/>
          </w:pPr>
          <w:r>
            <w:t>Recipient Name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E52FC"/>
    <w:rsid w:val="009E52FC"/>
    <w:rsid w:val="00D2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8CCDF67DF747B590E35143D61E06FA">
    <w:name w:val="818CCDF67DF747B590E35143D61E06FA"/>
    <w:rsid w:val="00D2552D"/>
  </w:style>
  <w:style w:type="paragraph" w:customStyle="1" w:styleId="1FA698C61F90456986A4FE7FE89B3A86">
    <w:name w:val="1FA698C61F90456986A4FE7FE89B3A86"/>
    <w:rsid w:val="00D2552D"/>
  </w:style>
  <w:style w:type="paragraph" w:customStyle="1" w:styleId="B23C7FD599C047F08A90DD2016D412F1">
    <w:name w:val="B23C7FD599C047F08A90DD2016D412F1"/>
    <w:rsid w:val="00D2552D"/>
  </w:style>
  <w:style w:type="paragraph" w:customStyle="1" w:styleId="D59C56E3D344464BA41EDC627886D3BD">
    <w:name w:val="D59C56E3D344464BA41EDC627886D3BD"/>
    <w:rsid w:val="00D2552D"/>
  </w:style>
  <w:style w:type="paragraph" w:customStyle="1" w:styleId="D75FE965FBC84EF6B46A6F40E553D313">
    <w:name w:val="D75FE965FBC84EF6B46A6F40E553D313"/>
    <w:rsid w:val="00D2552D"/>
  </w:style>
  <w:style w:type="paragraph" w:customStyle="1" w:styleId="A551C9B283CE45A6B93AD9114F7FE9F4">
    <w:name w:val="A551C9B283CE45A6B93AD9114F7FE9F4"/>
    <w:rsid w:val="00D2552D"/>
  </w:style>
  <w:style w:type="paragraph" w:customStyle="1" w:styleId="12E4C2F6943741009E056CD2818FADC3">
    <w:name w:val="12E4C2F6943741009E056CD2818FADC3"/>
    <w:rsid w:val="00D2552D"/>
  </w:style>
  <w:style w:type="paragraph" w:customStyle="1" w:styleId="83D831B5C0104751AFC43142804DC47F">
    <w:name w:val="83D831B5C0104751AFC43142804DC47F"/>
    <w:rsid w:val="00D2552D"/>
  </w:style>
  <w:style w:type="paragraph" w:customStyle="1" w:styleId="90D086E0BF3545DBB64E35EF5B6A9AD0">
    <w:name w:val="90D086E0BF3545DBB64E35EF5B6A9AD0"/>
    <w:rsid w:val="00D2552D"/>
  </w:style>
  <w:style w:type="paragraph" w:customStyle="1" w:styleId="F71698EF264243D087B63975F3BF7055">
    <w:name w:val="F71698EF264243D087B63975F3BF7055"/>
    <w:rsid w:val="00D2552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eme2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tf02919610.dotx</Template>
  <TotalTime>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Dear Sir</cp:keywords>
  <cp:lastModifiedBy>HP</cp:lastModifiedBy>
  <cp:revision>2</cp:revision>
  <dcterms:created xsi:type="dcterms:W3CDTF">2018-05-14T20:54:00Z</dcterms:created>
  <dcterms:modified xsi:type="dcterms:W3CDTF">2018-05-14T21:25:00Z</dcterms:modified>
</cp:coreProperties>
</file>