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8D" w:rsidRPr="00B4528D" w:rsidRDefault="001F0E71" w:rsidP="00B4528D">
      <w:pPr>
        <w:pStyle w:val="Title"/>
      </w:pPr>
      <w:r>
        <w:t>Sajna Akther</w:t>
      </w:r>
    </w:p>
    <w:p w:rsidR="008417D1" w:rsidRPr="001F0E71" w:rsidRDefault="001F0E71" w:rsidP="008417D1">
      <w:pPr>
        <w:rPr>
          <w:rFonts w:ascii="Times New Roman" w:hAnsi="Times New Roman" w:cs="Times New Roman"/>
          <w:color w:val="auto"/>
          <w:sz w:val="28"/>
        </w:rPr>
      </w:pPr>
      <w:proofErr w:type="spellStart"/>
      <w:r w:rsidRPr="001F0E71">
        <w:rPr>
          <w:rFonts w:ascii="Times New Roman" w:hAnsi="Times New Roman" w:cs="Times New Roman"/>
          <w:color w:val="auto"/>
          <w:sz w:val="28"/>
        </w:rPr>
        <w:t>Lawai</w:t>
      </w:r>
      <w:proofErr w:type="spellEnd"/>
      <w:r w:rsidRPr="001F0E71">
        <w:rPr>
          <w:rFonts w:ascii="Times New Roman" w:hAnsi="Times New Roman" w:cs="Times New Roman"/>
          <w:color w:val="auto"/>
          <w:sz w:val="28"/>
        </w:rPr>
        <w:t xml:space="preserve">, South </w:t>
      </w:r>
      <w:proofErr w:type="spellStart"/>
      <w:r w:rsidRPr="001F0E71">
        <w:rPr>
          <w:rFonts w:ascii="Times New Roman" w:hAnsi="Times New Roman" w:cs="Times New Roman"/>
          <w:color w:val="auto"/>
          <w:sz w:val="28"/>
        </w:rPr>
        <w:t>Surma</w:t>
      </w:r>
      <w:proofErr w:type="spellEnd"/>
      <w:r w:rsidRPr="001F0E71">
        <w:rPr>
          <w:rFonts w:ascii="Times New Roman" w:hAnsi="Times New Roman" w:cs="Times New Roman"/>
          <w:color w:val="auto"/>
          <w:sz w:val="28"/>
        </w:rPr>
        <w:t>, Sylhet-3100</w:t>
      </w:r>
      <w:r w:rsidR="008417D1" w:rsidRPr="001F0E71">
        <w:rPr>
          <w:rFonts w:ascii="Times New Roman" w:hAnsi="Times New Roman" w:cs="Times New Roman"/>
          <w:color w:val="auto"/>
          <w:sz w:val="28"/>
        </w:rPr>
        <w:t> | </w:t>
      </w:r>
      <w:r w:rsidRPr="001F0E71">
        <w:rPr>
          <w:rFonts w:ascii="Times New Roman" w:hAnsi="Times New Roman" w:cs="Times New Roman"/>
          <w:color w:val="auto"/>
          <w:sz w:val="28"/>
        </w:rPr>
        <w:t>017504174</w:t>
      </w:r>
      <w:r w:rsidR="008417D1" w:rsidRPr="001F0E71">
        <w:rPr>
          <w:rFonts w:ascii="Times New Roman" w:hAnsi="Times New Roman" w:cs="Times New Roman"/>
          <w:color w:val="auto"/>
          <w:sz w:val="28"/>
        </w:rPr>
        <w:t> | </w:t>
      </w:r>
      <w:r w:rsidRPr="001F0E71">
        <w:rPr>
          <w:rFonts w:ascii="Times New Roman" w:hAnsi="Times New Roman" w:cs="Times New Roman"/>
          <w:color w:val="auto"/>
          <w:sz w:val="28"/>
        </w:rPr>
        <w:t>shejuthysaaj@gmail.com</w:t>
      </w:r>
    </w:p>
    <w:p w:rsidR="008C4A27" w:rsidRPr="009830D4" w:rsidRDefault="00F8306E" w:rsidP="008C4A27">
      <w:pPr>
        <w:pStyle w:val="Dat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830D4">
        <w:rPr>
          <w:rFonts w:ascii="Times New Roman" w:hAnsi="Times New Roman" w:cs="Times New Roman"/>
          <w:b w:val="0"/>
          <w:color w:val="auto"/>
          <w:sz w:val="28"/>
          <w:szCs w:val="28"/>
        </w:rPr>
        <w:t>15/05/2018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alias w:val="Recipient Name:"/>
        <w:tag w:val="Recipient Name:"/>
        <w:id w:val="1064140302"/>
        <w:placeholder>
          <w:docPart w:val="A551C9B283CE45A6B93AD9114F7FE9F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Content>
        <w:p w:rsidR="008C4A27" w:rsidRPr="009830D4" w:rsidRDefault="009830D4" w:rsidP="008417D1">
          <w:pPr>
            <w:pStyle w:val="Address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830D4">
            <w:rPr>
              <w:rFonts w:ascii="Times New Roman" w:hAnsi="Times New Roman" w:cs="Times New Roman"/>
              <w:color w:val="auto"/>
              <w:sz w:val="28"/>
              <w:szCs w:val="28"/>
            </w:rPr>
            <w:t>Sir</w:t>
          </w:r>
        </w:p>
      </w:sdtContent>
    </w:sdt>
    <w:p w:rsidR="00F8306E" w:rsidRPr="009830D4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>Director</w:t>
      </w:r>
    </w:p>
    <w:p w:rsidR="009830D4" w:rsidRPr="009830D4" w:rsidRDefault="009830D4" w:rsidP="00024EC4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30D4">
        <w:rPr>
          <w:rFonts w:ascii="Times New Roman" w:hAnsi="Times New Roman" w:cs="Times New Roman"/>
          <w:sz w:val="28"/>
          <w:szCs w:val="28"/>
        </w:rPr>
        <w:t>Voluntary Association for Rural Development (VARD) Company</w:t>
      </w:r>
    </w:p>
    <w:p w:rsidR="009830D4" w:rsidRPr="009830D4" w:rsidRDefault="009830D4" w:rsidP="00024EC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8306E" w:rsidRPr="009830D4" w:rsidRDefault="00F8306E" w:rsidP="00024EC4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Subject: Application for </w:t>
      </w:r>
      <w:r w:rsidR="009830D4" w:rsidRPr="009830D4">
        <w:rPr>
          <w:rFonts w:ascii="Times New Roman" w:hAnsi="Times New Roman" w:cs="Times New Roman"/>
          <w:sz w:val="28"/>
          <w:szCs w:val="28"/>
        </w:rPr>
        <w:t>IT Assistant</w:t>
      </w: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8306E" w:rsidRPr="009830D4" w:rsidRDefault="00F8306E" w:rsidP="008417D1">
      <w:pPr>
        <w:pStyle w:val="Address"/>
        <w:rPr>
          <w:rFonts w:ascii="Times New Roman" w:hAnsi="Times New Roman" w:cs="Times New Roman"/>
          <w:color w:val="auto"/>
          <w:sz w:val="28"/>
          <w:szCs w:val="28"/>
        </w:rPr>
      </w:pPr>
    </w:p>
    <w:p w:rsidR="008C4A27" w:rsidRPr="009830D4" w:rsidRDefault="008C4A27" w:rsidP="008C4A27">
      <w:pPr>
        <w:pStyle w:val="Salutation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830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alias w:val="Recipient Name:"/>
          <w:tag w:val="Recipient Name:"/>
          <w:id w:val="1981333490"/>
          <w:placeholder>
            <w:docPart w:val="83D831B5C0104751AFC43142804DC47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Content>
          <w:r w:rsidR="00F8306E" w:rsidRPr="009830D4">
            <w:rPr>
              <w:rFonts w:ascii="Times New Roman" w:hAnsi="Times New Roman" w:cs="Times New Roman"/>
              <w:b w:val="0"/>
              <w:color w:val="auto"/>
              <w:sz w:val="28"/>
              <w:szCs w:val="28"/>
            </w:rPr>
            <w:t>Sir</w:t>
          </w:r>
        </w:sdtContent>
      </w:sdt>
    </w:p>
    <w:p w:rsidR="00F8306E" w:rsidRPr="009830D4" w:rsidRDefault="00F8306E" w:rsidP="00024EC4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Sincerely, I learned through BB Jobs that you are recruiting people in the office of your </w:t>
      </w:r>
      <w:r w:rsidR="009830D4" w:rsidRPr="009830D4">
        <w:rPr>
          <w:rFonts w:ascii="Times New Roman" w:hAnsi="Times New Roman" w:cs="Times New Roman"/>
          <w:sz w:val="28"/>
          <w:szCs w:val="28"/>
        </w:rPr>
        <w:t>IT Assistant</w:t>
      </w: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>. I have been working for that last 4 years, so I am willing to work in your world.</w:t>
      </w:r>
    </w:p>
    <w:p w:rsidR="00F8306E" w:rsidRPr="009830D4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306E" w:rsidRPr="009830D4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>Regardless of the fact that I will be able to give you the opportunity to work in your office by properly reviewing my entire life story.</w:t>
      </w:r>
      <w:proofErr w:type="gramEnd"/>
    </w:p>
    <w:p w:rsidR="008417D1" w:rsidRPr="009830D4" w:rsidRDefault="008417D1" w:rsidP="00F8306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417D1" w:rsidRPr="009830D4" w:rsidRDefault="008417D1" w:rsidP="008417D1">
      <w:pPr>
        <w:pStyle w:val="Closing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830D4">
        <w:rPr>
          <w:rFonts w:ascii="Times New Roman" w:hAnsi="Times New Roman" w:cs="Times New Roman"/>
          <w:b w:val="0"/>
          <w:color w:val="auto"/>
          <w:sz w:val="28"/>
          <w:szCs w:val="28"/>
        </w:rPr>
        <w:t>Sincerely,</w:t>
      </w:r>
    </w:p>
    <w:p w:rsidR="00F8306E" w:rsidRPr="009830D4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Sajna </w:t>
      </w:r>
      <w:proofErr w:type="spellStart"/>
      <w:r w:rsidRPr="009830D4">
        <w:rPr>
          <w:rFonts w:ascii="Times New Roman" w:eastAsia="Times New Roman" w:hAnsi="Times New Roman" w:cs="Times New Roman"/>
          <w:color w:val="auto"/>
          <w:sz w:val="28"/>
          <w:szCs w:val="28"/>
        </w:rPr>
        <w:t>Akter</w:t>
      </w:r>
      <w:proofErr w:type="spellEnd"/>
    </w:p>
    <w:p w:rsidR="00B4528D" w:rsidRPr="00F34A95" w:rsidRDefault="00B4528D" w:rsidP="00F34A95">
      <w:pPr>
        <w:pStyle w:val="Signature"/>
        <w:rPr>
          <w:color w:val="404040" w:themeColor="text1" w:themeTint="BF"/>
        </w:rPr>
      </w:pPr>
    </w:p>
    <w:sectPr w:rsidR="00B4528D" w:rsidRPr="00F34A95" w:rsidSect="00693022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DE" w:rsidRDefault="005237DE" w:rsidP="008C4A27">
      <w:pPr>
        <w:spacing w:after="0"/>
      </w:pPr>
      <w:r>
        <w:separator/>
      </w:r>
    </w:p>
  </w:endnote>
  <w:endnote w:type="continuationSeparator" w:id="0">
    <w:p w:rsidR="005237DE" w:rsidRDefault="005237DE" w:rsidP="008C4A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80" w:rsidRDefault="008C4A27">
    <w:pPr>
      <w:pStyle w:val="Footer"/>
    </w:pPr>
    <w:r>
      <w:t xml:space="preserve">Page </w:t>
    </w:r>
    <w:r w:rsidR="00B412AF">
      <w:fldChar w:fldCharType="begin"/>
    </w:r>
    <w:r>
      <w:instrText xml:space="preserve"> PAGE   \* MERGEFORMAT </w:instrText>
    </w:r>
    <w:r w:rsidR="00B412AF">
      <w:fldChar w:fldCharType="separate"/>
    </w:r>
    <w:r w:rsidR="004C6507">
      <w:rPr>
        <w:noProof/>
      </w:rPr>
      <w:t>2</w:t>
    </w:r>
    <w:r w:rsidR="00B412AF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DE" w:rsidRDefault="005237DE" w:rsidP="008C4A27">
      <w:pPr>
        <w:spacing w:after="0"/>
      </w:pPr>
      <w:r>
        <w:separator/>
      </w:r>
    </w:p>
  </w:footnote>
  <w:footnote w:type="continuationSeparator" w:id="0">
    <w:p w:rsidR="005237DE" w:rsidRDefault="005237DE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545"/>
    <w:rsid w:val="00024EC4"/>
    <w:rsid w:val="00077B54"/>
    <w:rsid w:val="001F0E71"/>
    <w:rsid w:val="00293B83"/>
    <w:rsid w:val="002B77BB"/>
    <w:rsid w:val="00424485"/>
    <w:rsid w:val="004C6507"/>
    <w:rsid w:val="005237DE"/>
    <w:rsid w:val="00545621"/>
    <w:rsid w:val="00586C86"/>
    <w:rsid w:val="00693022"/>
    <w:rsid w:val="006A3CE7"/>
    <w:rsid w:val="008417D1"/>
    <w:rsid w:val="008C4A27"/>
    <w:rsid w:val="00980545"/>
    <w:rsid w:val="009830D4"/>
    <w:rsid w:val="00A71493"/>
    <w:rsid w:val="00B137AD"/>
    <w:rsid w:val="00B412AF"/>
    <w:rsid w:val="00B4528D"/>
    <w:rsid w:val="00F1311F"/>
    <w:rsid w:val="00F34A95"/>
    <w:rsid w:val="00F8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2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11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73" w:type="dxa"/>
        <w:bottom w:w="0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Strong">
    <w:name w:val="Strong"/>
    <w:basedOn w:val="DefaultParagraphFont"/>
    <w:uiPriority w:val="22"/>
    <w:qFormat/>
    <w:rsid w:val="001F0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tf0291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51C9B283CE45A6B93AD9114F7F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E383-4244-4F58-A529-3307006F4F69}"/>
      </w:docPartPr>
      <w:docPartBody>
        <w:p w:rsidR="00D2552D" w:rsidRDefault="009E52FC">
          <w:pPr>
            <w:pStyle w:val="A551C9B283CE45A6B93AD9114F7FE9F4"/>
          </w:pPr>
          <w:r>
            <w:t>Recipient Name</w:t>
          </w:r>
        </w:p>
      </w:docPartBody>
    </w:docPart>
    <w:docPart>
      <w:docPartPr>
        <w:name w:val="83D831B5C0104751AFC43142804D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288D-FD82-447D-848E-3DBB0B3C81A9}"/>
      </w:docPartPr>
      <w:docPartBody>
        <w:p w:rsidR="00D2552D" w:rsidRDefault="009E52FC">
          <w:pPr>
            <w:pStyle w:val="83D831B5C0104751AFC43142804DC47F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52FC"/>
    <w:rsid w:val="001B037F"/>
    <w:rsid w:val="009E52FC"/>
    <w:rsid w:val="00B345A3"/>
    <w:rsid w:val="00D2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8CCDF67DF747B590E35143D61E06FA">
    <w:name w:val="818CCDF67DF747B590E35143D61E06FA"/>
    <w:rsid w:val="00D2552D"/>
  </w:style>
  <w:style w:type="paragraph" w:customStyle="1" w:styleId="1FA698C61F90456986A4FE7FE89B3A86">
    <w:name w:val="1FA698C61F90456986A4FE7FE89B3A86"/>
    <w:rsid w:val="00D2552D"/>
  </w:style>
  <w:style w:type="paragraph" w:customStyle="1" w:styleId="B23C7FD599C047F08A90DD2016D412F1">
    <w:name w:val="B23C7FD599C047F08A90DD2016D412F1"/>
    <w:rsid w:val="00D2552D"/>
  </w:style>
  <w:style w:type="paragraph" w:customStyle="1" w:styleId="D59C56E3D344464BA41EDC627886D3BD">
    <w:name w:val="D59C56E3D344464BA41EDC627886D3BD"/>
    <w:rsid w:val="00D2552D"/>
  </w:style>
  <w:style w:type="paragraph" w:customStyle="1" w:styleId="D75FE965FBC84EF6B46A6F40E553D313">
    <w:name w:val="D75FE965FBC84EF6B46A6F40E553D313"/>
    <w:rsid w:val="00D2552D"/>
  </w:style>
  <w:style w:type="paragraph" w:customStyle="1" w:styleId="A551C9B283CE45A6B93AD9114F7FE9F4">
    <w:name w:val="A551C9B283CE45A6B93AD9114F7FE9F4"/>
    <w:rsid w:val="00D2552D"/>
  </w:style>
  <w:style w:type="paragraph" w:customStyle="1" w:styleId="12E4C2F6943741009E056CD2818FADC3">
    <w:name w:val="12E4C2F6943741009E056CD2818FADC3"/>
    <w:rsid w:val="00D2552D"/>
  </w:style>
  <w:style w:type="paragraph" w:customStyle="1" w:styleId="83D831B5C0104751AFC43142804DC47F">
    <w:name w:val="83D831B5C0104751AFC43142804DC47F"/>
    <w:rsid w:val="00D2552D"/>
  </w:style>
  <w:style w:type="paragraph" w:customStyle="1" w:styleId="90D086E0BF3545DBB64E35EF5B6A9AD0">
    <w:name w:val="90D086E0BF3545DBB64E35EF5B6A9AD0"/>
    <w:rsid w:val="00D2552D"/>
  </w:style>
  <w:style w:type="paragraph" w:customStyle="1" w:styleId="F71698EF264243D087B63975F3BF7055">
    <w:name w:val="F71698EF264243D087B63975F3BF7055"/>
    <w:rsid w:val="00D255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tf02919610.dotx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Sir</cp:keywords>
  <cp:lastModifiedBy>HP</cp:lastModifiedBy>
  <cp:revision>4</cp:revision>
  <dcterms:created xsi:type="dcterms:W3CDTF">2018-05-14T20:54:00Z</dcterms:created>
  <dcterms:modified xsi:type="dcterms:W3CDTF">2018-05-14T21:44:00Z</dcterms:modified>
</cp:coreProperties>
</file>