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75E5" w:rsidRDefault="00FD5651" w:rsidP="00E62DD1">
      <w:pPr>
        <w:shd w:val="clear" w:color="auto" w:fill="B3B3B3"/>
        <w:jc w:val="center"/>
        <w:rPr>
          <w:b/>
          <w:sz w:val="46"/>
        </w:rPr>
      </w:pPr>
      <w:r>
        <w:rPr>
          <w:b/>
          <w:noProof/>
          <w:sz w:val="46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5116937</wp:posOffset>
            </wp:positionH>
            <wp:positionV relativeFrom="paragraph">
              <wp:posOffset>-17145</wp:posOffset>
            </wp:positionV>
            <wp:extent cx="1397479" cy="1380227"/>
            <wp:effectExtent l="0" t="0" r="0" b="0"/>
            <wp:wrapNone/>
            <wp:docPr id="1" name="Picture 1" descr="C:\Users\MSI\Desktop\Sa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esktop\Sak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479" cy="1380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2DC4">
        <w:rPr>
          <w:b/>
          <w:sz w:val="46"/>
        </w:rPr>
        <w:t>RESUME</w:t>
      </w:r>
    </w:p>
    <w:p w:rsidR="00E675E5" w:rsidRDefault="009F2DC4" w:rsidP="00E62DD1">
      <w:pPr>
        <w:shd w:val="clear" w:color="auto" w:fill="B3B3B3"/>
        <w:tabs>
          <w:tab w:val="center" w:pos="5283"/>
          <w:tab w:val="left" w:pos="9600"/>
        </w:tabs>
        <w:jc w:val="center"/>
        <w:rPr>
          <w:b/>
          <w:sz w:val="46"/>
        </w:rPr>
      </w:pPr>
      <w:r>
        <w:rPr>
          <w:b/>
          <w:sz w:val="46"/>
        </w:rPr>
        <w:t>OF</w:t>
      </w:r>
    </w:p>
    <w:p w:rsidR="00E675E5" w:rsidRPr="006D7E8F" w:rsidRDefault="004272D9" w:rsidP="00E62DD1">
      <w:pPr>
        <w:shd w:val="clear" w:color="auto" w:fill="B3B3B3"/>
        <w:tabs>
          <w:tab w:val="center" w:pos="5283"/>
          <w:tab w:val="left" w:pos="8505"/>
        </w:tabs>
        <w:jc w:val="center"/>
      </w:pPr>
      <w:proofErr w:type="spellStart"/>
      <w:r>
        <w:rPr>
          <w:b/>
          <w:sz w:val="46"/>
        </w:rPr>
        <w:t>Sakin</w:t>
      </w:r>
      <w:proofErr w:type="spellEnd"/>
      <w:r>
        <w:rPr>
          <w:b/>
          <w:sz w:val="46"/>
        </w:rPr>
        <w:t xml:space="preserve"> </w:t>
      </w:r>
      <w:proofErr w:type="spellStart"/>
      <w:r>
        <w:rPr>
          <w:b/>
          <w:sz w:val="46"/>
        </w:rPr>
        <w:t>Howlader</w:t>
      </w:r>
      <w:proofErr w:type="spellEnd"/>
    </w:p>
    <w:p w:rsidR="00E675E5" w:rsidRDefault="009F2DC4">
      <w:pPr>
        <w:shd w:val="clear" w:color="auto" w:fill="B3B3B3"/>
        <w:tabs>
          <w:tab w:val="center" w:pos="5283"/>
          <w:tab w:val="left" w:pos="9600"/>
        </w:tabs>
        <w:rPr>
          <w:b/>
          <w:sz w:val="46"/>
        </w:rPr>
      </w:pPr>
      <w:r>
        <w:rPr>
          <w:b/>
          <w:sz w:val="46"/>
        </w:rPr>
        <w:t xml:space="preserve">                                                                                                               </w:t>
      </w:r>
    </w:p>
    <w:p w:rsidR="00E675E5" w:rsidRDefault="00E675E5">
      <w:pPr>
        <w:shd w:val="clear" w:color="auto" w:fill="B3B3B3"/>
        <w:tabs>
          <w:tab w:val="center" w:pos="5283"/>
          <w:tab w:val="left" w:pos="9600"/>
        </w:tabs>
        <w:rPr>
          <w:b/>
          <w:sz w:val="2"/>
        </w:rPr>
      </w:pPr>
    </w:p>
    <w:p w:rsidR="00E675E5" w:rsidRDefault="00E675E5">
      <w:pPr>
        <w:jc w:val="center"/>
        <w:rPr>
          <w:b/>
          <w:u w:val="single"/>
        </w:rPr>
      </w:pPr>
    </w:p>
    <w:p w:rsidR="00D34A2E" w:rsidRDefault="00D34A2E">
      <w:bookmarkStart w:id="0" w:name="_GoBack"/>
      <w:bookmarkEnd w:id="0"/>
    </w:p>
    <w:p w:rsidR="00E675E5" w:rsidRDefault="00C96C72">
      <w:r>
        <w:rPr>
          <w:lang w:val="en-GB" w:eastAsia="en-GB"/>
        </w:rPr>
        <w:pict>
          <v:rect id="4c73e0c3-32a6-4e21-a65f-c35ad2ae6942" o:spid="_x0000_s1035" style="position:absolute;margin-left:.95pt;margin-top:2.55pt;width:123.5pt;height:29.9pt;z-index:251654656" strokecolor="#666" strokeweight="1pt">
            <v:fill color2="#999" focusposition="1" focussize="" focus="100%" type="gradient"/>
            <v:path gradientshapeok="f" o:connecttype="segments"/>
            <v:textbox>
              <w:txbxContent>
                <w:p w:rsidR="00E675E5" w:rsidRDefault="00B6445E">
                  <w:pPr>
                    <w:rPr>
                      <w:b/>
                      <w:sz w:val="26"/>
                      <w:lang w:val="en-GB"/>
                    </w:rPr>
                  </w:pPr>
                  <w:proofErr w:type="gramStart"/>
                  <w:r>
                    <w:rPr>
                      <w:b/>
                      <w:sz w:val="26"/>
                      <w:lang w:val="en-GB"/>
                    </w:rPr>
                    <w:t xml:space="preserve">Contract </w:t>
                  </w:r>
                  <w:r w:rsidR="009F2DC4">
                    <w:rPr>
                      <w:b/>
                      <w:sz w:val="26"/>
                      <w:lang w:val="en-GB"/>
                    </w:rPr>
                    <w:t xml:space="preserve"> Address</w:t>
                  </w:r>
                  <w:proofErr w:type="gramEnd"/>
                  <w:r w:rsidR="009F2DC4">
                    <w:rPr>
                      <w:b/>
                      <w:sz w:val="26"/>
                      <w:lang w:val="en-GB"/>
                    </w:rPr>
                    <w:t>:</w:t>
                  </w:r>
                </w:p>
                <w:p w:rsidR="00E675E5" w:rsidRDefault="00E675E5"/>
              </w:txbxContent>
            </v:textbox>
            <w10:wrap anchorx="page" anchory="page"/>
          </v:rect>
        </w:pict>
      </w:r>
    </w:p>
    <w:p w:rsidR="00E675E5" w:rsidRDefault="00E675E5"/>
    <w:p w:rsidR="00E62DD1" w:rsidRPr="00E62DD1" w:rsidRDefault="00E62DD1">
      <w:pPr>
        <w:rPr>
          <w:sz w:val="16"/>
        </w:rPr>
      </w:pPr>
    </w:p>
    <w:p w:rsidR="00E675E5" w:rsidRDefault="004272D9">
      <w:r>
        <w:t>17</w:t>
      </w:r>
      <w:proofErr w:type="gramStart"/>
      <w:r>
        <w:t>,Narailpara,North</w:t>
      </w:r>
      <w:proofErr w:type="gramEnd"/>
      <w:r>
        <w:t xml:space="preserve"> Masimpur,Pirojpur,8500</w:t>
      </w:r>
    </w:p>
    <w:p w:rsidR="00E675E5" w:rsidRDefault="006C74BE">
      <w:r>
        <w:t xml:space="preserve">Cell: </w:t>
      </w:r>
      <w:r w:rsidR="004272D9">
        <w:t>01816400800</w:t>
      </w:r>
      <w:r>
        <w:t xml:space="preserve">, </w:t>
      </w:r>
      <w:r w:rsidR="004272D9">
        <w:t>01856066655</w:t>
      </w:r>
      <w:r w:rsidR="009F2DC4">
        <w:t>.</w:t>
      </w:r>
    </w:p>
    <w:p w:rsidR="00E675E5" w:rsidRDefault="006C74BE">
      <w:r>
        <w:t xml:space="preserve">Email- </w:t>
      </w:r>
      <w:r w:rsidR="004272D9">
        <w:t>sakinhawlader4@gmail.com</w:t>
      </w:r>
      <w:r w:rsidR="00B6445E">
        <w:t xml:space="preserve"> </w:t>
      </w:r>
    </w:p>
    <w:p w:rsidR="00E62DD1" w:rsidRPr="00E62DD1" w:rsidRDefault="00E62DD1">
      <w:pPr>
        <w:rPr>
          <w:sz w:val="6"/>
        </w:rPr>
      </w:pPr>
    </w:p>
    <w:p w:rsidR="00E675E5" w:rsidRDefault="00E675E5"/>
    <w:p w:rsidR="00D34A2E" w:rsidRDefault="00D34A2E"/>
    <w:p w:rsidR="00E675E5" w:rsidRDefault="00C96C72" w:rsidP="001228A2">
      <w:pPr>
        <w:ind w:left="2700"/>
        <w:jc w:val="both"/>
      </w:pPr>
      <w:r>
        <w:rPr>
          <w:lang w:val="en-GB" w:eastAsia="en-GB"/>
        </w:rPr>
        <w:pict>
          <v:rect id="e4b08d09-6b47-4d5f-86cc-fffba0549344" o:spid="_x0000_s1034" style="position:absolute;left:0;text-align:left;margin-left:.95pt;margin-top:3.2pt;width:116.85pt;height:39.05pt;z-index:251653632" strokecolor="#666" strokeweight="1pt">
            <v:fill color2="#999" focusposition="1" focussize="" focus="100%" type="gradient"/>
            <v:path gradientshapeok="f" o:connecttype="segments"/>
            <v:textbox>
              <w:txbxContent>
                <w:p w:rsidR="00E675E5" w:rsidRDefault="009F2DC4">
                  <w:pPr>
                    <w:rPr>
                      <w:b/>
                      <w:sz w:val="26"/>
                      <w:lang w:val="en-GB"/>
                    </w:rPr>
                  </w:pPr>
                  <w:r>
                    <w:rPr>
                      <w:b/>
                      <w:sz w:val="26"/>
                      <w:lang w:val="en-GB"/>
                    </w:rPr>
                    <w:t>Objective:</w:t>
                  </w:r>
                </w:p>
                <w:p w:rsidR="00E675E5" w:rsidRDefault="00E675E5"/>
              </w:txbxContent>
            </v:textbox>
            <w10:wrap anchorx="page" anchory="page"/>
          </v:rect>
        </w:pict>
      </w:r>
      <w:r w:rsidR="009F2DC4">
        <w:t>To develop a career in a renowned organization with a position that promises structural career advancement and opportunity to work in a broad spectrum providing ample scope to exercise creativity and analytical skills.</w:t>
      </w:r>
    </w:p>
    <w:p w:rsidR="00980C4A" w:rsidRPr="00B10CE5" w:rsidRDefault="00980C4A" w:rsidP="003D0F9A">
      <w:pPr>
        <w:rPr>
          <w:b/>
        </w:rPr>
      </w:pPr>
    </w:p>
    <w:p w:rsidR="00980C4A" w:rsidRPr="00B10CE5" w:rsidRDefault="00C96C72" w:rsidP="00980C4A">
      <w:pPr>
        <w:ind w:left="2520"/>
        <w:rPr>
          <w:b/>
          <w:sz w:val="16"/>
        </w:rPr>
      </w:pPr>
      <w:r>
        <w:rPr>
          <w:b/>
          <w:lang w:val="en-GB" w:eastAsia="en-GB"/>
        </w:rPr>
        <w:pict>
          <v:rect id="_x0000_s1048" style="position:absolute;left:0;text-align:left;margin-left:-.1pt;margin-top:6.55pt;width:116.85pt;height:229.6pt;z-index:251673088" strokecolor="#666" strokeweight="1pt">
            <v:fill color2="#999" focusposition="1" focussize="" focus="100%" type="gradient"/>
            <v:path gradientshapeok="f" o:connecttype="segments"/>
            <v:textbox style="mso-next-textbox:#_x0000_s1048">
              <w:txbxContent>
                <w:p w:rsidR="00980C4A" w:rsidRDefault="00980C4A" w:rsidP="00980C4A">
                  <w:pPr>
                    <w:jc w:val="center"/>
                    <w:rPr>
                      <w:b/>
                      <w:sz w:val="26"/>
                      <w:lang w:val="en-GB"/>
                    </w:rPr>
                  </w:pPr>
                  <w:r>
                    <w:rPr>
                      <w:b/>
                      <w:sz w:val="26"/>
                      <w:lang w:val="en-GB"/>
                    </w:rPr>
                    <w:t>Academic Profile</w:t>
                  </w:r>
                </w:p>
                <w:p w:rsidR="00980C4A" w:rsidRDefault="00980C4A" w:rsidP="00980C4A"/>
              </w:txbxContent>
            </v:textbox>
            <w10:wrap anchorx="page" anchory="page"/>
          </v:rect>
        </w:pict>
      </w:r>
    </w:p>
    <w:p w:rsidR="00E675E5" w:rsidRDefault="00E675E5">
      <w:pPr>
        <w:ind w:left="4320" w:hanging="1407"/>
        <w:rPr>
          <w:sz w:val="16"/>
        </w:rPr>
      </w:pPr>
    </w:p>
    <w:p w:rsidR="00E675E5" w:rsidRDefault="00E675E5">
      <w:pPr>
        <w:rPr>
          <w:sz w:val="8"/>
        </w:rPr>
      </w:pPr>
    </w:p>
    <w:p w:rsidR="00E675E5" w:rsidRDefault="003D0F9A">
      <w:pPr>
        <w:numPr>
          <w:ilvl w:val="0"/>
          <w:numId w:val="2"/>
        </w:numPr>
        <w:rPr>
          <w:b/>
        </w:rPr>
      </w:pPr>
      <w:r>
        <w:rPr>
          <w:b/>
        </w:rPr>
        <w:t>HSC</w:t>
      </w:r>
      <w:r w:rsidR="00CC32D1">
        <w:rPr>
          <w:b/>
        </w:rPr>
        <w:t xml:space="preserve"> Examination</w:t>
      </w:r>
    </w:p>
    <w:p w:rsidR="00315E68" w:rsidRDefault="00315E68" w:rsidP="00315E68">
      <w:pPr>
        <w:ind w:left="2913"/>
        <w:rPr>
          <w:b/>
        </w:rPr>
      </w:pPr>
    </w:p>
    <w:p w:rsidR="00E675E5" w:rsidRDefault="00CC32D1">
      <w:pPr>
        <w:pStyle w:val="ListParagraph"/>
        <w:ind w:left="2913"/>
      </w:pPr>
      <w:r>
        <w:t xml:space="preserve">Institution </w:t>
      </w:r>
      <w:r>
        <w:tab/>
      </w:r>
      <w:r>
        <w:tab/>
        <w:t xml:space="preserve">: </w:t>
      </w:r>
      <w:proofErr w:type="spellStart"/>
      <w:r w:rsidR="003D0F9A">
        <w:t>Aftabuddin</w:t>
      </w:r>
      <w:proofErr w:type="spellEnd"/>
      <w:r w:rsidR="003D0F9A">
        <w:t xml:space="preserve"> </w:t>
      </w:r>
      <w:proofErr w:type="gramStart"/>
      <w:r w:rsidR="003D0F9A">
        <w:t>college</w:t>
      </w:r>
      <w:proofErr w:type="gramEnd"/>
    </w:p>
    <w:p w:rsidR="00E675E5" w:rsidRDefault="00001DBD">
      <w:pPr>
        <w:pStyle w:val="ListParagraph"/>
        <w:ind w:left="2913"/>
      </w:pPr>
      <w:r>
        <w:t>Year of Passing</w:t>
      </w:r>
      <w:r>
        <w:tab/>
        <w:t xml:space="preserve">: </w:t>
      </w:r>
      <w:r w:rsidR="003D0F9A">
        <w:t>2018</w:t>
      </w:r>
    </w:p>
    <w:p w:rsidR="003D0F9A" w:rsidRDefault="009F2DC4" w:rsidP="003D0F9A">
      <w:pPr>
        <w:ind w:left="2913"/>
      </w:pPr>
      <w:r>
        <w:t>Group</w:t>
      </w:r>
      <w:r>
        <w:tab/>
      </w:r>
      <w:r w:rsidR="00001DBD">
        <w:tab/>
      </w:r>
      <w:r w:rsidR="00001DBD">
        <w:tab/>
        <w:t xml:space="preserve">: </w:t>
      </w:r>
      <w:r w:rsidR="003D0F9A">
        <w:t>Humanities</w:t>
      </w:r>
    </w:p>
    <w:p w:rsidR="00E675E5" w:rsidRDefault="003D0F9A" w:rsidP="00315E68">
      <w:pPr>
        <w:pStyle w:val="ListParagraph"/>
        <w:ind w:left="2913"/>
      </w:pPr>
      <w:r>
        <w:t xml:space="preserve">Result  </w:t>
      </w:r>
      <w:r>
        <w:tab/>
      </w:r>
      <w:r>
        <w:tab/>
        <w:t>: 2.5</w:t>
      </w:r>
      <w:r w:rsidR="00315E68">
        <w:t>8</w:t>
      </w:r>
      <w:r w:rsidR="009F2DC4">
        <w:t xml:space="preserve">   </w:t>
      </w:r>
    </w:p>
    <w:p w:rsidR="00E675E5" w:rsidRDefault="003D0F9A">
      <w:pPr>
        <w:pStyle w:val="ListParagraph"/>
        <w:ind w:left="2913"/>
      </w:pPr>
      <w:r>
        <w:t>Board</w:t>
      </w:r>
      <w:r>
        <w:tab/>
      </w:r>
      <w:r>
        <w:tab/>
      </w:r>
      <w:r>
        <w:tab/>
        <w:t xml:space="preserve">: </w:t>
      </w:r>
      <w:proofErr w:type="spellStart"/>
      <w:r>
        <w:t>Barishal</w:t>
      </w:r>
      <w:proofErr w:type="spellEnd"/>
      <w:r>
        <w:t xml:space="preserve"> Board</w:t>
      </w:r>
      <w:r w:rsidR="00001DBD">
        <w:t>.</w:t>
      </w:r>
    </w:p>
    <w:p w:rsidR="00315E68" w:rsidRDefault="00315E68">
      <w:pPr>
        <w:pStyle w:val="ListParagraph"/>
        <w:ind w:left="2913"/>
      </w:pPr>
    </w:p>
    <w:p w:rsidR="00E675E5" w:rsidRDefault="003D0F9A">
      <w:pPr>
        <w:numPr>
          <w:ilvl w:val="0"/>
          <w:numId w:val="2"/>
        </w:numPr>
        <w:rPr>
          <w:b/>
        </w:rPr>
      </w:pPr>
      <w:r>
        <w:rPr>
          <w:b/>
        </w:rPr>
        <w:t>SSC</w:t>
      </w:r>
      <w:r w:rsidR="006D2BEE">
        <w:rPr>
          <w:b/>
        </w:rPr>
        <w:t xml:space="preserve"> Examination</w:t>
      </w:r>
    </w:p>
    <w:p w:rsidR="00315E68" w:rsidRDefault="00315E68" w:rsidP="00315E68">
      <w:pPr>
        <w:ind w:left="2913"/>
        <w:rPr>
          <w:b/>
        </w:rPr>
      </w:pPr>
    </w:p>
    <w:p w:rsidR="00E675E5" w:rsidRDefault="009F2DC4">
      <w:pPr>
        <w:pStyle w:val="ListParagraph"/>
        <w:ind w:left="2913"/>
      </w:pPr>
      <w:r>
        <w:t>I</w:t>
      </w:r>
      <w:r w:rsidR="006D2BEE">
        <w:t xml:space="preserve">nstitution </w:t>
      </w:r>
      <w:r w:rsidR="006D2BEE">
        <w:tab/>
      </w:r>
      <w:r w:rsidR="006D2BEE">
        <w:tab/>
        <w:t xml:space="preserve">: </w:t>
      </w:r>
      <w:proofErr w:type="spellStart"/>
      <w:r w:rsidR="003D0F9A">
        <w:t>Kiamuddin</w:t>
      </w:r>
      <w:proofErr w:type="spellEnd"/>
      <w:r w:rsidR="003D0F9A">
        <w:t xml:space="preserve"> Secondary School</w:t>
      </w:r>
    </w:p>
    <w:p w:rsidR="00E675E5" w:rsidRDefault="006D2BEE">
      <w:pPr>
        <w:pStyle w:val="ListParagraph"/>
        <w:ind w:left="2913"/>
      </w:pPr>
      <w:r>
        <w:t>Year of Passing</w:t>
      </w:r>
      <w:r>
        <w:tab/>
        <w:t>: 2</w:t>
      </w:r>
      <w:r w:rsidR="003D0F9A">
        <w:t>016</w:t>
      </w:r>
    </w:p>
    <w:p w:rsidR="00E675E5" w:rsidRDefault="006D2BEE">
      <w:pPr>
        <w:pStyle w:val="ListParagraph"/>
        <w:ind w:left="2913"/>
      </w:pPr>
      <w:r>
        <w:t>Group</w:t>
      </w:r>
      <w:r>
        <w:tab/>
      </w:r>
      <w:r>
        <w:tab/>
      </w:r>
      <w:r>
        <w:tab/>
        <w:t xml:space="preserve">: </w:t>
      </w:r>
      <w:r w:rsidR="003D0F9A">
        <w:t>Humanities</w:t>
      </w:r>
    </w:p>
    <w:p w:rsidR="00315E68" w:rsidRDefault="003D0F9A" w:rsidP="00315E68">
      <w:pPr>
        <w:pStyle w:val="ListParagraph"/>
        <w:ind w:left="2913"/>
      </w:pPr>
      <w:r>
        <w:t xml:space="preserve">Result  </w:t>
      </w:r>
      <w:r>
        <w:tab/>
      </w:r>
      <w:r>
        <w:tab/>
        <w:t>: 3</w:t>
      </w:r>
      <w:r w:rsidR="00315E68">
        <w:t>.00</w:t>
      </w:r>
    </w:p>
    <w:p w:rsidR="00E675E5" w:rsidRDefault="006D2BEE">
      <w:pPr>
        <w:pStyle w:val="ListParagraph"/>
        <w:ind w:left="2913"/>
      </w:pPr>
      <w:r>
        <w:t>Board</w:t>
      </w:r>
      <w:r>
        <w:tab/>
      </w:r>
      <w:r>
        <w:tab/>
      </w:r>
      <w:r>
        <w:tab/>
        <w:t>:</w:t>
      </w:r>
      <w:r w:rsidR="005531EE" w:rsidRPr="005531EE">
        <w:t xml:space="preserve"> </w:t>
      </w:r>
      <w:proofErr w:type="spellStart"/>
      <w:r w:rsidR="005531EE">
        <w:t>Barishal</w:t>
      </w:r>
      <w:proofErr w:type="spellEnd"/>
      <w:r w:rsidR="005531EE">
        <w:t xml:space="preserve"> Board</w:t>
      </w:r>
      <w:r>
        <w:t>.</w:t>
      </w:r>
    </w:p>
    <w:p w:rsidR="00E675E5" w:rsidRDefault="00E675E5">
      <w:pPr>
        <w:ind w:left="2913"/>
      </w:pPr>
    </w:p>
    <w:p w:rsidR="00D34A2E" w:rsidRDefault="00D34A2E" w:rsidP="00980C4A"/>
    <w:p w:rsidR="00E675E5" w:rsidRDefault="009F2DC4" w:rsidP="00980C4A">
      <w:r>
        <w:t xml:space="preserve">                               </w:t>
      </w:r>
      <w:r w:rsidR="002D49D1">
        <w:t xml:space="preserve">             </w:t>
      </w:r>
      <w:r>
        <w:t xml:space="preserve"> </w:t>
      </w:r>
      <w:r w:rsidR="00C96C72">
        <w:rPr>
          <w:lang w:val="en-GB" w:eastAsia="en-GB"/>
        </w:rPr>
        <w:pict>
          <v:rect id="5d8cec70-f5d0-4a46-9d4d-2e78f100f5b8" o:spid="_x0000_s1031" style="position:absolute;margin-left:.95pt;margin-top:.45pt;width:116.85pt;height:50.1pt;z-index:251657728;mso-position-horizontal-relative:text;mso-position-vertical-relative:text" strokecolor="#666" strokeweight="1pt">
            <v:fill color2="#999" focusposition="1" focussize="" focus="100%" type="gradient"/>
            <v:path gradientshapeok="f" o:connecttype="segments"/>
            <v:textbox style="mso-next-textbox:#5d8cec70-f5d0-4a46-9d4d-2e78f100f5b8">
              <w:txbxContent>
                <w:p w:rsidR="00E675E5" w:rsidRDefault="009F2DC4">
                  <w:pPr>
                    <w:rPr>
                      <w:b/>
                      <w:sz w:val="26"/>
                      <w:lang w:val="en-GB"/>
                    </w:rPr>
                  </w:pPr>
                  <w:r>
                    <w:rPr>
                      <w:b/>
                      <w:sz w:val="26"/>
                      <w:lang w:val="en-GB"/>
                    </w:rPr>
                    <w:t>Language Proficiency:</w:t>
                  </w:r>
                </w:p>
                <w:p w:rsidR="00E675E5" w:rsidRDefault="00E675E5"/>
              </w:txbxContent>
            </v:textbox>
            <w10:wrap anchorx="page" anchory="page"/>
          </v:rect>
        </w:pict>
      </w:r>
      <w:r>
        <w:t>Communication skills in the following languages</w:t>
      </w:r>
    </w:p>
    <w:p w:rsidR="00E675E5" w:rsidRDefault="009F2DC4">
      <w:pPr>
        <w:pStyle w:val="ListParagraph"/>
        <w:numPr>
          <w:ilvl w:val="0"/>
          <w:numId w:val="5"/>
        </w:numPr>
      </w:pPr>
      <w:r>
        <w:t xml:space="preserve">Bengali : (As Native) </w:t>
      </w:r>
    </w:p>
    <w:p w:rsidR="00E675E5" w:rsidRDefault="00960AF9" w:rsidP="002D49D1">
      <w:pPr>
        <w:pStyle w:val="ListParagraph"/>
        <w:numPr>
          <w:ilvl w:val="0"/>
          <w:numId w:val="5"/>
        </w:numPr>
      </w:pPr>
      <w:r>
        <w:t>English  ( Me</w:t>
      </w:r>
      <w:r w:rsidR="005531EE">
        <w:t>dium</w:t>
      </w:r>
      <w:r w:rsidR="009F2DC4">
        <w:t>)</w:t>
      </w:r>
    </w:p>
    <w:p w:rsidR="00E637C6" w:rsidRPr="00F06764" w:rsidRDefault="00E637C6" w:rsidP="00E637C6">
      <w:pPr>
        <w:rPr>
          <w:sz w:val="26"/>
        </w:rPr>
      </w:pPr>
    </w:p>
    <w:p w:rsidR="00E675E5" w:rsidRPr="00F06764" w:rsidRDefault="00C96C72">
      <w:pPr>
        <w:ind w:left="2913"/>
        <w:rPr>
          <w:sz w:val="28"/>
        </w:rPr>
      </w:pPr>
      <w:r>
        <w:rPr>
          <w:lang w:val="en-GB" w:eastAsia="en-GB"/>
        </w:rPr>
        <w:pict>
          <v:rect id="d6522245-6424-401d-a6a7-d9fdea40d3ee" o:spid="_x0000_s1030" style="position:absolute;left:0;text-align:left;margin-left:.65pt;margin-top:13.1pt;width:126.95pt;height:32.75pt;z-index:251658752" strokecolor="#666" strokeweight="1pt">
            <v:fill color2="#999" focusposition="1" focussize="" focus="100%" type="gradient"/>
            <v:path gradientshapeok="f" o:connecttype="segments"/>
            <v:textbox>
              <w:txbxContent>
                <w:p w:rsidR="00E675E5" w:rsidRDefault="009F2DC4">
                  <w:pPr>
                    <w:rPr>
                      <w:b/>
                      <w:sz w:val="28"/>
                      <w:lang w:val="en-GB"/>
                    </w:rPr>
                  </w:pPr>
                  <w:r>
                    <w:rPr>
                      <w:b/>
                      <w:sz w:val="26"/>
                      <w:lang w:val="en-GB"/>
                    </w:rPr>
                    <w:t>Area of Interest</w:t>
                  </w:r>
                  <w:r>
                    <w:rPr>
                      <w:b/>
                      <w:sz w:val="28"/>
                      <w:lang w:val="en-GB"/>
                    </w:rPr>
                    <w:t>:</w:t>
                  </w:r>
                </w:p>
                <w:p w:rsidR="00E675E5" w:rsidRDefault="00E675E5"/>
              </w:txbxContent>
            </v:textbox>
            <w10:wrap anchorx="page" anchory="page"/>
          </v:rect>
        </w:pict>
      </w:r>
    </w:p>
    <w:p w:rsidR="00E675E5" w:rsidRPr="00DF559E" w:rsidRDefault="009F2DC4" w:rsidP="00DF559E">
      <w:pPr>
        <w:ind w:left="2913"/>
        <w:rPr>
          <w:sz w:val="20"/>
        </w:rPr>
      </w:pPr>
      <w:r>
        <w:t xml:space="preserve"> Reading Books, </w:t>
      </w:r>
      <w:r w:rsidR="002D5B06">
        <w:t>Reading Newspaper,</w:t>
      </w:r>
      <w:r w:rsidR="002D5B06" w:rsidRPr="002D5B06">
        <w:t xml:space="preserve"> </w:t>
      </w:r>
      <w:r w:rsidR="002D5B06">
        <w:t>Travelling,</w:t>
      </w:r>
    </w:p>
    <w:p w:rsidR="00E675E5" w:rsidRDefault="001228A2" w:rsidP="001228A2">
      <w:pPr>
        <w:ind w:left="2970"/>
      </w:pPr>
      <w:r>
        <w:t xml:space="preserve"> </w:t>
      </w:r>
      <w:r w:rsidR="009F2DC4">
        <w:t xml:space="preserve">Sports, </w:t>
      </w:r>
      <w:r w:rsidR="002D5B06">
        <w:t>Music</w:t>
      </w:r>
    </w:p>
    <w:p w:rsidR="00E675E5" w:rsidRDefault="00E675E5">
      <w:pPr>
        <w:rPr>
          <w:sz w:val="2"/>
        </w:rPr>
      </w:pPr>
    </w:p>
    <w:p w:rsidR="00DF559E" w:rsidRDefault="00DF559E" w:rsidP="00DF559E">
      <w:pPr>
        <w:ind w:left="2836"/>
      </w:pPr>
    </w:p>
    <w:p w:rsidR="00DF559E" w:rsidRDefault="00DF559E" w:rsidP="00DF559E">
      <w:pPr>
        <w:ind w:left="2836"/>
      </w:pPr>
    </w:p>
    <w:p w:rsidR="00E675E5" w:rsidRDefault="00C96C72">
      <w:pPr>
        <w:numPr>
          <w:ilvl w:val="0"/>
          <w:numId w:val="3"/>
        </w:numPr>
      </w:pPr>
      <w:r>
        <w:rPr>
          <w:lang w:val="en-GB" w:eastAsia="en-GB"/>
        </w:rPr>
        <w:pict>
          <v:rect id="9d02ca1c-9c18-4bc4-83b5-5f2c6253672b" o:spid="_x0000_s1029" style="position:absolute;left:0;text-align:left;margin-left:1.35pt;margin-top:3.5pt;width:126.25pt;height:62.25pt;z-index:251659776" strokecolor="#666" strokeweight="1pt">
            <v:fill color2="#999" focusposition="1" focussize="" focus="100%" type="gradient"/>
            <v:path gradientshapeok="f" o:connecttype="segments"/>
            <v:textbox>
              <w:txbxContent>
                <w:p w:rsidR="00E675E5" w:rsidRDefault="009F2DC4">
                  <w:pPr>
                    <w:rPr>
                      <w:b/>
                      <w:sz w:val="26"/>
                      <w:lang w:val="en-GB"/>
                    </w:rPr>
                  </w:pPr>
                  <w:r>
                    <w:rPr>
                      <w:b/>
                      <w:sz w:val="26"/>
                      <w:lang w:val="en-GB"/>
                    </w:rPr>
                    <w:t>Interpersonal:</w:t>
                  </w:r>
                </w:p>
                <w:p w:rsidR="00E675E5" w:rsidRDefault="00E675E5"/>
              </w:txbxContent>
            </v:textbox>
            <w10:wrap anchorx="page" anchory="page"/>
          </v:rect>
        </w:pict>
      </w:r>
      <w:r w:rsidR="009F2DC4">
        <w:t>Strong motivation and commitment for work.</w:t>
      </w:r>
    </w:p>
    <w:p w:rsidR="00E675E5" w:rsidRDefault="009F2DC4">
      <w:pPr>
        <w:numPr>
          <w:ilvl w:val="0"/>
          <w:numId w:val="3"/>
        </w:numPr>
      </w:pPr>
      <w:r>
        <w:t xml:space="preserve">Endurance to work for long hours and under pressure </w:t>
      </w:r>
    </w:p>
    <w:p w:rsidR="00E675E5" w:rsidRDefault="009F2DC4">
      <w:pPr>
        <w:numPr>
          <w:ilvl w:val="0"/>
          <w:numId w:val="3"/>
        </w:numPr>
      </w:pPr>
      <w:r>
        <w:t>Ability to work independently as well as a team member.</w:t>
      </w:r>
    </w:p>
    <w:p w:rsidR="00E675E5" w:rsidRDefault="009F2DC4">
      <w:pPr>
        <w:numPr>
          <w:ilvl w:val="0"/>
          <w:numId w:val="3"/>
        </w:numPr>
      </w:pPr>
      <w:r>
        <w:t>Commendable communication and presentation skill.</w:t>
      </w:r>
    </w:p>
    <w:p w:rsidR="00E675E5" w:rsidRDefault="00E675E5">
      <w:pPr>
        <w:ind w:left="3196"/>
      </w:pPr>
    </w:p>
    <w:p w:rsidR="00F06764" w:rsidRPr="00171FC2" w:rsidRDefault="00F06764">
      <w:pPr>
        <w:ind w:left="3196"/>
        <w:rPr>
          <w:sz w:val="30"/>
        </w:rPr>
      </w:pPr>
    </w:p>
    <w:p w:rsidR="00D34A2E" w:rsidRDefault="00D34A2E">
      <w:pPr>
        <w:ind w:hanging="142"/>
      </w:pPr>
    </w:p>
    <w:p w:rsidR="00D34A2E" w:rsidRDefault="00D34A2E">
      <w:pPr>
        <w:ind w:hanging="142"/>
      </w:pPr>
    </w:p>
    <w:p w:rsidR="00D34A2E" w:rsidRDefault="00D34A2E">
      <w:pPr>
        <w:ind w:hanging="142"/>
      </w:pPr>
    </w:p>
    <w:p w:rsidR="00D34A2E" w:rsidRDefault="00D34A2E">
      <w:pPr>
        <w:ind w:hanging="142"/>
      </w:pPr>
    </w:p>
    <w:p w:rsidR="00D34A2E" w:rsidRDefault="00D34A2E">
      <w:pPr>
        <w:ind w:hanging="142"/>
      </w:pPr>
    </w:p>
    <w:p w:rsidR="00E675E5" w:rsidRDefault="00C96C72">
      <w:pPr>
        <w:ind w:hanging="142"/>
      </w:pPr>
      <w:r>
        <w:rPr>
          <w:lang w:val="en-GB" w:eastAsia="en-GB"/>
        </w:rPr>
        <w:pict>
          <v:rect id="8911101c-7a61-421b-a636-70acb271db81" o:spid="_x0000_s1028" style="position:absolute;margin-left:.4pt;margin-top:9.05pt;width:127.2pt;height:32.75pt;z-index:251660800" strokecolor="#666" strokeweight="1pt">
            <v:fill color2="#999" focusposition="1" focussize="" focus="100%" type="gradient"/>
            <v:path gradientshapeok="f" o:connecttype="segments"/>
            <v:textbox style="mso-next-textbox:#8911101c-7a61-421b-a636-70acb271db81">
              <w:txbxContent>
                <w:p w:rsidR="00E675E5" w:rsidRDefault="009F2DC4">
                  <w:pPr>
                    <w:rPr>
                      <w:b/>
                      <w:sz w:val="26"/>
                      <w:lang w:val="en-GB"/>
                    </w:rPr>
                  </w:pPr>
                  <w:r>
                    <w:rPr>
                      <w:b/>
                      <w:sz w:val="26"/>
                      <w:lang w:val="en-GB"/>
                    </w:rPr>
                    <w:t>Personal Details:</w:t>
                  </w:r>
                </w:p>
                <w:p w:rsidR="00E675E5" w:rsidRDefault="00E675E5"/>
              </w:txbxContent>
            </v:textbox>
            <w10:wrap anchorx="page" anchory="page"/>
          </v:rect>
        </w:pict>
      </w:r>
    </w:p>
    <w:p w:rsidR="00DF559E" w:rsidRDefault="005531EE">
      <w:pPr>
        <w:numPr>
          <w:ilvl w:val="0"/>
          <w:numId w:val="1"/>
        </w:numPr>
      </w:pPr>
      <w:r>
        <w:t>Name</w:t>
      </w:r>
      <w:r>
        <w:tab/>
      </w:r>
      <w:r>
        <w:tab/>
      </w:r>
      <w:r>
        <w:tab/>
        <w:t xml:space="preserve">: </w:t>
      </w:r>
      <w:proofErr w:type="spellStart"/>
      <w:r>
        <w:t>Sakin</w:t>
      </w:r>
      <w:proofErr w:type="spellEnd"/>
      <w:r>
        <w:t xml:space="preserve"> </w:t>
      </w:r>
      <w:proofErr w:type="spellStart"/>
      <w:r>
        <w:t>Howlader</w:t>
      </w:r>
      <w:proofErr w:type="spellEnd"/>
    </w:p>
    <w:p w:rsidR="00E675E5" w:rsidRDefault="002D49D1">
      <w:pPr>
        <w:numPr>
          <w:ilvl w:val="0"/>
          <w:numId w:val="1"/>
        </w:numPr>
      </w:pPr>
      <w:r>
        <w:t>Father’s Name</w:t>
      </w:r>
      <w:r>
        <w:tab/>
      </w:r>
      <w:r>
        <w:tab/>
        <w:t xml:space="preserve">: </w:t>
      </w:r>
      <w:r w:rsidR="005F60F3">
        <w:t xml:space="preserve">Md. </w:t>
      </w:r>
      <w:proofErr w:type="spellStart"/>
      <w:r w:rsidR="005F60F3">
        <w:t>Shahjahan</w:t>
      </w:r>
      <w:proofErr w:type="spellEnd"/>
      <w:r w:rsidR="005F60F3">
        <w:t xml:space="preserve"> </w:t>
      </w:r>
      <w:proofErr w:type="spellStart"/>
      <w:r w:rsidR="005F60F3">
        <w:t>Howlader</w:t>
      </w:r>
      <w:proofErr w:type="spellEnd"/>
      <w:r w:rsidR="009F2DC4">
        <w:tab/>
      </w:r>
    </w:p>
    <w:p w:rsidR="00E675E5" w:rsidRDefault="002D49D1">
      <w:pPr>
        <w:numPr>
          <w:ilvl w:val="0"/>
          <w:numId w:val="1"/>
        </w:numPr>
      </w:pPr>
      <w:r>
        <w:t>Mother’s Name</w:t>
      </w:r>
      <w:r>
        <w:tab/>
      </w:r>
      <w:r>
        <w:tab/>
        <w:t xml:space="preserve">: </w:t>
      </w:r>
      <w:r w:rsidR="005F60F3">
        <w:t>Sabina Yasmin</w:t>
      </w:r>
    </w:p>
    <w:p w:rsidR="00E675E5" w:rsidRDefault="009F2DC4">
      <w:pPr>
        <w:numPr>
          <w:ilvl w:val="0"/>
          <w:numId w:val="1"/>
        </w:numPr>
      </w:pPr>
      <w:r>
        <w:t>Perm</w:t>
      </w:r>
      <w:r w:rsidR="002D49D1">
        <w:t>anent  Address</w:t>
      </w:r>
      <w:r w:rsidR="002D49D1">
        <w:tab/>
        <w:t xml:space="preserve">: </w:t>
      </w:r>
      <w:proofErr w:type="spellStart"/>
      <w:r w:rsidR="002D49D1">
        <w:t>Vill</w:t>
      </w:r>
      <w:proofErr w:type="spellEnd"/>
      <w:r w:rsidR="002D49D1">
        <w:t xml:space="preserve">- </w:t>
      </w:r>
      <w:r w:rsidR="008947EC">
        <w:t>17,Narail para</w:t>
      </w:r>
      <w:r w:rsidR="002D49D1">
        <w:t xml:space="preserve">, P.O- </w:t>
      </w:r>
      <w:proofErr w:type="spellStart"/>
      <w:r w:rsidR="008947EC">
        <w:t>Pirojpur</w:t>
      </w:r>
      <w:proofErr w:type="spellEnd"/>
      <w:r>
        <w:t xml:space="preserve">, </w:t>
      </w:r>
    </w:p>
    <w:p w:rsidR="00E675E5" w:rsidRDefault="00E62DD1">
      <w:pPr>
        <w:pStyle w:val="ListParagraph"/>
        <w:ind w:left="5760"/>
      </w:pPr>
      <w:r>
        <w:t xml:space="preserve"> </w:t>
      </w:r>
      <w:r w:rsidR="002D49D1">
        <w:t xml:space="preserve">P.S- </w:t>
      </w:r>
      <w:proofErr w:type="spellStart"/>
      <w:r w:rsidR="008947EC">
        <w:t>Pirojpur</w:t>
      </w:r>
      <w:proofErr w:type="spellEnd"/>
      <w:r w:rsidR="002D49D1">
        <w:t xml:space="preserve">, </w:t>
      </w:r>
      <w:proofErr w:type="spellStart"/>
      <w:r w:rsidR="002D49D1">
        <w:t>Dist</w:t>
      </w:r>
      <w:proofErr w:type="spellEnd"/>
      <w:r w:rsidR="002D49D1">
        <w:t xml:space="preserve">- </w:t>
      </w:r>
      <w:proofErr w:type="spellStart"/>
      <w:r w:rsidR="008947EC">
        <w:t>Pirojpur</w:t>
      </w:r>
      <w:proofErr w:type="spellEnd"/>
      <w:r w:rsidR="009F2DC4">
        <w:t>.</w:t>
      </w:r>
    </w:p>
    <w:p w:rsidR="00E675E5" w:rsidRDefault="00FC4DF6">
      <w:pPr>
        <w:numPr>
          <w:ilvl w:val="0"/>
          <w:numId w:val="1"/>
        </w:numPr>
      </w:pPr>
      <w:r>
        <w:t>Date of Birth</w:t>
      </w:r>
      <w:r>
        <w:tab/>
      </w:r>
      <w:r>
        <w:tab/>
        <w:t xml:space="preserve">: </w:t>
      </w:r>
      <w:r w:rsidR="008947EC">
        <w:t>5</w:t>
      </w:r>
      <w:r w:rsidRPr="00FC4DF6">
        <w:rPr>
          <w:vertAlign w:val="superscript"/>
        </w:rPr>
        <w:t>th</w:t>
      </w:r>
      <w:r w:rsidR="008947EC">
        <w:t xml:space="preserve">  October</w:t>
      </w:r>
      <w:r>
        <w:t xml:space="preserve"> </w:t>
      </w:r>
      <w:r w:rsidR="002D49D1">
        <w:t>19</w:t>
      </w:r>
      <w:r w:rsidR="008947EC">
        <w:t>97</w:t>
      </w:r>
    </w:p>
    <w:p w:rsidR="00E675E5" w:rsidRDefault="009F2DC4">
      <w:pPr>
        <w:numPr>
          <w:ilvl w:val="0"/>
          <w:numId w:val="1"/>
        </w:numPr>
      </w:pPr>
      <w:r>
        <w:t>Sex</w:t>
      </w:r>
      <w:r>
        <w:tab/>
      </w:r>
      <w:r>
        <w:tab/>
      </w:r>
      <w:r>
        <w:tab/>
        <w:t xml:space="preserve">: Male </w:t>
      </w:r>
    </w:p>
    <w:p w:rsidR="00E675E5" w:rsidRDefault="009F2DC4">
      <w:pPr>
        <w:numPr>
          <w:ilvl w:val="0"/>
          <w:numId w:val="1"/>
        </w:numPr>
      </w:pPr>
      <w:r>
        <w:t>Religion</w:t>
      </w:r>
      <w:r>
        <w:tab/>
      </w:r>
      <w:r>
        <w:tab/>
      </w:r>
      <w:r>
        <w:tab/>
        <w:t>: Islam</w:t>
      </w:r>
    </w:p>
    <w:p w:rsidR="00E675E5" w:rsidRDefault="002D49D1">
      <w:pPr>
        <w:numPr>
          <w:ilvl w:val="0"/>
          <w:numId w:val="1"/>
        </w:numPr>
      </w:pPr>
      <w:r>
        <w:t>Nationality</w:t>
      </w:r>
      <w:r>
        <w:tab/>
      </w:r>
      <w:r>
        <w:tab/>
      </w:r>
      <w:r w:rsidR="009F2DC4">
        <w:t xml:space="preserve">: Bangladeshi </w:t>
      </w:r>
      <w:r>
        <w:t>(by birth)</w:t>
      </w:r>
    </w:p>
    <w:p w:rsidR="00E675E5" w:rsidRDefault="009F2DC4">
      <w:pPr>
        <w:numPr>
          <w:ilvl w:val="0"/>
          <w:numId w:val="1"/>
        </w:numPr>
      </w:pPr>
      <w:r>
        <w:t>Marital Status</w:t>
      </w:r>
      <w:r>
        <w:tab/>
      </w:r>
      <w:r>
        <w:tab/>
        <w:t xml:space="preserve">: </w:t>
      </w:r>
      <w:r w:rsidR="002D49D1">
        <w:t>Unm</w:t>
      </w:r>
      <w:r>
        <w:t xml:space="preserve">arried </w:t>
      </w:r>
    </w:p>
    <w:p w:rsidR="00171FC2" w:rsidRDefault="00FC4DF6" w:rsidP="00171FC2">
      <w:pPr>
        <w:numPr>
          <w:ilvl w:val="0"/>
          <w:numId w:val="1"/>
        </w:numPr>
      </w:pPr>
      <w:r>
        <w:t>National Id No</w:t>
      </w:r>
      <w:r>
        <w:tab/>
      </w:r>
      <w:r>
        <w:tab/>
        <w:t xml:space="preserve">: </w:t>
      </w:r>
      <w:r w:rsidR="008947EC">
        <w:t>1501496101</w:t>
      </w:r>
    </w:p>
    <w:p w:rsidR="00DF559E" w:rsidRDefault="00DF559E" w:rsidP="00DF559E">
      <w:pPr>
        <w:tabs>
          <w:tab w:val="left" w:pos="3150"/>
        </w:tabs>
        <w:ind w:left="2880"/>
      </w:pPr>
    </w:p>
    <w:p w:rsidR="00DF559E" w:rsidRDefault="00F04A82" w:rsidP="00DF559E">
      <w:pPr>
        <w:tabs>
          <w:tab w:val="left" w:pos="3150"/>
        </w:tabs>
        <w:ind w:left="2880"/>
      </w:pPr>
      <w:r>
        <w:t xml:space="preserve"> </w:t>
      </w:r>
    </w:p>
    <w:p w:rsidR="00F04A82" w:rsidRDefault="00C96C72" w:rsidP="00F04A82">
      <w:pPr>
        <w:pStyle w:val="ListParagraph"/>
        <w:numPr>
          <w:ilvl w:val="0"/>
          <w:numId w:val="9"/>
        </w:numPr>
        <w:tabs>
          <w:tab w:val="left" w:pos="3150"/>
        </w:tabs>
        <w:ind w:left="3240"/>
      </w:pPr>
      <w:r>
        <w:rPr>
          <w:noProof/>
        </w:rPr>
        <w:pict>
          <v:rect id="_x0000_s1044" style="position:absolute;left:0;text-align:left;margin-left:.1pt;margin-top:7pt;width:118.8pt;height:43.6pt;z-index:251666944" strokecolor="#666" strokeweight="1pt">
            <v:fill color2="#999" focusposition="1" focussize="" focus="100%" type="gradient"/>
            <v:path gradientshapeok="f" o:connecttype="segments"/>
            <v:textbox style="mso-next-textbox:#_x0000_s1044">
              <w:txbxContent>
                <w:p w:rsidR="00F04A82" w:rsidRPr="00F04A82" w:rsidRDefault="00F04A82" w:rsidP="00F04A82">
                  <w:pPr>
                    <w:tabs>
                      <w:tab w:val="left" w:pos="2592"/>
                      <w:tab w:val="left" w:pos="2880"/>
                    </w:tabs>
                    <w:spacing w:line="276" w:lineRule="auto"/>
                    <w:rPr>
                      <w:b/>
                      <w:sz w:val="26"/>
                      <w:szCs w:val="26"/>
                    </w:rPr>
                  </w:pPr>
                  <w:r w:rsidRPr="00F04A82">
                    <w:rPr>
                      <w:b/>
                      <w:sz w:val="26"/>
                      <w:szCs w:val="26"/>
                    </w:rPr>
                    <w:t>Computer Skill:</w:t>
                  </w:r>
                </w:p>
                <w:p w:rsidR="00F04A82" w:rsidRDefault="00F04A82"/>
              </w:txbxContent>
            </v:textbox>
            <w10:wrap anchorx="page" anchory="page"/>
          </v:rect>
        </w:pict>
      </w:r>
      <w:r w:rsidR="00F04A82">
        <w:t>MS Office</w:t>
      </w:r>
      <w:r w:rsidR="002D5B06">
        <w:t xml:space="preserve"> Word</w:t>
      </w:r>
    </w:p>
    <w:p w:rsidR="002D5B06" w:rsidRDefault="002D5B06" w:rsidP="00F04A82">
      <w:pPr>
        <w:pStyle w:val="ListParagraph"/>
        <w:numPr>
          <w:ilvl w:val="0"/>
          <w:numId w:val="9"/>
        </w:numPr>
        <w:tabs>
          <w:tab w:val="left" w:pos="3150"/>
        </w:tabs>
        <w:ind w:left="3240"/>
      </w:pPr>
      <w:r>
        <w:t>MS Office Access</w:t>
      </w:r>
    </w:p>
    <w:p w:rsidR="002D5B06" w:rsidRDefault="002D5B06" w:rsidP="00F04A82">
      <w:pPr>
        <w:pStyle w:val="ListParagraph"/>
        <w:numPr>
          <w:ilvl w:val="0"/>
          <w:numId w:val="9"/>
        </w:numPr>
        <w:tabs>
          <w:tab w:val="left" w:pos="3150"/>
        </w:tabs>
        <w:ind w:left="3240"/>
      </w:pPr>
      <w:r>
        <w:t>MS Office excel</w:t>
      </w:r>
    </w:p>
    <w:p w:rsidR="002D5B06" w:rsidRDefault="002D5B06" w:rsidP="00F04A82">
      <w:pPr>
        <w:pStyle w:val="ListParagraph"/>
        <w:numPr>
          <w:ilvl w:val="0"/>
          <w:numId w:val="9"/>
        </w:numPr>
        <w:tabs>
          <w:tab w:val="left" w:pos="3150"/>
        </w:tabs>
        <w:ind w:left="3240"/>
      </w:pPr>
      <w:r>
        <w:t>MS Office Power point</w:t>
      </w:r>
    </w:p>
    <w:p w:rsidR="00171FC2" w:rsidRDefault="00F04A82" w:rsidP="00171FC2">
      <w:pPr>
        <w:pStyle w:val="ListParagraph"/>
        <w:numPr>
          <w:ilvl w:val="0"/>
          <w:numId w:val="9"/>
        </w:numPr>
        <w:tabs>
          <w:tab w:val="left" w:pos="3150"/>
        </w:tabs>
        <w:ind w:left="3240"/>
      </w:pPr>
      <w:r>
        <w:t>Internet Browsing</w:t>
      </w:r>
    </w:p>
    <w:p w:rsidR="00CE640F" w:rsidRDefault="00CE640F" w:rsidP="00CE640F">
      <w:pPr>
        <w:pStyle w:val="ListParagraph"/>
        <w:tabs>
          <w:tab w:val="left" w:pos="3150"/>
        </w:tabs>
        <w:ind w:left="3240"/>
      </w:pPr>
    </w:p>
    <w:p w:rsidR="00960AF9" w:rsidRDefault="00C96C72" w:rsidP="008E5596">
      <w:pPr>
        <w:tabs>
          <w:tab w:val="left" w:pos="3150"/>
        </w:tabs>
      </w:pPr>
      <w:r>
        <w:rPr>
          <w:noProof/>
          <w:sz w:val="34"/>
        </w:rPr>
        <w:pict>
          <v:rect id="_x0000_s1051" style="position:absolute;margin-left:.1pt;margin-top:3.15pt;width:118.8pt;height:22.45pt;z-index:251675136" strokecolor="#666" strokeweight="1pt">
            <v:fill color2="#999" focusposition="1" focussize="" focus="100%" type="gradient"/>
            <v:path gradientshapeok="f" o:connecttype="segments"/>
            <v:textbox style="mso-next-textbox:#_x0000_s1051">
              <w:txbxContent>
                <w:p w:rsidR="00CE640F" w:rsidRDefault="00CE640F" w:rsidP="00CE640F">
                  <w:pPr>
                    <w:rPr>
                      <w:b/>
                      <w:sz w:val="26"/>
                      <w:lang w:val="en-GB"/>
                    </w:rPr>
                  </w:pPr>
                  <w:r>
                    <w:rPr>
                      <w:b/>
                      <w:sz w:val="26"/>
                      <w:lang w:val="en-GB"/>
                    </w:rPr>
                    <w:t>Experience:</w:t>
                  </w:r>
                </w:p>
                <w:p w:rsidR="00CE640F" w:rsidRDefault="00CE640F" w:rsidP="00CE640F"/>
              </w:txbxContent>
            </v:textbox>
            <w10:wrap anchorx="page" anchory="page"/>
          </v:rect>
        </w:pict>
      </w:r>
      <w:r w:rsidR="008E5596">
        <w:t xml:space="preserve">                                                 </w:t>
      </w:r>
      <w:r w:rsidR="00DD6F5A">
        <w:t>3</w:t>
      </w:r>
      <w:r w:rsidR="009718CB">
        <w:t xml:space="preserve"> </w:t>
      </w:r>
      <w:proofErr w:type="spellStart"/>
      <w:r w:rsidR="009718CB">
        <w:t xml:space="preserve">Year’s </w:t>
      </w:r>
      <w:proofErr w:type="gramStart"/>
      <w:r w:rsidR="009718CB">
        <w:t>Experience</w:t>
      </w:r>
      <w:proofErr w:type="spellEnd"/>
      <w:r w:rsidR="009718CB">
        <w:t xml:space="preserve"> </w:t>
      </w:r>
      <w:r w:rsidR="008E5596">
        <w:t xml:space="preserve"> </w:t>
      </w:r>
      <w:r w:rsidR="009718CB">
        <w:t>I</w:t>
      </w:r>
      <w:r w:rsidR="008E5596">
        <w:t>n</w:t>
      </w:r>
      <w:proofErr w:type="gramEnd"/>
      <w:r w:rsidR="008E5596">
        <w:t xml:space="preserve"> </w:t>
      </w:r>
      <w:proofErr w:type="spellStart"/>
      <w:r w:rsidR="009718CB">
        <w:t>Robi</w:t>
      </w:r>
      <w:proofErr w:type="spellEnd"/>
      <w:r w:rsidR="009718CB">
        <w:t xml:space="preserve"> Axiata L</w:t>
      </w:r>
      <w:r w:rsidR="00A1066A">
        <w:t>td</w:t>
      </w:r>
      <w:r w:rsidR="009718CB">
        <w:t xml:space="preserve">. </w:t>
      </w:r>
      <w:proofErr w:type="gramStart"/>
      <w:r w:rsidR="009718CB">
        <w:t>A</w:t>
      </w:r>
      <w:r w:rsidR="00A1066A">
        <w:t xml:space="preserve">s </w:t>
      </w:r>
      <w:r w:rsidR="00054999">
        <w:t>a</w:t>
      </w:r>
      <w:r w:rsidR="00A1066A">
        <w:t xml:space="preserve"> </w:t>
      </w:r>
      <w:r w:rsidR="009718CB">
        <w:t>Customer Service O</w:t>
      </w:r>
      <w:r w:rsidR="00A1066A">
        <w:t>fficer</w:t>
      </w:r>
      <w:r w:rsidR="00CE640F">
        <w:t>.</w:t>
      </w:r>
      <w:proofErr w:type="gramEnd"/>
    </w:p>
    <w:p w:rsidR="009718CB" w:rsidRDefault="009718CB" w:rsidP="009718CB">
      <w:pPr>
        <w:tabs>
          <w:tab w:val="left" w:pos="3150"/>
        </w:tabs>
        <w:jc w:val="both"/>
      </w:pPr>
      <w:r>
        <w:t xml:space="preserve">                                            </w:t>
      </w:r>
    </w:p>
    <w:p w:rsidR="00171FC2" w:rsidRPr="00CE640F" w:rsidRDefault="00171FC2" w:rsidP="00171FC2">
      <w:pPr>
        <w:pStyle w:val="ListParagraph"/>
        <w:tabs>
          <w:tab w:val="left" w:pos="3150"/>
        </w:tabs>
        <w:ind w:left="3240"/>
        <w:rPr>
          <w:sz w:val="40"/>
          <w:szCs w:val="40"/>
        </w:rPr>
      </w:pPr>
    </w:p>
    <w:p w:rsidR="002D49D1" w:rsidRDefault="00C96C72" w:rsidP="00171FC2">
      <w:pPr>
        <w:tabs>
          <w:tab w:val="left" w:pos="2592"/>
        </w:tabs>
        <w:spacing w:line="276" w:lineRule="auto"/>
        <w:ind w:left="2970"/>
        <w:jc w:val="both"/>
      </w:pPr>
      <w:r>
        <w:rPr>
          <w:lang w:val="en-GB" w:eastAsia="en-GB"/>
        </w:rPr>
        <w:pict>
          <v:rect id="7d4f6c07-fb96-489d-a8cc-b638fa7b83a0" o:spid="_x0000_s1027" style="position:absolute;left:0;text-align:left;margin-left:1.35pt;margin-top:1.9pt;width:118.8pt;height:43.6pt;z-index:251661824" strokecolor="#666" strokeweight="1pt">
            <v:fill color2="#999" focusposition="1" focussize="" focus="100%" type="gradient"/>
            <v:path gradientshapeok="f" o:connecttype="segments"/>
            <v:textbox style="mso-next-textbox:#7d4f6c07-fb96-489d-a8cc-b638fa7b83a0">
              <w:txbxContent>
                <w:p w:rsidR="00E675E5" w:rsidRDefault="009F2DC4">
                  <w:pPr>
                    <w:rPr>
                      <w:b/>
                      <w:sz w:val="26"/>
                      <w:lang w:val="en-GB"/>
                    </w:rPr>
                  </w:pPr>
                  <w:r>
                    <w:rPr>
                      <w:b/>
                      <w:sz w:val="26"/>
                      <w:lang w:val="en-GB"/>
                    </w:rPr>
                    <w:t>Certification:</w:t>
                  </w:r>
                </w:p>
                <w:p w:rsidR="00E675E5" w:rsidRDefault="00E675E5"/>
              </w:txbxContent>
            </v:textbox>
            <w10:wrap anchorx="page" anchory="page"/>
          </v:rect>
        </w:pict>
      </w:r>
      <w:r w:rsidR="000124A0" w:rsidRPr="008C3705">
        <w:t>I certify that all information stated in this resume is true and complete to the best of my knowledge. I authorize to verify the information provided in this resume.</w:t>
      </w:r>
    </w:p>
    <w:p w:rsidR="00171FC2" w:rsidRPr="00171FC2" w:rsidRDefault="00171FC2" w:rsidP="00BF4F91">
      <w:pPr>
        <w:tabs>
          <w:tab w:val="left" w:pos="2592"/>
        </w:tabs>
        <w:spacing w:line="276" w:lineRule="auto"/>
        <w:ind w:left="2970"/>
        <w:rPr>
          <w:sz w:val="34"/>
        </w:rPr>
      </w:pPr>
    </w:p>
    <w:p w:rsidR="00E675E5" w:rsidRDefault="00E675E5">
      <w:pPr>
        <w:jc w:val="both"/>
      </w:pPr>
    </w:p>
    <w:p w:rsidR="002D5B06" w:rsidRDefault="00C96C72" w:rsidP="00BF4F91">
      <w:pPr>
        <w:ind w:left="2970"/>
        <w:jc w:val="both"/>
      </w:pPr>
      <w:r>
        <w:rPr>
          <w:noProof/>
        </w:rPr>
        <w:pict>
          <v:rect id="_x0000_s1042" style="position:absolute;left:0;text-align:left;margin-left:1.35pt;margin-top:4pt;width:118.8pt;height:62.65pt;z-index:251665920" strokecolor="#666" strokeweight="1pt">
            <v:fill color2="#999" focusposition="1" focussize="" focus="100%" type="gradient"/>
            <v:path gradientshapeok="f" o:connecttype="segments"/>
            <v:textbox style="mso-next-textbox:#_x0000_s1042">
              <w:txbxContent>
                <w:p w:rsidR="00BF4F91" w:rsidRPr="00171FC2" w:rsidRDefault="00BF4F91" w:rsidP="00BF4F91">
                  <w:pPr>
                    <w:rPr>
                      <w:b/>
                      <w:sz w:val="26"/>
                      <w:szCs w:val="26"/>
                    </w:rPr>
                  </w:pPr>
                  <w:r w:rsidRPr="00171FC2">
                    <w:rPr>
                      <w:b/>
                      <w:sz w:val="26"/>
                      <w:szCs w:val="26"/>
                    </w:rPr>
                    <w:t>Reference:</w:t>
                  </w:r>
                </w:p>
              </w:txbxContent>
            </v:textbox>
            <w10:wrap anchorx="page" anchory="page"/>
          </v:rect>
        </w:pict>
      </w:r>
      <w:r w:rsidR="00F04A82">
        <w:t>Name</w:t>
      </w:r>
      <w:r w:rsidR="002D5B06">
        <w:tab/>
        <w:t xml:space="preserve"> </w:t>
      </w:r>
      <w:r w:rsidR="008947EC">
        <w:t xml:space="preserve">: Md. Golam </w:t>
      </w:r>
      <w:proofErr w:type="spellStart"/>
      <w:r w:rsidR="008947EC">
        <w:t>Mostofa</w:t>
      </w:r>
      <w:proofErr w:type="spellEnd"/>
    </w:p>
    <w:p w:rsidR="002D5B06" w:rsidRDefault="00F04A82" w:rsidP="00BF4F91">
      <w:pPr>
        <w:ind w:left="2970"/>
        <w:jc w:val="both"/>
      </w:pPr>
      <w:proofErr w:type="gramStart"/>
      <w:r>
        <w:t>Designation</w:t>
      </w:r>
      <w:r w:rsidR="003B6566">
        <w:t xml:space="preserve">  </w:t>
      </w:r>
      <w:r>
        <w:t>:</w:t>
      </w:r>
      <w:proofErr w:type="gramEnd"/>
      <w:r w:rsidRPr="00F04A82">
        <w:t xml:space="preserve"> </w:t>
      </w:r>
      <w:r w:rsidR="008947EC">
        <w:t>Sales</w:t>
      </w:r>
      <w:r w:rsidR="00F86A9B">
        <w:t xml:space="preserve"> Manager</w:t>
      </w:r>
    </w:p>
    <w:p w:rsidR="003B6566" w:rsidRDefault="00253149" w:rsidP="00BF4F91">
      <w:pPr>
        <w:ind w:left="2970"/>
        <w:jc w:val="both"/>
      </w:pPr>
      <w:r>
        <w:tab/>
      </w:r>
      <w:r>
        <w:tab/>
        <w:t xml:space="preserve">  </w:t>
      </w:r>
    </w:p>
    <w:p w:rsidR="002D5B06" w:rsidRDefault="00F86A9B" w:rsidP="00BF4F91">
      <w:pPr>
        <w:ind w:left="2970"/>
        <w:jc w:val="both"/>
      </w:pPr>
      <w:proofErr w:type="gramStart"/>
      <w:r>
        <w:t>O</w:t>
      </w:r>
      <w:r w:rsidR="00253149">
        <w:t>rganization :</w:t>
      </w:r>
      <w:proofErr w:type="gramEnd"/>
      <w:r w:rsidR="00253149">
        <w:t xml:space="preserve"> </w:t>
      </w:r>
      <w:proofErr w:type="spellStart"/>
      <w:r w:rsidR="00253149">
        <w:t>Robi</w:t>
      </w:r>
      <w:proofErr w:type="spellEnd"/>
      <w:r w:rsidR="00253149">
        <w:t xml:space="preserve"> Axiata ltd.</w:t>
      </w:r>
    </w:p>
    <w:p w:rsidR="002D5B06" w:rsidRDefault="003B6566" w:rsidP="003B6566">
      <w:pPr>
        <w:ind w:left="4386"/>
        <w:jc w:val="both"/>
      </w:pPr>
      <w:r>
        <w:t xml:space="preserve">  </w:t>
      </w:r>
      <w:proofErr w:type="spellStart"/>
      <w:proofErr w:type="gramStart"/>
      <w:r w:rsidR="00253149">
        <w:t>Pirojpur</w:t>
      </w:r>
      <w:proofErr w:type="spellEnd"/>
      <w:r w:rsidR="00253149">
        <w:t>.</w:t>
      </w:r>
      <w:proofErr w:type="gramEnd"/>
    </w:p>
    <w:p w:rsidR="00B261A7" w:rsidRDefault="00B261A7" w:rsidP="00BF4F91">
      <w:pPr>
        <w:ind w:left="2970"/>
        <w:jc w:val="both"/>
      </w:pPr>
      <w:r>
        <w:t>Mob</w:t>
      </w:r>
      <w:r w:rsidR="002D5B06">
        <w:tab/>
      </w:r>
      <w:r w:rsidR="002D5B06">
        <w:tab/>
        <w:t xml:space="preserve"> </w:t>
      </w:r>
      <w:r>
        <w:t xml:space="preserve">: </w:t>
      </w:r>
      <w:r w:rsidR="00253149">
        <w:t>01610002568</w:t>
      </w:r>
      <w:r>
        <w:tab/>
      </w:r>
      <w:r w:rsidR="00D34B7C">
        <w:tab/>
      </w:r>
      <w:r w:rsidR="00D34B7C">
        <w:tab/>
      </w:r>
      <w:r w:rsidR="000B4F17">
        <w:tab/>
      </w:r>
    </w:p>
    <w:p w:rsidR="00E675E5" w:rsidRDefault="00E675E5">
      <w:pPr>
        <w:jc w:val="both"/>
      </w:pPr>
    </w:p>
    <w:p w:rsidR="00E675E5" w:rsidRDefault="00C96C72">
      <w:pPr>
        <w:jc w:val="both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41.6pt;margin-top:4.2pt;width:254.65pt;height:100.45pt;z-index:251671040;mso-width-relative:margin;mso-height-relative:margin" stroked="f">
            <v:textbox style="mso-next-textbox:#_x0000_s1046">
              <w:txbxContent>
                <w:p w:rsidR="002D5B06" w:rsidRDefault="002D5B06">
                  <w:r>
                    <w:t>Name</w:t>
                  </w:r>
                  <w:r w:rsidR="00171FC2">
                    <w:tab/>
                  </w:r>
                  <w:r w:rsidR="00171FC2">
                    <w:tab/>
                  </w:r>
                  <w:r>
                    <w:t>:</w:t>
                  </w:r>
                  <w:r w:rsidR="00171FC2">
                    <w:t xml:space="preserve"> </w:t>
                  </w:r>
                  <w:proofErr w:type="spellStart"/>
                  <w:r w:rsidR="00253149">
                    <w:t>Arijit</w:t>
                  </w:r>
                  <w:proofErr w:type="spellEnd"/>
                  <w:r w:rsidR="00253149">
                    <w:t xml:space="preserve"> Kumar </w:t>
                  </w:r>
                  <w:proofErr w:type="spellStart"/>
                  <w:r w:rsidR="00253149">
                    <w:t>Saha</w:t>
                  </w:r>
                  <w:proofErr w:type="spellEnd"/>
                </w:p>
                <w:p w:rsidR="002D5B06" w:rsidRDefault="002D5B06">
                  <w:r>
                    <w:t>Designation</w:t>
                  </w:r>
                  <w:r w:rsidR="00171FC2">
                    <w:tab/>
                  </w:r>
                  <w:r>
                    <w:t>:</w:t>
                  </w:r>
                  <w:r w:rsidR="00171FC2">
                    <w:t xml:space="preserve"> </w:t>
                  </w:r>
                  <w:r w:rsidR="00253149">
                    <w:t>Sales Manager</w:t>
                  </w:r>
                </w:p>
                <w:p w:rsidR="00A95B28" w:rsidRDefault="00253149">
                  <w:r>
                    <w:tab/>
                  </w:r>
                  <w:r>
                    <w:tab/>
                    <w:t xml:space="preserve">  </w:t>
                  </w:r>
                </w:p>
                <w:p w:rsidR="002D5B06" w:rsidRDefault="002D5B06">
                  <w:r>
                    <w:t>Organization</w:t>
                  </w:r>
                  <w:r w:rsidR="00171FC2">
                    <w:tab/>
                  </w:r>
                  <w:r>
                    <w:t>:</w:t>
                  </w:r>
                  <w:r w:rsidR="00171FC2">
                    <w:t xml:space="preserve"> </w:t>
                  </w:r>
                  <w:proofErr w:type="spellStart"/>
                  <w:r w:rsidR="00253149">
                    <w:t>Robi</w:t>
                  </w:r>
                  <w:proofErr w:type="spellEnd"/>
                  <w:r w:rsidR="00253149">
                    <w:t xml:space="preserve"> Axiata ltd.</w:t>
                  </w:r>
                </w:p>
                <w:p w:rsidR="00A95B28" w:rsidRDefault="00253149">
                  <w:r>
                    <w:tab/>
                  </w:r>
                  <w:r>
                    <w:tab/>
                    <w:t xml:space="preserve">  </w:t>
                  </w:r>
                  <w:proofErr w:type="spellStart"/>
                  <w:r>
                    <w:t>Manikgonj</w:t>
                  </w:r>
                  <w:proofErr w:type="spellEnd"/>
                </w:p>
                <w:p w:rsidR="002D5B06" w:rsidRDefault="002D5B06">
                  <w:r>
                    <w:t>Mob</w:t>
                  </w:r>
                  <w:r w:rsidR="00171FC2">
                    <w:tab/>
                  </w:r>
                  <w:r w:rsidR="00171FC2">
                    <w:tab/>
                  </w:r>
                  <w:r w:rsidR="00253149">
                    <w:t>: 01817180579</w:t>
                  </w:r>
                </w:p>
              </w:txbxContent>
            </v:textbox>
          </v:shape>
        </w:pict>
      </w:r>
    </w:p>
    <w:p w:rsidR="00E675E5" w:rsidRDefault="00E675E5">
      <w:pPr>
        <w:jc w:val="both"/>
      </w:pPr>
    </w:p>
    <w:p w:rsidR="00E675E5" w:rsidRDefault="00E675E5">
      <w:pPr>
        <w:jc w:val="both"/>
      </w:pPr>
    </w:p>
    <w:p w:rsidR="00654755" w:rsidRPr="002D5B06" w:rsidRDefault="00654755">
      <w:pPr>
        <w:jc w:val="both"/>
        <w:rPr>
          <w:sz w:val="6"/>
        </w:rPr>
      </w:pPr>
    </w:p>
    <w:p w:rsidR="00E675E5" w:rsidRDefault="00E675E5">
      <w:pPr>
        <w:jc w:val="both"/>
      </w:pPr>
    </w:p>
    <w:p w:rsidR="00E675E5" w:rsidRDefault="00E675E5">
      <w:pPr>
        <w:jc w:val="both"/>
      </w:pPr>
    </w:p>
    <w:p w:rsidR="00E675E5" w:rsidRDefault="00E675E5"/>
    <w:p w:rsidR="00B10CE5" w:rsidRPr="00B10CE5" w:rsidRDefault="00B10CE5">
      <w:pPr>
        <w:rPr>
          <w:sz w:val="20"/>
        </w:rPr>
      </w:pPr>
    </w:p>
    <w:p w:rsidR="00171FC2" w:rsidRPr="00171FC2" w:rsidRDefault="00171FC2">
      <w:pPr>
        <w:rPr>
          <w:sz w:val="12"/>
        </w:rPr>
      </w:pPr>
    </w:p>
    <w:p w:rsidR="00171FC2" w:rsidRDefault="00171FC2"/>
    <w:p w:rsidR="00171FC2" w:rsidRDefault="00171FC2"/>
    <w:p w:rsidR="00D34A2E" w:rsidRDefault="00D34A2E"/>
    <w:p w:rsidR="00D34A2E" w:rsidRDefault="00D34A2E"/>
    <w:p w:rsidR="00171FC2" w:rsidRDefault="00C96C7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400.45pt;margin-top:12.55pt;width:104.25pt;height:0;z-index:251662848" o:connectortype="straight"/>
        </w:pict>
      </w:r>
    </w:p>
    <w:p w:rsidR="00E675E5" w:rsidRPr="00E62DD1" w:rsidRDefault="00E62DD1" w:rsidP="00B10CE5">
      <w:pPr>
        <w:tabs>
          <w:tab w:val="left" w:pos="8730"/>
        </w:tabs>
      </w:pPr>
      <w:r>
        <w:t>Date:</w:t>
      </w:r>
      <w:r w:rsidR="00B10CE5">
        <w:tab/>
        <w:t>Signature</w:t>
      </w:r>
    </w:p>
    <w:sectPr w:rsidR="00E675E5" w:rsidRPr="00E62DD1" w:rsidSect="00DF559E">
      <w:pgSz w:w="11909" w:h="16834" w:code="9"/>
      <w:pgMar w:top="432" w:right="547" w:bottom="432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FF3"/>
    <w:multiLevelType w:val="multilevel"/>
    <w:tmpl w:val="3878C578"/>
    <w:lvl w:ilvl="0">
      <w:start w:val="1"/>
      <w:numFmt w:val="bullet"/>
      <w:lvlText w:val=""/>
      <w:lvlJc w:val="left"/>
      <w:pPr>
        <w:ind w:left="333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7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4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9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6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9098" w:hanging="360"/>
      </w:pPr>
      <w:rPr>
        <w:rFonts w:ascii="Wingdings" w:hAnsi="Wingdings"/>
      </w:rPr>
    </w:lvl>
  </w:abstractNum>
  <w:abstractNum w:abstractNumId="1">
    <w:nsid w:val="1AAB58A9"/>
    <w:multiLevelType w:val="hybridMultilevel"/>
    <w:tmpl w:val="2E8286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97FA9"/>
    <w:multiLevelType w:val="multilevel"/>
    <w:tmpl w:val="8FAEB12A"/>
    <w:lvl w:ilvl="0">
      <w:start w:val="1"/>
      <w:numFmt w:val="bullet"/>
      <w:lvlText w:val=""/>
      <w:lvlJc w:val="left"/>
      <w:pPr>
        <w:ind w:left="30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abstractNum w:abstractNumId="3">
    <w:nsid w:val="2EC91AEA"/>
    <w:multiLevelType w:val="multilevel"/>
    <w:tmpl w:val="64B05242"/>
    <w:lvl w:ilvl="0">
      <w:start w:val="1"/>
      <w:numFmt w:val="decimal"/>
      <w:lvlText w:val="%1)"/>
      <w:lvlJc w:val="left"/>
      <w:pPr>
        <w:ind w:left="2925" w:hanging="360"/>
      </w:pPr>
    </w:lvl>
    <w:lvl w:ilvl="1">
      <w:start w:val="1"/>
      <w:numFmt w:val="lowerLetter"/>
      <w:lvlText w:val="%2."/>
      <w:lvlJc w:val="left"/>
      <w:pPr>
        <w:ind w:left="3645" w:hanging="360"/>
      </w:pPr>
    </w:lvl>
    <w:lvl w:ilvl="2">
      <w:start w:val="1"/>
      <w:numFmt w:val="lowerRoman"/>
      <w:lvlText w:val="%3."/>
      <w:lvlJc w:val="right"/>
      <w:pPr>
        <w:ind w:left="4365" w:hanging="180"/>
      </w:pPr>
    </w:lvl>
    <w:lvl w:ilvl="3">
      <w:start w:val="1"/>
      <w:numFmt w:val="decimal"/>
      <w:lvlText w:val="%4."/>
      <w:lvlJc w:val="left"/>
      <w:pPr>
        <w:ind w:left="5085" w:hanging="360"/>
      </w:pPr>
    </w:lvl>
    <w:lvl w:ilvl="4">
      <w:start w:val="1"/>
      <w:numFmt w:val="lowerLetter"/>
      <w:lvlText w:val="%5."/>
      <w:lvlJc w:val="left"/>
      <w:pPr>
        <w:ind w:left="5805" w:hanging="360"/>
      </w:pPr>
    </w:lvl>
    <w:lvl w:ilvl="5">
      <w:start w:val="1"/>
      <w:numFmt w:val="lowerRoman"/>
      <w:lvlText w:val="%6."/>
      <w:lvlJc w:val="right"/>
      <w:pPr>
        <w:ind w:left="6525" w:hanging="180"/>
      </w:pPr>
    </w:lvl>
    <w:lvl w:ilvl="6">
      <w:start w:val="1"/>
      <w:numFmt w:val="decimal"/>
      <w:lvlText w:val="%7."/>
      <w:lvlJc w:val="left"/>
      <w:pPr>
        <w:ind w:left="7245" w:hanging="360"/>
      </w:pPr>
    </w:lvl>
    <w:lvl w:ilvl="7">
      <w:start w:val="1"/>
      <w:numFmt w:val="lowerLetter"/>
      <w:lvlText w:val="%8."/>
      <w:lvlJc w:val="left"/>
      <w:pPr>
        <w:ind w:left="7965" w:hanging="360"/>
      </w:pPr>
    </w:lvl>
    <w:lvl w:ilvl="8">
      <w:start w:val="1"/>
      <w:numFmt w:val="lowerRoman"/>
      <w:lvlText w:val="%9."/>
      <w:lvlJc w:val="right"/>
      <w:pPr>
        <w:ind w:left="8685" w:hanging="180"/>
      </w:pPr>
    </w:lvl>
  </w:abstractNum>
  <w:abstractNum w:abstractNumId="4">
    <w:nsid w:val="3432179C"/>
    <w:multiLevelType w:val="hybridMultilevel"/>
    <w:tmpl w:val="E79A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327DD"/>
    <w:multiLevelType w:val="multilevel"/>
    <w:tmpl w:val="4442F212"/>
    <w:lvl w:ilvl="0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/>
      </w:rPr>
    </w:lvl>
  </w:abstractNum>
  <w:abstractNum w:abstractNumId="6">
    <w:nsid w:val="6ECA03A4"/>
    <w:multiLevelType w:val="multilevel"/>
    <w:tmpl w:val="90244612"/>
    <w:lvl w:ilvl="0">
      <w:start w:val="1"/>
      <w:numFmt w:val="bullet"/>
      <w:lvlText w:val=""/>
      <w:lvlJc w:val="left"/>
      <w:pPr>
        <w:ind w:left="2913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3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5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2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673" w:hanging="360"/>
      </w:pPr>
      <w:rPr>
        <w:rFonts w:ascii="Wingdings" w:hAnsi="Wingdings"/>
      </w:rPr>
    </w:lvl>
  </w:abstractNum>
  <w:abstractNum w:abstractNumId="7">
    <w:nsid w:val="7BB53039"/>
    <w:multiLevelType w:val="multilevel"/>
    <w:tmpl w:val="2A5EA9C0"/>
    <w:lvl w:ilvl="0">
      <w:start w:val="1"/>
      <w:numFmt w:val="bullet"/>
      <w:lvlText w:val=""/>
      <w:lvlJc w:val="left"/>
      <w:pPr>
        <w:ind w:left="319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63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35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79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51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956" w:hanging="360"/>
      </w:pPr>
      <w:rPr>
        <w:rFonts w:ascii="Wingdings" w:hAnsi="Wingdings"/>
      </w:rPr>
    </w:lvl>
  </w:abstractNum>
  <w:abstractNum w:abstractNumId="8">
    <w:nsid w:val="7D340D06"/>
    <w:multiLevelType w:val="hybridMultilevel"/>
    <w:tmpl w:val="C0344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9F2DC4"/>
    <w:rsid w:val="00001DBD"/>
    <w:rsid w:val="000124A0"/>
    <w:rsid w:val="00042380"/>
    <w:rsid w:val="00044854"/>
    <w:rsid w:val="00054999"/>
    <w:rsid w:val="000903B5"/>
    <w:rsid w:val="000B4F17"/>
    <w:rsid w:val="000D6CFB"/>
    <w:rsid w:val="000E1FFF"/>
    <w:rsid w:val="000E69D2"/>
    <w:rsid w:val="001228A2"/>
    <w:rsid w:val="00163C42"/>
    <w:rsid w:val="00171FC2"/>
    <w:rsid w:val="001F05E3"/>
    <w:rsid w:val="00253149"/>
    <w:rsid w:val="002B75A9"/>
    <w:rsid w:val="002D49D1"/>
    <w:rsid w:val="002D5B06"/>
    <w:rsid w:val="00315E68"/>
    <w:rsid w:val="0036504F"/>
    <w:rsid w:val="0039396E"/>
    <w:rsid w:val="003B6566"/>
    <w:rsid w:val="003D0F9A"/>
    <w:rsid w:val="003E7359"/>
    <w:rsid w:val="003E795E"/>
    <w:rsid w:val="004272D9"/>
    <w:rsid w:val="00445A59"/>
    <w:rsid w:val="00485E67"/>
    <w:rsid w:val="004C344F"/>
    <w:rsid w:val="004D7844"/>
    <w:rsid w:val="00522A3E"/>
    <w:rsid w:val="005531EE"/>
    <w:rsid w:val="00594B97"/>
    <w:rsid w:val="005F60F3"/>
    <w:rsid w:val="006216A4"/>
    <w:rsid w:val="00631505"/>
    <w:rsid w:val="0064623E"/>
    <w:rsid w:val="00654755"/>
    <w:rsid w:val="006717D0"/>
    <w:rsid w:val="0068596E"/>
    <w:rsid w:val="006C74BE"/>
    <w:rsid w:val="006D2BEE"/>
    <w:rsid w:val="006D7E8F"/>
    <w:rsid w:val="006E042E"/>
    <w:rsid w:val="00775350"/>
    <w:rsid w:val="00783E18"/>
    <w:rsid w:val="007C34EF"/>
    <w:rsid w:val="007F18E9"/>
    <w:rsid w:val="008111C2"/>
    <w:rsid w:val="008206E9"/>
    <w:rsid w:val="008261EE"/>
    <w:rsid w:val="00832D5C"/>
    <w:rsid w:val="00836897"/>
    <w:rsid w:val="00872E2D"/>
    <w:rsid w:val="008947EC"/>
    <w:rsid w:val="008E5596"/>
    <w:rsid w:val="008F2920"/>
    <w:rsid w:val="009550B6"/>
    <w:rsid w:val="00960AF9"/>
    <w:rsid w:val="009718CB"/>
    <w:rsid w:val="00980C4A"/>
    <w:rsid w:val="0099126A"/>
    <w:rsid w:val="009E2D37"/>
    <w:rsid w:val="009E5ADC"/>
    <w:rsid w:val="009F2DC4"/>
    <w:rsid w:val="00A1066A"/>
    <w:rsid w:val="00A14A49"/>
    <w:rsid w:val="00A551F5"/>
    <w:rsid w:val="00A937AB"/>
    <w:rsid w:val="00A95B28"/>
    <w:rsid w:val="00AB4C42"/>
    <w:rsid w:val="00AB653F"/>
    <w:rsid w:val="00B10CE5"/>
    <w:rsid w:val="00B261A7"/>
    <w:rsid w:val="00B6445E"/>
    <w:rsid w:val="00BF4F91"/>
    <w:rsid w:val="00C113C5"/>
    <w:rsid w:val="00C14A38"/>
    <w:rsid w:val="00C22AE1"/>
    <w:rsid w:val="00C54277"/>
    <w:rsid w:val="00C849E0"/>
    <w:rsid w:val="00C96C72"/>
    <w:rsid w:val="00CA3C62"/>
    <w:rsid w:val="00CC32D1"/>
    <w:rsid w:val="00CE640F"/>
    <w:rsid w:val="00D34A2E"/>
    <w:rsid w:val="00D34B7C"/>
    <w:rsid w:val="00D54CF7"/>
    <w:rsid w:val="00D73738"/>
    <w:rsid w:val="00DB004B"/>
    <w:rsid w:val="00DD6F5A"/>
    <w:rsid w:val="00DD7491"/>
    <w:rsid w:val="00DE0ABE"/>
    <w:rsid w:val="00DF4AA8"/>
    <w:rsid w:val="00DF559E"/>
    <w:rsid w:val="00E10608"/>
    <w:rsid w:val="00E51A25"/>
    <w:rsid w:val="00E62DD1"/>
    <w:rsid w:val="00E637C6"/>
    <w:rsid w:val="00E675E5"/>
    <w:rsid w:val="00E8309F"/>
    <w:rsid w:val="00EF77C3"/>
    <w:rsid w:val="00F04A82"/>
    <w:rsid w:val="00F05500"/>
    <w:rsid w:val="00F06764"/>
    <w:rsid w:val="00F16A68"/>
    <w:rsid w:val="00F31504"/>
    <w:rsid w:val="00F57BCE"/>
    <w:rsid w:val="00F8099D"/>
    <w:rsid w:val="00F83B0F"/>
    <w:rsid w:val="00F86A9B"/>
    <w:rsid w:val="00FA22B6"/>
    <w:rsid w:val="00FB335A"/>
    <w:rsid w:val="00FC4DF6"/>
    <w:rsid w:val="00FD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E675E5"/>
  </w:style>
  <w:style w:type="paragraph" w:styleId="Heading1">
    <w:name w:val="heading 1"/>
    <w:basedOn w:val="Normal"/>
    <w:next w:val="Normal"/>
    <w:link w:val="Heading1Char"/>
    <w:uiPriority w:val="9"/>
    <w:qFormat/>
    <w:rsid w:val="00E675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5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5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5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5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5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5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5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5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675E5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sid w:val="00E675E5"/>
    <w:rPr>
      <w:rFonts w:asciiTheme="majorHAnsi" w:eastAsiaTheme="majorEastAsia" w:hAnsiTheme="majorHAnsi" w:cstheme="majorBidi"/>
      <w:i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rsid w:val="00E675E5"/>
    <w:rPr>
      <w:i/>
      <w:color w:val="000000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E675E5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5E5"/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E675E5"/>
    <w:rPr>
      <w:sz w:val="20"/>
    </w:rPr>
  </w:style>
  <w:style w:type="paragraph" w:customStyle="1" w:styleId="BalloonText1">
    <w:name w:val="Balloon Text1"/>
    <w:basedOn w:val="Normal"/>
    <w:link w:val="BalloonTextChar"/>
    <w:uiPriority w:val="99"/>
    <w:semiHidden/>
    <w:rsid w:val="00E675E5"/>
    <w:rPr>
      <w:rFonts w:ascii="Tahoma" w:hAnsi="Tahoma" w:cs="Tahoma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sid w:val="00E675E5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E675E5"/>
    <w:rPr>
      <w:sz w:val="20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E675E5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E675E5"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75E5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5E5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E675E5"/>
    <w:rPr>
      <w:sz w:val="20"/>
    </w:rPr>
  </w:style>
  <w:style w:type="character" w:styleId="Hyperlink">
    <w:name w:val="Hyperlink"/>
    <w:basedOn w:val="DefaultParagraphFont"/>
    <w:uiPriority w:val="99"/>
    <w:unhideWhenUsed/>
    <w:rsid w:val="00E675E5"/>
    <w:rPr>
      <w:color w:val="0000FF"/>
      <w:u w:val="single"/>
    </w:rPr>
  </w:style>
  <w:style w:type="character" w:customStyle="1" w:styleId="BalloonTextChar1">
    <w:name w:val="Balloon Text Char1"/>
    <w:basedOn w:val="DefaultParagraphFont"/>
    <w:uiPriority w:val="99"/>
    <w:semiHidden/>
    <w:rsid w:val="00E675E5"/>
    <w:rPr>
      <w:rFonts w:ascii="Tahoma" w:hAnsi="Tahoma" w:cs="Tahoma"/>
      <w:sz w:val="16"/>
    </w:rPr>
  </w:style>
  <w:style w:type="character" w:styleId="IntenseReference">
    <w:name w:val="Intense Reference"/>
    <w:basedOn w:val="DefaultParagraphFont"/>
    <w:uiPriority w:val="32"/>
    <w:qFormat/>
    <w:rsid w:val="00E675E5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E675E5"/>
  </w:style>
  <w:style w:type="character" w:styleId="Emphasis">
    <w:name w:val="Emphasis"/>
    <w:basedOn w:val="DefaultParagraphFont"/>
    <w:uiPriority w:val="20"/>
    <w:qFormat/>
    <w:rsid w:val="00E675E5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675E5"/>
    <w:rPr>
      <w:rFonts w:asciiTheme="majorHAnsi" w:eastAsiaTheme="majorEastAsia" w:hAnsiTheme="majorHAnsi" w:cstheme="majorBidi"/>
      <w:color w:val="243F60"/>
    </w:rPr>
  </w:style>
  <w:style w:type="character" w:styleId="SubtleEmphasis">
    <w:name w:val="Subtle Emphasis"/>
    <w:basedOn w:val="DefaultParagraphFont"/>
    <w:uiPriority w:val="19"/>
    <w:qFormat/>
    <w:rsid w:val="00E675E5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sid w:val="00E675E5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E675E5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75E5"/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675E5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75E5"/>
    <w:rPr>
      <w:rFonts w:asciiTheme="majorHAnsi" w:eastAsiaTheme="majorEastAsia" w:hAnsiTheme="majorHAnsi" w:cstheme="majorBid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sid w:val="00E675E5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Strong">
    <w:name w:val="Strong"/>
    <w:basedOn w:val="DefaultParagraphFont"/>
    <w:uiPriority w:val="22"/>
    <w:qFormat/>
    <w:rsid w:val="00E675E5"/>
    <w:rPr>
      <w:b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E675E5"/>
    <w:rPr>
      <w:vertAlign w:val="superscript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E675E5"/>
    <w:rPr>
      <w:rFonts w:ascii="Tahoma" w:eastAsia="Times New Roman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sid w:val="00E675E5"/>
    <w:rPr>
      <w:rFonts w:asciiTheme="majorHAnsi" w:eastAsiaTheme="majorEastAsia" w:hAnsiTheme="majorHAnsi" w:cstheme="majorBidi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E675E5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E675E5"/>
    <w:rPr>
      <w:rFonts w:asciiTheme="majorHAnsi" w:eastAsiaTheme="majorEastAsia" w:hAnsiTheme="majorHAnsi" w:cstheme="majorBid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sid w:val="00E675E5"/>
    <w:rPr>
      <w:b/>
      <w:i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sid w:val="00E675E5"/>
    <w:rPr>
      <w:rFonts w:asciiTheme="majorHAnsi" w:eastAsiaTheme="majorEastAsia" w:hAnsiTheme="majorHAnsi" w:cstheme="majorBidi"/>
      <w:i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E675E5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BookTitle">
    <w:name w:val="Book Title"/>
    <w:basedOn w:val="DefaultParagraphFont"/>
    <w:uiPriority w:val="33"/>
    <w:qFormat/>
    <w:rsid w:val="00E675E5"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5E5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9F2DC4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9F2DC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44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-one\Downloads\khokan.me.dotx" TargetMode="Externa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FCE43-75A3-4C03-94B4-25D14DEF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khokan.me.dotx</Template>
  <TotalTime>334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R-one</dc:creator>
  <cp:lastModifiedBy>User</cp:lastModifiedBy>
  <cp:revision>27</cp:revision>
  <cp:lastPrinted>2018-11-28T23:02:00Z</cp:lastPrinted>
  <dcterms:created xsi:type="dcterms:W3CDTF">2019-04-15T17:39:00Z</dcterms:created>
  <dcterms:modified xsi:type="dcterms:W3CDTF">2019-09-19T06:40:00Z</dcterms:modified>
</cp:coreProperties>
</file>