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3A" w:rsidRDefault="00F12B73" w:rsidP="00776825">
      <w:pPr>
        <w:pStyle w:val="Name"/>
      </w:pPr>
      <w:r>
        <w:t>House#295</w:t>
      </w:r>
      <w:r w:rsidR="00CB553A">
        <w:t xml:space="preserve">/7, East Rasulpur,          </w:t>
      </w:r>
    </w:p>
    <w:p w:rsidR="00CB553A" w:rsidRDefault="00CB553A" w:rsidP="00CB553A">
      <w:pPr>
        <w:pStyle w:val="ResumeText"/>
        <w:ind w:left="720"/>
      </w:pPr>
      <w:r>
        <w:t>Dania, Jatrabari, Dhaka-1236.</w:t>
      </w:r>
    </w:p>
    <w:p w:rsidR="0081380E" w:rsidRPr="0081380E" w:rsidRDefault="00243A79" w:rsidP="0081380E">
      <w:pPr>
        <w:pStyle w:val="ContactInfo"/>
      </w:pPr>
      <w:r>
        <w:t>Email:</w:t>
      </w:r>
      <w:hyperlink r:id="rId8" w:history="1">
        <w:r w:rsidR="00CB553A" w:rsidRPr="005B1C91">
          <w:rPr>
            <w:rStyle w:val="Hyperlink"/>
          </w:rPr>
          <w:t>dujahid@gmail.com</w:t>
        </w:r>
      </w:hyperlink>
    </w:p>
    <w:p w:rsidR="0081380E" w:rsidRPr="0081380E" w:rsidRDefault="00243A79" w:rsidP="0081380E">
      <w:pPr>
        <w:pStyle w:val="ContactInfo"/>
      </w:pPr>
      <w:r>
        <w:t xml:space="preserve">Contact: </w:t>
      </w:r>
      <w:r w:rsidR="0081380E" w:rsidRPr="0081380E">
        <w:t>016</w:t>
      </w:r>
      <w:r w:rsidR="00CB553A">
        <w:t>76989994</w:t>
      </w:r>
    </w:p>
    <w:p w:rsidR="00D4053A" w:rsidRPr="000D140E" w:rsidRDefault="007C21AE" w:rsidP="0081380E">
      <w:pPr>
        <w:pStyle w:val="Name"/>
        <w:pBdr>
          <w:top w:val="single" w:sz="4" w:space="31" w:color="7E97AD" w:themeColor="accent1"/>
          <w:bottom w:val="single" w:sz="4" w:space="31" w:color="7E97AD" w:themeColor="accent1"/>
        </w:pBdr>
        <w:ind w:left="0"/>
        <w:rPr>
          <w:rFonts w:ascii="American Captain" w:hAnsi="American Captain"/>
          <w:sz w:val="64"/>
          <w:szCs w:val="64"/>
        </w:rPr>
      </w:pPr>
      <w:r w:rsidRPr="007C21AE">
        <w:rPr>
          <w:noProof/>
          <w:sz w:val="64"/>
          <w:szCs w:val="64"/>
          <w:lang w:eastAsia="en-US"/>
        </w:rPr>
        <w:pict>
          <v:rect id="Rectangle 7" o:spid="_x0000_s1027" style="position:absolute;margin-left:-6pt;margin-top:29.5pt;width:263.9pt;height:57.5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" filled="f" stroked="f" strokeweight="2pt">
            <v:textbox>
              <w:txbxContent>
                <w:p w:rsidR="005A17BD" w:rsidRPr="000D140E" w:rsidRDefault="000F5BAF" w:rsidP="0081380E">
                  <w:pPr>
                    <w:rPr>
                      <w:rFonts w:ascii="American Captain" w:hAnsi="American Captain"/>
                      <w:color w:val="262626" w:themeColor="text1" w:themeTint="D9"/>
                      <w:sz w:val="36"/>
                      <w:szCs w:val="36"/>
                    </w:rPr>
                  </w:pPr>
                  <w:r>
                    <w:rPr>
                      <w:rFonts w:ascii="American Captain" w:hAnsi="American Captain"/>
                      <w:color w:val="262626" w:themeColor="text1" w:themeTint="D9"/>
                      <w:sz w:val="36"/>
                      <w:szCs w:val="36"/>
                    </w:rPr>
                    <w:t>ENGLISH LANGUAGE TEACHER</w:t>
                  </w:r>
                </w:p>
              </w:txbxContent>
            </v:textbox>
            <w10:wrap anchorx="margin"/>
          </v:rect>
        </w:pict>
      </w:r>
      <w:r w:rsidRPr="007C21AE">
        <w:rPr>
          <w:noProof/>
          <w:sz w:val="64"/>
          <w:szCs w:val="64"/>
          <w:lang w:eastAsia="en-US"/>
        </w:rPr>
        <w:pict>
          <v:line id="Straight Connector 4" o:spid="_x0000_s1026" style="position:absolute;z-index:251661312;visibility:visible;mso-position-horizontal:left;mso-position-horizontal-relative:margin;mso-width-relative:margin;mso-height-relative:margin" from="0,635pt" to="510pt,6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" strokecolor="#748fa7 [3044]">
            <w10:wrap anchorx="margin"/>
          </v:line>
        </w:pict>
      </w:r>
      <w:bookmarkStart w:id="0" w:name="_GoBack"/>
      <w:bookmarkEnd w:id="0"/>
      <w:r w:rsidR="00107D36">
        <w:rPr>
          <w:rFonts w:ascii="American Captain" w:hAnsi="American Captain"/>
          <w:sz w:val="64"/>
          <w:szCs w:val="64"/>
        </w:rPr>
        <w:t xml:space="preserve">JAHIDUL hAQUE               </w:t>
      </w:r>
      <w:r w:rsidR="00107D36" w:rsidRPr="00107D36">
        <w:rPr>
          <w:rFonts w:ascii="American Captain" w:hAnsi="American Captain"/>
          <w:noProof/>
          <w:sz w:val="64"/>
          <w:szCs w:val="64"/>
          <w:lang w:eastAsia="en-US"/>
        </w:rPr>
        <w:drawing>
          <wp:inline distT="0" distB="0" distL="0" distR="0">
            <wp:extent cx="1319631" cy="1148487"/>
            <wp:effectExtent l="19050" t="0" r="0" b="0"/>
            <wp:docPr id="6" name="Picture 1" descr="C:\Users\Administrator\Downloads\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Mai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9630" cy="114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esumeTable"/>
        <w:tblW w:w="0" w:type="auto"/>
        <w:tblLayout w:type="fixed"/>
        <w:tblLook w:val="04A0"/>
      </w:tblPr>
      <w:tblGrid>
        <w:gridCol w:w="2160"/>
        <w:gridCol w:w="7920"/>
      </w:tblGrid>
      <w:tr w:rsidR="00D4053A" w:rsidTr="00243A79">
        <w:tc>
          <w:tcPr>
            <w:tcW w:w="2160" w:type="dxa"/>
          </w:tcPr>
          <w:p w:rsidR="00D4053A" w:rsidRPr="00AC20CC" w:rsidRDefault="00BE35E3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AC20CC">
              <w:rPr>
                <w:b/>
                <w:bCs/>
                <w:sz w:val="22"/>
                <w:szCs w:val="22"/>
              </w:rPr>
              <w:t>Objective</w:t>
            </w:r>
          </w:p>
        </w:tc>
        <w:tc>
          <w:tcPr>
            <w:tcW w:w="7920" w:type="dxa"/>
          </w:tcPr>
          <w:p w:rsidR="00D4053A" w:rsidRPr="00591FB0" w:rsidRDefault="00591FB0" w:rsidP="00591FB0">
            <w:r w:rsidRPr="00591FB0">
              <w:rPr>
                <w:shd w:val="clear" w:color="auto" w:fill="FFFFFF"/>
              </w:rPr>
              <w:t>Focused on goal attainment &amp; continuous improvement through facing challenges &amp; achieving leadership through communicating with the people &amp; making the proper information supply within &amp; outside of the organization &amp; dealing them honestly.</w:t>
            </w:r>
          </w:p>
        </w:tc>
      </w:tr>
      <w:tr w:rsidR="001D7FD5" w:rsidTr="00243A79">
        <w:tc>
          <w:tcPr>
            <w:tcW w:w="2160" w:type="dxa"/>
          </w:tcPr>
          <w:p w:rsidR="001D7FD5" w:rsidRPr="00AC20CC" w:rsidRDefault="001D7FD5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AC20CC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920" w:type="dxa"/>
          </w:tcPr>
          <w:p w:rsidR="001D7FD5" w:rsidRPr="005A17BD" w:rsidRDefault="001D7FD5" w:rsidP="005A17BD">
            <w:pPr>
              <w:pStyle w:val="ListParagraph"/>
              <w:numPr>
                <w:ilvl w:val="0"/>
                <w:numId w:val="3"/>
              </w:numPr>
              <w:spacing w:after="80"/>
              <w:jc w:val="left"/>
              <w:rPr>
                <w:color w:val="404040" w:themeColor="text1" w:themeTint="BF"/>
              </w:rPr>
            </w:pPr>
            <w:r w:rsidRPr="00B021A4">
              <w:rPr>
                <w:b/>
                <w:bCs/>
                <w:color w:val="404040" w:themeColor="text1" w:themeTint="BF"/>
              </w:rPr>
              <w:t>Linguistic Skill:</w:t>
            </w:r>
            <w:r w:rsidRPr="005A17BD">
              <w:rPr>
                <w:color w:val="404040" w:themeColor="text1" w:themeTint="BF"/>
              </w:rPr>
              <w:t xml:space="preserve"> Proficient in speaking and writing in English &amp; Bengali</w:t>
            </w:r>
          </w:p>
          <w:p w:rsidR="001D7FD5" w:rsidRPr="005A17BD" w:rsidRDefault="001D7FD5" w:rsidP="005A17BD">
            <w:pPr>
              <w:pStyle w:val="ListParagraph"/>
              <w:numPr>
                <w:ilvl w:val="0"/>
                <w:numId w:val="3"/>
              </w:numPr>
              <w:spacing w:after="80"/>
              <w:jc w:val="left"/>
              <w:rPr>
                <w:color w:val="404040" w:themeColor="text1" w:themeTint="BF"/>
              </w:rPr>
            </w:pPr>
            <w:r w:rsidRPr="00B021A4">
              <w:rPr>
                <w:b/>
                <w:bCs/>
                <w:color w:val="404040" w:themeColor="text1" w:themeTint="BF"/>
              </w:rPr>
              <w:t>Communication:</w:t>
            </w:r>
            <w:r w:rsidRPr="005A17BD">
              <w:rPr>
                <w:color w:val="404040" w:themeColor="text1" w:themeTint="BF"/>
              </w:rPr>
              <w:t xml:space="preserve"> Have basic understanding of writing business letters and proposals.</w:t>
            </w:r>
          </w:p>
          <w:p w:rsidR="00B021A4" w:rsidRPr="0081380E" w:rsidRDefault="001D7FD5" w:rsidP="0081380E">
            <w:pPr>
              <w:pStyle w:val="ListParagraph"/>
              <w:numPr>
                <w:ilvl w:val="0"/>
                <w:numId w:val="3"/>
              </w:numPr>
              <w:spacing w:after="80"/>
              <w:jc w:val="left"/>
              <w:rPr>
                <w:color w:val="404040" w:themeColor="text1" w:themeTint="BF"/>
              </w:rPr>
            </w:pPr>
            <w:r w:rsidRPr="00B021A4">
              <w:rPr>
                <w:b/>
                <w:bCs/>
                <w:color w:val="404040" w:themeColor="text1" w:themeTint="BF"/>
              </w:rPr>
              <w:t>Presentation:</w:t>
            </w:r>
            <w:r w:rsidRPr="005A17BD">
              <w:rPr>
                <w:color w:val="404040" w:themeColor="text1" w:themeTint="BF"/>
              </w:rPr>
              <w:t xml:space="preserve"> Have effective presentation (slide &amp; oral) skills.</w:t>
            </w:r>
          </w:p>
        </w:tc>
      </w:tr>
      <w:tr w:rsidR="001D7FD5" w:rsidTr="00243A79">
        <w:tc>
          <w:tcPr>
            <w:tcW w:w="2160" w:type="dxa"/>
          </w:tcPr>
          <w:p w:rsidR="001D7FD5" w:rsidRPr="00AC20CC" w:rsidRDefault="001D7FD5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AC20CC">
              <w:rPr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7920" w:type="dxa"/>
          </w:tcPr>
          <w:p w:rsidR="001D7FD5" w:rsidRPr="005A17BD" w:rsidRDefault="00AA21E4" w:rsidP="001D7F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Team Management, Motivational </w:t>
            </w:r>
            <w:r w:rsidR="0097327F">
              <w:rPr>
                <w:color w:val="404040" w:themeColor="text1" w:themeTint="BF"/>
              </w:rPr>
              <w:t xml:space="preserve">Speaker </w:t>
            </w:r>
            <w:r>
              <w:rPr>
                <w:color w:val="404040" w:themeColor="text1" w:themeTint="BF"/>
              </w:rPr>
              <w:t>&amp; collaborative capability.</w:t>
            </w:r>
          </w:p>
          <w:p w:rsidR="001D7FD5" w:rsidRPr="005A17BD" w:rsidRDefault="001D7FD5" w:rsidP="001D7F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404040" w:themeColor="text1" w:themeTint="BF"/>
              </w:rPr>
            </w:pPr>
            <w:r w:rsidRPr="005A17BD">
              <w:rPr>
                <w:color w:val="404040" w:themeColor="text1" w:themeTint="BF"/>
              </w:rPr>
              <w:t>Windows XP/7/8/10</w:t>
            </w:r>
          </w:p>
          <w:p w:rsidR="001D7FD5" w:rsidRPr="0081380E" w:rsidRDefault="001D7FD5" w:rsidP="001D7F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hAnsiTheme="majorHAnsi"/>
              </w:rPr>
            </w:pPr>
            <w:r w:rsidRPr="005A17BD">
              <w:rPr>
                <w:color w:val="404040" w:themeColor="text1" w:themeTint="BF"/>
              </w:rPr>
              <w:t>MS Word/Excel/PowerPoint</w:t>
            </w:r>
          </w:p>
          <w:p w:rsidR="0081380E" w:rsidRPr="0081380E" w:rsidRDefault="00AA21E4" w:rsidP="00813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hAnsiTheme="majorHAnsi"/>
              </w:rPr>
            </w:pPr>
            <w:r>
              <w:rPr>
                <w:color w:val="404040" w:themeColor="text1" w:themeTint="BF"/>
              </w:rPr>
              <w:t>Advance Excel &amp; Power Point</w:t>
            </w:r>
          </w:p>
        </w:tc>
      </w:tr>
      <w:tr w:rsidR="001D7FD5" w:rsidTr="00243A79">
        <w:tc>
          <w:tcPr>
            <w:tcW w:w="2160" w:type="dxa"/>
          </w:tcPr>
          <w:p w:rsidR="001D7FD5" w:rsidRPr="00AC20CC" w:rsidRDefault="001D7FD5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AC20CC">
              <w:rPr>
                <w:b/>
                <w:bCs/>
                <w:sz w:val="22"/>
                <w:szCs w:val="22"/>
              </w:rPr>
              <w:t>Experience</w:t>
            </w:r>
            <w:r w:rsidR="00AC20CC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920" w:type="dxa"/>
          </w:tcPr>
          <w:p w:rsidR="009C1BFD" w:rsidRDefault="00E544EF" w:rsidP="009C1BFD">
            <w:r>
              <w:t>Been teaching English Language o</w:t>
            </w:r>
            <w:r w:rsidR="00381B7A">
              <w:t>f O’/A’ Level at AISC since 2012</w:t>
            </w:r>
            <w:r>
              <w:t>, Ielts Instructor (Academic) for two years, Teaching academic English &amp; university admission Test</w:t>
            </w:r>
            <w:r w:rsidR="0086066A">
              <w:t xml:space="preserve"> at self owned institution &amp; reputed varsity admission </w:t>
            </w:r>
            <w:r w:rsidR="002051F6">
              <w:t>coaching (Uni</w:t>
            </w:r>
            <w:r w:rsidR="00DF2C83">
              <w:t>-</w:t>
            </w:r>
            <w:r w:rsidR="002051F6">
              <w:t>aid,</w:t>
            </w:r>
            <w:r w:rsidR="00DF2C83">
              <w:t xml:space="preserve"> </w:t>
            </w:r>
            <w:r w:rsidR="002051F6">
              <w:t>UCC, UAC)</w:t>
            </w:r>
            <w:r w:rsidR="00D367DE">
              <w:t xml:space="preserve"> for 8 years.</w:t>
            </w:r>
          </w:p>
          <w:p w:rsidR="00BA3373" w:rsidRPr="009C1BFD" w:rsidRDefault="00BA3373" w:rsidP="009C1BFD">
            <w:r>
              <w:t xml:space="preserve">Been instructing executive spoken in Success Foundation, FBS, DU. </w:t>
            </w:r>
          </w:p>
        </w:tc>
      </w:tr>
      <w:tr w:rsidR="001D7FD5" w:rsidTr="00243A79">
        <w:tc>
          <w:tcPr>
            <w:tcW w:w="2160" w:type="dxa"/>
          </w:tcPr>
          <w:p w:rsidR="001D7FD5" w:rsidRPr="00AC20CC" w:rsidRDefault="00AC20CC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7920" w:type="dxa"/>
          </w:tcPr>
          <w:p w:rsidR="00D367DE" w:rsidRPr="005A17BD" w:rsidRDefault="00D367DE" w:rsidP="00D367DE">
            <w:pPr>
              <w:pStyle w:val="Heading3"/>
              <w:outlineLvl w:val="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MBA | 2018</w:t>
            </w:r>
            <w:r w:rsidRPr="005A17BD">
              <w:rPr>
                <w:color w:val="404040" w:themeColor="text1" w:themeTint="BF"/>
              </w:rPr>
              <w:t xml:space="preserve"> | University</w:t>
            </w:r>
            <w:r>
              <w:rPr>
                <w:color w:val="404040" w:themeColor="text1" w:themeTint="BF"/>
              </w:rPr>
              <w:t xml:space="preserve"> of Dhaka</w:t>
            </w:r>
          </w:p>
          <w:p w:rsidR="00D367DE" w:rsidRDefault="00D367DE" w:rsidP="00D367DE">
            <w:pPr>
              <w:rPr>
                <w:color w:val="404040" w:themeColor="text1" w:themeTint="BF"/>
              </w:rPr>
            </w:pPr>
            <w:r w:rsidRPr="005A17BD">
              <w:rPr>
                <w:color w:val="404040" w:themeColor="text1" w:themeTint="BF"/>
              </w:rPr>
              <w:t>CGPA - 3.</w:t>
            </w:r>
            <w:r w:rsidR="007627FB">
              <w:rPr>
                <w:color w:val="404040" w:themeColor="text1" w:themeTint="BF"/>
              </w:rPr>
              <w:t>15</w:t>
            </w:r>
            <w:r>
              <w:rPr>
                <w:color w:val="404040" w:themeColor="text1" w:themeTint="BF"/>
              </w:rPr>
              <w:t xml:space="preserve"> </w:t>
            </w:r>
            <w:r w:rsidRPr="005A17BD">
              <w:rPr>
                <w:rFonts w:ascii="Verdana" w:hAnsi="Verdana"/>
                <w:color w:val="404040" w:themeColor="text1" w:themeTint="BF"/>
                <w:sz w:val="17"/>
                <w:szCs w:val="17"/>
              </w:rPr>
              <w:t>out of 4  </w:t>
            </w:r>
          </w:p>
          <w:p w:rsidR="00AC20CC" w:rsidRPr="005A17BD" w:rsidRDefault="00D367DE" w:rsidP="00AC20CC">
            <w:pPr>
              <w:pStyle w:val="Heading3"/>
              <w:outlineLvl w:val="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BBA | 2013</w:t>
            </w:r>
            <w:r w:rsidR="00AC20CC" w:rsidRPr="005A17BD">
              <w:rPr>
                <w:color w:val="404040" w:themeColor="text1" w:themeTint="BF"/>
              </w:rPr>
              <w:t xml:space="preserve"> | University</w:t>
            </w:r>
            <w:r w:rsidR="006B3BAA">
              <w:rPr>
                <w:color w:val="404040" w:themeColor="text1" w:themeTint="BF"/>
              </w:rPr>
              <w:t xml:space="preserve"> of Dhaka</w:t>
            </w:r>
          </w:p>
          <w:p w:rsidR="00AC20CC" w:rsidRPr="005A17BD" w:rsidRDefault="00D367DE" w:rsidP="00AC20CC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CGPA – 2</w:t>
            </w:r>
            <w:r w:rsidR="00AC20CC" w:rsidRPr="005A17BD">
              <w:rPr>
                <w:color w:val="404040" w:themeColor="text1" w:themeTint="BF"/>
              </w:rPr>
              <w:t>.</w:t>
            </w:r>
            <w:r>
              <w:rPr>
                <w:color w:val="404040" w:themeColor="text1" w:themeTint="BF"/>
              </w:rPr>
              <w:t xml:space="preserve">94 </w:t>
            </w:r>
            <w:r w:rsidR="00AC20CC" w:rsidRPr="005A17BD">
              <w:rPr>
                <w:rFonts w:ascii="Verdana" w:hAnsi="Verdana"/>
                <w:color w:val="404040" w:themeColor="text1" w:themeTint="BF"/>
                <w:sz w:val="17"/>
                <w:szCs w:val="17"/>
              </w:rPr>
              <w:t>out of 4  </w:t>
            </w:r>
          </w:p>
          <w:p w:rsidR="001E276D" w:rsidRDefault="00D367DE" w:rsidP="00AA21E4">
            <w:pPr>
              <w:pStyle w:val="Heading3"/>
              <w:outlineLvl w:val="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HSC | 2006</w:t>
            </w:r>
            <w:r w:rsidR="00AC20CC" w:rsidRPr="005A17BD">
              <w:rPr>
                <w:color w:val="404040" w:themeColor="text1" w:themeTint="BF"/>
              </w:rPr>
              <w:t xml:space="preserve"> | Notre Dame College</w:t>
            </w:r>
            <w:r w:rsidR="001E276D">
              <w:rPr>
                <w:color w:val="404040" w:themeColor="text1" w:themeTint="BF"/>
              </w:rPr>
              <w:t xml:space="preserve"> </w:t>
            </w:r>
            <w:r w:rsidR="00AC20CC" w:rsidRPr="005A17BD">
              <w:rPr>
                <w:color w:val="404040" w:themeColor="text1" w:themeTint="BF"/>
              </w:rPr>
              <w:t xml:space="preserve">GPA – </w:t>
            </w:r>
            <w:r w:rsidR="00D77814">
              <w:rPr>
                <w:color w:val="404040" w:themeColor="text1" w:themeTint="BF"/>
              </w:rPr>
              <w:t>4.50</w:t>
            </w:r>
          </w:p>
          <w:p w:rsidR="00AC20CC" w:rsidRPr="00AA21E4" w:rsidRDefault="00D367DE" w:rsidP="003C4893">
            <w:pPr>
              <w:pStyle w:val="Heading3"/>
              <w:outlineLvl w:val="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SSC | 2004</w:t>
            </w:r>
            <w:r w:rsidR="00AC20CC" w:rsidRPr="005A17BD">
              <w:rPr>
                <w:color w:val="404040" w:themeColor="text1" w:themeTint="BF"/>
              </w:rPr>
              <w:t xml:space="preserve"> | </w:t>
            </w:r>
            <w:r>
              <w:rPr>
                <w:color w:val="404040" w:themeColor="text1" w:themeTint="BF"/>
              </w:rPr>
              <w:t xml:space="preserve">A.K </w:t>
            </w:r>
            <w:r w:rsidR="006B3BAA">
              <w:rPr>
                <w:color w:val="404040" w:themeColor="text1" w:themeTint="BF"/>
              </w:rPr>
              <w:t>High School</w:t>
            </w:r>
            <w:r w:rsidR="00AA21E4">
              <w:rPr>
                <w:color w:val="404040" w:themeColor="text1" w:themeTint="BF"/>
              </w:rPr>
              <w:t xml:space="preserve"> </w:t>
            </w:r>
            <w:r w:rsidR="00AC20CC" w:rsidRPr="005A17BD">
              <w:rPr>
                <w:color w:val="404040" w:themeColor="text1" w:themeTint="BF"/>
              </w:rPr>
              <w:t xml:space="preserve">GPA – </w:t>
            </w:r>
            <w:r w:rsidR="00D77814">
              <w:rPr>
                <w:color w:val="404040" w:themeColor="text1" w:themeTint="BF"/>
              </w:rPr>
              <w:t>4.69</w:t>
            </w:r>
          </w:p>
        </w:tc>
      </w:tr>
      <w:tr w:rsidR="001D7FD5" w:rsidTr="0034115D">
        <w:trPr>
          <w:trHeight w:val="1718"/>
        </w:trPr>
        <w:tc>
          <w:tcPr>
            <w:tcW w:w="2160" w:type="dxa"/>
          </w:tcPr>
          <w:p w:rsidR="001D7FD5" w:rsidRPr="00AC20CC" w:rsidRDefault="00AC20CC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  <w:lang w:bidi="bn-IN"/>
              </w:rPr>
            </w:pPr>
            <w:r w:rsidRPr="00AC20CC">
              <w:rPr>
                <w:b/>
                <w:bCs/>
                <w:sz w:val="22"/>
                <w:szCs w:val="22"/>
                <w:lang w:bidi="bn-IN"/>
              </w:rPr>
              <w:lastRenderedPageBreak/>
              <w:t>Achievements</w:t>
            </w:r>
          </w:p>
        </w:tc>
        <w:tc>
          <w:tcPr>
            <w:tcW w:w="7920" w:type="dxa"/>
          </w:tcPr>
          <w:p w:rsidR="00963193" w:rsidRPr="00963193" w:rsidRDefault="00963193" w:rsidP="00963193">
            <w:pPr>
              <w:pStyle w:val="ResumeText"/>
              <w:rPr>
                <w:color w:val="404040" w:themeColor="text1" w:themeTint="BF"/>
              </w:rPr>
            </w:pPr>
            <w:r w:rsidRPr="00963193">
              <w:rPr>
                <w:color w:val="404040" w:themeColor="text1" w:themeTint="BF"/>
              </w:rPr>
              <w:t xml:space="preserve">- </w:t>
            </w:r>
            <w:r w:rsidR="00CB553A">
              <w:rPr>
                <w:color w:val="404040" w:themeColor="text1" w:themeTint="BF"/>
              </w:rPr>
              <w:t>100% attendance certificate from Notre dame college</w:t>
            </w:r>
          </w:p>
          <w:p w:rsidR="00AC20CC" w:rsidRDefault="00963193" w:rsidP="00501D75">
            <w:pPr>
              <w:pStyle w:val="ResumeText"/>
              <w:rPr>
                <w:color w:val="404040" w:themeColor="text1" w:themeTint="BF"/>
              </w:rPr>
            </w:pPr>
            <w:r w:rsidRPr="00963193">
              <w:rPr>
                <w:color w:val="404040" w:themeColor="text1" w:themeTint="BF"/>
              </w:rPr>
              <w:t xml:space="preserve">- Best </w:t>
            </w:r>
            <w:r w:rsidR="00501D75">
              <w:rPr>
                <w:color w:val="404040" w:themeColor="text1" w:themeTint="BF"/>
              </w:rPr>
              <w:t>Teacher award,2012</w:t>
            </w:r>
            <w:r w:rsidRPr="00963193">
              <w:rPr>
                <w:color w:val="404040" w:themeColor="text1" w:themeTint="BF"/>
              </w:rPr>
              <w:t xml:space="preserve"> by </w:t>
            </w:r>
            <w:r w:rsidR="00501D75">
              <w:rPr>
                <w:color w:val="404040" w:themeColor="text1" w:themeTint="BF"/>
              </w:rPr>
              <w:t>UAC</w:t>
            </w:r>
            <w:r w:rsidR="00BF4FD8">
              <w:rPr>
                <w:color w:val="404040" w:themeColor="text1" w:themeTint="BF"/>
              </w:rPr>
              <w:t xml:space="preserve"> &amp; </w:t>
            </w:r>
            <w:r w:rsidR="00C40C05">
              <w:rPr>
                <w:color w:val="404040" w:themeColor="text1" w:themeTint="BF"/>
              </w:rPr>
              <w:t>2014</w:t>
            </w:r>
            <w:r w:rsidR="005053F8">
              <w:rPr>
                <w:color w:val="404040" w:themeColor="text1" w:themeTint="BF"/>
              </w:rPr>
              <w:t>, 2016</w:t>
            </w:r>
            <w:r w:rsidR="00C40C05">
              <w:rPr>
                <w:color w:val="404040" w:themeColor="text1" w:themeTint="BF"/>
              </w:rPr>
              <w:t xml:space="preserve"> - </w:t>
            </w:r>
            <w:r w:rsidR="00BF4FD8">
              <w:rPr>
                <w:color w:val="404040" w:themeColor="text1" w:themeTint="BF"/>
              </w:rPr>
              <w:t>AISC</w:t>
            </w:r>
            <w:r w:rsidRPr="00963193">
              <w:rPr>
                <w:color w:val="404040" w:themeColor="text1" w:themeTint="BF"/>
              </w:rPr>
              <w:t xml:space="preserve"> </w:t>
            </w:r>
          </w:p>
          <w:p w:rsidR="0034115D" w:rsidRDefault="0034115D" w:rsidP="0034115D">
            <w:pPr>
              <w:pStyle w:val="ResumeText"/>
              <w:rPr>
                <w:color w:val="404040" w:themeColor="text1" w:themeTint="BF"/>
              </w:rPr>
            </w:pPr>
            <w:r w:rsidRPr="00963193">
              <w:rPr>
                <w:color w:val="404040" w:themeColor="text1" w:themeTint="BF"/>
              </w:rPr>
              <w:t xml:space="preserve">- </w:t>
            </w:r>
            <w:r>
              <w:rPr>
                <w:color w:val="404040" w:themeColor="text1" w:themeTint="BF"/>
              </w:rPr>
              <w:t>Ielts Mock score 8.5(Academic) &amp; Toefl Ibt Score 102 out of 120</w:t>
            </w:r>
            <w:r w:rsidRPr="00963193">
              <w:rPr>
                <w:color w:val="404040" w:themeColor="text1" w:themeTint="BF"/>
              </w:rPr>
              <w:t xml:space="preserve"> </w:t>
            </w:r>
          </w:p>
          <w:p w:rsidR="0034115D" w:rsidRDefault="0034115D" w:rsidP="00501D75">
            <w:pPr>
              <w:pStyle w:val="ResumeText"/>
              <w:rPr>
                <w:color w:val="404040" w:themeColor="text1" w:themeTint="BF"/>
              </w:rPr>
            </w:pPr>
          </w:p>
          <w:p w:rsidR="0034115D" w:rsidRPr="00AC20CC" w:rsidRDefault="0034115D" w:rsidP="00501D75">
            <w:pPr>
              <w:pStyle w:val="ResumeText"/>
              <w:rPr>
                <w:color w:val="404040" w:themeColor="text1" w:themeTint="BF"/>
              </w:rPr>
            </w:pPr>
          </w:p>
        </w:tc>
      </w:tr>
      <w:tr w:rsidR="001D7FD5" w:rsidTr="000A4F0A">
        <w:trPr>
          <w:trHeight w:val="296"/>
        </w:trPr>
        <w:tc>
          <w:tcPr>
            <w:tcW w:w="2160" w:type="dxa"/>
          </w:tcPr>
          <w:p w:rsidR="001E276D" w:rsidRDefault="00AC20CC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AC20CC">
              <w:rPr>
                <w:b/>
                <w:bCs/>
                <w:sz w:val="22"/>
                <w:szCs w:val="22"/>
              </w:rPr>
              <w:t>Communication</w:t>
            </w:r>
          </w:p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Pr="001E276D" w:rsidRDefault="001E276D" w:rsidP="001E276D"/>
          <w:p w:rsidR="001E276D" w:rsidRDefault="001E276D" w:rsidP="001E276D"/>
          <w:p w:rsidR="00AC20CC" w:rsidRPr="001E276D" w:rsidRDefault="00AC20CC" w:rsidP="001E276D"/>
        </w:tc>
        <w:tc>
          <w:tcPr>
            <w:tcW w:w="7920" w:type="dxa"/>
          </w:tcPr>
          <w:p w:rsidR="00AC20CC" w:rsidRDefault="00AC20CC" w:rsidP="00AC20CC">
            <w:pPr>
              <w:pStyle w:val="ResumeText"/>
              <w:numPr>
                <w:ilvl w:val="0"/>
                <w:numId w:val="2"/>
              </w:numPr>
              <w:rPr>
                <w:color w:val="404040" w:themeColor="text1" w:themeTint="BF"/>
                <w:kern w:val="0"/>
              </w:rPr>
            </w:pPr>
            <w:r w:rsidRPr="005A17BD">
              <w:rPr>
                <w:color w:val="404040" w:themeColor="text1" w:themeTint="BF"/>
                <w:kern w:val="0"/>
              </w:rPr>
              <w:t>Hard worker &amp; quick learner.</w:t>
            </w:r>
          </w:p>
          <w:p w:rsidR="00AC20CC" w:rsidRDefault="00AC20CC" w:rsidP="00AC20CC">
            <w:pPr>
              <w:pStyle w:val="ResumeText"/>
              <w:numPr>
                <w:ilvl w:val="0"/>
                <w:numId w:val="2"/>
              </w:numPr>
              <w:rPr>
                <w:color w:val="404040" w:themeColor="text1" w:themeTint="BF"/>
                <w:kern w:val="0"/>
              </w:rPr>
            </w:pPr>
            <w:r w:rsidRPr="005A17BD">
              <w:rPr>
                <w:color w:val="404040" w:themeColor="text1" w:themeTint="BF"/>
                <w:kern w:val="0"/>
              </w:rPr>
              <w:t>Ability to take responsibilities &amp;</w:t>
            </w:r>
            <w:r w:rsidR="00501D75">
              <w:rPr>
                <w:color w:val="404040" w:themeColor="text1" w:themeTint="BF"/>
                <w:kern w:val="0"/>
              </w:rPr>
              <w:t xml:space="preserve"> manage</w:t>
            </w:r>
            <w:r w:rsidRPr="005A17BD">
              <w:rPr>
                <w:color w:val="404040" w:themeColor="text1" w:themeTint="BF"/>
                <w:kern w:val="0"/>
              </w:rPr>
              <w:t xml:space="preserve"> stress.</w:t>
            </w:r>
          </w:p>
          <w:p w:rsidR="00963193" w:rsidRDefault="00963193" w:rsidP="00AC20CC">
            <w:pPr>
              <w:pStyle w:val="ResumeText"/>
              <w:numPr>
                <w:ilvl w:val="0"/>
                <w:numId w:val="2"/>
              </w:numPr>
              <w:rPr>
                <w:color w:val="404040" w:themeColor="text1" w:themeTint="BF"/>
                <w:kern w:val="0"/>
              </w:rPr>
            </w:pPr>
            <w:r>
              <w:rPr>
                <w:color w:val="404040" w:themeColor="text1" w:themeTint="BF"/>
                <w:kern w:val="0"/>
              </w:rPr>
              <w:t>Co-operative and action- oriented</w:t>
            </w:r>
            <w:r w:rsidR="00BE1D0D">
              <w:rPr>
                <w:color w:val="404040" w:themeColor="text1" w:themeTint="BF"/>
                <w:kern w:val="0"/>
              </w:rPr>
              <w:t xml:space="preserve"> as well as adaptive in changed situations.</w:t>
            </w:r>
          </w:p>
          <w:p w:rsidR="00963193" w:rsidRDefault="00C05894" w:rsidP="00AC20CC">
            <w:pPr>
              <w:pStyle w:val="ResumeText"/>
              <w:numPr>
                <w:ilvl w:val="0"/>
                <w:numId w:val="2"/>
              </w:numPr>
              <w:rPr>
                <w:color w:val="404040" w:themeColor="text1" w:themeTint="BF"/>
                <w:kern w:val="0"/>
              </w:rPr>
            </w:pPr>
            <w:r>
              <w:rPr>
                <w:color w:val="404040" w:themeColor="text1" w:themeTint="BF"/>
                <w:kern w:val="0"/>
              </w:rPr>
              <w:t>Self-motivated</w:t>
            </w:r>
            <w:r w:rsidR="00A703E2">
              <w:rPr>
                <w:color w:val="404040" w:themeColor="text1" w:themeTint="BF"/>
                <w:kern w:val="0"/>
              </w:rPr>
              <w:t xml:space="preserve"> &amp; Self Managed.</w:t>
            </w:r>
          </w:p>
          <w:p w:rsidR="000B1E98" w:rsidRDefault="000B1E98" w:rsidP="00AC20CC">
            <w:pPr>
              <w:pStyle w:val="ResumeText"/>
              <w:numPr>
                <w:ilvl w:val="0"/>
                <w:numId w:val="2"/>
              </w:numPr>
              <w:rPr>
                <w:color w:val="404040" w:themeColor="text1" w:themeTint="BF"/>
                <w:kern w:val="0"/>
              </w:rPr>
            </w:pPr>
            <w:r>
              <w:rPr>
                <w:color w:val="404040" w:themeColor="text1" w:themeTint="BF"/>
                <w:kern w:val="0"/>
              </w:rPr>
              <w:t>Magical inspirational capability to draw the attentions of audiences.</w:t>
            </w:r>
          </w:p>
          <w:p w:rsidR="001E276D" w:rsidRDefault="001E276D" w:rsidP="001E276D">
            <w:pPr>
              <w:pStyle w:val="ResumeText"/>
              <w:ind w:left="360"/>
              <w:rPr>
                <w:color w:val="404040" w:themeColor="text1" w:themeTint="BF"/>
                <w:kern w:val="0"/>
              </w:rPr>
            </w:pPr>
          </w:p>
          <w:p w:rsidR="001E276D" w:rsidRDefault="001E276D" w:rsidP="001E276D">
            <w:pPr>
              <w:pStyle w:val="ResumeText"/>
              <w:ind w:left="360"/>
              <w:rPr>
                <w:color w:val="404040" w:themeColor="text1" w:themeTint="BF"/>
                <w:kern w:val="0"/>
              </w:rPr>
            </w:pPr>
          </w:p>
          <w:p w:rsidR="001E276D" w:rsidRDefault="001E276D" w:rsidP="001E276D">
            <w:pPr>
              <w:pStyle w:val="ResumeText"/>
              <w:ind w:left="360"/>
              <w:rPr>
                <w:color w:val="404040" w:themeColor="text1" w:themeTint="BF"/>
                <w:kern w:val="0"/>
              </w:rPr>
            </w:pPr>
          </w:p>
          <w:p w:rsidR="001E276D" w:rsidRDefault="001E276D" w:rsidP="001E276D">
            <w:pPr>
              <w:pStyle w:val="ResumeText"/>
              <w:ind w:left="360"/>
              <w:rPr>
                <w:color w:val="404040" w:themeColor="text1" w:themeTint="BF"/>
                <w:kern w:val="0"/>
              </w:rPr>
            </w:pPr>
          </w:p>
          <w:p w:rsidR="00C05894" w:rsidRPr="00AC20CC" w:rsidRDefault="00C05894" w:rsidP="00C05894">
            <w:pPr>
              <w:pStyle w:val="ResumeText"/>
              <w:ind w:left="360"/>
              <w:rPr>
                <w:color w:val="404040" w:themeColor="text1" w:themeTint="BF"/>
                <w:kern w:val="0"/>
              </w:rPr>
            </w:pPr>
          </w:p>
        </w:tc>
      </w:tr>
      <w:tr w:rsidR="001D7FD5" w:rsidTr="000A4F0A">
        <w:trPr>
          <w:trHeight w:val="8378"/>
        </w:trPr>
        <w:tc>
          <w:tcPr>
            <w:tcW w:w="2160" w:type="dxa"/>
          </w:tcPr>
          <w:p w:rsidR="000A4F0A" w:rsidRDefault="001D7FD5" w:rsidP="000A4F0A">
            <w:pPr>
              <w:pStyle w:val="Heading1"/>
              <w:jc w:val="left"/>
              <w:outlineLvl w:val="0"/>
              <w:rPr>
                <w:b/>
                <w:bCs/>
                <w:sz w:val="22"/>
                <w:szCs w:val="22"/>
                <w:lang w:bidi="bn-IN"/>
              </w:rPr>
            </w:pPr>
            <w:r w:rsidRPr="00AC20CC">
              <w:rPr>
                <w:b/>
                <w:bCs/>
                <w:sz w:val="22"/>
                <w:szCs w:val="22"/>
                <w:lang w:bidi="bn-IN"/>
              </w:rPr>
              <w:lastRenderedPageBreak/>
              <w:t>Leadership</w:t>
            </w:r>
            <w:r w:rsidR="000A4F0A">
              <w:rPr>
                <w:b/>
                <w:bCs/>
                <w:sz w:val="22"/>
                <w:szCs w:val="22"/>
                <w:lang w:bidi="bn-IN"/>
              </w:rPr>
              <w:t xml:space="preserve"> and V</w:t>
            </w:r>
            <w:r w:rsidR="00706FF3">
              <w:rPr>
                <w:b/>
                <w:bCs/>
                <w:sz w:val="22"/>
                <w:szCs w:val="22"/>
                <w:lang w:bidi="bn-IN"/>
              </w:rPr>
              <w:t>lunteers</w:t>
            </w: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0A4F0A" w:rsidRPr="000A4F0A" w:rsidRDefault="000A4F0A" w:rsidP="000A4F0A">
            <w:pPr>
              <w:rPr>
                <w:lang w:bidi="bn-IN"/>
              </w:rPr>
            </w:pPr>
          </w:p>
          <w:p w:rsidR="001D7FD5" w:rsidRPr="000A4F0A" w:rsidRDefault="001D7FD5" w:rsidP="000A4F0A">
            <w:pPr>
              <w:rPr>
                <w:lang w:bidi="bn-IN"/>
              </w:rPr>
            </w:pPr>
          </w:p>
        </w:tc>
        <w:tc>
          <w:tcPr>
            <w:tcW w:w="7920" w:type="dxa"/>
          </w:tcPr>
          <w:p w:rsidR="001D7FD5" w:rsidRPr="00CA2AAE" w:rsidRDefault="009B2485" w:rsidP="00C05894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Central Executive Member</w:t>
            </w:r>
          </w:p>
          <w:p w:rsidR="00C05894" w:rsidRPr="00CA2AAE" w:rsidRDefault="009B2485" w:rsidP="00C05894">
            <w:pPr>
              <w:pStyle w:val="ResumeText"/>
              <w:ind w:left="7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Bangladesh, Cuba &amp; Venezuela Friendship Association</w:t>
            </w:r>
            <w:r w:rsidR="009C4CA0" w:rsidRPr="00CA2AAE">
              <w:rPr>
                <w:color w:val="404040" w:themeColor="text1" w:themeTint="BF"/>
              </w:rPr>
              <w:t xml:space="preserve"> </w:t>
            </w:r>
          </w:p>
          <w:p w:rsidR="009B2485" w:rsidRPr="00CA2AAE" w:rsidRDefault="009B2485" w:rsidP="009B2485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International Affairs Secretary </w:t>
            </w:r>
          </w:p>
          <w:p w:rsidR="009B2485" w:rsidRPr="00CA2AAE" w:rsidRDefault="009B2485" w:rsidP="009B2485">
            <w:pPr>
              <w:pStyle w:val="ResumeText"/>
              <w:ind w:left="7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Sot Songo Foundation (A social awareness welfare organization)</w:t>
            </w:r>
          </w:p>
          <w:p w:rsidR="009B2485" w:rsidRPr="00CA2AAE" w:rsidRDefault="00BF16DA" w:rsidP="009B2485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Foreign</w:t>
            </w:r>
            <w:r w:rsidR="009B2485">
              <w:rPr>
                <w:b/>
                <w:color w:val="404040" w:themeColor="text1" w:themeTint="BF"/>
              </w:rPr>
              <w:t xml:space="preserve"> Affairs secretary</w:t>
            </w:r>
          </w:p>
          <w:p w:rsidR="009C4CA0" w:rsidRDefault="009B2485" w:rsidP="00BB2A9A">
            <w:pPr>
              <w:pStyle w:val="ResumeText"/>
              <w:ind w:left="7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Success Foundation, University Of Dhaka.</w:t>
            </w:r>
            <w:r w:rsidR="00BE15F3">
              <w:rPr>
                <w:color w:val="404040" w:themeColor="text1" w:themeTint="BF"/>
              </w:rPr>
              <w:t xml:space="preserve"> (2018)</w:t>
            </w:r>
          </w:p>
          <w:p w:rsidR="00046BEA" w:rsidRPr="00CA2AAE" w:rsidRDefault="00046BEA" w:rsidP="00046BEA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General Member</w:t>
            </w:r>
          </w:p>
          <w:p w:rsidR="00046BEA" w:rsidRPr="00BB2A9A" w:rsidRDefault="00046BEA" w:rsidP="00046BEA">
            <w:pPr>
              <w:pStyle w:val="ResumeText"/>
              <w:ind w:left="7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Bangladesh India Health Association</w:t>
            </w:r>
          </w:p>
          <w:p w:rsidR="009C4CA0" w:rsidRPr="00CA2AAE" w:rsidRDefault="009C4CA0" w:rsidP="009C4CA0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 w:rsidRPr="00CA2AAE">
              <w:rPr>
                <w:b/>
                <w:color w:val="404040" w:themeColor="text1" w:themeTint="BF"/>
              </w:rPr>
              <w:t xml:space="preserve">Organizer </w:t>
            </w:r>
          </w:p>
          <w:p w:rsidR="009C4CA0" w:rsidRPr="00CA2AAE" w:rsidRDefault="009C4CA0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Cultural Event in </w:t>
            </w:r>
            <w:r w:rsidR="009B2485">
              <w:t>A.K High school Since 2011</w:t>
            </w:r>
            <w:r w:rsidR="0005277C">
              <w:t xml:space="preserve"> &amp; In English Zone since 2010.</w:t>
            </w:r>
          </w:p>
          <w:p w:rsidR="00BF7716" w:rsidRPr="00CA2AAE" w:rsidRDefault="00E85EEF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Associate organizing head in a  tour for </w:t>
            </w:r>
            <w:r w:rsidR="009B2485">
              <w:t>200</w:t>
            </w:r>
            <w:r w:rsidRPr="00CA2AAE">
              <w:t xml:space="preserve">  </w:t>
            </w:r>
          </w:p>
          <w:p w:rsidR="009C4CA0" w:rsidRPr="00CA2AAE" w:rsidRDefault="009C4CA0" w:rsidP="009C4CA0">
            <w:pPr>
              <w:pStyle w:val="ResumeText"/>
              <w:ind w:left="720"/>
            </w:pPr>
            <w:r w:rsidRPr="00CA2AAE">
              <w:t>people</w:t>
            </w:r>
          </w:p>
          <w:p w:rsidR="00BF7716" w:rsidRPr="00CA2AAE" w:rsidRDefault="00E85EEF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Logistic support and food organizer in class </w:t>
            </w:r>
          </w:p>
          <w:p w:rsidR="009C4CA0" w:rsidRPr="00CA2AAE" w:rsidRDefault="009C4CA0" w:rsidP="009C4CA0">
            <w:pPr>
              <w:pStyle w:val="ResumeText"/>
              <w:ind w:left="720"/>
            </w:pPr>
            <w:r w:rsidRPr="00CA2AAE">
              <w:t>parties</w:t>
            </w:r>
          </w:p>
          <w:p w:rsidR="00BF7716" w:rsidRPr="00CA2AAE" w:rsidRDefault="00E85EEF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Cultural Head of a school re-union party in </w:t>
            </w:r>
          </w:p>
          <w:p w:rsidR="009C4CA0" w:rsidRPr="00CF55B8" w:rsidRDefault="009B2485" w:rsidP="00CF55B8">
            <w:pPr>
              <w:pStyle w:val="ResumeText"/>
              <w:ind w:left="720"/>
            </w:pPr>
            <w:r>
              <w:t>2012,2017,2018.</w:t>
            </w:r>
          </w:p>
          <w:p w:rsidR="009C4CA0" w:rsidRPr="00CA2AAE" w:rsidRDefault="009C4CA0" w:rsidP="009C4CA0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 w:rsidRPr="00CA2AAE">
              <w:rPr>
                <w:b/>
                <w:color w:val="404040" w:themeColor="text1" w:themeTint="BF"/>
              </w:rPr>
              <w:t>Volunteers</w:t>
            </w:r>
          </w:p>
          <w:p w:rsidR="009C4CA0" w:rsidRPr="00CA2AAE" w:rsidRDefault="009C4CA0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International Conference on </w:t>
            </w:r>
            <w:r w:rsidR="009B2485">
              <w:t>Business and Economics, DU (2017</w:t>
            </w:r>
            <w:r w:rsidRPr="00CA2AAE">
              <w:t>)</w:t>
            </w:r>
          </w:p>
          <w:p w:rsidR="00BF7716" w:rsidRPr="00CA2AAE" w:rsidRDefault="00E85EEF" w:rsidP="009C4CA0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 Job Fair, FBS (2017)</w:t>
            </w:r>
          </w:p>
          <w:p w:rsidR="00CA2AAE" w:rsidRPr="00CA2AAE" w:rsidRDefault="00E85EEF" w:rsidP="000A4F0A">
            <w:pPr>
              <w:pStyle w:val="ResumeText"/>
              <w:numPr>
                <w:ilvl w:val="0"/>
                <w:numId w:val="24"/>
              </w:numPr>
            </w:pPr>
            <w:r w:rsidRPr="00CA2AAE">
              <w:t xml:space="preserve"> Admission Test in DU under Success </w:t>
            </w:r>
            <w:r w:rsidR="009C4CA0" w:rsidRPr="00CA2AAE">
              <w:t>Foundation</w:t>
            </w:r>
          </w:p>
          <w:p w:rsidR="00706FF3" w:rsidRPr="00CA2AAE" w:rsidRDefault="00706FF3" w:rsidP="00706FF3">
            <w:pPr>
              <w:pStyle w:val="ResumeText"/>
              <w:numPr>
                <w:ilvl w:val="0"/>
                <w:numId w:val="20"/>
              </w:numPr>
              <w:rPr>
                <w:b/>
                <w:color w:val="404040" w:themeColor="text1" w:themeTint="BF"/>
              </w:rPr>
            </w:pPr>
            <w:r w:rsidRPr="00CA2AAE">
              <w:rPr>
                <w:b/>
                <w:color w:val="404040" w:themeColor="text1" w:themeTint="BF"/>
              </w:rPr>
              <w:t>General Members</w:t>
            </w:r>
          </w:p>
          <w:p w:rsidR="009C4CA0" w:rsidRPr="00416880" w:rsidRDefault="0034115D" w:rsidP="00CF55B8">
            <w:pPr>
              <w:pStyle w:val="ResumeText"/>
              <w:numPr>
                <w:ilvl w:val="0"/>
                <w:numId w:val="31"/>
              </w:numPr>
            </w:pPr>
            <w:r>
              <w:t>Notre Dame Business Club (2005-2006</w:t>
            </w:r>
            <w:r w:rsidR="00706FF3" w:rsidRPr="00CA2AAE">
              <w:t>)</w:t>
            </w:r>
            <w:r w:rsidR="00CF55B8">
              <w:t xml:space="preserve">, Success Foundation (since 2017), </w:t>
            </w:r>
            <w:r w:rsidR="00E85EEF" w:rsidRPr="00CA2AAE">
              <w:t xml:space="preserve">Dhaka University Management Club </w:t>
            </w:r>
            <w:r w:rsidR="00322C23">
              <w:t>(since 2011</w:t>
            </w:r>
            <w:r w:rsidR="00706FF3" w:rsidRPr="00CA2AAE">
              <w:t>)</w:t>
            </w:r>
            <w:r w:rsidR="00CF55B8">
              <w:t>.</w:t>
            </w:r>
          </w:p>
        </w:tc>
      </w:tr>
      <w:tr w:rsidR="001D7FD5" w:rsidTr="00243A79">
        <w:tc>
          <w:tcPr>
            <w:tcW w:w="2160" w:type="dxa"/>
          </w:tcPr>
          <w:p w:rsidR="001D7FD5" w:rsidRPr="000D140E" w:rsidRDefault="001D7FD5" w:rsidP="000A4F0A">
            <w:pPr>
              <w:pStyle w:val="Heading1"/>
              <w:jc w:val="left"/>
              <w:outlineLvl w:val="0"/>
              <w:rPr>
                <w:b/>
                <w:sz w:val="22"/>
                <w:szCs w:val="22"/>
              </w:rPr>
            </w:pPr>
            <w:r w:rsidRPr="000D140E">
              <w:rPr>
                <w:b/>
                <w:sz w:val="22"/>
                <w:szCs w:val="22"/>
              </w:rPr>
              <w:t>Language Proficiency</w:t>
            </w:r>
          </w:p>
        </w:tc>
        <w:tc>
          <w:tcPr>
            <w:tcW w:w="7920" w:type="dxa"/>
          </w:tcPr>
          <w:tbl>
            <w:tblPr>
              <w:tblStyle w:val="ResumeTable"/>
              <w:tblpPr w:leftFromText="180" w:rightFromText="180" w:tblpY="210"/>
              <w:tblW w:w="6123" w:type="dxa"/>
              <w:tblBorders>
                <w:top w:val="double" w:sz="4" w:space="0" w:color="7E97AD" w:themeColor="accent1"/>
              </w:tblBorders>
              <w:tblLayout w:type="fixed"/>
              <w:tblLook w:val="04A0"/>
            </w:tblPr>
            <w:tblGrid>
              <w:gridCol w:w="1660"/>
              <w:gridCol w:w="1465"/>
              <w:gridCol w:w="1396"/>
              <w:gridCol w:w="1602"/>
            </w:tblGrid>
            <w:tr w:rsidR="005A17BD" w:rsidRPr="005A17BD" w:rsidTr="001E5B96">
              <w:trPr>
                <w:trHeight w:val="480"/>
              </w:trPr>
              <w:tc>
                <w:tcPr>
                  <w:tcW w:w="1660" w:type="dxa"/>
                  <w:tcBorders>
                    <w:top w:val="thinThickThinSmallGap" w:sz="24" w:space="0" w:color="auto"/>
                  </w:tcBorders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Language</w:t>
                  </w:r>
                </w:p>
              </w:tc>
              <w:tc>
                <w:tcPr>
                  <w:tcW w:w="1465" w:type="dxa"/>
                  <w:tcBorders>
                    <w:top w:val="thinThickThinSmallGap" w:sz="24" w:space="0" w:color="auto"/>
                  </w:tcBorders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Reading</w:t>
                  </w:r>
                </w:p>
              </w:tc>
              <w:tc>
                <w:tcPr>
                  <w:tcW w:w="1396" w:type="dxa"/>
                  <w:tcBorders>
                    <w:top w:val="thinThickThinSmallGap" w:sz="24" w:space="0" w:color="auto"/>
                  </w:tcBorders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Writing</w:t>
                  </w:r>
                </w:p>
              </w:tc>
              <w:tc>
                <w:tcPr>
                  <w:tcW w:w="1602" w:type="dxa"/>
                  <w:tcBorders>
                    <w:top w:val="thinThickThinSmallGap" w:sz="24" w:space="0" w:color="auto"/>
                  </w:tcBorders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Speaking</w:t>
                  </w:r>
                </w:p>
              </w:tc>
            </w:tr>
            <w:tr w:rsidR="005A17BD" w:rsidRPr="005A17BD" w:rsidTr="001E5B96">
              <w:trPr>
                <w:trHeight w:val="490"/>
              </w:trPr>
              <w:tc>
                <w:tcPr>
                  <w:tcW w:w="1660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Bangla</w:t>
                  </w:r>
                </w:p>
              </w:tc>
              <w:tc>
                <w:tcPr>
                  <w:tcW w:w="1465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High</w:t>
                  </w:r>
                </w:p>
              </w:tc>
              <w:tc>
                <w:tcPr>
                  <w:tcW w:w="1396" w:type="dxa"/>
                  <w:shd w:val="clear" w:color="auto" w:fill="FFFFFF" w:themeFill="background1"/>
                </w:tcPr>
                <w:p w:rsidR="001D7FD5" w:rsidRPr="00AC20CC" w:rsidRDefault="00281B21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>
                    <w:rPr>
                      <w:b/>
                      <w:color w:val="404040" w:themeColor="text1" w:themeTint="BF"/>
                    </w:rPr>
                    <w:t>Medium</w:t>
                  </w:r>
                </w:p>
              </w:tc>
              <w:tc>
                <w:tcPr>
                  <w:tcW w:w="1602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High</w:t>
                  </w:r>
                </w:p>
              </w:tc>
            </w:tr>
            <w:tr w:rsidR="005A17BD" w:rsidRPr="005A17BD" w:rsidTr="001E5B96">
              <w:trPr>
                <w:trHeight w:val="587"/>
              </w:trPr>
              <w:tc>
                <w:tcPr>
                  <w:tcW w:w="1660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English</w:t>
                  </w:r>
                </w:p>
              </w:tc>
              <w:tc>
                <w:tcPr>
                  <w:tcW w:w="1465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High</w:t>
                  </w:r>
                </w:p>
              </w:tc>
              <w:tc>
                <w:tcPr>
                  <w:tcW w:w="1396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High</w:t>
                  </w:r>
                </w:p>
              </w:tc>
              <w:tc>
                <w:tcPr>
                  <w:tcW w:w="1602" w:type="dxa"/>
                  <w:shd w:val="clear" w:color="auto" w:fill="FFFFFF" w:themeFill="background1"/>
                </w:tcPr>
                <w:p w:rsidR="001D7FD5" w:rsidRPr="00AC20CC" w:rsidRDefault="001D7FD5" w:rsidP="00B021A4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AC20CC">
                    <w:rPr>
                      <w:b/>
                      <w:color w:val="404040" w:themeColor="text1" w:themeTint="BF"/>
                    </w:rPr>
                    <w:t>High</w:t>
                  </w:r>
                </w:p>
              </w:tc>
            </w:tr>
          </w:tbl>
          <w:p w:rsidR="001D7FD5" w:rsidRPr="005A17BD" w:rsidRDefault="001D7FD5" w:rsidP="001D7FD5">
            <w:pPr>
              <w:rPr>
                <w:color w:val="404040" w:themeColor="text1" w:themeTint="BF"/>
              </w:rPr>
            </w:pPr>
          </w:p>
          <w:p w:rsidR="001D7FD5" w:rsidRPr="005A17BD" w:rsidRDefault="001D7FD5" w:rsidP="001D7FD5">
            <w:pPr>
              <w:rPr>
                <w:color w:val="404040" w:themeColor="text1" w:themeTint="BF"/>
              </w:rPr>
            </w:pPr>
          </w:p>
          <w:p w:rsidR="001D7FD5" w:rsidRPr="005A17BD" w:rsidRDefault="001D7FD5" w:rsidP="001D7FD5">
            <w:pPr>
              <w:rPr>
                <w:color w:val="404040" w:themeColor="text1" w:themeTint="BF"/>
              </w:rPr>
            </w:pPr>
          </w:p>
          <w:p w:rsidR="001D7FD5" w:rsidRDefault="001D7FD5" w:rsidP="001D7FD5"/>
          <w:p w:rsidR="00B021A4" w:rsidRDefault="00B021A4" w:rsidP="001D7FD5"/>
          <w:p w:rsidR="00B021A4" w:rsidRDefault="00B021A4" w:rsidP="001D7FD5"/>
          <w:p w:rsidR="00B021A4" w:rsidRDefault="00B021A4" w:rsidP="001D7FD5"/>
        </w:tc>
      </w:tr>
      <w:tr w:rsidR="001D7FD5" w:rsidTr="00243A79">
        <w:trPr>
          <w:trHeight w:val="2807"/>
        </w:trPr>
        <w:tc>
          <w:tcPr>
            <w:tcW w:w="2160" w:type="dxa"/>
          </w:tcPr>
          <w:p w:rsidR="001D7FD5" w:rsidRPr="00AC20CC" w:rsidRDefault="00721B81" w:rsidP="001D7FD5">
            <w:pPr>
              <w:pStyle w:val="Heading1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Personal Information</w:t>
            </w:r>
          </w:p>
        </w:tc>
        <w:tc>
          <w:tcPr>
            <w:tcW w:w="7920" w:type="dxa"/>
          </w:tcPr>
          <w:p w:rsidR="001E5B96" w:rsidRDefault="001E5B96" w:rsidP="0043303F">
            <w:pPr>
              <w:pStyle w:val="ResumeText"/>
              <w:ind w:left="720"/>
            </w:pPr>
          </w:p>
          <w:p w:rsidR="0043303F" w:rsidRDefault="0043303F" w:rsidP="0043303F">
            <w:pPr>
              <w:pStyle w:val="ResumeText"/>
              <w:ind w:left="720"/>
            </w:pPr>
            <w:r>
              <w:t xml:space="preserve">Nickname                                          :       </w:t>
            </w:r>
            <w:r w:rsidR="00E17D42">
              <w:t>Jahid</w:t>
            </w:r>
          </w:p>
          <w:p w:rsidR="00721B81" w:rsidRPr="00721B81" w:rsidRDefault="00721B81" w:rsidP="0043303F">
            <w:pPr>
              <w:pStyle w:val="ResumeText"/>
              <w:ind w:left="720"/>
            </w:pPr>
            <w:r>
              <w:t>Date of Birth</w:t>
            </w:r>
            <w:r w:rsidRPr="00721B81">
              <w:t xml:space="preserve">: </w:t>
            </w:r>
            <w:r w:rsidR="00E17D42">
              <w:t>14 september, 1988</w:t>
            </w:r>
          </w:p>
          <w:p w:rsidR="00721B81" w:rsidRPr="00721B81" w:rsidRDefault="00721B81" w:rsidP="0043303F">
            <w:pPr>
              <w:pStyle w:val="ResumeText"/>
              <w:ind w:left="720"/>
            </w:pPr>
            <w:r w:rsidRPr="00721B81">
              <w:t>Nationality</w:t>
            </w:r>
            <w:r>
              <w:t xml:space="preserve">: </w:t>
            </w:r>
            <w:r w:rsidRPr="00721B81">
              <w:t>Bangladeshi</w:t>
            </w:r>
          </w:p>
          <w:p w:rsidR="00721B81" w:rsidRPr="00721B81" w:rsidRDefault="00721B81" w:rsidP="0043303F">
            <w:pPr>
              <w:pStyle w:val="ResumeText"/>
              <w:ind w:left="720"/>
            </w:pPr>
            <w:r w:rsidRPr="00721B81">
              <w:t>Blood Group</w:t>
            </w:r>
            <w:r>
              <w:t>:</w:t>
            </w:r>
            <w:r w:rsidR="00E17D42">
              <w:t>O</w:t>
            </w:r>
            <w:r w:rsidRPr="00721B81">
              <w:t>+(ve)</w:t>
            </w:r>
          </w:p>
          <w:p w:rsidR="00721B81" w:rsidRPr="00721B81" w:rsidRDefault="00721B81" w:rsidP="0043303F">
            <w:pPr>
              <w:pStyle w:val="ResumeText"/>
              <w:ind w:left="720"/>
            </w:pPr>
            <w:r>
              <w:t xml:space="preserve">Home District: </w:t>
            </w:r>
            <w:r w:rsidR="00E17D42">
              <w:t>Chandpur</w:t>
            </w:r>
          </w:p>
          <w:p w:rsidR="0043303F" w:rsidRDefault="00721B81" w:rsidP="0043303F">
            <w:pPr>
              <w:pStyle w:val="ResumeText"/>
              <w:ind w:left="720"/>
            </w:pPr>
            <w:r>
              <w:t>Permanent address: House</w:t>
            </w:r>
            <w:r w:rsidR="0043303F">
              <w:t>#</w:t>
            </w:r>
            <w:r w:rsidR="00E17D42">
              <w:t>293/7,</w:t>
            </w:r>
            <w:r w:rsidR="0043303F">
              <w:t xml:space="preserve"> </w:t>
            </w:r>
            <w:r w:rsidR="00E17D42">
              <w:t>East Rasulpur,</w:t>
            </w:r>
            <w:r w:rsidR="0043303F">
              <w:t xml:space="preserve">          </w:t>
            </w:r>
          </w:p>
          <w:p w:rsidR="00721B81" w:rsidRDefault="00E17D42" w:rsidP="00C130DB">
            <w:pPr>
              <w:pStyle w:val="ResumeText"/>
              <w:ind w:left="720"/>
            </w:pPr>
            <w:r>
              <w:t>Dania</w:t>
            </w:r>
            <w:r w:rsidR="00721B81">
              <w:t xml:space="preserve">, </w:t>
            </w:r>
            <w:r>
              <w:t>Jatrabari, Dhaka-1236.</w:t>
            </w:r>
          </w:p>
          <w:p w:rsidR="00B021A4" w:rsidRDefault="00B021A4" w:rsidP="001D7FD5">
            <w:pPr>
              <w:pStyle w:val="ResumeText"/>
            </w:pPr>
          </w:p>
        </w:tc>
      </w:tr>
      <w:tr w:rsidR="00721B81" w:rsidTr="00243A79">
        <w:trPr>
          <w:trHeight w:val="440"/>
        </w:trPr>
        <w:tc>
          <w:tcPr>
            <w:tcW w:w="2160" w:type="dxa"/>
            <w:tcBorders>
              <w:bottom w:val="nil"/>
            </w:tcBorders>
          </w:tcPr>
          <w:p w:rsidR="00721B81" w:rsidRDefault="00721B81" w:rsidP="001D7FD5">
            <w:pPr>
              <w:pStyle w:val="Heading1"/>
              <w:jc w:val="center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 w:rsidR="00721B81" w:rsidRPr="00721B81" w:rsidRDefault="00721B81" w:rsidP="00721B81">
            <w:pPr>
              <w:pStyle w:val="ResumeText"/>
            </w:pPr>
          </w:p>
        </w:tc>
      </w:tr>
      <w:tr w:rsidR="001E5B96" w:rsidTr="00243A79">
        <w:tc>
          <w:tcPr>
            <w:tcW w:w="2160" w:type="dxa"/>
            <w:tcBorders>
              <w:top w:val="nil"/>
            </w:tcBorders>
            <w:hideMark/>
          </w:tcPr>
          <w:p w:rsidR="001E5B96" w:rsidRDefault="001E5B96">
            <w:pPr>
              <w:pStyle w:val="Heading1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tcBorders>
              <w:top w:val="nil"/>
            </w:tcBorders>
          </w:tcPr>
          <w:tbl>
            <w:tblPr>
              <w:tblStyle w:val="ResumeTable"/>
              <w:tblpPr w:leftFromText="180" w:rightFromText="180" w:bottomFromText="80" w:vertAnchor="text" w:horzAnchor="margin" w:tblpY="144"/>
              <w:tblW w:w="7470" w:type="dxa"/>
              <w:tblLayout w:type="fixed"/>
              <w:tblLook w:val="04A0"/>
            </w:tblPr>
            <w:tblGrid>
              <w:gridCol w:w="1530"/>
              <w:gridCol w:w="2771"/>
              <w:gridCol w:w="3169"/>
            </w:tblGrid>
            <w:tr w:rsidR="001E5B96" w:rsidTr="001E5B96">
              <w:trPr>
                <w:trHeight w:val="726"/>
              </w:trPr>
              <w:tc>
                <w:tcPr>
                  <w:tcW w:w="1530" w:type="dxa"/>
                  <w:tcBorders>
                    <w:top w:val="thinThickThinSmallGap" w:sz="24" w:space="0" w:color="auto"/>
                    <w:left w:val="nil"/>
                    <w:bottom w:val="single" w:sz="4" w:space="0" w:color="7E97AD" w:themeColor="accent1"/>
                    <w:right w:val="double" w:sz="4" w:space="0" w:color="7E97AD" w:themeColor="accent1"/>
                  </w:tcBorders>
                  <w:hideMark/>
                </w:tcPr>
                <w:p w:rsidR="001E5B96" w:rsidRDefault="001E5B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Name</w:t>
                  </w:r>
                </w:p>
              </w:tc>
              <w:tc>
                <w:tcPr>
                  <w:tcW w:w="2771" w:type="dxa"/>
                  <w:tcBorders>
                    <w:top w:val="thinThickThinSmallGap" w:sz="24" w:space="0" w:color="auto"/>
                    <w:left w:val="double" w:sz="4" w:space="0" w:color="7E97AD" w:themeColor="accent1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C516C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Prof. M.A Akkas</w:t>
                  </w:r>
                </w:p>
              </w:tc>
              <w:tc>
                <w:tcPr>
                  <w:tcW w:w="3169" w:type="dxa"/>
                  <w:tcBorders>
                    <w:top w:val="thinThickThinSmallGap" w:sz="24" w:space="0" w:color="auto"/>
                    <w:left w:val="nil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Pr="001E5B96" w:rsidRDefault="001E5B96" w:rsidP="001E5B96">
                  <w:pPr>
                    <w:jc w:val="center"/>
                    <w:rPr>
                      <w:b/>
                      <w:bCs/>
                    </w:rPr>
                  </w:pPr>
                  <w:r w:rsidRPr="001E5B96">
                    <w:rPr>
                      <w:b/>
                      <w:bCs/>
                      <w:lang w:val="en-GB"/>
                    </w:rPr>
                    <w:t>Dr. Md. Mosharraf  Hossain</w:t>
                  </w:r>
                </w:p>
                <w:p w:rsidR="001E5B96" w:rsidRDefault="001E5B9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E5B96" w:rsidTr="001E5B96">
              <w:trPr>
                <w:trHeight w:val="553"/>
              </w:trPr>
              <w:tc>
                <w:tcPr>
                  <w:tcW w:w="1530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double" w:sz="4" w:space="0" w:color="7E97AD" w:themeColor="accent1"/>
                  </w:tcBorders>
                  <w:hideMark/>
                </w:tcPr>
                <w:p w:rsidR="001E5B96" w:rsidRDefault="001E5B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2771" w:type="dxa"/>
                  <w:tcBorders>
                    <w:top w:val="single" w:sz="4" w:space="0" w:color="7E97AD" w:themeColor="accent1"/>
                    <w:left w:val="double" w:sz="4" w:space="0" w:color="7E97AD" w:themeColor="accent1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C516C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University of Dhaka</w:t>
                  </w:r>
                </w:p>
              </w:tc>
              <w:tc>
                <w:tcPr>
                  <w:tcW w:w="3169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1E5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University of Dhaka</w:t>
                  </w:r>
                </w:p>
              </w:tc>
            </w:tr>
            <w:tr w:rsidR="001E5B96" w:rsidTr="001E5B96">
              <w:trPr>
                <w:trHeight w:val="412"/>
              </w:trPr>
              <w:tc>
                <w:tcPr>
                  <w:tcW w:w="1530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double" w:sz="4" w:space="0" w:color="7E97AD" w:themeColor="accent1"/>
                  </w:tcBorders>
                  <w:hideMark/>
                </w:tcPr>
                <w:p w:rsidR="001E5B96" w:rsidRDefault="001E5B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Designation</w:t>
                  </w:r>
                </w:p>
              </w:tc>
              <w:tc>
                <w:tcPr>
                  <w:tcW w:w="2771" w:type="dxa"/>
                  <w:tcBorders>
                    <w:top w:val="single" w:sz="4" w:space="0" w:color="7E97AD" w:themeColor="accent1"/>
                    <w:left w:val="double" w:sz="4" w:space="0" w:color="7E97AD" w:themeColor="accent1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5C79C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Chairman Department of Management</w:t>
                  </w:r>
                </w:p>
              </w:tc>
              <w:tc>
                <w:tcPr>
                  <w:tcW w:w="3169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1E5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Professor </w:t>
                  </w:r>
                </w:p>
              </w:tc>
            </w:tr>
            <w:tr w:rsidR="001E5B96" w:rsidTr="001E5B96">
              <w:trPr>
                <w:trHeight w:val="397"/>
              </w:trPr>
              <w:tc>
                <w:tcPr>
                  <w:tcW w:w="1530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double" w:sz="4" w:space="0" w:color="7E97AD" w:themeColor="accent1"/>
                  </w:tcBorders>
                  <w:hideMark/>
                </w:tcPr>
                <w:p w:rsidR="001E5B96" w:rsidRDefault="001E5B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Mobile</w:t>
                  </w:r>
                </w:p>
              </w:tc>
              <w:tc>
                <w:tcPr>
                  <w:tcW w:w="2771" w:type="dxa"/>
                  <w:tcBorders>
                    <w:top w:val="single" w:sz="4" w:space="0" w:color="7E97AD" w:themeColor="accent1"/>
                    <w:left w:val="double" w:sz="4" w:space="0" w:color="7E97AD" w:themeColor="accent1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1E5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01914214990</w:t>
                  </w:r>
                </w:p>
              </w:tc>
              <w:tc>
                <w:tcPr>
                  <w:tcW w:w="3169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nil"/>
                  </w:tcBorders>
                  <w:hideMark/>
                </w:tcPr>
                <w:p w:rsidR="001E5B96" w:rsidRDefault="001E5B96" w:rsidP="001E5B96">
                  <w:pPr>
                    <w:jc w:val="center"/>
                    <w:rPr>
                      <w:b/>
                      <w:bCs/>
                    </w:rPr>
                  </w:pPr>
                  <w:r w:rsidRPr="001E5B96">
                    <w:rPr>
                      <w:b/>
                      <w:bCs/>
                      <w:lang w:val="en-GB"/>
                    </w:rPr>
                    <w:t>01716849509</w:t>
                  </w:r>
                </w:p>
              </w:tc>
            </w:tr>
            <w:tr w:rsidR="00330714" w:rsidTr="001E5B96">
              <w:trPr>
                <w:trHeight w:val="397"/>
              </w:trPr>
              <w:tc>
                <w:tcPr>
                  <w:tcW w:w="1530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double" w:sz="4" w:space="0" w:color="7E97AD" w:themeColor="accent1"/>
                  </w:tcBorders>
                  <w:hideMark/>
                </w:tcPr>
                <w:p w:rsidR="00330714" w:rsidRDefault="003307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E-Mail</w:t>
                  </w:r>
                </w:p>
              </w:tc>
              <w:tc>
                <w:tcPr>
                  <w:tcW w:w="2771" w:type="dxa"/>
                  <w:tcBorders>
                    <w:top w:val="single" w:sz="4" w:space="0" w:color="7E97AD" w:themeColor="accent1"/>
                    <w:left w:val="double" w:sz="4" w:space="0" w:color="7E97AD" w:themeColor="accent1"/>
                    <w:bottom w:val="single" w:sz="4" w:space="0" w:color="7E97AD" w:themeColor="accent1"/>
                    <w:right w:val="nil"/>
                  </w:tcBorders>
                  <w:hideMark/>
                </w:tcPr>
                <w:p w:rsidR="00330714" w:rsidRDefault="0033071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Arial" w:hAnsi="Arial"/>
                      <w:color w:val="555555"/>
                      <w:sz w:val="19"/>
                      <w:szCs w:val="19"/>
                      <w:shd w:val="clear" w:color="auto" w:fill="FFFFFF"/>
                    </w:rPr>
                    <w:t>prof.akkas@gmail.com</w:t>
                  </w:r>
                </w:p>
              </w:tc>
              <w:tc>
                <w:tcPr>
                  <w:tcW w:w="3169" w:type="dxa"/>
                  <w:tcBorders>
                    <w:top w:val="single" w:sz="4" w:space="0" w:color="7E97AD" w:themeColor="accent1"/>
                    <w:left w:val="nil"/>
                    <w:bottom w:val="single" w:sz="4" w:space="0" w:color="7E97AD" w:themeColor="accent1"/>
                    <w:right w:val="nil"/>
                  </w:tcBorders>
                  <w:hideMark/>
                </w:tcPr>
                <w:p w:rsidR="00330714" w:rsidRPr="001E5B96" w:rsidRDefault="001A49BC" w:rsidP="001E5B96">
                  <w:pPr>
                    <w:jc w:val="center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color w:val="595959"/>
                      <w:lang w:val="en-GB"/>
                    </w:rPr>
                    <w:t>Mosharrafhossain67@gmail.com</w:t>
                  </w:r>
                </w:p>
              </w:tc>
            </w:tr>
          </w:tbl>
          <w:p w:rsidR="001E5B96" w:rsidRDefault="001E5B96">
            <w:pPr>
              <w:pStyle w:val="ResumeText"/>
            </w:pPr>
          </w:p>
          <w:p w:rsidR="001E5B96" w:rsidRDefault="001E5B96">
            <w:pPr>
              <w:pStyle w:val="ResumeText"/>
            </w:pPr>
          </w:p>
        </w:tc>
      </w:tr>
    </w:tbl>
    <w:p w:rsidR="00D4053A" w:rsidRDefault="00D4053A"/>
    <w:sectPr w:rsidR="00D4053A" w:rsidSect="000249A0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FE" w:rsidRDefault="00C54AFE">
      <w:pPr>
        <w:spacing w:after="0" w:line="240" w:lineRule="auto"/>
      </w:pPr>
      <w:r>
        <w:separator/>
      </w:r>
    </w:p>
  </w:endnote>
  <w:endnote w:type="continuationSeparator" w:id="1">
    <w:p w:rsidR="00C54AFE" w:rsidRDefault="00C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Captain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3A" w:rsidRDefault="00BE35E3">
    <w:pPr>
      <w:pStyle w:val="Footer"/>
    </w:pPr>
    <w:r>
      <w:t xml:space="preserve">Page </w:t>
    </w:r>
    <w:r w:rsidR="007C21AE">
      <w:fldChar w:fldCharType="begin"/>
    </w:r>
    <w:r>
      <w:instrText xml:space="preserve"> PAGE </w:instrText>
    </w:r>
    <w:r w:rsidR="007C21AE">
      <w:fldChar w:fldCharType="separate"/>
    </w:r>
    <w:r w:rsidR="007627FB">
      <w:rPr>
        <w:noProof/>
      </w:rPr>
      <w:t>4</w:t>
    </w:r>
    <w:r w:rsidR="007C21A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FE" w:rsidRDefault="00C54AFE">
      <w:pPr>
        <w:spacing w:after="0" w:line="240" w:lineRule="auto"/>
      </w:pPr>
      <w:r>
        <w:separator/>
      </w:r>
    </w:p>
  </w:footnote>
  <w:footnote w:type="continuationSeparator" w:id="1">
    <w:p w:rsidR="00C54AFE" w:rsidRDefault="00C5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698"/>
    <w:multiLevelType w:val="hybridMultilevel"/>
    <w:tmpl w:val="0946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86AAB"/>
    <w:multiLevelType w:val="hybridMultilevel"/>
    <w:tmpl w:val="EF2E5980"/>
    <w:lvl w:ilvl="0" w:tplc="81E82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F3E87"/>
    <w:multiLevelType w:val="hybridMultilevel"/>
    <w:tmpl w:val="0F0EE6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B1609B"/>
    <w:multiLevelType w:val="hybridMultilevel"/>
    <w:tmpl w:val="953EE97A"/>
    <w:lvl w:ilvl="0" w:tplc="81E82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F0B4D"/>
    <w:multiLevelType w:val="hybridMultilevel"/>
    <w:tmpl w:val="F578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D28"/>
    <w:multiLevelType w:val="hybridMultilevel"/>
    <w:tmpl w:val="764E1480"/>
    <w:lvl w:ilvl="0" w:tplc="81E82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019F2"/>
    <w:multiLevelType w:val="hybridMultilevel"/>
    <w:tmpl w:val="01705FCA"/>
    <w:lvl w:ilvl="0" w:tplc="56903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A8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097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AC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2D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485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C7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81F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00BF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58199F"/>
    <w:multiLevelType w:val="hybridMultilevel"/>
    <w:tmpl w:val="1B027DFA"/>
    <w:lvl w:ilvl="0" w:tplc="5350B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A6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E51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A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448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D2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66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D26F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10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5E52533"/>
    <w:multiLevelType w:val="hybridMultilevel"/>
    <w:tmpl w:val="81422F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B0A3D"/>
    <w:multiLevelType w:val="hybridMultilevel"/>
    <w:tmpl w:val="D13CAADA"/>
    <w:lvl w:ilvl="0" w:tplc="FB50C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3044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836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1E4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077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02F9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1A0B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44D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6E52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F523B6"/>
    <w:multiLevelType w:val="hybridMultilevel"/>
    <w:tmpl w:val="72E438BA"/>
    <w:lvl w:ilvl="0" w:tplc="81E82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EC9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3EF9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68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5A77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0D0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B06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27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248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FD4A42"/>
    <w:multiLevelType w:val="hybridMultilevel"/>
    <w:tmpl w:val="07FCC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B777A"/>
    <w:multiLevelType w:val="hybridMultilevel"/>
    <w:tmpl w:val="99E8D9AC"/>
    <w:lvl w:ilvl="0" w:tplc="370AF1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0A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8C2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4F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4E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B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443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0E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8BB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EA09AF"/>
    <w:multiLevelType w:val="hybridMultilevel"/>
    <w:tmpl w:val="CB16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410A2"/>
    <w:multiLevelType w:val="hybridMultilevel"/>
    <w:tmpl w:val="8F2ADD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32F36"/>
    <w:multiLevelType w:val="hybridMultilevel"/>
    <w:tmpl w:val="BCBCF6EA"/>
    <w:lvl w:ilvl="0" w:tplc="22C8A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60D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A4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A03B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C010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49A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40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2EE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63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4525AE9"/>
    <w:multiLevelType w:val="hybridMultilevel"/>
    <w:tmpl w:val="E0BA04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563477"/>
    <w:multiLevelType w:val="hybridMultilevel"/>
    <w:tmpl w:val="C8CCB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B551FA"/>
    <w:multiLevelType w:val="hybridMultilevel"/>
    <w:tmpl w:val="2F6CA6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82B53FE"/>
    <w:multiLevelType w:val="hybridMultilevel"/>
    <w:tmpl w:val="BA4A4E8A"/>
    <w:lvl w:ilvl="0" w:tplc="99FAA33C"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5301BF"/>
    <w:multiLevelType w:val="hybridMultilevel"/>
    <w:tmpl w:val="4E3474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8A49CF"/>
    <w:multiLevelType w:val="hybridMultilevel"/>
    <w:tmpl w:val="81865C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3A184B"/>
    <w:multiLevelType w:val="hybridMultilevel"/>
    <w:tmpl w:val="3BEE82DE"/>
    <w:lvl w:ilvl="0" w:tplc="81E82598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3">
    <w:nsid w:val="59142D3D"/>
    <w:multiLevelType w:val="hybridMultilevel"/>
    <w:tmpl w:val="0AD8514E"/>
    <w:lvl w:ilvl="0" w:tplc="2802425A"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7A56A1"/>
    <w:multiLevelType w:val="multilevel"/>
    <w:tmpl w:val="573C3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5A012403"/>
    <w:multiLevelType w:val="hybridMultilevel"/>
    <w:tmpl w:val="6862CFAE"/>
    <w:lvl w:ilvl="0" w:tplc="E7A41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412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AD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26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4C6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8A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89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12D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602F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C073139"/>
    <w:multiLevelType w:val="hybridMultilevel"/>
    <w:tmpl w:val="486A5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D16907"/>
    <w:multiLevelType w:val="hybridMultilevel"/>
    <w:tmpl w:val="EE389B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EB5AAC"/>
    <w:multiLevelType w:val="hybridMultilevel"/>
    <w:tmpl w:val="6A9671F8"/>
    <w:lvl w:ilvl="0" w:tplc="C450B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4B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A6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85D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6D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A3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2A6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8D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6E6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5504E40"/>
    <w:multiLevelType w:val="hybridMultilevel"/>
    <w:tmpl w:val="4920AD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F82406"/>
    <w:multiLevelType w:val="hybridMultilevel"/>
    <w:tmpl w:val="481A8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633A78"/>
    <w:multiLevelType w:val="hybridMultilevel"/>
    <w:tmpl w:val="AD94974A"/>
    <w:lvl w:ilvl="0" w:tplc="6CBA7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EFC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48D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6F5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E07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CB2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68C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67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65E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CF46348"/>
    <w:multiLevelType w:val="hybridMultilevel"/>
    <w:tmpl w:val="12964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0"/>
  </w:num>
  <w:num w:numId="4">
    <w:abstractNumId w:val="13"/>
  </w:num>
  <w:num w:numId="5">
    <w:abstractNumId w:val="17"/>
  </w:num>
  <w:num w:numId="6">
    <w:abstractNumId w:val="11"/>
  </w:num>
  <w:num w:numId="7">
    <w:abstractNumId w:val="16"/>
  </w:num>
  <w:num w:numId="8">
    <w:abstractNumId w:val="32"/>
  </w:num>
  <w:num w:numId="9">
    <w:abstractNumId w:val="27"/>
  </w:num>
  <w:num w:numId="10">
    <w:abstractNumId w:val="8"/>
  </w:num>
  <w:num w:numId="11">
    <w:abstractNumId w:val="21"/>
  </w:num>
  <w:num w:numId="12">
    <w:abstractNumId w:val="19"/>
  </w:num>
  <w:num w:numId="13">
    <w:abstractNumId w:val="14"/>
  </w:num>
  <w:num w:numId="14">
    <w:abstractNumId w:val="29"/>
  </w:num>
  <w:num w:numId="15">
    <w:abstractNumId w:val="23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4"/>
  </w:num>
  <w:num w:numId="21">
    <w:abstractNumId w:val="10"/>
  </w:num>
  <w:num w:numId="22">
    <w:abstractNumId w:val="31"/>
  </w:num>
  <w:num w:numId="23">
    <w:abstractNumId w:val="15"/>
  </w:num>
  <w:num w:numId="24">
    <w:abstractNumId w:val="3"/>
  </w:num>
  <w:num w:numId="25">
    <w:abstractNumId w:val="25"/>
  </w:num>
  <w:num w:numId="26">
    <w:abstractNumId w:val="9"/>
  </w:num>
  <w:num w:numId="27">
    <w:abstractNumId w:val="12"/>
  </w:num>
  <w:num w:numId="28">
    <w:abstractNumId w:val="28"/>
  </w:num>
  <w:num w:numId="29">
    <w:abstractNumId w:val="6"/>
  </w:num>
  <w:num w:numId="30">
    <w:abstractNumId w:val="7"/>
  </w:num>
  <w:num w:numId="31">
    <w:abstractNumId w:val="1"/>
  </w:num>
  <w:num w:numId="32">
    <w:abstractNumId w:val="2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526"/>
    <w:rsid w:val="00007009"/>
    <w:rsid w:val="000249A0"/>
    <w:rsid w:val="00046BEA"/>
    <w:rsid w:val="0005277C"/>
    <w:rsid w:val="000A4F0A"/>
    <w:rsid w:val="000B1E98"/>
    <w:rsid w:val="000D140E"/>
    <w:rsid w:val="000F5BAF"/>
    <w:rsid w:val="00107D36"/>
    <w:rsid w:val="00110863"/>
    <w:rsid w:val="00196C4C"/>
    <w:rsid w:val="001A49BC"/>
    <w:rsid w:val="001D7FD5"/>
    <w:rsid w:val="001E276D"/>
    <w:rsid w:val="001E5B96"/>
    <w:rsid w:val="002051F6"/>
    <w:rsid w:val="00214DBC"/>
    <w:rsid w:val="00230ABB"/>
    <w:rsid w:val="0023710B"/>
    <w:rsid w:val="00243A79"/>
    <w:rsid w:val="002517C9"/>
    <w:rsid w:val="00272606"/>
    <w:rsid w:val="0027297E"/>
    <w:rsid w:val="00281B21"/>
    <w:rsid w:val="00322C23"/>
    <w:rsid w:val="00330714"/>
    <w:rsid w:val="0034115D"/>
    <w:rsid w:val="0038069C"/>
    <w:rsid w:val="00381B7A"/>
    <w:rsid w:val="003C286C"/>
    <w:rsid w:val="003C4893"/>
    <w:rsid w:val="00416880"/>
    <w:rsid w:val="0043303F"/>
    <w:rsid w:val="00480DB3"/>
    <w:rsid w:val="004D6B16"/>
    <w:rsid w:val="00501D75"/>
    <w:rsid w:val="00502BB2"/>
    <w:rsid w:val="005053F8"/>
    <w:rsid w:val="00561AB5"/>
    <w:rsid w:val="00586C5D"/>
    <w:rsid w:val="00591FB0"/>
    <w:rsid w:val="005A17BD"/>
    <w:rsid w:val="005C79C7"/>
    <w:rsid w:val="006327C7"/>
    <w:rsid w:val="006B3BAA"/>
    <w:rsid w:val="006D5A5C"/>
    <w:rsid w:val="00706FF3"/>
    <w:rsid w:val="00713926"/>
    <w:rsid w:val="00714BB7"/>
    <w:rsid w:val="00721B81"/>
    <w:rsid w:val="007627FB"/>
    <w:rsid w:val="00776825"/>
    <w:rsid w:val="007B2D61"/>
    <w:rsid w:val="007B7584"/>
    <w:rsid w:val="007C21AE"/>
    <w:rsid w:val="0081380E"/>
    <w:rsid w:val="0086066A"/>
    <w:rsid w:val="008A28CE"/>
    <w:rsid w:val="008C71E7"/>
    <w:rsid w:val="0091317B"/>
    <w:rsid w:val="00963193"/>
    <w:rsid w:val="0097327F"/>
    <w:rsid w:val="00986BBA"/>
    <w:rsid w:val="00986C50"/>
    <w:rsid w:val="009B2485"/>
    <w:rsid w:val="009C12FF"/>
    <w:rsid w:val="009C1BFD"/>
    <w:rsid w:val="009C4CA0"/>
    <w:rsid w:val="00A42526"/>
    <w:rsid w:val="00A52DF3"/>
    <w:rsid w:val="00A703E2"/>
    <w:rsid w:val="00AA21E4"/>
    <w:rsid w:val="00AB79AA"/>
    <w:rsid w:val="00AC20CC"/>
    <w:rsid w:val="00AF08E7"/>
    <w:rsid w:val="00B021A4"/>
    <w:rsid w:val="00BA3373"/>
    <w:rsid w:val="00BB2A9A"/>
    <w:rsid w:val="00BE15F3"/>
    <w:rsid w:val="00BE1D0D"/>
    <w:rsid w:val="00BE35E3"/>
    <w:rsid w:val="00BF16DA"/>
    <w:rsid w:val="00BF4FD8"/>
    <w:rsid w:val="00BF7716"/>
    <w:rsid w:val="00C057E6"/>
    <w:rsid w:val="00C05894"/>
    <w:rsid w:val="00C130DB"/>
    <w:rsid w:val="00C40C05"/>
    <w:rsid w:val="00C516C8"/>
    <w:rsid w:val="00C54AFE"/>
    <w:rsid w:val="00C67527"/>
    <w:rsid w:val="00CA2AAE"/>
    <w:rsid w:val="00CB553A"/>
    <w:rsid w:val="00CE2676"/>
    <w:rsid w:val="00CF55B8"/>
    <w:rsid w:val="00D20CE3"/>
    <w:rsid w:val="00D367DE"/>
    <w:rsid w:val="00D4053A"/>
    <w:rsid w:val="00D46684"/>
    <w:rsid w:val="00D75CFC"/>
    <w:rsid w:val="00D77814"/>
    <w:rsid w:val="00D83949"/>
    <w:rsid w:val="00D978DE"/>
    <w:rsid w:val="00DC5CC8"/>
    <w:rsid w:val="00DD0C3C"/>
    <w:rsid w:val="00DF2C83"/>
    <w:rsid w:val="00E17D42"/>
    <w:rsid w:val="00E42322"/>
    <w:rsid w:val="00E544EF"/>
    <w:rsid w:val="00E644FB"/>
    <w:rsid w:val="00E72FE3"/>
    <w:rsid w:val="00E85EEF"/>
    <w:rsid w:val="00ED1011"/>
    <w:rsid w:val="00EE1F2C"/>
    <w:rsid w:val="00F12B73"/>
    <w:rsid w:val="00F13D3F"/>
    <w:rsid w:val="00F3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A0"/>
  </w:style>
  <w:style w:type="paragraph" w:styleId="Heading1">
    <w:name w:val="heading 1"/>
    <w:basedOn w:val="Normal"/>
    <w:link w:val="Heading1Char"/>
    <w:uiPriority w:val="9"/>
    <w:unhideWhenUsed/>
    <w:qFormat/>
    <w:rsid w:val="000249A0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rsid w:val="000249A0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9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sid w:val="000249A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49A0"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0249A0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249A0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rsid w:val="00024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49A0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rsid w:val="000249A0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rsid w:val="000249A0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rsid w:val="000249A0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0249A0"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rsid w:val="000249A0"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249A0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A0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A0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A0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A0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A0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A0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rsid w:val="000249A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A0"/>
  </w:style>
  <w:style w:type="character" w:styleId="Hyperlink">
    <w:name w:val="Hyperlink"/>
    <w:basedOn w:val="DefaultParagraphFont"/>
    <w:uiPriority w:val="99"/>
    <w:unhideWhenUsed/>
    <w:rsid w:val="00A42526"/>
    <w:rPr>
      <w:color w:val="646464" w:themeColor="hyperlink"/>
      <w:u w:val="single"/>
    </w:rPr>
  </w:style>
  <w:style w:type="table" w:styleId="TableGrid">
    <w:name w:val="Table Grid"/>
    <w:basedOn w:val="TableNormal"/>
    <w:uiPriority w:val="39"/>
    <w:rsid w:val="00D7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1D7FD5"/>
    <w:pPr>
      <w:spacing w:after="60"/>
      <w:ind w:left="720"/>
      <w:contextualSpacing/>
      <w:jc w:val="center"/>
    </w:pPr>
    <w:rPr>
      <w:rFonts w:eastAsiaTheme="minorHAnsi"/>
      <w:color w:val="1F2123" w:themeColor="text2"/>
      <w:sz w:val="20"/>
      <w:szCs w:val="20"/>
      <w:lang w:eastAsia="en-US"/>
    </w:rPr>
  </w:style>
  <w:style w:type="table" w:customStyle="1" w:styleId="GridTable2">
    <w:name w:val="Grid Table 2"/>
    <w:basedOn w:val="TableNormal"/>
    <w:uiPriority w:val="47"/>
    <w:rsid w:val="00B02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C2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1C0CD" w:themeColor="accent1" w:themeTint="99"/>
        <w:bottom w:val="single" w:sz="2" w:space="0" w:color="B1C0CD" w:themeColor="accent1" w:themeTint="99"/>
        <w:insideH w:val="single" w:sz="2" w:space="0" w:color="B1C0CD" w:themeColor="accent1" w:themeTint="99"/>
        <w:insideV w:val="single" w:sz="2" w:space="0" w:color="B1C0C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1C0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C0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E" w:themeFill="accent1" w:themeFillTint="33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C2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0BB9F" w:themeColor="accent2" w:themeTint="99"/>
        <w:bottom w:val="single" w:sz="2" w:space="0" w:color="E0BB9F" w:themeColor="accent2" w:themeTint="99"/>
        <w:insideH w:val="single" w:sz="2" w:space="0" w:color="E0BB9F" w:themeColor="accent2" w:themeTint="99"/>
        <w:insideV w:val="single" w:sz="2" w:space="0" w:color="E0BB9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0BB9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DF" w:themeFill="accent2" w:themeFillTint="33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customStyle="1" w:styleId="ListTable1Light">
    <w:name w:val="List Table 1 Light"/>
    <w:basedOn w:val="TableNormal"/>
    <w:uiPriority w:val="46"/>
    <w:rsid w:val="00AC20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jahi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11C5-19C3-4058-833C-5F61A418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202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Jahidul Haque</dc:creator>
  <cp:keywords/>
  <dc:description/>
  <cp:lastModifiedBy>Jahid</cp:lastModifiedBy>
  <cp:revision>68</cp:revision>
  <dcterms:created xsi:type="dcterms:W3CDTF">2017-10-07T09:37:00Z</dcterms:created>
  <dcterms:modified xsi:type="dcterms:W3CDTF">2018-11-26T07:42:00Z</dcterms:modified>
</cp:coreProperties>
</file>