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6625" w:type="pct"/>
        <w:tblInd w:w="-2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75F55" w:themeFill="text2"/>
        <w:tblCellMar>
          <w:left w:w="2448" w:type="dxa"/>
          <w:right w:w="115" w:type="dxa"/>
        </w:tblCellMar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13470"/>
      </w:tblGrid>
      <w:tr w:rsidR="000D13BB" w:rsidTr="002713D7">
        <w:trPr>
          <w:trHeight w:val="648"/>
        </w:trPr>
        <w:sdt>
          <w:sdtPr>
            <w:alias w:val="Enter your name:"/>
            <w:tag w:val="Enter your name:"/>
            <w:id w:val="-605731169"/>
            <w:placeholder>
              <w:docPart w:val="0E7A2CACA4984926A5235337AFF61091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10070" w:type="dxa"/>
                <w:shd w:val="clear" w:color="auto" w:fill="775F55" w:themeFill="text2"/>
                <w:tcMar>
                  <w:top w:w="14" w:type="dxa"/>
                  <w:bottom w:w="14" w:type="dxa"/>
                </w:tcMar>
                <w:vAlign w:val="center"/>
              </w:tcPr>
              <w:p w:rsidR="000D13BB" w:rsidRPr="009E137C" w:rsidRDefault="00002A3B" w:rsidP="00AB28B5">
                <w:pPr>
                  <w:pStyle w:val="YourName"/>
                </w:pPr>
                <w:r>
                  <w:t>SHARMIN AKTER NISHA</w:t>
                </w:r>
              </w:p>
            </w:tc>
          </w:sdtContent>
        </w:sdt>
      </w:tr>
    </w:tbl>
    <w:tbl>
      <w:tblPr>
        <w:tblW w:w="6625" w:type="pct"/>
        <w:tblInd w:w="-2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2528"/>
        <w:gridCol w:w="7851"/>
      </w:tblGrid>
      <w:tr w:rsidR="00B04B3F" w:rsidTr="002713D7">
        <w:trPr>
          <w:trHeight w:val="360"/>
        </w:trPr>
        <w:tc>
          <w:tcPr>
            <w:tcW w:w="2330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B85A22" w:themeFill="accent2" w:themeFillShade="B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Default="00B04B3F" w:rsidP="00A90738">
            <w:pPr>
              <w:pStyle w:val="Date"/>
              <w:framePr w:wrap="auto" w:hAnchor="text" w:xAlign="left" w:yAlign="inline"/>
              <w:suppressOverlap w:val="0"/>
            </w:pPr>
          </w:p>
        </w:tc>
        <w:tc>
          <w:tcPr>
            <w:tcW w:w="775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Default="00B04B3F" w:rsidP="00A42117">
            <w:pPr>
              <w:spacing w:after="0"/>
            </w:pPr>
          </w:p>
        </w:tc>
      </w:tr>
      <w:tr w:rsidR="00B04B3F" w:rsidTr="00E11730">
        <w:trPr>
          <w:trHeight w:val="257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B3F" w:rsidRDefault="00CC58A8" w:rsidP="00A42117">
            <w:pPr>
              <w:spacing w:after="0"/>
              <w:jc w:val="center"/>
            </w:pPr>
            <w:r>
              <w:rPr>
                <w:noProof/>
                <w:lang w:bidi="bn-BD"/>
              </w:rPr>
              <w:drawing>
                <wp:inline distT="0" distB="0" distL="0" distR="0">
                  <wp:extent cx="1438275" cy="1800225"/>
                  <wp:effectExtent l="0" t="0" r="9525" b="9525"/>
                  <wp:docPr id="2" name="Picture 2" descr="C:\Users\My System\Downloads\22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 System\Downloads\22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AB28B5" w:rsidRDefault="00AB28B5" w:rsidP="00A910A5">
            <w:pPr>
              <w:pStyle w:val="NoSpacing"/>
            </w:pPr>
            <w:r>
              <w:t>Ashugonj</w:t>
            </w:r>
            <w:r w:rsidR="00B31944">
              <w:t>-3402</w:t>
            </w:r>
            <w:r>
              <w:t xml:space="preserve">, </w:t>
            </w:r>
            <w:proofErr w:type="spellStart"/>
            <w:r>
              <w:t>Brahmanbaria</w:t>
            </w:r>
            <w:proofErr w:type="spellEnd"/>
          </w:p>
          <w:p w:rsidR="000D13BB" w:rsidRDefault="00AB28B5" w:rsidP="00A910A5">
            <w:pPr>
              <w:pStyle w:val="NoSpacing"/>
            </w:pPr>
            <w:r>
              <w:t>Phone: 01682722792</w:t>
            </w:r>
          </w:p>
          <w:p w:rsidR="00B04B3F" w:rsidRDefault="00AB28B5" w:rsidP="00A910A5">
            <w:pPr>
              <w:pStyle w:val="NoSpacing"/>
            </w:pPr>
            <w:r>
              <w:t>Email: nihadsharmin69710@gmail.com</w:t>
            </w:r>
          </w:p>
          <w:p w:rsidR="00B04B3F" w:rsidRDefault="00B04B3F" w:rsidP="00CD7F11">
            <w:pPr>
              <w:pStyle w:val="NoSpacing"/>
            </w:pPr>
          </w:p>
        </w:tc>
      </w:tr>
    </w:tbl>
    <w:p w:rsidR="00D03BA2" w:rsidRDefault="004C04F3" w:rsidP="00860837">
      <w:pPr>
        <w:pStyle w:val="Heading1"/>
      </w:pPr>
      <w:sdt>
        <w:sdtPr>
          <w:alias w:val="Objective:"/>
          <w:tag w:val="Objective:"/>
          <w:id w:val="-837231461"/>
          <w:placeholder>
            <w:docPart w:val="7396E0A0F6B44A9D96609EA7ADFCE2B4"/>
          </w:placeholder>
          <w:temporary/>
          <w:showingPlcHdr/>
        </w:sdtPr>
        <w:sdtEndPr/>
        <w:sdtContent>
          <w:r w:rsidR="00E11730">
            <w:t>Objective</w:t>
          </w:r>
        </w:sdtContent>
      </w:sdt>
    </w:p>
    <w:p w:rsidR="00D03BA2" w:rsidRPr="00D03BA2" w:rsidRDefault="005D5CD7" w:rsidP="00D03BA2">
      <w:r>
        <w:t>I am a fresh graduate wanted to work on a</w:t>
      </w:r>
      <w:r w:rsidR="00CD7F11">
        <w:t>n</w:t>
      </w:r>
      <w:r w:rsidR="00D03BA2" w:rsidRPr="00D03BA2">
        <w:t xml:space="preserve"> entry-level position to begin my career in a high-level professional environment.</w:t>
      </w:r>
    </w:p>
    <w:p w:rsidR="00E11730" w:rsidRPr="00860837" w:rsidRDefault="00D03BA2" w:rsidP="00860837">
      <w:pPr>
        <w:pStyle w:val="Heading1"/>
      </w:pPr>
      <w:r w:rsidRPr="00D03BA2">
        <w:rPr>
          <w:b w:val="0"/>
          <w:bCs w:val="0"/>
          <w:caps w:val="0"/>
          <w:color w:val="auto"/>
          <w:spacing w:val="0"/>
          <w:sz w:val="20"/>
          <w:szCs w:val="20"/>
        </w:rPr>
        <w:t>.</w:t>
      </w:r>
      <w:sdt>
        <w:sdtPr>
          <w:alias w:val="Education:"/>
          <w:tag w:val="Education:"/>
          <w:id w:val="946657345"/>
          <w:placeholder>
            <w:docPart w:val="4771A096F55F4F65A094A89180A91DC1"/>
          </w:placeholder>
          <w:temporary/>
          <w:showingPlcHdr/>
        </w:sdtPr>
        <w:sdtEndPr/>
        <w:sdtContent>
          <w:r w:rsidR="00E11730" w:rsidRPr="00860837">
            <w:t>Education</w:t>
          </w:r>
        </w:sdtContent>
      </w:sdt>
    </w:p>
    <w:p w:rsidR="00A2242B" w:rsidRDefault="00030C72" w:rsidP="00CD7F11">
      <w:pPr>
        <w:spacing w:after="0" w:line="240" w:lineRule="auto"/>
        <w:jc w:val="both"/>
      </w:pPr>
      <w:r>
        <w:t>B</w:t>
      </w:r>
      <w:r w:rsidR="00D03BA2">
        <w:t>.</w:t>
      </w:r>
      <w:r>
        <w:t>A</w:t>
      </w:r>
      <w:r w:rsidR="00C806DC">
        <w:t xml:space="preserve"> </w:t>
      </w:r>
      <w:r w:rsidR="005D5CD7">
        <w:t>(Honors</w:t>
      </w:r>
      <w:r>
        <w:t>)</w:t>
      </w:r>
      <w:r w:rsidR="00694317">
        <w:t xml:space="preserve"> in Bangla</w:t>
      </w:r>
      <w:r w:rsidR="005F42A2">
        <w:t xml:space="preserve"> </w:t>
      </w:r>
      <w:r w:rsidR="00CD7F11">
        <w:t>from Shahjalal University Science &amp; Technology, Sylhet</w:t>
      </w:r>
    </w:p>
    <w:p w:rsidR="00CD7F11" w:rsidRDefault="00CD7F11" w:rsidP="00CD7F11">
      <w:pPr>
        <w:spacing w:after="0" w:line="240" w:lineRule="auto"/>
      </w:pPr>
      <w:proofErr w:type="gramStart"/>
      <w:r>
        <w:t>Duration :</w:t>
      </w:r>
      <w:proofErr w:type="gramEnd"/>
      <w:r>
        <w:t xml:space="preserve"> 2014-18 </w:t>
      </w:r>
    </w:p>
    <w:p w:rsidR="00B31944" w:rsidRDefault="009748BB" w:rsidP="00A910A5">
      <w:pPr>
        <w:spacing w:after="0" w:line="240" w:lineRule="auto"/>
        <w:jc w:val="both"/>
      </w:pPr>
      <w:r>
        <w:t xml:space="preserve">The syllabus focuses </w:t>
      </w:r>
      <w:r w:rsidR="005F42A2">
        <w:t xml:space="preserve">on </w:t>
      </w:r>
      <w:r>
        <w:t>B</w:t>
      </w:r>
      <w:r w:rsidR="005F42A2">
        <w:t>engali literature,</w:t>
      </w:r>
      <w:r w:rsidR="00D75095">
        <w:t xml:space="preserve"> History of Bengali literature,</w:t>
      </w:r>
      <w:r w:rsidR="005F42A2">
        <w:t xml:space="preserve"> </w:t>
      </w:r>
      <w:r>
        <w:t>W</w:t>
      </w:r>
      <w:r w:rsidR="005F42A2">
        <w:t xml:space="preserve">orld </w:t>
      </w:r>
      <w:r>
        <w:t>literature, B</w:t>
      </w:r>
      <w:r w:rsidR="002A0E4D">
        <w:t>angla Language: Applied rules</w:t>
      </w:r>
      <w:r w:rsidR="005F42A2">
        <w:t>,</w:t>
      </w:r>
      <w:r w:rsidR="004472ED">
        <w:t xml:space="preserve"> Phonetic and Bangla Phonology</w:t>
      </w:r>
      <w:r w:rsidR="002A0E4D">
        <w:t>, Social &amp; Cultural History of Bangladesh, Poetics &amp; Aesthetics</w:t>
      </w:r>
      <w:r w:rsidR="00650BB2">
        <w:t>.</w:t>
      </w:r>
      <w:r w:rsidR="00D75095">
        <w:t xml:space="preserve"> It </w:t>
      </w:r>
      <w:r>
        <w:t>also</w:t>
      </w:r>
      <w:r w:rsidR="00D75095">
        <w:t xml:space="preserve"> </w:t>
      </w:r>
      <w:r>
        <w:t>includes</w:t>
      </w:r>
      <w:r w:rsidR="00A2242B">
        <w:t xml:space="preserve"> non-major courses</w:t>
      </w:r>
      <w:r>
        <w:t>,</w:t>
      </w:r>
      <w:r w:rsidR="00A2242B">
        <w:t xml:space="preserve"> </w:t>
      </w:r>
      <w:r>
        <w:t>such as</w:t>
      </w:r>
      <w:r w:rsidR="00D75095">
        <w:t xml:space="preserve"> C</w:t>
      </w:r>
      <w:r w:rsidR="00CD7F11">
        <w:t>SE</w:t>
      </w:r>
      <w:r w:rsidR="004472ED">
        <w:t>, E</w:t>
      </w:r>
      <w:r w:rsidR="00A2242B">
        <w:t xml:space="preserve">conomics, </w:t>
      </w:r>
      <w:r>
        <w:t>E</w:t>
      </w:r>
      <w:r w:rsidR="00A2242B">
        <w:t xml:space="preserve">nglish </w:t>
      </w:r>
      <w:r>
        <w:t>literature, Sociology, S</w:t>
      </w:r>
      <w:r w:rsidR="00D75095">
        <w:t>ocial work, L</w:t>
      </w:r>
      <w:r w:rsidR="00A2242B">
        <w:t>inguistics ant</w:t>
      </w:r>
      <w:r w:rsidR="00B31944">
        <w:t>h</w:t>
      </w:r>
      <w:r w:rsidR="00A2242B">
        <w:t>ropology,</w:t>
      </w:r>
      <w:r w:rsidR="00B31944">
        <w:t xml:space="preserve"> </w:t>
      </w:r>
      <w:r w:rsidR="00D75095">
        <w:t>P</w:t>
      </w:r>
      <w:r w:rsidR="00B31944">
        <w:t xml:space="preserve">olitical </w:t>
      </w:r>
      <w:r w:rsidR="00D75095">
        <w:t>science, P</w:t>
      </w:r>
      <w:r w:rsidR="00B31944">
        <w:t>ublic administration.</w:t>
      </w:r>
    </w:p>
    <w:p w:rsidR="00694317" w:rsidRDefault="009748BB" w:rsidP="001E1366">
      <w:pPr>
        <w:pStyle w:val="ListParagraph"/>
        <w:numPr>
          <w:ilvl w:val="0"/>
          <w:numId w:val="12"/>
        </w:numPr>
        <w:spacing w:after="0" w:line="240" w:lineRule="auto"/>
      </w:pPr>
      <w:r>
        <w:t>Cumulative CGPA</w:t>
      </w:r>
      <w:r w:rsidR="00CB23B4">
        <w:t xml:space="preserve"> 3.3</w:t>
      </w:r>
      <w:r>
        <w:t>0 (out of</w:t>
      </w:r>
      <w:r w:rsidR="00A910A5">
        <w:t xml:space="preserve"> </w:t>
      </w:r>
      <w:r>
        <w:t>4)</w:t>
      </w:r>
    </w:p>
    <w:p w:rsidR="00E11730" w:rsidRDefault="00CC58A8" w:rsidP="00CD7F11">
      <w:pPr>
        <w:spacing w:after="0" w:line="240" w:lineRule="auto"/>
      </w:pPr>
      <w:r>
        <w:t>H.S.C (commerce) 2013</w:t>
      </w:r>
    </w:p>
    <w:p w:rsidR="00CD7F11" w:rsidRDefault="00CD7F11" w:rsidP="00CD7F11">
      <w:pPr>
        <w:pStyle w:val="ListParagraph"/>
        <w:numPr>
          <w:ilvl w:val="0"/>
          <w:numId w:val="12"/>
        </w:numPr>
        <w:spacing w:after="0" w:line="240" w:lineRule="auto"/>
      </w:pPr>
      <w:r>
        <w:t>GPA-5.00 (out of 5)</w:t>
      </w:r>
    </w:p>
    <w:p w:rsidR="00CD7F11" w:rsidRDefault="00CD7F11" w:rsidP="00CD7F11">
      <w:pPr>
        <w:spacing w:after="0" w:line="240" w:lineRule="auto"/>
      </w:pPr>
      <w:r>
        <w:t>S.S.C (commerce) 2011</w:t>
      </w:r>
    </w:p>
    <w:p w:rsidR="00CC58A8" w:rsidRDefault="00CC58A8" w:rsidP="00CC58A8">
      <w:pPr>
        <w:pStyle w:val="ListParagraph"/>
        <w:numPr>
          <w:ilvl w:val="0"/>
          <w:numId w:val="20"/>
        </w:numPr>
        <w:spacing w:after="0" w:line="240" w:lineRule="auto"/>
      </w:pPr>
      <w:r>
        <w:t>GPA-4.</w:t>
      </w:r>
      <w:r w:rsidR="00CD7F11">
        <w:t>81 (out of 5)</w:t>
      </w:r>
    </w:p>
    <w:p w:rsidR="002713D7" w:rsidRDefault="004C04F3" w:rsidP="00D75095">
      <w:pPr>
        <w:pStyle w:val="Heading1"/>
      </w:pPr>
      <w:sdt>
        <w:sdtPr>
          <w:alias w:val="Experience:"/>
          <w:tag w:val="Experience:"/>
          <w:id w:val="1810974222"/>
          <w:placeholder>
            <w:docPart w:val="091E169DFDA9423A957057D754FDA4A3"/>
          </w:placeholder>
          <w:temporary/>
          <w:showingPlcHdr/>
        </w:sdtPr>
        <w:sdtEndPr/>
        <w:sdtContent>
          <w:r w:rsidR="00E11730" w:rsidRPr="00860837">
            <w:t>experience</w:t>
          </w:r>
        </w:sdtContent>
      </w:sdt>
    </w:p>
    <w:p w:rsidR="00544E84" w:rsidRDefault="00544E84" w:rsidP="001E1366">
      <w:pPr>
        <w:pStyle w:val="ListParagraph"/>
        <w:numPr>
          <w:ilvl w:val="0"/>
          <w:numId w:val="15"/>
        </w:numPr>
      </w:pPr>
      <w:r>
        <w:t>Paralegal Training for Advocacy and Legal Advice Center</w:t>
      </w:r>
      <w:r w:rsidR="00650BB2">
        <w:t xml:space="preserve"> </w:t>
      </w:r>
      <w:r>
        <w:t>(ALAC) Initiative,</w:t>
      </w:r>
      <w:r w:rsidR="006B4B6F">
        <w:t xml:space="preserve"> </w:t>
      </w:r>
      <w:r>
        <w:t>organized by (TIB)</w:t>
      </w:r>
      <w:r w:rsidR="00CC58A8">
        <w:t xml:space="preserve"> </w:t>
      </w:r>
      <w:r>
        <w:t>22-24 April 2018</w:t>
      </w:r>
      <w:r w:rsidR="006B4B6F">
        <w:t>.</w:t>
      </w:r>
    </w:p>
    <w:p w:rsidR="00C806DC" w:rsidRDefault="00C806DC" w:rsidP="001E1366">
      <w:pPr>
        <w:pStyle w:val="ListParagraph"/>
        <w:numPr>
          <w:ilvl w:val="0"/>
          <w:numId w:val="15"/>
        </w:numPr>
      </w:pPr>
      <w:r>
        <w:t xml:space="preserve">Field work at </w:t>
      </w:r>
      <w:proofErr w:type="spellStart"/>
      <w:r>
        <w:t>Upazila</w:t>
      </w:r>
      <w:proofErr w:type="spellEnd"/>
      <w:r>
        <w:t xml:space="preserve"> Health Complex organized by (TIB) 2018.</w:t>
      </w:r>
    </w:p>
    <w:p w:rsidR="00D75095" w:rsidRDefault="00CB23B4" w:rsidP="001E1366">
      <w:pPr>
        <w:pStyle w:val="ListParagraph"/>
        <w:numPr>
          <w:ilvl w:val="0"/>
          <w:numId w:val="15"/>
        </w:numPr>
      </w:pPr>
      <w:r>
        <w:t>Ex Yes member of Transparency International Bangladesh</w:t>
      </w:r>
      <w:r w:rsidR="00544E84">
        <w:t>(2015-2018)</w:t>
      </w:r>
    </w:p>
    <w:p w:rsidR="0069007D" w:rsidRDefault="0069007D" w:rsidP="001E1366">
      <w:pPr>
        <w:pStyle w:val="ListParagraph"/>
        <w:numPr>
          <w:ilvl w:val="0"/>
          <w:numId w:val="15"/>
        </w:numPr>
      </w:pPr>
      <w:r>
        <w:t>Volunteer of National Riverine Olympiad, organized</w:t>
      </w:r>
      <w:r w:rsidR="00C806DC">
        <w:t xml:space="preserve"> by </w:t>
      </w:r>
      <w:proofErr w:type="spellStart"/>
      <w:r w:rsidR="00C806DC">
        <w:t>Samakal</w:t>
      </w:r>
      <w:proofErr w:type="spellEnd"/>
      <w:r w:rsidR="00C806DC">
        <w:t xml:space="preserve"> and Riverine people 2017.</w:t>
      </w:r>
    </w:p>
    <w:p w:rsidR="00A910A5" w:rsidRDefault="00CB23B4" w:rsidP="0069007D">
      <w:pPr>
        <w:pStyle w:val="ListParagraph"/>
        <w:numPr>
          <w:ilvl w:val="0"/>
          <w:numId w:val="15"/>
        </w:numPr>
      </w:pPr>
      <w:r>
        <w:t>Ex member of Speakers Club, SUST</w:t>
      </w:r>
      <w:r w:rsidR="00C806DC">
        <w:t xml:space="preserve"> (2015-2016)</w:t>
      </w:r>
    </w:p>
    <w:p w:rsidR="00CB23B4" w:rsidRPr="00D75095" w:rsidRDefault="00CB23B4" w:rsidP="00A910A5">
      <w:pPr>
        <w:pStyle w:val="ListParagraph"/>
        <w:ind w:left="1500"/>
      </w:pPr>
    </w:p>
    <w:p w:rsidR="00E11730" w:rsidRPr="00860837" w:rsidRDefault="004C04F3" w:rsidP="00860837">
      <w:pPr>
        <w:pStyle w:val="Heading1"/>
      </w:pPr>
      <w:sdt>
        <w:sdtPr>
          <w:alias w:val="Skills &amp; Abilities:"/>
          <w:tag w:val="Skills &amp; Abilities:"/>
          <w:id w:val="1871880275"/>
          <w:placeholder>
            <w:docPart w:val="275AADE467A9422AA93C5B73269F1E02"/>
          </w:placeholder>
          <w:temporary/>
          <w:showingPlcHdr/>
        </w:sdtPr>
        <w:sdtEndPr/>
        <w:sdtContent>
          <w:r w:rsidR="00E11730" w:rsidRPr="00860837">
            <w:t>Skills &amp; Abilities</w:t>
          </w:r>
        </w:sdtContent>
      </w:sdt>
    </w:p>
    <w:p w:rsidR="006B36F9" w:rsidRPr="00A910A5" w:rsidRDefault="006B36F9" w:rsidP="001E1366">
      <w:pPr>
        <w:pStyle w:val="NoSpacing"/>
        <w:numPr>
          <w:ilvl w:val="0"/>
          <w:numId w:val="14"/>
        </w:numPr>
      </w:pPr>
      <w:r w:rsidRPr="00A910A5">
        <w:t xml:space="preserve">Bangla &amp; English </w:t>
      </w:r>
      <w:r w:rsidR="009748BB" w:rsidRPr="00A910A5">
        <w:t>language</w:t>
      </w:r>
    </w:p>
    <w:p w:rsidR="009748BB" w:rsidRDefault="009748BB" w:rsidP="001E1366">
      <w:pPr>
        <w:pStyle w:val="NoSpacing"/>
        <w:numPr>
          <w:ilvl w:val="0"/>
          <w:numId w:val="13"/>
        </w:numPr>
      </w:pPr>
      <w:r w:rsidRPr="00A910A5">
        <w:t>Microsoft office suite ( word,</w:t>
      </w:r>
      <w:r w:rsidR="00D75095" w:rsidRPr="00A910A5">
        <w:t xml:space="preserve"> </w:t>
      </w:r>
      <w:r w:rsidRPr="00A910A5">
        <w:t>excel,</w:t>
      </w:r>
      <w:r w:rsidR="00D75095" w:rsidRPr="00A910A5">
        <w:t xml:space="preserve"> </w:t>
      </w:r>
      <w:r w:rsidRPr="00A910A5">
        <w:t>power</w:t>
      </w:r>
      <w:r w:rsidR="00EF51B8" w:rsidRPr="00A910A5">
        <w:t>-</w:t>
      </w:r>
      <w:r w:rsidRPr="00A910A5">
        <w:t>point)</w:t>
      </w:r>
    </w:p>
    <w:p w:rsidR="0051504E" w:rsidRPr="00A910A5" w:rsidRDefault="0051504E" w:rsidP="001E1366">
      <w:pPr>
        <w:pStyle w:val="NoSpacing"/>
        <w:numPr>
          <w:ilvl w:val="0"/>
          <w:numId w:val="13"/>
        </w:numPr>
      </w:pPr>
      <w:r>
        <w:t>Seminar paper writing</w:t>
      </w:r>
    </w:p>
    <w:p w:rsidR="009748BB" w:rsidRPr="00A910A5" w:rsidRDefault="009748BB" w:rsidP="001E1366">
      <w:pPr>
        <w:pStyle w:val="NoSpacing"/>
        <w:numPr>
          <w:ilvl w:val="0"/>
          <w:numId w:val="13"/>
        </w:numPr>
      </w:pPr>
      <w:r w:rsidRPr="00A910A5">
        <w:t>Player (hand ball)</w:t>
      </w:r>
    </w:p>
    <w:p w:rsidR="006B36F9" w:rsidRPr="00A910A5" w:rsidRDefault="006B36F9" w:rsidP="00A910A5">
      <w:pPr>
        <w:pStyle w:val="NoSpacing"/>
      </w:pPr>
    </w:p>
    <w:p w:rsidR="00E11730" w:rsidRPr="00A910A5" w:rsidRDefault="004C04F3" w:rsidP="00A910A5">
      <w:pPr>
        <w:pStyle w:val="Heading1"/>
      </w:pPr>
      <w:sdt>
        <w:sdtPr>
          <w:alias w:val="Communication:"/>
          <w:tag w:val="Communication:"/>
          <w:id w:val="501711645"/>
          <w:placeholder>
            <w:docPart w:val="6B869B4766024101B08A84B7D887BF4D"/>
          </w:placeholder>
          <w:temporary/>
          <w:showingPlcHdr/>
        </w:sdtPr>
        <w:sdtEndPr/>
        <w:sdtContent>
          <w:r w:rsidR="00E11730" w:rsidRPr="00A910A5">
            <w:t>Communication</w:t>
          </w:r>
        </w:sdtContent>
      </w:sdt>
    </w:p>
    <w:p w:rsidR="00FD21F4" w:rsidRDefault="00CD7F11" w:rsidP="00FD21F4">
      <w:pPr>
        <w:pStyle w:val="Heading3"/>
      </w:pPr>
      <w:r>
        <w:t>SEMINAR PRESENTATION</w:t>
      </w:r>
      <w:r w:rsidR="00FD21F4">
        <w:t xml:space="preserve"> ON</w:t>
      </w:r>
    </w:p>
    <w:p w:rsidR="00406E7E" w:rsidRDefault="00406E7E" w:rsidP="00E94DEF">
      <w:pPr>
        <w:pStyle w:val="ListParagraph"/>
        <w:numPr>
          <w:ilvl w:val="0"/>
          <w:numId w:val="22"/>
        </w:numPr>
      </w:pPr>
      <w:r>
        <w:t>Online L</w:t>
      </w:r>
      <w:r w:rsidR="00AC0ACA">
        <w:t>iterature.</w:t>
      </w:r>
    </w:p>
    <w:p w:rsidR="00AC0ACA" w:rsidRDefault="00FD21F4" w:rsidP="00E94DEF">
      <w:pPr>
        <w:pStyle w:val="ListParagraph"/>
        <w:numPr>
          <w:ilvl w:val="0"/>
          <w:numId w:val="22"/>
        </w:numPr>
      </w:pPr>
      <w:r>
        <w:t xml:space="preserve">Existential </w:t>
      </w:r>
      <w:r w:rsidR="00AC0ACA">
        <w:t>Philosophy</w:t>
      </w:r>
      <w:r>
        <w:t xml:space="preserve"> of </w:t>
      </w:r>
      <w:r w:rsidR="00A910A5">
        <w:t xml:space="preserve">the Poetry of </w:t>
      </w:r>
      <w:proofErr w:type="spellStart"/>
      <w:r w:rsidR="00A910A5">
        <w:t>J</w:t>
      </w:r>
      <w:r w:rsidR="004472ED">
        <w:t>i</w:t>
      </w:r>
      <w:r w:rsidR="00A910A5">
        <w:t>bon</w:t>
      </w:r>
      <w:r w:rsidR="00AC0ACA">
        <w:t>a</w:t>
      </w:r>
      <w:r w:rsidR="00A910A5">
        <w:t>n</w:t>
      </w:r>
      <w:r w:rsidR="00CD7F11">
        <w:t>dha</w:t>
      </w:r>
      <w:proofErr w:type="spellEnd"/>
      <w:r w:rsidR="00AC0ACA">
        <w:t xml:space="preserve"> Das.</w:t>
      </w:r>
    </w:p>
    <w:p w:rsidR="00406E7E" w:rsidRDefault="004472ED" w:rsidP="00E94DEF">
      <w:pPr>
        <w:pStyle w:val="ListParagraph"/>
        <w:numPr>
          <w:ilvl w:val="0"/>
          <w:numId w:val="22"/>
        </w:numPr>
      </w:pPr>
      <w:r>
        <w:t>Subaltern people in the novel of</w:t>
      </w:r>
      <w:r w:rsidR="00C806DC">
        <w:t xml:space="preserve"> </w:t>
      </w:r>
      <w:proofErr w:type="spellStart"/>
      <w:r w:rsidR="00C806DC">
        <w:t>Selina</w:t>
      </w:r>
      <w:proofErr w:type="spellEnd"/>
      <w:r w:rsidR="00C806DC">
        <w:t xml:space="preserve"> </w:t>
      </w:r>
      <w:proofErr w:type="spellStart"/>
      <w:r w:rsidR="00C806DC">
        <w:t>Hossain</w:t>
      </w:r>
      <w:proofErr w:type="spellEnd"/>
      <w:r w:rsidR="00C806DC">
        <w:t xml:space="preserve"> (</w:t>
      </w:r>
      <w:proofErr w:type="spellStart"/>
      <w:r w:rsidR="00DB7A6A">
        <w:t>Puka-M</w:t>
      </w:r>
      <w:r>
        <w:t>akorer</w:t>
      </w:r>
      <w:proofErr w:type="spellEnd"/>
      <w:r>
        <w:t xml:space="preserve"> </w:t>
      </w:r>
      <w:proofErr w:type="spellStart"/>
      <w:r>
        <w:t>Ghorboshoti</w:t>
      </w:r>
      <w:proofErr w:type="spellEnd"/>
      <w:r w:rsidR="00C806DC">
        <w:t>)</w:t>
      </w:r>
    </w:p>
    <w:p w:rsidR="00E94DEF" w:rsidRDefault="004F32E6" w:rsidP="00E94DEF">
      <w:pPr>
        <w:pStyle w:val="ListParagraph"/>
        <w:numPr>
          <w:ilvl w:val="0"/>
          <w:numId w:val="22"/>
        </w:numPr>
      </w:pPr>
      <w:r>
        <w:t>Evaluation</w:t>
      </w:r>
      <w:r w:rsidR="00AC0ACA">
        <w:t xml:space="preserve"> of Bengali Hindu name</w:t>
      </w:r>
    </w:p>
    <w:p w:rsidR="00E11730" w:rsidRDefault="0051504E" w:rsidP="00860837">
      <w:pPr>
        <w:pStyle w:val="Heading1"/>
      </w:pPr>
      <w:r>
        <w:t>INTERESTS</w:t>
      </w:r>
    </w:p>
    <w:p w:rsidR="0051504E" w:rsidRDefault="0051504E" w:rsidP="0051504E">
      <w:pPr>
        <w:pStyle w:val="NoSpacing"/>
        <w:numPr>
          <w:ilvl w:val="0"/>
          <w:numId w:val="21"/>
        </w:numPr>
      </w:pPr>
      <w:r>
        <w:t xml:space="preserve">    Watching </w:t>
      </w:r>
      <w:r w:rsidRPr="0051504E">
        <w:rPr>
          <w:rStyle w:val="NoSpacingChar"/>
        </w:rPr>
        <w:t>movie</w:t>
      </w:r>
    </w:p>
    <w:p w:rsidR="0051504E" w:rsidRPr="0051504E" w:rsidRDefault="0051504E" w:rsidP="0051504E">
      <w:pPr>
        <w:pStyle w:val="NoSpacing"/>
        <w:numPr>
          <w:ilvl w:val="0"/>
          <w:numId w:val="21"/>
        </w:numPr>
      </w:pPr>
      <w:r>
        <w:t xml:space="preserve">    Reading book</w:t>
      </w:r>
    </w:p>
    <w:sdt>
      <w:sdtPr>
        <w:alias w:val="References:"/>
        <w:tag w:val="References:"/>
        <w:id w:val="-853959375"/>
        <w:placeholder>
          <w:docPart w:val="B1F9F93FACED4B3790C14E58082D9DDE"/>
        </w:placeholder>
        <w:temporary/>
        <w:showingPlcHdr/>
      </w:sdtPr>
      <w:sdtEndPr/>
      <w:sdtContent>
        <w:p w:rsidR="004F32E6" w:rsidRDefault="003C79E0" w:rsidP="007D5096">
          <w:pPr>
            <w:pStyle w:val="Heading1"/>
          </w:pPr>
          <w:r>
            <w:t>References</w:t>
          </w:r>
        </w:p>
      </w:sdtContent>
    </w:sdt>
    <w:p w:rsidR="004F32E6" w:rsidRDefault="004F32E6" w:rsidP="004F32E6">
      <w:pPr>
        <w:pStyle w:val="NoSpacing"/>
      </w:pPr>
    </w:p>
    <w:p w:rsidR="004F32E6" w:rsidRDefault="004F32E6" w:rsidP="004F32E6">
      <w:pPr>
        <w:pStyle w:val="NoSpacing"/>
      </w:pPr>
      <w:r>
        <w:t>Dr. FARZANA SIDD</w:t>
      </w:r>
      <w:r w:rsidR="007D5096">
        <w:t xml:space="preserve">IKA </w:t>
      </w:r>
    </w:p>
    <w:p w:rsidR="004F32E6" w:rsidRDefault="004F32E6" w:rsidP="004F32E6">
      <w:pPr>
        <w:pStyle w:val="NoSpacing"/>
      </w:pPr>
      <w:r>
        <w:t>Professor</w:t>
      </w:r>
    </w:p>
    <w:p w:rsidR="004F32E6" w:rsidRDefault="004F32E6" w:rsidP="004F32E6">
      <w:pPr>
        <w:pStyle w:val="NoSpacing"/>
      </w:pPr>
      <w:r>
        <w:t>Dept. of Bangla</w:t>
      </w:r>
    </w:p>
    <w:p w:rsidR="00CB23B4" w:rsidRDefault="00CB23B4" w:rsidP="004F32E6">
      <w:pPr>
        <w:pStyle w:val="NoSpacing"/>
      </w:pPr>
      <w:r>
        <w:t>Shahjalal University of Science &amp; Technology</w:t>
      </w:r>
    </w:p>
    <w:p w:rsidR="00CB23B4" w:rsidRDefault="00CB23B4" w:rsidP="004F32E6">
      <w:pPr>
        <w:pStyle w:val="NoSpacing"/>
      </w:pPr>
      <w:r>
        <w:t>Email-</w:t>
      </w:r>
      <w:r w:rsidR="007D5096">
        <w:t xml:space="preserve"> </w:t>
      </w:r>
      <w:r w:rsidR="007D5096" w:rsidRPr="00DB7A6A">
        <w:t>farzanasiddika@yahoo.com</w:t>
      </w:r>
    </w:p>
    <w:p w:rsidR="007D5096" w:rsidRDefault="007D5096" w:rsidP="004F32E6">
      <w:pPr>
        <w:pStyle w:val="NoSpacing"/>
      </w:pPr>
    </w:p>
    <w:p w:rsidR="007D5096" w:rsidRDefault="007D5096" w:rsidP="004F32E6">
      <w:pPr>
        <w:pStyle w:val="NoSpacing"/>
      </w:pPr>
      <w:r>
        <w:t>MR. SARKAR SHOHEL RANA</w:t>
      </w:r>
    </w:p>
    <w:p w:rsidR="007D5096" w:rsidRDefault="007D5096" w:rsidP="004F32E6">
      <w:pPr>
        <w:pStyle w:val="NoSpacing"/>
      </w:pPr>
      <w:r>
        <w:t>Assistant Professor</w:t>
      </w:r>
    </w:p>
    <w:p w:rsidR="007D5096" w:rsidRDefault="007D5096" w:rsidP="004F32E6">
      <w:pPr>
        <w:pStyle w:val="NoSpacing"/>
      </w:pPr>
      <w:r>
        <w:t>Dept. of Bangla</w:t>
      </w:r>
    </w:p>
    <w:p w:rsidR="007D5096" w:rsidRDefault="007D5096" w:rsidP="004F32E6">
      <w:pPr>
        <w:pStyle w:val="NoSpacing"/>
      </w:pPr>
      <w:r>
        <w:t>Shahjalal University of Science &amp; Technology</w:t>
      </w:r>
    </w:p>
    <w:p w:rsidR="007D5096" w:rsidRDefault="007D5096" w:rsidP="004F32E6">
      <w:pPr>
        <w:pStyle w:val="NoSpacing"/>
      </w:pPr>
      <w:r>
        <w:t xml:space="preserve">Email- </w:t>
      </w:r>
      <w:r w:rsidRPr="00DB7A6A">
        <w:t>sarkerrandu@gmail.com</w:t>
      </w:r>
    </w:p>
    <w:p w:rsidR="007D5096" w:rsidRDefault="007D5096" w:rsidP="004F32E6">
      <w:pPr>
        <w:pStyle w:val="NoSpacing"/>
      </w:pPr>
    </w:p>
    <w:p w:rsidR="002713D7" w:rsidRDefault="00A76811" w:rsidP="004F32E6">
      <w:pPr>
        <w:pStyle w:val="NoSpacing"/>
      </w:pPr>
      <w:r>
        <w:t xml:space="preserve"> </w:t>
      </w:r>
    </w:p>
    <w:p w:rsidR="00694317" w:rsidRDefault="00694317" w:rsidP="003C79E0">
      <w:pPr>
        <w:spacing w:after="0" w:line="240" w:lineRule="auto"/>
      </w:pPr>
      <w:bookmarkStart w:id="0" w:name="_GoBack"/>
      <w:bookmarkEnd w:id="0"/>
    </w:p>
    <w:sectPr w:rsidR="00694317" w:rsidSect="00E11730">
      <w:headerReference w:type="default" r:id="rId10"/>
      <w:footerReference w:type="default" r:id="rId11"/>
      <w:pgSz w:w="12240" w:h="15840"/>
      <w:pgMar w:top="1080" w:right="1080" w:bottom="1080" w:left="355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F3" w:rsidRDefault="004C04F3">
      <w:pPr>
        <w:spacing w:after="0" w:line="240" w:lineRule="auto"/>
      </w:pPr>
      <w:r>
        <w:separator/>
      </w:r>
    </w:p>
  </w:endnote>
  <w:endnote w:type="continuationSeparator" w:id="0">
    <w:p w:rsidR="004C04F3" w:rsidRDefault="004C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altName w:val="MS Gothic"/>
    <w:charset w:val="80"/>
    <w:family w:val="swiss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FE" w:rsidRDefault="00B6326A" w:rsidP="00E11730">
    <w:pPr>
      <w:pStyle w:val="Footer"/>
    </w:pPr>
    <w:r>
      <w:t xml:space="preserve">Page </w:t>
    </w:r>
    <w:r>
      <w:rPr>
        <w:sz w:val="20"/>
      </w:rPr>
      <w:fldChar w:fldCharType="begin"/>
    </w:r>
    <w:r>
      <w:instrText xml:space="preserve"> PAGE   \* MERGEFORMAT </w:instrText>
    </w:r>
    <w:r>
      <w:rPr>
        <w:sz w:val="20"/>
      </w:rPr>
      <w:fldChar w:fldCharType="separate"/>
    </w:r>
    <w:r w:rsidR="00002A3B" w:rsidRPr="00002A3B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F3" w:rsidRDefault="004C04F3">
      <w:pPr>
        <w:spacing w:after="0" w:line="240" w:lineRule="auto"/>
      </w:pPr>
      <w:r>
        <w:separator/>
      </w:r>
    </w:p>
  </w:footnote>
  <w:footnote w:type="continuationSeparator" w:id="0">
    <w:p w:rsidR="004C04F3" w:rsidRDefault="004C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Your name:"/>
      <w:tag w:val="Your name:"/>
      <w:id w:val="1339115612"/>
      <w:placeholder>
        <w:docPart w:val="7396E0A0F6B44A9D96609EA7ADFCE2B4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EndPr/>
    <w:sdtContent>
      <w:p w:rsidR="00BB0EFE" w:rsidRPr="009E137C" w:rsidRDefault="00002A3B" w:rsidP="00E11730">
        <w:pPr>
          <w:pStyle w:val="Header"/>
        </w:pPr>
        <w:r>
          <w:t>SHARMIN AKTER NISHA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A8892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7AD0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F4C49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36E7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C983318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060E956A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BBBC9F90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70E8E69E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>
    <w:nsid w:val="029D637D"/>
    <w:multiLevelType w:val="hybridMultilevel"/>
    <w:tmpl w:val="EE7A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641D0C"/>
    <w:multiLevelType w:val="hybridMultilevel"/>
    <w:tmpl w:val="20F8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3466D1"/>
    <w:multiLevelType w:val="hybridMultilevel"/>
    <w:tmpl w:val="6D9A2A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97E7BC4"/>
    <w:multiLevelType w:val="hybridMultilevel"/>
    <w:tmpl w:val="B75E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C22216D"/>
    <w:multiLevelType w:val="hybridMultilevel"/>
    <w:tmpl w:val="F31A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A5248"/>
    <w:multiLevelType w:val="hybridMultilevel"/>
    <w:tmpl w:val="BE8EC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44B43"/>
    <w:multiLevelType w:val="hybridMultilevel"/>
    <w:tmpl w:val="B8C2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06953"/>
    <w:multiLevelType w:val="hybridMultilevel"/>
    <w:tmpl w:val="C4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E56AC6"/>
    <w:multiLevelType w:val="multilevel"/>
    <w:tmpl w:val="CBD0A06A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</w:abstractNum>
  <w:abstractNum w:abstractNumId="18">
    <w:nsid w:val="66CD05BE"/>
    <w:multiLevelType w:val="hybridMultilevel"/>
    <w:tmpl w:val="0C7C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D10DE"/>
    <w:multiLevelType w:val="multilevel"/>
    <w:tmpl w:val="D00856FE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3C17259"/>
    <w:multiLevelType w:val="hybridMultilevel"/>
    <w:tmpl w:val="0482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B67F61"/>
    <w:multiLevelType w:val="hybridMultilevel"/>
    <w:tmpl w:val="E9AC2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2"/>
  </w:num>
  <w:num w:numId="6">
    <w:abstractNumId w:val="19"/>
  </w:num>
  <w:num w:numId="7">
    <w:abstractNumId w:val="1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8"/>
  </w:num>
  <w:num w:numId="14">
    <w:abstractNumId w:val="9"/>
  </w:num>
  <w:num w:numId="15">
    <w:abstractNumId w:val="11"/>
  </w:num>
  <w:num w:numId="16">
    <w:abstractNumId w:val="15"/>
  </w:num>
  <w:num w:numId="17">
    <w:abstractNumId w:val="16"/>
  </w:num>
  <w:num w:numId="18">
    <w:abstractNumId w:val="13"/>
  </w:num>
  <w:num w:numId="19">
    <w:abstractNumId w:val="21"/>
  </w:num>
  <w:num w:numId="20">
    <w:abstractNumId w:val="8"/>
  </w:num>
  <w:num w:numId="21">
    <w:abstractNumId w:val="10"/>
  </w:num>
  <w:num w:numId="2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38"/>
    <w:rsid w:val="00002A3B"/>
    <w:rsid w:val="00030C72"/>
    <w:rsid w:val="00052794"/>
    <w:rsid w:val="00053AE8"/>
    <w:rsid w:val="000D13BB"/>
    <w:rsid w:val="000E02E8"/>
    <w:rsid w:val="00127736"/>
    <w:rsid w:val="0014175D"/>
    <w:rsid w:val="00151612"/>
    <w:rsid w:val="00186A75"/>
    <w:rsid w:val="001A563C"/>
    <w:rsid w:val="001E1366"/>
    <w:rsid w:val="001E4181"/>
    <w:rsid w:val="001F3C28"/>
    <w:rsid w:val="002059F6"/>
    <w:rsid w:val="00236B67"/>
    <w:rsid w:val="002713D7"/>
    <w:rsid w:val="002905B3"/>
    <w:rsid w:val="002A0E4D"/>
    <w:rsid w:val="002E3B8A"/>
    <w:rsid w:val="003028A6"/>
    <w:rsid w:val="003033B6"/>
    <w:rsid w:val="00332C58"/>
    <w:rsid w:val="00335F2B"/>
    <w:rsid w:val="00390589"/>
    <w:rsid w:val="003C79E0"/>
    <w:rsid w:val="00406E7E"/>
    <w:rsid w:val="004472ED"/>
    <w:rsid w:val="00495414"/>
    <w:rsid w:val="004B0843"/>
    <w:rsid w:val="004C04F3"/>
    <w:rsid w:val="004C1199"/>
    <w:rsid w:val="004F32E6"/>
    <w:rsid w:val="0051504E"/>
    <w:rsid w:val="0052626E"/>
    <w:rsid w:val="00544E84"/>
    <w:rsid w:val="005A369E"/>
    <w:rsid w:val="005B1E2E"/>
    <w:rsid w:val="005B40B5"/>
    <w:rsid w:val="005B7CDC"/>
    <w:rsid w:val="005D5CD7"/>
    <w:rsid w:val="005F42A2"/>
    <w:rsid w:val="00626DA7"/>
    <w:rsid w:val="00650BB2"/>
    <w:rsid w:val="006579E9"/>
    <w:rsid w:val="0069007D"/>
    <w:rsid w:val="00694317"/>
    <w:rsid w:val="00694AAF"/>
    <w:rsid w:val="006A419E"/>
    <w:rsid w:val="006B36F9"/>
    <w:rsid w:val="006B4B6F"/>
    <w:rsid w:val="006C3780"/>
    <w:rsid w:val="007A7834"/>
    <w:rsid w:val="007D5096"/>
    <w:rsid w:val="00857CFF"/>
    <w:rsid w:val="00860837"/>
    <w:rsid w:val="00864797"/>
    <w:rsid w:val="008B1615"/>
    <w:rsid w:val="0094211A"/>
    <w:rsid w:val="00946932"/>
    <w:rsid w:val="00961584"/>
    <w:rsid w:val="00965976"/>
    <w:rsid w:val="00970337"/>
    <w:rsid w:val="009748BB"/>
    <w:rsid w:val="009B45CD"/>
    <w:rsid w:val="009D37FD"/>
    <w:rsid w:val="009E137C"/>
    <w:rsid w:val="009F28EC"/>
    <w:rsid w:val="009F397F"/>
    <w:rsid w:val="00A00F50"/>
    <w:rsid w:val="00A16CC2"/>
    <w:rsid w:val="00A2242B"/>
    <w:rsid w:val="00A26567"/>
    <w:rsid w:val="00A76811"/>
    <w:rsid w:val="00A90738"/>
    <w:rsid w:val="00A910A5"/>
    <w:rsid w:val="00AB28B5"/>
    <w:rsid w:val="00AC0ACA"/>
    <w:rsid w:val="00B04B3F"/>
    <w:rsid w:val="00B062E8"/>
    <w:rsid w:val="00B248E7"/>
    <w:rsid w:val="00B31944"/>
    <w:rsid w:val="00B6326A"/>
    <w:rsid w:val="00BB0EFE"/>
    <w:rsid w:val="00BB2499"/>
    <w:rsid w:val="00C104FC"/>
    <w:rsid w:val="00C16D37"/>
    <w:rsid w:val="00C6084A"/>
    <w:rsid w:val="00C729C8"/>
    <w:rsid w:val="00C806DC"/>
    <w:rsid w:val="00CB23B4"/>
    <w:rsid w:val="00CC58A8"/>
    <w:rsid w:val="00CC6725"/>
    <w:rsid w:val="00CD7F11"/>
    <w:rsid w:val="00D03BA2"/>
    <w:rsid w:val="00D40BA1"/>
    <w:rsid w:val="00D75095"/>
    <w:rsid w:val="00D86ED0"/>
    <w:rsid w:val="00DB7A6A"/>
    <w:rsid w:val="00DE37F3"/>
    <w:rsid w:val="00E0071A"/>
    <w:rsid w:val="00E11730"/>
    <w:rsid w:val="00E12133"/>
    <w:rsid w:val="00E225B6"/>
    <w:rsid w:val="00E44DD7"/>
    <w:rsid w:val="00E64495"/>
    <w:rsid w:val="00E94DEF"/>
    <w:rsid w:val="00EC50E7"/>
    <w:rsid w:val="00ED756E"/>
    <w:rsid w:val="00EF51B8"/>
    <w:rsid w:val="00F56F51"/>
    <w:rsid w:val="00F633BC"/>
    <w:rsid w:val="00F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uiPriority="10" w:qFormat="1"/>
    <w:lsdException w:name="Default Paragraph Font" w:uiPriority="1"/>
    <w:lsdException w:name="Subtitle" w:uiPriority="11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4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944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944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944"/>
    <w:pPr>
      <w:pBdr>
        <w:top w:val="single" w:sz="6" w:space="2" w:color="94B6D2" w:themeColor="accent1"/>
        <w:left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944"/>
    <w:pPr>
      <w:pBdr>
        <w:top w:val="dotted" w:sz="6" w:space="2" w:color="94B6D2" w:themeColor="accent1"/>
        <w:left w:val="dotted" w:sz="6" w:space="2" w:color="94B6D2" w:themeColor="accent1"/>
      </w:pBdr>
      <w:spacing w:before="300" w:after="0"/>
      <w:outlineLvl w:val="3"/>
    </w:pPr>
    <w:rPr>
      <w:caps/>
      <w:color w:val="548AB7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944"/>
    <w:pPr>
      <w:pBdr>
        <w:bottom w:val="single" w:sz="6" w:space="1" w:color="94B6D2" w:themeColor="accent1"/>
      </w:pBdr>
      <w:spacing w:before="300" w:after="0"/>
      <w:outlineLvl w:val="4"/>
    </w:pPr>
    <w:rPr>
      <w:caps/>
      <w:color w:val="548AB7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944"/>
    <w:pPr>
      <w:pBdr>
        <w:bottom w:val="dotted" w:sz="6" w:space="1" w:color="94B6D2" w:themeColor="accent1"/>
      </w:pBdr>
      <w:spacing w:before="300" w:after="0"/>
      <w:outlineLvl w:val="5"/>
    </w:pPr>
    <w:rPr>
      <w:caps/>
      <w:color w:val="548AB7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944"/>
    <w:pPr>
      <w:spacing w:before="300" w:after="0"/>
      <w:outlineLvl w:val="6"/>
    </w:pPr>
    <w:rPr>
      <w:caps/>
      <w:color w:val="548AB7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94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94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9F397F"/>
  </w:style>
  <w:style w:type="paragraph" w:styleId="BlockText">
    <w:name w:val="Block Text"/>
    <w:basedOn w:val="Normal"/>
    <w:uiPriority w:val="40"/>
    <w:semiHidden/>
    <w:unhideWhenUsed/>
    <w:rsid w:val="004B084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i/>
      <w:iCs/>
      <w:color w:val="355D7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3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97F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397F"/>
  </w:style>
  <w:style w:type="paragraph" w:styleId="BodyText3">
    <w:name w:val="Body Text 3"/>
    <w:basedOn w:val="Normal"/>
    <w:link w:val="BodyText3Char"/>
    <w:uiPriority w:val="99"/>
    <w:semiHidden/>
    <w:unhideWhenUsed/>
    <w:rsid w:val="009F397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397F"/>
    <w:rPr>
      <w:sz w:val="22"/>
      <w:szCs w:val="16"/>
    </w:rPr>
  </w:style>
  <w:style w:type="paragraph" w:styleId="Footer">
    <w:name w:val="footer"/>
    <w:basedOn w:val="Normal"/>
    <w:link w:val="FooterChar"/>
    <w:uiPriority w:val="99"/>
    <w:unhideWhenUsed/>
    <w:rsid w:val="00E11730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color w:val="775F55" w:themeColor="text2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11730"/>
    <w:rPr>
      <w:rFonts w:cstheme="minorBidi"/>
      <w:color w:val="775F55" w:themeColor="text2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1730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b/>
      <w:color w:val="775F55" w:themeColor="text2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11730"/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1944"/>
    <w:rPr>
      <w:b/>
      <w:bCs/>
      <w:caps/>
      <w:color w:val="FFFFFF" w:themeColor="background1"/>
      <w:spacing w:val="15"/>
      <w:shd w:val="clear" w:color="auto" w:fill="94B6D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31944"/>
    <w:rPr>
      <w:caps/>
      <w:spacing w:val="15"/>
      <w:shd w:val="clear" w:color="auto" w:fill="E9F0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31944"/>
    <w:rPr>
      <w:caps/>
      <w:color w:val="345C7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944"/>
    <w:rPr>
      <w:caps/>
      <w:color w:val="548AB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944"/>
    <w:rPr>
      <w:caps/>
      <w:color w:val="548AB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944"/>
    <w:rPr>
      <w:caps/>
      <w:color w:val="548AB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944"/>
    <w:rPr>
      <w:caps/>
      <w:color w:val="548AB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94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944"/>
    <w:rPr>
      <w:i/>
      <w:caps/>
      <w:spacing w:val="10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397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39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397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397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39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397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397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397F"/>
    <w:rPr>
      <w:sz w:val="22"/>
      <w:szCs w:val="16"/>
    </w:rPr>
  </w:style>
  <w:style w:type="numbering" w:customStyle="1" w:styleId="MedianListStyle">
    <w:name w:val="Median List Style"/>
    <w:uiPriority w:val="99"/>
    <w:pPr>
      <w:numPr>
        <w:numId w:val="5"/>
      </w:numPr>
    </w:pPr>
  </w:style>
  <w:style w:type="character" w:styleId="BookTitle">
    <w:name w:val="Book Title"/>
    <w:uiPriority w:val="33"/>
    <w:qFormat/>
    <w:rsid w:val="00B31944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1944"/>
    <w:rPr>
      <w:b/>
      <w:bCs/>
      <w:color w:val="548AB7" w:themeColor="accent1" w:themeShade="BF"/>
      <w:sz w:val="16"/>
      <w:szCs w:val="16"/>
    </w:rPr>
  </w:style>
  <w:style w:type="paragraph" w:customStyle="1" w:styleId="YourName">
    <w:name w:val="Your Name"/>
    <w:basedOn w:val="Normal"/>
    <w:uiPriority w:val="1"/>
    <w:pPr>
      <w:spacing w:after="0"/>
    </w:pPr>
    <w:rPr>
      <w:color w:val="FFFFFF" w:themeColor="background1"/>
      <w:sz w:val="40"/>
    </w:rPr>
  </w:style>
  <w:style w:type="paragraph" w:styleId="Closing">
    <w:name w:val="Closing"/>
    <w:basedOn w:val="Normal"/>
    <w:link w:val="Closing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397F"/>
  </w:style>
  <w:style w:type="table" w:styleId="ColorfulGrid">
    <w:name w:val="Colorful Grid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table" w:styleId="ColorfulGrid-Accent3">
    <w:name w:val="Colorful Grid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rmal"/>
    <w:link w:val="DateChar"/>
    <w:uiPriority w:val="2"/>
    <w:rsid w:val="000E02E8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2"/>
    <w:rsid w:val="00864797"/>
    <w:rPr>
      <w:b/>
      <w:color w:val="FFFFFF" w:themeColor="background1"/>
    </w:rPr>
  </w:style>
  <w:style w:type="paragraph" w:customStyle="1" w:styleId="FooterEven">
    <w:name w:val="Footer Even"/>
    <w:basedOn w:val="Normal"/>
    <w:uiPriority w:val="39"/>
    <w:semiHidden/>
    <w:unhideWhenUsed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HeaderEven">
    <w:name w:val="Header Even"/>
    <w:basedOn w:val="Normal"/>
    <w:uiPriority w:val="39"/>
    <w:semiHidden/>
    <w:unhideWhenUsed/>
    <w:rsid w:val="000E02E8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ContactInfo">
    <w:name w:val="Contact Info"/>
    <w:basedOn w:val="Normal"/>
    <w:uiPriority w:val="4"/>
    <w:rsid w:val="000E02E8"/>
    <w:pPr>
      <w:spacing w:after="0" w:line="240" w:lineRule="auto"/>
    </w:pPr>
  </w:style>
  <w:style w:type="table" w:styleId="ColorfulGrid-Accent5">
    <w:name w:val="Colorful Grid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GridTableLight">
    <w:name w:val="Grid Table Light"/>
    <w:basedOn w:val="TableNormal"/>
    <w:uiPriority w:val="40"/>
    <w:rsid w:val="00BB249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6">
    <w:name w:val="Colorful Grid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397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97F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97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97F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F397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397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397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397F"/>
  </w:style>
  <w:style w:type="character" w:styleId="Emphasis">
    <w:name w:val="Emphasis"/>
    <w:uiPriority w:val="20"/>
    <w:qFormat/>
    <w:rsid w:val="00B31944"/>
    <w:rPr>
      <w:caps/>
      <w:color w:val="345C7D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97F"/>
    <w:pPr>
      <w:spacing w:after="0"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97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39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F397F"/>
    <w:rPr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97F"/>
    <w:pPr>
      <w:spacing w:after="0"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97F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9F397F"/>
  </w:style>
  <w:style w:type="paragraph" w:styleId="HTMLAddress">
    <w:name w:val="HTML Address"/>
    <w:basedOn w:val="Normal"/>
    <w:link w:val="HTMLAddressChar"/>
    <w:uiPriority w:val="99"/>
    <w:semiHidden/>
    <w:unhideWhenUsed/>
    <w:rsid w:val="009F397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397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F397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F397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397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F397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F397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397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uiPriority w:val="21"/>
    <w:qFormat/>
    <w:rsid w:val="00B31944"/>
    <w:rPr>
      <w:b/>
      <w:bCs/>
      <w:caps/>
      <w:color w:val="345C7D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944"/>
    <w:pPr>
      <w:pBdr>
        <w:top w:val="single" w:sz="4" w:space="10" w:color="94B6D2" w:themeColor="accent1"/>
        <w:left w:val="single" w:sz="4" w:space="10" w:color="94B6D2" w:themeColor="accent1"/>
      </w:pBdr>
      <w:spacing w:after="0"/>
      <w:ind w:left="1296" w:right="1152"/>
      <w:jc w:val="both"/>
    </w:pPr>
    <w:rPr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944"/>
    <w:rPr>
      <w:i/>
      <w:iCs/>
      <w:color w:val="94B6D2" w:themeColor="accent1"/>
      <w:sz w:val="20"/>
      <w:szCs w:val="20"/>
    </w:rPr>
  </w:style>
  <w:style w:type="character" w:styleId="IntenseReference">
    <w:name w:val="Intense Reference"/>
    <w:uiPriority w:val="32"/>
    <w:qFormat/>
    <w:rsid w:val="00B31944"/>
    <w:rPr>
      <w:b/>
      <w:bCs/>
      <w:i/>
      <w:iCs/>
      <w:caps/>
      <w:color w:val="94B6D2" w:themeColor="accent1"/>
    </w:rPr>
  </w:style>
  <w:style w:type="table" w:styleId="LightGrid">
    <w:name w:val="Light Grid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F397F"/>
  </w:style>
  <w:style w:type="paragraph" w:styleId="List">
    <w:name w:val="List"/>
    <w:basedOn w:val="Normal"/>
    <w:uiPriority w:val="99"/>
    <w:semiHidden/>
    <w:unhideWhenUsed/>
    <w:rsid w:val="009F397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397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397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397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397F"/>
    <w:pPr>
      <w:ind w:left="1800" w:hanging="360"/>
      <w:contextualSpacing/>
    </w:pPr>
  </w:style>
  <w:style w:type="paragraph" w:styleId="ListBullet">
    <w:name w:val="List Bullet"/>
    <w:basedOn w:val="Normal"/>
    <w:uiPriority w:val="10"/>
    <w:rsid w:val="002713D7"/>
    <w:pPr>
      <w:numPr>
        <w:numId w:val="7"/>
      </w:numPr>
    </w:pPr>
  </w:style>
  <w:style w:type="paragraph" w:styleId="ListBullet2">
    <w:name w:val="List Bullet 2"/>
    <w:basedOn w:val="Normal"/>
    <w:uiPriority w:val="36"/>
    <w:semiHidden/>
    <w:unhideWhenUsed/>
    <w:rsid w:val="009F397F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rsid w:val="009F397F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rsid w:val="009F397F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rsid w:val="009F397F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397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397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397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397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397F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rsid w:val="003028A6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9F397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397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397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397F"/>
    <w:pPr>
      <w:numPr>
        <w:numId w:val="11"/>
      </w:numPr>
      <w:contextualSpacing/>
    </w:pPr>
  </w:style>
  <w:style w:type="table" w:customStyle="1" w:styleId="ListTable1Light">
    <w:name w:val="List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F3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397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3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3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397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39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397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397F"/>
  </w:style>
  <w:style w:type="character" w:styleId="PageNumber">
    <w:name w:val="page number"/>
    <w:basedOn w:val="DefaultParagraphFont"/>
    <w:uiPriority w:val="99"/>
    <w:semiHidden/>
    <w:unhideWhenUsed/>
    <w:rsid w:val="009F397F"/>
  </w:style>
  <w:style w:type="character" w:styleId="PlaceholderText">
    <w:name w:val="Placeholder Text"/>
    <w:basedOn w:val="DefaultParagraphFont"/>
    <w:uiPriority w:val="99"/>
    <w:semiHidden/>
    <w:rsid w:val="004B0843"/>
    <w:rPr>
      <w:color w:val="595959" w:themeColor="text1" w:themeTint="A6"/>
    </w:rPr>
  </w:style>
  <w:style w:type="table" w:customStyle="1" w:styleId="PlainTable1">
    <w:name w:val="Plain Table 1"/>
    <w:basedOn w:val="TableNormal"/>
    <w:uiPriority w:val="41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397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3194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31944"/>
    <w:rPr>
      <w:i/>
      <w:i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39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397F"/>
  </w:style>
  <w:style w:type="paragraph" w:styleId="Signature">
    <w:name w:val="Signature"/>
    <w:basedOn w:val="Normal"/>
    <w:link w:val="Signature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397F"/>
  </w:style>
  <w:style w:type="character" w:customStyle="1" w:styleId="SmartHyperlink">
    <w:name w:val="Smart Hyperlink"/>
    <w:basedOn w:val="DefaultParagraphFont"/>
    <w:uiPriority w:val="99"/>
    <w:semiHidden/>
    <w:unhideWhenUsed/>
    <w:rsid w:val="009F397F"/>
    <w:rPr>
      <w:u w:val="dotted"/>
    </w:rPr>
  </w:style>
  <w:style w:type="character" w:styleId="Strong">
    <w:name w:val="Strong"/>
    <w:uiPriority w:val="22"/>
    <w:qFormat/>
    <w:rsid w:val="00B3194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94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1944"/>
    <w:rPr>
      <w:caps/>
      <w:color w:val="595959" w:themeColor="text1" w:themeTint="A6"/>
      <w:spacing w:val="10"/>
      <w:sz w:val="24"/>
      <w:szCs w:val="24"/>
    </w:rPr>
  </w:style>
  <w:style w:type="character" w:styleId="SubtleEmphasis">
    <w:name w:val="Subtle Emphasis"/>
    <w:uiPriority w:val="19"/>
    <w:qFormat/>
    <w:rsid w:val="00B31944"/>
    <w:rPr>
      <w:i/>
      <w:iCs/>
      <w:color w:val="345C7D" w:themeColor="accent1" w:themeShade="7F"/>
    </w:rPr>
  </w:style>
  <w:style w:type="table" w:styleId="Table3Deffects1">
    <w:name w:val="Table 3D effects 1"/>
    <w:basedOn w:val="TableNormal"/>
    <w:uiPriority w:val="99"/>
    <w:semiHidden/>
    <w:unhideWhenUsed/>
    <w:rsid w:val="009F39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F39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F39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F397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F397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F397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F397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F397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F397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F397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F397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F397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F397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F397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F397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9F397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F39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F39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F397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F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31944"/>
    <w:pPr>
      <w:spacing w:before="720"/>
    </w:pPr>
    <w:rPr>
      <w:caps/>
      <w:color w:val="94B6D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1944"/>
    <w:rPr>
      <w:caps/>
      <w:color w:val="94B6D2" w:themeColor="accent1"/>
      <w:spacing w:val="10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F3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1944"/>
    <w:pPr>
      <w:outlineLvl w:val="9"/>
    </w:pPr>
    <w:rPr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39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31944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B31944"/>
    <w:pPr>
      <w:spacing w:before="0" w:after="0" w:line="240" w:lineRule="auto"/>
    </w:pPr>
  </w:style>
  <w:style w:type="character" w:styleId="SubtleReference">
    <w:name w:val="Subtle Reference"/>
    <w:uiPriority w:val="31"/>
    <w:qFormat/>
    <w:rsid w:val="00B31944"/>
    <w:rPr>
      <w:b/>
      <w:bCs/>
      <w:color w:val="94B6D2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B3194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uiPriority="10" w:qFormat="1"/>
    <w:lsdException w:name="Default Paragraph Font" w:uiPriority="1"/>
    <w:lsdException w:name="Subtitle" w:uiPriority="11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4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944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944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944"/>
    <w:pPr>
      <w:pBdr>
        <w:top w:val="single" w:sz="6" w:space="2" w:color="94B6D2" w:themeColor="accent1"/>
        <w:left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944"/>
    <w:pPr>
      <w:pBdr>
        <w:top w:val="dotted" w:sz="6" w:space="2" w:color="94B6D2" w:themeColor="accent1"/>
        <w:left w:val="dotted" w:sz="6" w:space="2" w:color="94B6D2" w:themeColor="accent1"/>
      </w:pBdr>
      <w:spacing w:before="300" w:after="0"/>
      <w:outlineLvl w:val="3"/>
    </w:pPr>
    <w:rPr>
      <w:caps/>
      <w:color w:val="548AB7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944"/>
    <w:pPr>
      <w:pBdr>
        <w:bottom w:val="single" w:sz="6" w:space="1" w:color="94B6D2" w:themeColor="accent1"/>
      </w:pBdr>
      <w:spacing w:before="300" w:after="0"/>
      <w:outlineLvl w:val="4"/>
    </w:pPr>
    <w:rPr>
      <w:caps/>
      <w:color w:val="548AB7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944"/>
    <w:pPr>
      <w:pBdr>
        <w:bottom w:val="dotted" w:sz="6" w:space="1" w:color="94B6D2" w:themeColor="accent1"/>
      </w:pBdr>
      <w:spacing w:before="300" w:after="0"/>
      <w:outlineLvl w:val="5"/>
    </w:pPr>
    <w:rPr>
      <w:caps/>
      <w:color w:val="548AB7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944"/>
    <w:pPr>
      <w:spacing w:before="300" w:after="0"/>
      <w:outlineLvl w:val="6"/>
    </w:pPr>
    <w:rPr>
      <w:caps/>
      <w:color w:val="548AB7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94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94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9F397F"/>
  </w:style>
  <w:style w:type="paragraph" w:styleId="BlockText">
    <w:name w:val="Block Text"/>
    <w:basedOn w:val="Normal"/>
    <w:uiPriority w:val="40"/>
    <w:semiHidden/>
    <w:unhideWhenUsed/>
    <w:rsid w:val="004B084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i/>
      <w:iCs/>
      <w:color w:val="355D7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3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97F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397F"/>
  </w:style>
  <w:style w:type="paragraph" w:styleId="BodyText3">
    <w:name w:val="Body Text 3"/>
    <w:basedOn w:val="Normal"/>
    <w:link w:val="BodyText3Char"/>
    <w:uiPriority w:val="99"/>
    <w:semiHidden/>
    <w:unhideWhenUsed/>
    <w:rsid w:val="009F397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397F"/>
    <w:rPr>
      <w:sz w:val="22"/>
      <w:szCs w:val="16"/>
    </w:rPr>
  </w:style>
  <w:style w:type="paragraph" w:styleId="Footer">
    <w:name w:val="footer"/>
    <w:basedOn w:val="Normal"/>
    <w:link w:val="FooterChar"/>
    <w:uiPriority w:val="99"/>
    <w:unhideWhenUsed/>
    <w:rsid w:val="00E11730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color w:val="775F55" w:themeColor="text2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11730"/>
    <w:rPr>
      <w:rFonts w:cstheme="minorBidi"/>
      <w:color w:val="775F55" w:themeColor="text2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1730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b/>
      <w:color w:val="775F55" w:themeColor="text2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11730"/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1944"/>
    <w:rPr>
      <w:b/>
      <w:bCs/>
      <w:caps/>
      <w:color w:val="FFFFFF" w:themeColor="background1"/>
      <w:spacing w:val="15"/>
      <w:shd w:val="clear" w:color="auto" w:fill="94B6D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31944"/>
    <w:rPr>
      <w:caps/>
      <w:spacing w:val="15"/>
      <w:shd w:val="clear" w:color="auto" w:fill="E9F0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31944"/>
    <w:rPr>
      <w:caps/>
      <w:color w:val="345C7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944"/>
    <w:rPr>
      <w:caps/>
      <w:color w:val="548AB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944"/>
    <w:rPr>
      <w:caps/>
      <w:color w:val="548AB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944"/>
    <w:rPr>
      <w:caps/>
      <w:color w:val="548AB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944"/>
    <w:rPr>
      <w:caps/>
      <w:color w:val="548AB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94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944"/>
    <w:rPr>
      <w:i/>
      <w:caps/>
      <w:spacing w:val="10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397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39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397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397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39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397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397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397F"/>
    <w:rPr>
      <w:sz w:val="22"/>
      <w:szCs w:val="16"/>
    </w:rPr>
  </w:style>
  <w:style w:type="numbering" w:customStyle="1" w:styleId="MedianListStyle">
    <w:name w:val="Median List Style"/>
    <w:uiPriority w:val="99"/>
    <w:pPr>
      <w:numPr>
        <w:numId w:val="5"/>
      </w:numPr>
    </w:pPr>
  </w:style>
  <w:style w:type="character" w:styleId="BookTitle">
    <w:name w:val="Book Title"/>
    <w:uiPriority w:val="33"/>
    <w:qFormat/>
    <w:rsid w:val="00B31944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1944"/>
    <w:rPr>
      <w:b/>
      <w:bCs/>
      <w:color w:val="548AB7" w:themeColor="accent1" w:themeShade="BF"/>
      <w:sz w:val="16"/>
      <w:szCs w:val="16"/>
    </w:rPr>
  </w:style>
  <w:style w:type="paragraph" w:customStyle="1" w:styleId="YourName">
    <w:name w:val="Your Name"/>
    <w:basedOn w:val="Normal"/>
    <w:uiPriority w:val="1"/>
    <w:pPr>
      <w:spacing w:after="0"/>
    </w:pPr>
    <w:rPr>
      <w:color w:val="FFFFFF" w:themeColor="background1"/>
      <w:sz w:val="40"/>
    </w:rPr>
  </w:style>
  <w:style w:type="paragraph" w:styleId="Closing">
    <w:name w:val="Closing"/>
    <w:basedOn w:val="Normal"/>
    <w:link w:val="Closing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397F"/>
  </w:style>
  <w:style w:type="table" w:styleId="ColorfulGrid">
    <w:name w:val="Colorful Grid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table" w:styleId="ColorfulGrid-Accent3">
    <w:name w:val="Colorful Grid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rmal"/>
    <w:link w:val="DateChar"/>
    <w:uiPriority w:val="2"/>
    <w:rsid w:val="000E02E8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2"/>
    <w:rsid w:val="00864797"/>
    <w:rPr>
      <w:b/>
      <w:color w:val="FFFFFF" w:themeColor="background1"/>
    </w:rPr>
  </w:style>
  <w:style w:type="paragraph" w:customStyle="1" w:styleId="FooterEven">
    <w:name w:val="Footer Even"/>
    <w:basedOn w:val="Normal"/>
    <w:uiPriority w:val="39"/>
    <w:semiHidden/>
    <w:unhideWhenUsed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HeaderEven">
    <w:name w:val="Header Even"/>
    <w:basedOn w:val="Normal"/>
    <w:uiPriority w:val="39"/>
    <w:semiHidden/>
    <w:unhideWhenUsed/>
    <w:rsid w:val="000E02E8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ContactInfo">
    <w:name w:val="Contact Info"/>
    <w:basedOn w:val="Normal"/>
    <w:uiPriority w:val="4"/>
    <w:rsid w:val="000E02E8"/>
    <w:pPr>
      <w:spacing w:after="0" w:line="240" w:lineRule="auto"/>
    </w:pPr>
  </w:style>
  <w:style w:type="table" w:styleId="ColorfulGrid-Accent5">
    <w:name w:val="Colorful Grid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GridTableLight">
    <w:name w:val="Grid Table Light"/>
    <w:basedOn w:val="TableNormal"/>
    <w:uiPriority w:val="40"/>
    <w:rsid w:val="00BB249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6">
    <w:name w:val="Colorful Grid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397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97F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97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97F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F397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397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397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397F"/>
  </w:style>
  <w:style w:type="character" w:styleId="Emphasis">
    <w:name w:val="Emphasis"/>
    <w:uiPriority w:val="20"/>
    <w:qFormat/>
    <w:rsid w:val="00B31944"/>
    <w:rPr>
      <w:caps/>
      <w:color w:val="345C7D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97F"/>
    <w:pPr>
      <w:spacing w:after="0"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97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39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F397F"/>
    <w:rPr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97F"/>
    <w:pPr>
      <w:spacing w:after="0"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97F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9F397F"/>
  </w:style>
  <w:style w:type="paragraph" w:styleId="HTMLAddress">
    <w:name w:val="HTML Address"/>
    <w:basedOn w:val="Normal"/>
    <w:link w:val="HTMLAddressChar"/>
    <w:uiPriority w:val="99"/>
    <w:semiHidden/>
    <w:unhideWhenUsed/>
    <w:rsid w:val="009F397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397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F397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F397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397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F397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F397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397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uiPriority w:val="21"/>
    <w:qFormat/>
    <w:rsid w:val="00B31944"/>
    <w:rPr>
      <w:b/>
      <w:bCs/>
      <w:caps/>
      <w:color w:val="345C7D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944"/>
    <w:pPr>
      <w:pBdr>
        <w:top w:val="single" w:sz="4" w:space="10" w:color="94B6D2" w:themeColor="accent1"/>
        <w:left w:val="single" w:sz="4" w:space="10" w:color="94B6D2" w:themeColor="accent1"/>
      </w:pBdr>
      <w:spacing w:after="0"/>
      <w:ind w:left="1296" w:right="1152"/>
      <w:jc w:val="both"/>
    </w:pPr>
    <w:rPr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944"/>
    <w:rPr>
      <w:i/>
      <w:iCs/>
      <w:color w:val="94B6D2" w:themeColor="accent1"/>
      <w:sz w:val="20"/>
      <w:szCs w:val="20"/>
    </w:rPr>
  </w:style>
  <w:style w:type="character" w:styleId="IntenseReference">
    <w:name w:val="Intense Reference"/>
    <w:uiPriority w:val="32"/>
    <w:qFormat/>
    <w:rsid w:val="00B31944"/>
    <w:rPr>
      <w:b/>
      <w:bCs/>
      <w:i/>
      <w:iCs/>
      <w:caps/>
      <w:color w:val="94B6D2" w:themeColor="accent1"/>
    </w:rPr>
  </w:style>
  <w:style w:type="table" w:styleId="LightGrid">
    <w:name w:val="Light Grid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F397F"/>
  </w:style>
  <w:style w:type="paragraph" w:styleId="List">
    <w:name w:val="List"/>
    <w:basedOn w:val="Normal"/>
    <w:uiPriority w:val="99"/>
    <w:semiHidden/>
    <w:unhideWhenUsed/>
    <w:rsid w:val="009F397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397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397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397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397F"/>
    <w:pPr>
      <w:ind w:left="1800" w:hanging="360"/>
      <w:contextualSpacing/>
    </w:pPr>
  </w:style>
  <w:style w:type="paragraph" w:styleId="ListBullet">
    <w:name w:val="List Bullet"/>
    <w:basedOn w:val="Normal"/>
    <w:uiPriority w:val="10"/>
    <w:rsid w:val="002713D7"/>
    <w:pPr>
      <w:numPr>
        <w:numId w:val="7"/>
      </w:numPr>
    </w:pPr>
  </w:style>
  <w:style w:type="paragraph" w:styleId="ListBullet2">
    <w:name w:val="List Bullet 2"/>
    <w:basedOn w:val="Normal"/>
    <w:uiPriority w:val="36"/>
    <w:semiHidden/>
    <w:unhideWhenUsed/>
    <w:rsid w:val="009F397F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rsid w:val="009F397F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rsid w:val="009F397F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rsid w:val="009F397F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397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397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397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397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397F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rsid w:val="003028A6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9F397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397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397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397F"/>
    <w:pPr>
      <w:numPr>
        <w:numId w:val="11"/>
      </w:numPr>
      <w:contextualSpacing/>
    </w:pPr>
  </w:style>
  <w:style w:type="table" w:customStyle="1" w:styleId="ListTable1Light">
    <w:name w:val="List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F3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397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3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3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397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39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397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397F"/>
  </w:style>
  <w:style w:type="character" w:styleId="PageNumber">
    <w:name w:val="page number"/>
    <w:basedOn w:val="DefaultParagraphFont"/>
    <w:uiPriority w:val="99"/>
    <w:semiHidden/>
    <w:unhideWhenUsed/>
    <w:rsid w:val="009F397F"/>
  </w:style>
  <w:style w:type="character" w:styleId="PlaceholderText">
    <w:name w:val="Placeholder Text"/>
    <w:basedOn w:val="DefaultParagraphFont"/>
    <w:uiPriority w:val="99"/>
    <w:semiHidden/>
    <w:rsid w:val="004B0843"/>
    <w:rPr>
      <w:color w:val="595959" w:themeColor="text1" w:themeTint="A6"/>
    </w:rPr>
  </w:style>
  <w:style w:type="table" w:customStyle="1" w:styleId="PlainTable1">
    <w:name w:val="Plain Table 1"/>
    <w:basedOn w:val="TableNormal"/>
    <w:uiPriority w:val="41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397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3194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31944"/>
    <w:rPr>
      <w:i/>
      <w:i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39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397F"/>
  </w:style>
  <w:style w:type="paragraph" w:styleId="Signature">
    <w:name w:val="Signature"/>
    <w:basedOn w:val="Normal"/>
    <w:link w:val="Signature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397F"/>
  </w:style>
  <w:style w:type="character" w:customStyle="1" w:styleId="SmartHyperlink">
    <w:name w:val="Smart Hyperlink"/>
    <w:basedOn w:val="DefaultParagraphFont"/>
    <w:uiPriority w:val="99"/>
    <w:semiHidden/>
    <w:unhideWhenUsed/>
    <w:rsid w:val="009F397F"/>
    <w:rPr>
      <w:u w:val="dotted"/>
    </w:rPr>
  </w:style>
  <w:style w:type="character" w:styleId="Strong">
    <w:name w:val="Strong"/>
    <w:uiPriority w:val="22"/>
    <w:qFormat/>
    <w:rsid w:val="00B3194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94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1944"/>
    <w:rPr>
      <w:caps/>
      <w:color w:val="595959" w:themeColor="text1" w:themeTint="A6"/>
      <w:spacing w:val="10"/>
      <w:sz w:val="24"/>
      <w:szCs w:val="24"/>
    </w:rPr>
  </w:style>
  <w:style w:type="character" w:styleId="SubtleEmphasis">
    <w:name w:val="Subtle Emphasis"/>
    <w:uiPriority w:val="19"/>
    <w:qFormat/>
    <w:rsid w:val="00B31944"/>
    <w:rPr>
      <w:i/>
      <w:iCs/>
      <w:color w:val="345C7D" w:themeColor="accent1" w:themeShade="7F"/>
    </w:rPr>
  </w:style>
  <w:style w:type="table" w:styleId="Table3Deffects1">
    <w:name w:val="Table 3D effects 1"/>
    <w:basedOn w:val="TableNormal"/>
    <w:uiPriority w:val="99"/>
    <w:semiHidden/>
    <w:unhideWhenUsed/>
    <w:rsid w:val="009F39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F39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F39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F397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F397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F397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F397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F397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F397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F397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F397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F397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F397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F397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F397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9F397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F39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F39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F397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F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31944"/>
    <w:pPr>
      <w:spacing w:before="720"/>
    </w:pPr>
    <w:rPr>
      <w:caps/>
      <w:color w:val="94B6D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1944"/>
    <w:rPr>
      <w:caps/>
      <w:color w:val="94B6D2" w:themeColor="accent1"/>
      <w:spacing w:val="10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F3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1944"/>
    <w:pPr>
      <w:outlineLvl w:val="9"/>
    </w:pPr>
    <w:rPr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39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31944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B31944"/>
    <w:pPr>
      <w:spacing w:before="0" w:after="0" w:line="240" w:lineRule="auto"/>
    </w:pPr>
  </w:style>
  <w:style w:type="character" w:styleId="SubtleReference">
    <w:name w:val="Subtle Reference"/>
    <w:uiPriority w:val="31"/>
    <w:qFormat/>
    <w:rsid w:val="00B31944"/>
    <w:rPr>
      <w:b/>
      <w:bCs/>
      <w:color w:val="94B6D2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B319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%20System\AppData\Roaming\Microsoft\Templates\Photo_resume_Median_the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7A2CACA4984926A5235337AFF61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2878-AD8F-4758-A8DB-D4C6577558EE}"/>
      </w:docPartPr>
      <w:docPartBody>
        <w:p w:rsidR="00973F74" w:rsidRDefault="00D5550B">
          <w:pPr>
            <w:pStyle w:val="0E7A2CACA4984926A5235337AFF61091"/>
          </w:pPr>
          <w:r>
            <w:t>Your Name</w:t>
          </w:r>
        </w:p>
      </w:docPartBody>
    </w:docPart>
    <w:docPart>
      <w:docPartPr>
        <w:name w:val="7396E0A0F6B44A9D96609EA7ADFC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8C0F5-8104-40F5-9456-B0D28FFFA8C8}"/>
      </w:docPartPr>
      <w:docPartBody>
        <w:p w:rsidR="00973F74" w:rsidRDefault="00D5550B">
          <w:pPr>
            <w:pStyle w:val="7396E0A0F6B44A9D96609EA7ADFCE2B4"/>
          </w:pPr>
          <w:r>
            <w:t>Objective</w:t>
          </w:r>
        </w:p>
      </w:docPartBody>
    </w:docPart>
    <w:docPart>
      <w:docPartPr>
        <w:name w:val="4771A096F55F4F65A094A89180A9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7CF0-253F-4245-A93C-C6DFC4A590D7}"/>
      </w:docPartPr>
      <w:docPartBody>
        <w:p w:rsidR="00973F74" w:rsidRDefault="00D5550B">
          <w:pPr>
            <w:pStyle w:val="4771A096F55F4F65A094A89180A91DC1"/>
          </w:pPr>
          <w:r w:rsidRPr="00860837">
            <w:t>Education</w:t>
          </w:r>
        </w:p>
      </w:docPartBody>
    </w:docPart>
    <w:docPart>
      <w:docPartPr>
        <w:name w:val="091E169DFDA9423A957057D754FDA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D046-796B-461B-B6A9-C07B8AA66CBA}"/>
      </w:docPartPr>
      <w:docPartBody>
        <w:p w:rsidR="00973F74" w:rsidRDefault="00D5550B">
          <w:pPr>
            <w:pStyle w:val="091E169DFDA9423A957057D754FDA4A3"/>
          </w:pPr>
          <w:r w:rsidRPr="00860837">
            <w:t>experience</w:t>
          </w:r>
        </w:p>
      </w:docPartBody>
    </w:docPart>
    <w:docPart>
      <w:docPartPr>
        <w:name w:val="275AADE467A9422AA93C5B73269F1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2BE78-780E-4593-B725-E3FB0D8C1786}"/>
      </w:docPartPr>
      <w:docPartBody>
        <w:p w:rsidR="00973F74" w:rsidRDefault="00D5550B">
          <w:pPr>
            <w:pStyle w:val="275AADE467A9422AA93C5B73269F1E02"/>
          </w:pPr>
          <w:r w:rsidRPr="00860837">
            <w:t>Skills &amp; Abilities</w:t>
          </w:r>
        </w:p>
      </w:docPartBody>
    </w:docPart>
    <w:docPart>
      <w:docPartPr>
        <w:name w:val="6B869B4766024101B08A84B7D887B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02948-507B-446C-BDF9-631003F61B88}"/>
      </w:docPartPr>
      <w:docPartBody>
        <w:p w:rsidR="00973F74" w:rsidRDefault="00D5550B">
          <w:pPr>
            <w:pStyle w:val="6B869B4766024101B08A84B7D887BF4D"/>
          </w:pPr>
          <w:r w:rsidRPr="00860837">
            <w:t>Communication</w:t>
          </w:r>
        </w:p>
      </w:docPartBody>
    </w:docPart>
    <w:docPart>
      <w:docPartPr>
        <w:name w:val="B1F9F93FACED4B3790C14E58082D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1545-EFC6-4E2E-A1CE-F27458BE72CB}"/>
      </w:docPartPr>
      <w:docPartBody>
        <w:p w:rsidR="00973F74" w:rsidRDefault="00D5550B">
          <w:pPr>
            <w:pStyle w:val="B1F9F93FACED4B3790C14E58082D9DDE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altName w:val="MS Gothic"/>
    <w:charset w:val="80"/>
    <w:family w:val="swiss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0B"/>
    <w:rsid w:val="00050CA8"/>
    <w:rsid w:val="001905B7"/>
    <w:rsid w:val="003020DD"/>
    <w:rsid w:val="006B111D"/>
    <w:rsid w:val="00855C93"/>
    <w:rsid w:val="00901706"/>
    <w:rsid w:val="00973F74"/>
    <w:rsid w:val="00A277D0"/>
    <w:rsid w:val="00A7554B"/>
    <w:rsid w:val="00C62109"/>
    <w:rsid w:val="00D05D63"/>
    <w:rsid w:val="00D5550B"/>
    <w:rsid w:val="00DA14CA"/>
    <w:rsid w:val="00F3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7A2CACA4984926A5235337AFF61091">
    <w:name w:val="0E7A2CACA4984926A5235337AFF61091"/>
  </w:style>
  <w:style w:type="paragraph" w:customStyle="1" w:styleId="AF3CE258E6AE4A77BB386557680CECBC">
    <w:name w:val="AF3CE258E6AE4A77BB386557680CECBC"/>
  </w:style>
  <w:style w:type="paragraph" w:customStyle="1" w:styleId="EBFD660EFDD4457492BFCC672C1A3B61">
    <w:name w:val="EBFD660EFDD4457492BFCC672C1A3B61"/>
  </w:style>
  <w:style w:type="paragraph" w:customStyle="1" w:styleId="B7A6885707E848E2855D87A546BEF87D">
    <w:name w:val="B7A6885707E848E2855D87A546BEF87D"/>
  </w:style>
  <w:style w:type="paragraph" w:customStyle="1" w:styleId="F148EB21591D44BEA53509B06E3D529E">
    <w:name w:val="F148EB21591D44BEA53509B06E3D529E"/>
  </w:style>
  <w:style w:type="paragraph" w:customStyle="1" w:styleId="324B915C7C1B4AD4B0E62393665A8EF4">
    <w:name w:val="324B915C7C1B4AD4B0E62393665A8EF4"/>
  </w:style>
  <w:style w:type="paragraph" w:customStyle="1" w:styleId="7396E0A0F6B44A9D96609EA7ADFCE2B4">
    <w:name w:val="7396E0A0F6B44A9D96609EA7ADFCE2B4"/>
  </w:style>
  <w:style w:type="paragraph" w:customStyle="1" w:styleId="40B61DCA197A480A8ED178EBC5B461C9">
    <w:name w:val="40B61DCA197A480A8ED178EBC5B461C9"/>
  </w:style>
  <w:style w:type="paragraph" w:customStyle="1" w:styleId="4771A096F55F4F65A094A89180A91DC1">
    <w:name w:val="4771A096F55F4F65A094A89180A91DC1"/>
  </w:style>
  <w:style w:type="paragraph" w:customStyle="1" w:styleId="17F26D8615CB41539CD485DEAFA69EE3">
    <w:name w:val="17F26D8615CB41539CD485DEAFA69EE3"/>
  </w:style>
  <w:style w:type="paragraph" w:customStyle="1" w:styleId="B022DF13A8CE4C52BA07CC02270057B7">
    <w:name w:val="B022DF13A8CE4C52BA07CC02270057B7"/>
  </w:style>
  <w:style w:type="paragraph" w:customStyle="1" w:styleId="C62F8A31DFC743368838C17E1C3B2A25">
    <w:name w:val="C62F8A31DFC743368838C17E1C3B2A25"/>
  </w:style>
  <w:style w:type="paragraph" w:customStyle="1" w:styleId="091E169DFDA9423A957057D754FDA4A3">
    <w:name w:val="091E169DFDA9423A957057D754FDA4A3"/>
  </w:style>
  <w:style w:type="paragraph" w:customStyle="1" w:styleId="F1961AF86A0E4E1BACFD4C37ED51636D">
    <w:name w:val="F1961AF86A0E4E1BACFD4C37ED51636D"/>
  </w:style>
  <w:style w:type="paragraph" w:customStyle="1" w:styleId="4553558AF1514DECA19344D89CCC35D3">
    <w:name w:val="4553558AF1514DECA19344D89CCC35D3"/>
  </w:style>
  <w:style w:type="paragraph" w:customStyle="1" w:styleId="06CB28956E4545EAA9ECDC0170CDB949">
    <w:name w:val="06CB28956E4545EAA9ECDC0170CDB949"/>
  </w:style>
  <w:style w:type="paragraph" w:customStyle="1" w:styleId="F2FCD34F4DF940568034415CE289074A">
    <w:name w:val="F2FCD34F4DF940568034415CE289074A"/>
  </w:style>
  <w:style w:type="paragraph" w:customStyle="1" w:styleId="5967C0DB494D4D83960080CA001F926D">
    <w:name w:val="5967C0DB494D4D83960080CA001F926D"/>
  </w:style>
  <w:style w:type="paragraph" w:customStyle="1" w:styleId="275AADE467A9422AA93C5B73269F1E02">
    <w:name w:val="275AADE467A9422AA93C5B73269F1E02"/>
  </w:style>
  <w:style w:type="paragraph" w:customStyle="1" w:styleId="00C0E6D2325345E78979555FD8ECCF64">
    <w:name w:val="00C0E6D2325345E78979555FD8ECCF64"/>
  </w:style>
  <w:style w:type="paragraph" w:customStyle="1" w:styleId="6B869B4766024101B08A84B7D887BF4D">
    <w:name w:val="6B869B4766024101B08A84B7D887BF4D"/>
  </w:style>
  <w:style w:type="paragraph" w:customStyle="1" w:styleId="DE1756EF431047E3B72FE7755165E1FD">
    <w:name w:val="DE1756EF431047E3B72FE7755165E1FD"/>
  </w:style>
  <w:style w:type="paragraph" w:customStyle="1" w:styleId="FA1C637465094FB38CDCA365BA399BAA">
    <w:name w:val="FA1C637465094FB38CDCA365BA399BAA"/>
  </w:style>
  <w:style w:type="paragraph" w:customStyle="1" w:styleId="243E5AC53E8444E3AD1979F6BCBE49FC">
    <w:name w:val="243E5AC53E8444E3AD1979F6BCBE49FC"/>
  </w:style>
  <w:style w:type="paragraph" w:customStyle="1" w:styleId="B1F9F93FACED4B3790C14E58082D9DDE">
    <w:name w:val="B1F9F93FACED4B3790C14E58082D9DDE"/>
  </w:style>
  <w:style w:type="paragraph" w:customStyle="1" w:styleId="B48729C1069944FB9D21CB3F75E3A31F">
    <w:name w:val="B48729C1069944FB9D21CB3F75E3A31F"/>
  </w:style>
  <w:style w:type="paragraph" w:customStyle="1" w:styleId="67690717B73043719E6990E70DEB95A5">
    <w:name w:val="67690717B73043719E6990E70DEB95A5"/>
  </w:style>
  <w:style w:type="paragraph" w:customStyle="1" w:styleId="E2CC639F22D04D239B5701CA81B39D51">
    <w:name w:val="E2CC639F22D04D239B5701CA81B39D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7A2CACA4984926A5235337AFF61091">
    <w:name w:val="0E7A2CACA4984926A5235337AFF61091"/>
  </w:style>
  <w:style w:type="paragraph" w:customStyle="1" w:styleId="AF3CE258E6AE4A77BB386557680CECBC">
    <w:name w:val="AF3CE258E6AE4A77BB386557680CECBC"/>
  </w:style>
  <w:style w:type="paragraph" w:customStyle="1" w:styleId="EBFD660EFDD4457492BFCC672C1A3B61">
    <w:name w:val="EBFD660EFDD4457492BFCC672C1A3B61"/>
  </w:style>
  <w:style w:type="paragraph" w:customStyle="1" w:styleId="B7A6885707E848E2855D87A546BEF87D">
    <w:name w:val="B7A6885707E848E2855D87A546BEF87D"/>
  </w:style>
  <w:style w:type="paragraph" w:customStyle="1" w:styleId="F148EB21591D44BEA53509B06E3D529E">
    <w:name w:val="F148EB21591D44BEA53509B06E3D529E"/>
  </w:style>
  <w:style w:type="paragraph" w:customStyle="1" w:styleId="324B915C7C1B4AD4B0E62393665A8EF4">
    <w:name w:val="324B915C7C1B4AD4B0E62393665A8EF4"/>
  </w:style>
  <w:style w:type="paragraph" w:customStyle="1" w:styleId="7396E0A0F6B44A9D96609EA7ADFCE2B4">
    <w:name w:val="7396E0A0F6B44A9D96609EA7ADFCE2B4"/>
  </w:style>
  <w:style w:type="paragraph" w:customStyle="1" w:styleId="40B61DCA197A480A8ED178EBC5B461C9">
    <w:name w:val="40B61DCA197A480A8ED178EBC5B461C9"/>
  </w:style>
  <w:style w:type="paragraph" w:customStyle="1" w:styleId="4771A096F55F4F65A094A89180A91DC1">
    <w:name w:val="4771A096F55F4F65A094A89180A91DC1"/>
  </w:style>
  <w:style w:type="paragraph" w:customStyle="1" w:styleId="17F26D8615CB41539CD485DEAFA69EE3">
    <w:name w:val="17F26D8615CB41539CD485DEAFA69EE3"/>
  </w:style>
  <w:style w:type="paragraph" w:customStyle="1" w:styleId="B022DF13A8CE4C52BA07CC02270057B7">
    <w:name w:val="B022DF13A8CE4C52BA07CC02270057B7"/>
  </w:style>
  <w:style w:type="paragraph" w:customStyle="1" w:styleId="C62F8A31DFC743368838C17E1C3B2A25">
    <w:name w:val="C62F8A31DFC743368838C17E1C3B2A25"/>
  </w:style>
  <w:style w:type="paragraph" w:customStyle="1" w:styleId="091E169DFDA9423A957057D754FDA4A3">
    <w:name w:val="091E169DFDA9423A957057D754FDA4A3"/>
  </w:style>
  <w:style w:type="paragraph" w:customStyle="1" w:styleId="F1961AF86A0E4E1BACFD4C37ED51636D">
    <w:name w:val="F1961AF86A0E4E1BACFD4C37ED51636D"/>
  </w:style>
  <w:style w:type="paragraph" w:customStyle="1" w:styleId="4553558AF1514DECA19344D89CCC35D3">
    <w:name w:val="4553558AF1514DECA19344D89CCC35D3"/>
  </w:style>
  <w:style w:type="paragraph" w:customStyle="1" w:styleId="06CB28956E4545EAA9ECDC0170CDB949">
    <w:name w:val="06CB28956E4545EAA9ECDC0170CDB949"/>
  </w:style>
  <w:style w:type="paragraph" w:customStyle="1" w:styleId="F2FCD34F4DF940568034415CE289074A">
    <w:name w:val="F2FCD34F4DF940568034415CE289074A"/>
  </w:style>
  <w:style w:type="paragraph" w:customStyle="1" w:styleId="5967C0DB494D4D83960080CA001F926D">
    <w:name w:val="5967C0DB494D4D83960080CA001F926D"/>
  </w:style>
  <w:style w:type="paragraph" w:customStyle="1" w:styleId="275AADE467A9422AA93C5B73269F1E02">
    <w:name w:val="275AADE467A9422AA93C5B73269F1E02"/>
  </w:style>
  <w:style w:type="paragraph" w:customStyle="1" w:styleId="00C0E6D2325345E78979555FD8ECCF64">
    <w:name w:val="00C0E6D2325345E78979555FD8ECCF64"/>
  </w:style>
  <w:style w:type="paragraph" w:customStyle="1" w:styleId="6B869B4766024101B08A84B7D887BF4D">
    <w:name w:val="6B869B4766024101B08A84B7D887BF4D"/>
  </w:style>
  <w:style w:type="paragraph" w:customStyle="1" w:styleId="DE1756EF431047E3B72FE7755165E1FD">
    <w:name w:val="DE1756EF431047E3B72FE7755165E1FD"/>
  </w:style>
  <w:style w:type="paragraph" w:customStyle="1" w:styleId="FA1C637465094FB38CDCA365BA399BAA">
    <w:name w:val="FA1C637465094FB38CDCA365BA399BAA"/>
  </w:style>
  <w:style w:type="paragraph" w:customStyle="1" w:styleId="243E5AC53E8444E3AD1979F6BCBE49FC">
    <w:name w:val="243E5AC53E8444E3AD1979F6BCBE49FC"/>
  </w:style>
  <w:style w:type="paragraph" w:customStyle="1" w:styleId="B1F9F93FACED4B3790C14E58082D9DDE">
    <w:name w:val="B1F9F93FACED4B3790C14E58082D9DDE"/>
  </w:style>
  <w:style w:type="paragraph" w:customStyle="1" w:styleId="B48729C1069944FB9D21CB3F75E3A31F">
    <w:name w:val="B48729C1069944FB9D21CB3F75E3A31F"/>
  </w:style>
  <w:style w:type="paragraph" w:customStyle="1" w:styleId="67690717B73043719E6990E70DEB95A5">
    <w:name w:val="67690717B73043719E6990E70DEB95A5"/>
  </w:style>
  <w:style w:type="paragraph" w:customStyle="1" w:styleId="E2CC639F22D04D239B5701CA81B39D51">
    <w:name w:val="E2CC639F22D04D239B5701CA81B39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BDDC4-C89D-4256-A832-6EDEF2DD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Photo_resume_Median_theme</Template>
  <TotalTime>608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>SHARMIN AKTER NISHA</dc:description>
  <cp:lastModifiedBy>Windows User</cp:lastModifiedBy>
  <cp:revision>26</cp:revision>
  <cp:lastPrinted>2019-07-25T12:08:00Z</cp:lastPrinted>
  <dcterms:created xsi:type="dcterms:W3CDTF">2019-07-16T16:11:00Z</dcterms:created>
  <dcterms:modified xsi:type="dcterms:W3CDTF">2019-07-25T12:14:00Z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