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B16B6C" w:rsidRDefault="00E329F6" w:rsidP="006E68F4">
      <w:pPr>
        <w:jc w:val="center"/>
        <w:rPr>
          <w:rFonts w:ascii="Verdana" w:hAnsi="Verdana" w:cs="Arial"/>
          <w:i/>
          <w:smallCaps/>
          <w:shadow/>
          <w:sz w:val="44"/>
          <w:szCs w:val="44"/>
        </w:rPr>
      </w:pPr>
      <w:r w:rsidRPr="00064BE7">
        <w:rPr>
          <w:rFonts w:ascii="Verdana" w:hAnsi="Verdana" w:cs="Arial"/>
          <w:i/>
          <w:smallCaps/>
          <w:shadow/>
          <w:sz w:val="44"/>
          <w:szCs w:val="44"/>
        </w:rPr>
        <w:t>Curriculum Vitae</w:t>
      </w:r>
    </w:p>
    <w:p w:rsidR="00F34020" w:rsidRPr="00064BE7" w:rsidRDefault="00E329F6" w:rsidP="006E68F4">
      <w:pPr>
        <w:jc w:val="center"/>
        <w:rPr>
          <w:rFonts w:ascii="Verdana" w:hAnsi="Verdana"/>
          <w:i/>
          <w:smallCaps/>
          <w:shadow/>
          <w:sz w:val="44"/>
          <w:szCs w:val="44"/>
        </w:rPr>
      </w:pPr>
      <w:r w:rsidRPr="00064BE7">
        <w:rPr>
          <w:rFonts w:ascii="Verdana" w:hAnsi="Verdana" w:cs="Arial"/>
          <w:i/>
          <w:smallCaps/>
          <w:shadow/>
          <w:sz w:val="44"/>
          <w:szCs w:val="44"/>
        </w:rPr>
        <w:t xml:space="preserve"> of</w:t>
      </w:r>
    </w:p>
    <w:p w:rsidR="004F7D56" w:rsidRPr="000551FE" w:rsidRDefault="0052564B" w:rsidP="006E68F4">
      <w:pPr>
        <w:jc w:val="center"/>
        <w:rPr>
          <w:rFonts w:ascii="Verdana" w:hAnsi="Verdana" w:cs="Arial"/>
          <w:i/>
          <w:shadow/>
          <w:sz w:val="44"/>
          <w:szCs w:val="44"/>
        </w:rPr>
      </w:pPr>
      <w:r>
        <w:rPr>
          <w:rFonts w:ascii="Verdana" w:hAnsi="Verdana" w:cs="Arial"/>
          <w:i/>
          <w:shadow/>
          <w:sz w:val="44"/>
          <w:szCs w:val="44"/>
        </w:rPr>
        <w:t>ABUL KALAM AZAD</w:t>
      </w:r>
    </w:p>
    <w:tbl>
      <w:tblPr>
        <w:tblpPr w:leftFromText="180" w:rightFromText="180" w:vertAnchor="text" w:horzAnchor="margin" w:tblpY="100"/>
        <w:tblW w:w="9207" w:type="dxa"/>
        <w:tblBorders>
          <w:top w:val="single" w:sz="18" w:space="0" w:color="auto"/>
          <w:bottom w:val="single" w:sz="18" w:space="0" w:color="auto"/>
        </w:tblBorders>
        <w:tblLayout w:type="fixed"/>
        <w:tblLook w:val="0000"/>
      </w:tblPr>
      <w:tblGrid>
        <w:gridCol w:w="3753"/>
        <w:gridCol w:w="5454"/>
      </w:tblGrid>
      <w:tr w:rsidR="00F763AD" w:rsidRPr="00E31415">
        <w:trPr>
          <w:trHeight w:val="1125"/>
        </w:trPr>
        <w:tc>
          <w:tcPr>
            <w:tcW w:w="3753" w:type="dxa"/>
            <w:tcBorders>
              <w:left w:val="nil"/>
              <w:right w:val="nil"/>
            </w:tcBorders>
            <w:shd w:val="clear" w:color="auto" w:fill="D8D8D8"/>
          </w:tcPr>
          <w:p w:rsidR="00F763AD" w:rsidRDefault="00F763AD" w:rsidP="0052564B">
            <w:pPr>
              <w:rPr>
                <w:rFonts w:ascii="Verdana" w:hAnsi="Verdana"/>
              </w:rPr>
            </w:pPr>
            <w:r w:rsidRPr="002B3543">
              <w:rPr>
                <w:rFonts w:ascii="Verdana" w:hAnsi="Verdana"/>
                <w:b/>
              </w:rPr>
              <w:t>Address:</w:t>
            </w:r>
          </w:p>
          <w:p w:rsidR="003065AC" w:rsidRPr="003E3CF3" w:rsidRDefault="003065AC" w:rsidP="0052564B">
            <w:pPr>
              <w:ind w:left="720" w:hanging="720"/>
            </w:pPr>
            <w:r>
              <w:t>House No:</w:t>
            </w:r>
            <w:r w:rsidR="0052564B">
              <w:t>120, Ahmed House</w:t>
            </w:r>
            <w:r>
              <w:t xml:space="preserve">, </w:t>
            </w:r>
            <w:r w:rsidR="0052564B">
              <w:t xml:space="preserve">Loharpara, </w:t>
            </w:r>
            <w:r>
              <w:t>Sylhet.</w:t>
            </w:r>
          </w:p>
        </w:tc>
        <w:tc>
          <w:tcPr>
            <w:tcW w:w="5454" w:type="dxa"/>
            <w:shd w:val="clear" w:color="auto" w:fill="D8D8D8"/>
          </w:tcPr>
          <w:p w:rsidR="00F763AD" w:rsidRPr="00E31415" w:rsidRDefault="00F763AD" w:rsidP="00F763AD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  <w:r w:rsidRPr="00E31415">
              <w:rPr>
                <w:rFonts w:ascii="Verdana" w:hAnsi="Verdana"/>
                <w:b/>
                <w:sz w:val="20"/>
              </w:rPr>
              <w:t>Contact</w:t>
            </w:r>
            <w:r w:rsidR="004608B8">
              <w:rPr>
                <w:rFonts w:ascii="Verdana" w:hAnsi="Verdana"/>
                <w:b/>
                <w:sz w:val="20"/>
              </w:rPr>
              <w:t>:</w:t>
            </w:r>
          </w:p>
          <w:p w:rsidR="00FB3003" w:rsidRDefault="00F763AD" w:rsidP="00F763AD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  <w:r w:rsidRPr="00E31415">
              <w:rPr>
                <w:rFonts w:ascii="Verdana" w:hAnsi="Verdana"/>
                <w:sz w:val="20"/>
              </w:rPr>
              <w:t xml:space="preserve">Cell Phone </w:t>
            </w:r>
            <w:r w:rsidR="0052564B">
              <w:rPr>
                <w:rFonts w:ascii="Verdana" w:hAnsi="Verdana"/>
                <w:b/>
                <w:bCs/>
                <w:sz w:val="20"/>
              </w:rPr>
              <w:t>01714-364857</w:t>
            </w:r>
          </w:p>
          <w:p w:rsidR="006336D0" w:rsidRDefault="006336D0" w:rsidP="00F763AD">
            <w:pPr>
              <w:pStyle w:val="Address2"/>
              <w:widowControl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Email-www.</w:t>
            </w:r>
            <w:r w:rsidR="0052564B">
              <w:rPr>
                <w:rFonts w:ascii="Verdana" w:hAnsi="Verdana"/>
                <w:b/>
                <w:sz w:val="20"/>
              </w:rPr>
              <w:t>azadukbet2013</w:t>
            </w:r>
            <w:r>
              <w:rPr>
                <w:rFonts w:ascii="Verdana" w:hAnsi="Verdana"/>
                <w:b/>
                <w:sz w:val="20"/>
              </w:rPr>
              <w:t>@gmail.com</w:t>
            </w:r>
          </w:p>
          <w:p w:rsidR="00F763AD" w:rsidRPr="00E31415" w:rsidRDefault="00FB3003" w:rsidP="00F763AD">
            <w:pPr>
              <w:pStyle w:val="Address2"/>
              <w:widowControl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</w:t>
            </w:r>
          </w:p>
          <w:p w:rsidR="00F763AD" w:rsidRPr="00E31415" w:rsidRDefault="00F763AD" w:rsidP="00FB3003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  <w:r w:rsidRPr="00E31415">
              <w:rPr>
                <w:rFonts w:ascii="Verdana" w:hAnsi="Verdana"/>
                <w:b/>
                <w:sz w:val="20"/>
              </w:rPr>
              <w:t xml:space="preserve">                   </w:t>
            </w:r>
          </w:p>
        </w:tc>
      </w:tr>
    </w:tbl>
    <w:p w:rsidR="00B43E6E" w:rsidRPr="00F763AD" w:rsidRDefault="00B43E6E" w:rsidP="004968E1">
      <w:pPr>
        <w:jc w:val="both"/>
        <w:rPr>
          <w:rFonts w:ascii="Times New Roman" w:hAnsi="Times New Roman"/>
          <w:b/>
          <w:shadow/>
          <w:sz w:val="2"/>
          <w:szCs w:val="8"/>
        </w:rPr>
      </w:pPr>
    </w:p>
    <w:p w:rsidR="00CD7127" w:rsidRPr="00FD5DFD" w:rsidRDefault="00044A6E" w:rsidP="00FD5DFD">
      <w:pPr>
        <w:jc w:val="both"/>
        <w:rPr>
          <w:rFonts w:ascii="Verdana" w:hAnsi="Verdana"/>
          <w:b/>
          <w:shadow/>
          <w:sz w:val="18"/>
        </w:rPr>
      </w:pPr>
      <w:r w:rsidRPr="00044A6E">
        <w:rPr>
          <w:rFonts w:ascii="Verdana" w:hAnsi="Verdana"/>
          <w:shadow/>
          <w:noProof/>
          <w:sz w:val="18"/>
        </w:rPr>
        <w:pict>
          <v:line id="_x0000_s1066" style="position:absolute;left:0;text-align:left;z-index:251656704" from="-190.25pt,2.45pt" to="-190.25pt,69.65pt"/>
        </w:pict>
      </w:r>
    </w:p>
    <w:p w:rsidR="00066F1F" w:rsidRDefault="00044A6E" w:rsidP="004968E1">
      <w:pPr>
        <w:tabs>
          <w:tab w:val="left" w:pos="3270"/>
        </w:tabs>
        <w:jc w:val="both"/>
        <w:rPr>
          <w:rFonts w:ascii="Verdana" w:hAnsi="Verdana"/>
          <w:b/>
          <w:shadow/>
          <w:sz w:val="24"/>
        </w:rPr>
      </w:pPr>
      <w:r w:rsidRPr="00044A6E">
        <w:rPr>
          <w:rFonts w:ascii="Verdana" w:hAnsi="Verdana"/>
          <w:b/>
          <w:shadow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-6.9pt;margin-top:3.5pt;width:462.9pt;height:16.8pt;z-index:251658752" fillcolor="#b2b2b2" stroked="f">
            <v:textbox style="mso-next-textbox:#_x0000_s1075" inset=",0,,0">
              <w:txbxContent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 w:rsidRPr="00044A6E">
        <w:rPr>
          <w:rFonts w:ascii="Verdana" w:hAnsi="Verdana"/>
          <w:b/>
          <w:shadow/>
          <w:noProof/>
          <w:sz w:val="24"/>
        </w:rPr>
        <w:pict>
          <v:shape id="_x0000_s1049" type="#_x0000_t202" style="position:absolute;left:0;text-align:left;margin-left:-6.9pt;margin-top:3.5pt;width:450pt;height:16.8pt;z-index:251652608" fillcolor="#b2b2b2" stroked="f">
            <v:textbox style="mso-next-textbox:#_x0000_s1049" inset=",0,,0">
              <w:txbxContent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</w:p>
    <w:p w:rsidR="00066F1F" w:rsidRPr="00594D83" w:rsidRDefault="00066F1F" w:rsidP="004968E1">
      <w:pPr>
        <w:tabs>
          <w:tab w:val="left" w:pos="3270"/>
        </w:tabs>
        <w:jc w:val="both"/>
        <w:rPr>
          <w:rFonts w:ascii="Verdana" w:hAnsi="Verdana"/>
          <w:b/>
          <w:shadow/>
          <w:sz w:val="6"/>
          <w:szCs w:val="6"/>
        </w:rPr>
      </w:pPr>
    </w:p>
    <w:p w:rsidR="00F34020" w:rsidRDefault="00F34020" w:rsidP="004968E1">
      <w:pPr>
        <w:tabs>
          <w:tab w:val="left" w:pos="3270"/>
        </w:tabs>
        <w:jc w:val="both"/>
        <w:rPr>
          <w:rFonts w:ascii="Verdana" w:hAnsi="Verdana"/>
          <w:b/>
          <w:shadow/>
          <w:sz w:val="10"/>
        </w:rPr>
      </w:pPr>
    </w:p>
    <w:p w:rsidR="00A62679" w:rsidRDefault="00F34020" w:rsidP="00A62679">
      <w:pPr>
        <w:pStyle w:val="Heading2"/>
        <w:jc w:val="both"/>
        <w:rPr>
          <w:rFonts w:ascii="Verdana" w:hAnsi="Verdana"/>
          <w:lang w:bidi="bn-BD"/>
        </w:rPr>
      </w:pPr>
      <w:r w:rsidRPr="006E6DE9">
        <w:rPr>
          <w:rFonts w:ascii="Verdana" w:hAnsi="Verdana"/>
        </w:rPr>
        <w:t>To obtain a ch</w:t>
      </w:r>
      <w:r w:rsidR="00A77D80" w:rsidRPr="006E6DE9">
        <w:rPr>
          <w:rFonts w:ascii="Verdana" w:hAnsi="Verdana"/>
        </w:rPr>
        <w:t xml:space="preserve">allenging position in any area </w:t>
      </w:r>
      <w:r w:rsidRPr="006E6DE9">
        <w:rPr>
          <w:rFonts w:ascii="Verdana" w:hAnsi="Verdana"/>
        </w:rPr>
        <w:t xml:space="preserve">of </w:t>
      </w:r>
      <w:r w:rsidR="0050553B" w:rsidRPr="006E6DE9">
        <w:rPr>
          <w:rFonts w:ascii="Verdana" w:hAnsi="Verdana"/>
        </w:rPr>
        <w:t xml:space="preserve">Business </w:t>
      </w:r>
      <w:r w:rsidRPr="006E6DE9">
        <w:rPr>
          <w:rFonts w:ascii="Verdana" w:hAnsi="Verdana"/>
        </w:rPr>
        <w:t>tha</w:t>
      </w:r>
      <w:r w:rsidR="0050553B" w:rsidRPr="006E6DE9">
        <w:rPr>
          <w:rFonts w:ascii="Verdana" w:hAnsi="Verdana"/>
        </w:rPr>
        <w:t>t will provide</w:t>
      </w:r>
      <w:r w:rsidRPr="006E6DE9">
        <w:rPr>
          <w:rFonts w:ascii="Verdana" w:hAnsi="Verdana"/>
        </w:rPr>
        <w:t xml:space="preserve"> future opportunities for growth</w:t>
      </w:r>
      <w:r w:rsidR="00196DE2">
        <w:rPr>
          <w:rFonts w:ascii="Verdana" w:hAnsi="Verdana"/>
        </w:rPr>
        <w:t xml:space="preserve"> and </w:t>
      </w:r>
      <w:r w:rsidRPr="006E6DE9">
        <w:rPr>
          <w:rFonts w:ascii="Verdana" w:hAnsi="Verdana"/>
        </w:rPr>
        <w:t xml:space="preserve">development and to use my skills and experience that I have acquired </w:t>
      </w:r>
      <w:r w:rsidR="00166D53">
        <w:rPr>
          <w:rFonts w:ascii="Verdana" w:hAnsi="Verdana"/>
        </w:rPr>
        <w:t xml:space="preserve">in </w:t>
      </w:r>
      <w:r w:rsidRPr="006E6DE9">
        <w:rPr>
          <w:rFonts w:ascii="Verdana" w:hAnsi="Verdana"/>
        </w:rPr>
        <w:t xml:space="preserve">my education </w:t>
      </w:r>
      <w:r w:rsidR="00166D53">
        <w:rPr>
          <w:rFonts w:ascii="Verdana" w:hAnsi="Verdana"/>
        </w:rPr>
        <w:t xml:space="preserve">life </w:t>
      </w:r>
      <w:r w:rsidR="004E751A" w:rsidRPr="006E6DE9">
        <w:rPr>
          <w:rFonts w:ascii="Verdana" w:hAnsi="Verdana"/>
        </w:rPr>
        <w:t xml:space="preserve">and to </w:t>
      </w:r>
      <w:r w:rsidR="004E751A" w:rsidRPr="006E6DE9">
        <w:rPr>
          <w:rFonts w:ascii="Verdana" w:hAnsi="Verdana"/>
          <w:lang w:bidi="bn-BD"/>
        </w:rPr>
        <w:t>dedicate my whole effort to achieve the organizational goal.</w:t>
      </w:r>
    </w:p>
    <w:p w:rsidR="00A62679" w:rsidRDefault="00044A6E" w:rsidP="00CE4AFC">
      <w:pPr>
        <w:pStyle w:val="BodyText"/>
        <w:rPr>
          <w:lang w:bidi="bn-BD"/>
        </w:rPr>
      </w:pPr>
      <w:r>
        <w:rPr>
          <w:noProof/>
          <w:lang w:val="en-US"/>
        </w:rPr>
        <w:pict>
          <v:shape id="_x0000_s1089" type="#_x0000_t202" style="position:absolute;left:0;text-align:left;margin-left:-6.9pt;margin-top:1.05pt;width:462.9pt;height:16.8pt;z-index:251663872" fillcolor="#b2b2b2" stroked="f">
            <v:textbox style="mso-next-textbox:#_x0000_s1089" inset=",0,,0">
              <w:txbxContent>
                <w:p w:rsidR="00A62679" w:rsidRPr="00BF65B5" w:rsidRDefault="00D27519" w:rsidP="00A6267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Work </w:t>
                  </w:r>
                  <w:r w:rsidR="00A62679">
                    <w:rPr>
                      <w:rFonts w:ascii="Times New Roman" w:hAnsi="Times New Roman"/>
                      <w:b/>
                      <w:sz w:val="28"/>
                    </w:rPr>
                    <w:t>Experience:</w:t>
                  </w:r>
                </w:p>
                <w:p w:rsidR="00A62679" w:rsidRDefault="00A62679" w:rsidP="00A6267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00680D" w:rsidRDefault="00535C41" w:rsidP="00365355">
      <w:pPr>
        <w:pStyle w:val="BodyText"/>
        <w:numPr>
          <w:ilvl w:val="0"/>
          <w:numId w:val="3"/>
        </w:numPr>
        <w:jc w:val="left"/>
        <w:rPr>
          <w:lang w:bidi="bn-BD"/>
        </w:rPr>
      </w:pPr>
      <w:r>
        <w:rPr>
          <w:lang w:bidi="bn-BD"/>
        </w:rPr>
        <w:t xml:space="preserve">I work in </w:t>
      </w:r>
      <w:r w:rsidR="00D17F57">
        <w:rPr>
          <w:lang w:bidi="bn-BD"/>
        </w:rPr>
        <w:t>“</w:t>
      </w:r>
      <w:r w:rsidR="00774D78">
        <w:rPr>
          <w:lang w:bidi="bn-BD"/>
        </w:rPr>
        <w:t>UK Bangladesh Education Trust (UKBET)</w:t>
      </w:r>
      <w:r w:rsidR="00D17F57">
        <w:rPr>
          <w:lang w:bidi="bn-BD"/>
        </w:rPr>
        <w:t>”</w:t>
      </w:r>
      <w:r w:rsidR="00774D78">
        <w:rPr>
          <w:lang w:bidi="bn-BD"/>
        </w:rPr>
        <w:t xml:space="preserve">. As a </w:t>
      </w:r>
      <w:r w:rsidR="0087728E">
        <w:rPr>
          <w:lang w:bidi="bn-BD"/>
        </w:rPr>
        <w:t>Field Supervisor</w:t>
      </w:r>
      <w:r w:rsidR="00774D78">
        <w:rPr>
          <w:lang w:bidi="bn-BD"/>
        </w:rPr>
        <w:t xml:space="preserve"> under Child labour Project. </w:t>
      </w:r>
      <w:r w:rsidR="00C132D9">
        <w:rPr>
          <w:lang w:bidi="bn-BD"/>
        </w:rPr>
        <w:t xml:space="preserve">As my </w:t>
      </w:r>
      <w:r w:rsidR="00774D78">
        <w:rPr>
          <w:lang w:bidi="bn-BD"/>
        </w:rPr>
        <w:t>Position-</w:t>
      </w:r>
      <w:r w:rsidR="0087728E" w:rsidRPr="0087728E">
        <w:rPr>
          <w:lang w:bidi="bn-BD"/>
        </w:rPr>
        <w:t xml:space="preserve"> </w:t>
      </w:r>
      <w:r w:rsidR="0087728E" w:rsidRPr="0087728E">
        <w:rPr>
          <w:b/>
          <w:lang w:bidi="bn-BD"/>
        </w:rPr>
        <w:t>Field Supervisor</w:t>
      </w:r>
      <w:r w:rsidR="00774D78">
        <w:rPr>
          <w:lang w:bidi="bn-BD"/>
        </w:rPr>
        <w:t>. Since-</w:t>
      </w:r>
      <w:r w:rsidR="0087728E">
        <w:rPr>
          <w:lang w:bidi="bn-BD"/>
        </w:rPr>
        <w:t>October 2013</w:t>
      </w:r>
      <w:r w:rsidR="00774D78">
        <w:rPr>
          <w:lang w:bidi="bn-BD"/>
        </w:rPr>
        <w:t xml:space="preserve"> to continued. (</w:t>
      </w:r>
      <w:hyperlink r:id="rId8" w:history="1">
        <w:r w:rsidR="0000680D" w:rsidRPr="008E1BAD">
          <w:rPr>
            <w:rStyle w:val="Hyperlink"/>
            <w:rFonts w:ascii="Arial" w:hAnsi="Arial"/>
            <w:sz w:val="20"/>
            <w:szCs w:val="20"/>
            <w:lang w:bidi="bn-BD"/>
          </w:rPr>
          <w:t>www.ukbet-bd.org</w:t>
        </w:r>
      </w:hyperlink>
      <w:r w:rsidR="00774D78">
        <w:rPr>
          <w:lang w:bidi="bn-BD"/>
        </w:rPr>
        <w:t>)</w:t>
      </w:r>
    </w:p>
    <w:p w:rsidR="00774D78" w:rsidRPr="0000680D" w:rsidRDefault="00774D78" w:rsidP="000B14FF">
      <w:pPr>
        <w:pStyle w:val="BodyText"/>
        <w:ind w:left="360"/>
        <w:jc w:val="left"/>
        <w:rPr>
          <w:lang w:bidi="bn-BD"/>
        </w:rPr>
      </w:pPr>
      <w:r w:rsidRPr="0000680D">
        <w:rPr>
          <w:b/>
          <w:lang w:bidi="bn-BD"/>
        </w:rPr>
        <w:t>My work activities-</w:t>
      </w:r>
      <w:r w:rsidR="00B25F89">
        <w:rPr>
          <w:b/>
          <w:lang w:bidi="bn-BD"/>
        </w:rPr>
        <w:t>Monitoring &amp; Audit every learning centre,</w:t>
      </w:r>
      <w:r w:rsidRPr="0000680D">
        <w:rPr>
          <w:b/>
          <w:lang w:bidi="bn-BD"/>
        </w:rPr>
        <w:t xml:space="preserve"> Family visit for awareness build up &amp; support to small business a family. Shop visit liason with </w:t>
      </w:r>
      <w:r w:rsidR="0005426F">
        <w:rPr>
          <w:b/>
          <w:lang w:bidi="bn-BD"/>
        </w:rPr>
        <w:t xml:space="preserve">local automobile </w:t>
      </w:r>
      <w:r w:rsidRPr="0000680D">
        <w:rPr>
          <w:b/>
          <w:lang w:bidi="bn-BD"/>
        </w:rPr>
        <w:t>workshop owner</w:t>
      </w:r>
      <w:r w:rsidR="0022535E">
        <w:rPr>
          <w:b/>
          <w:lang w:bidi="bn-BD"/>
        </w:rPr>
        <w:t xml:space="preserve"> </w:t>
      </w:r>
      <w:r w:rsidR="0005426F">
        <w:rPr>
          <w:b/>
          <w:lang w:bidi="bn-BD"/>
        </w:rPr>
        <w:t>and provide safety item</w:t>
      </w:r>
      <w:r w:rsidR="00365355">
        <w:rPr>
          <w:b/>
          <w:lang w:bidi="bn-BD"/>
        </w:rPr>
        <w:t xml:space="preserve"> &amp; training.</w:t>
      </w:r>
      <w:r w:rsidR="0005426F">
        <w:rPr>
          <w:b/>
          <w:lang w:bidi="bn-BD"/>
        </w:rPr>
        <w:t xml:space="preserve"> </w:t>
      </w:r>
    </w:p>
    <w:p w:rsidR="00BE4F9F" w:rsidRPr="0064285E" w:rsidRDefault="00ED3199" w:rsidP="00BE4F9F">
      <w:pPr>
        <w:pStyle w:val="BodyText"/>
        <w:numPr>
          <w:ilvl w:val="0"/>
          <w:numId w:val="3"/>
        </w:numPr>
        <w:jc w:val="left"/>
        <w:rPr>
          <w:bCs/>
          <w:lang w:bidi="bn-BD"/>
        </w:rPr>
      </w:pPr>
      <w:r w:rsidRPr="0064285E">
        <w:rPr>
          <w:lang w:bidi="bn-BD"/>
        </w:rPr>
        <w:t>I work</w:t>
      </w:r>
      <w:r w:rsidR="00B25F89" w:rsidRPr="0064285E">
        <w:rPr>
          <w:lang w:bidi="bn-BD"/>
        </w:rPr>
        <w:t>ed</w:t>
      </w:r>
      <w:r w:rsidRPr="0064285E">
        <w:rPr>
          <w:lang w:bidi="bn-BD"/>
        </w:rPr>
        <w:t xml:space="preserve"> </w:t>
      </w:r>
      <w:r w:rsidR="00B25F89" w:rsidRPr="0064285E">
        <w:rPr>
          <w:lang w:bidi="bn-BD"/>
        </w:rPr>
        <w:t xml:space="preserve">in </w:t>
      </w:r>
      <w:r w:rsidR="00793941">
        <w:rPr>
          <w:lang w:bidi="bn-BD"/>
        </w:rPr>
        <w:t>‘</w:t>
      </w:r>
      <w:r w:rsidR="00B25F89" w:rsidRPr="00793941">
        <w:rPr>
          <w:b/>
          <w:lang w:bidi="bn-BD"/>
        </w:rPr>
        <w:t xml:space="preserve">Friends In </w:t>
      </w:r>
      <w:r w:rsidR="0064285E" w:rsidRPr="00793941">
        <w:rPr>
          <w:b/>
          <w:lang w:bidi="bn-BD"/>
        </w:rPr>
        <w:t>Association for Renovation Child Health Education and Sanitation</w:t>
      </w:r>
      <w:r w:rsidR="00793941" w:rsidRPr="00793941">
        <w:rPr>
          <w:b/>
          <w:lang w:bidi="bn-BD"/>
        </w:rPr>
        <w:t>’</w:t>
      </w:r>
      <w:r w:rsidR="00B25F89" w:rsidRPr="00793941">
        <w:rPr>
          <w:b/>
          <w:lang w:bidi="bn-BD"/>
        </w:rPr>
        <w:t xml:space="preserve"> (</w:t>
      </w:r>
      <w:r w:rsidR="0064285E" w:rsidRPr="00793941">
        <w:rPr>
          <w:b/>
          <w:lang w:bidi="bn-BD"/>
        </w:rPr>
        <w:t>ARCHES</w:t>
      </w:r>
      <w:r w:rsidR="00B25F89" w:rsidRPr="0064285E">
        <w:rPr>
          <w:lang w:bidi="bn-BD"/>
        </w:rPr>
        <w:t>)</w:t>
      </w:r>
      <w:r w:rsidRPr="0064285E">
        <w:rPr>
          <w:lang w:bidi="bn-BD"/>
        </w:rPr>
        <w:t xml:space="preserve">. </w:t>
      </w:r>
      <w:r w:rsidR="00714577" w:rsidRPr="0064285E">
        <w:rPr>
          <w:lang w:bidi="bn-BD"/>
        </w:rPr>
        <w:t xml:space="preserve">As my </w:t>
      </w:r>
      <w:r w:rsidRPr="0064285E">
        <w:rPr>
          <w:lang w:bidi="bn-BD"/>
        </w:rPr>
        <w:t xml:space="preserve">Position- </w:t>
      </w:r>
      <w:r w:rsidR="00770CE5" w:rsidRPr="0064285E">
        <w:rPr>
          <w:lang w:bidi="bn-BD"/>
        </w:rPr>
        <w:t>“</w:t>
      </w:r>
      <w:r w:rsidR="00B25F89" w:rsidRPr="00793941">
        <w:rPr>
          <w:b/>
          <w:bCs/>
          <w:lang w:bidi="bn-BD"/>
        </w:rPr>
        <w:t>FIELD SUPERVISOR</w:t>
      </w:r>
      <w:r w:rsidR="00770CE5" w:rsidRPr="0064285E">
        <w:rPr>
          <w:bCs/>
          <w:lang w:bidi="bn-BD"/>
        </w:rPr>
        <w:t>”</w:t>
      </w:r>
      <w:r w:rsidR="005F1B41" w:rsidRPr="0064285E">
        <w:rPr>
          <w:bCs/>
          <w:lang w:bidi="bn-BD"/>
        </w:rPr>
        <w:t xml:space="preserve"> A project of </w:t>
      </w:r>
      <w:r w:rsidR="00793941">
        <w:rPr>
          <w:bCs/>
          <w:lang w:bidi="bn-BD"/>
        </w:rPr>
        <w:t>‘</w:t>
      </w:r>
      <w:r w:rsidR="005F1B41" w:rsidRPr="00793941">
        <w:rPr>
          <w:b/>
          <w:bCs/>
          <w:lang w:bidi="bn-BD"/>
        </w:rPr>
        <w:t>Hard to Reach</w:t>
      </w:r>
      <w:r w:rsidR="00793941" w:rsidRPr="00793941">
        <w:rPr>
          <w:b/>
          <w:bCs/>
          <w:lang w:bidi="bn-BD"/>
        </w:rPr>
        <w:t>’</w:t>
      </w:r>
      <w:r w:rsidR="006B055D" w:rsidRPr="00793941">
        <w:rPr>
          <w:b/>
          <w:bCs/>
          <w:lang w:bidi="bn-BD"/>
        </w:rPr>
        <w:t>.</w:t>
      </w:r>
      <w:r w:rsidR="006E3D4B" w:rsidRPr="006E3D4B">
        <w:rPr>
          <w:bCs/>
          <w:lang w:bidi="bn-BD"/>
        </w:rPr>
        <w:t xml:space="preserve"> </w:t>
      </w:r>
      <w:r w:rsidR="006E3D4B">
        <w:rPr>
          <w:bCs/>
          <w:lang w:bidi="bn-BD"/>
        </w:rPr>
        <w:t>Since-2000 to 2002.</w:t>
      </w:r>
      <w:r w:rsidR="00A82F21">
        <w:rPr>
          <w:bCs/>
          <w:lang w:bidi="bn-BD"/>
        </w:rPr>
        <w:t xml:space="preserve"> </w:t>
      </w:r>
    </w:p>
    <w:p w:rsidR="006B055D" w:rsidRDefault="006B055D" w:rsidP="006B055D">
      <w:pPr>
        <w:pStyle w:val="BodyText"/>
        <w:numPr>
          <w:ilvl w:val="0"/>
          <w:numId w:val="3"/>
        </w:numPr>
        <w:jc w:val="left"/>
        <w:rPr>
          <w:b/>
          <w:bCs/>
          <w:lang w:bidi="bn-BD"/>
        </w:rPr>
      </w:pPr>
      <w:r w:rsidRPr="00652923">
        <w:rPr>
          <w:lang w:bidi="bn-BD"/>
        </w:rPr>
        <w:t>I worked in</w:t>
      </w:r>
      <w:r w:rsidRPr="00B25F89">
        <w:rPr>
          <w:b/>
          <w:lang w:bidi="bn-BD"/>
        </w:rPr>
        <w:t xml:space="preserve"> </w:t>
      </w:r>
      <w:r w:rsidR="00652923">
        <w:rPr>
          <w:b/>
          <w:lang w:bidi="bn-BD"/>
        </w:rPr>
        <w:t>‘</w:t>
      </w:r>
      <w:r w:rsidRPr="00B25F89">
        <w:rPr>
          <w:b/>
          <w:lang w:bidi="bn-BD"/>
        </w:rPr>
        <w:t xml:space="preserve">Friends In </w:t>
      </w:r>
      <w:r w:rsidR="00793941">
        <w:rPr>
          <w:b/>
          <w:lang w:bidi="bn-BD"/>
        </w:rPr>
        <w:t>Village Development Bangladesh</w:t>
      </w:r>
      <w:r w:rsidR="00652923">
        <w:rPr>
          <w:b/>
          <w:lang w:bidi="bn-BD"/>
        </w:rPr>
        <w:t>’</w:t>
      </w:r>
      <w:r w:rsidR="00793941">
        <w:rPr>
          <w:b/>
          <w:lang w:bidi="bn-BD"/>
        </w:rPr>
        <w:t xml:space="preserve"> (FIVDB</w:t>
      </w:r>
      <w:r w:rsidRPr="00B25F89">
        <w:rPr>
          <w:b/>
          <w:lang w:bidi="bn-BD"/>
        </w:rPr>
        <w:t xml:space="preserve">). As my Position- </w:t>
      </w:r>
      <w:r>
        <w:rPr>
          <w:b/>
          <w:lang w:bidi="bn-BD"/>
        </w:rPr>
        <w:t>“</w:t>
      </w:r>
      <w:r>
        <w:rPr>
          <w:b/>
          <w:bCs/>
          <w:lang w:bidi="bn-BD"/>
        </w:rPr>
        <w:t>FIELD SUPERVISOR” A project of Hard to Reach.</w:t>
      </w:r>
      <w:r w:rsidR="00793941">
        <w:rPr>
          <w:b/>
          <w:bCs/>
          <w:lang w:bidi="bn-BD"/>
        </w:rPr>
        <w:t>since-2007 to 2011.</w:t>
      </w:r>
    </w:p>
    <w:p w:rsidR="00916582" w:rsidRDefault="00C16A45" w:rsidP="00FC10EA">
      <w:pPr>
        <w:pStyle w:val="BodyText"/>
        <w:numPr>
          <w:ilvl w:val="0"/>
          <w:numId w:val="3"/>
        </w:numPr>
        <w:jc w:val="left"/>
        <w:rPr>
          <w:b/>
          <w:bCs/>
          <w:lang w:bidi="bn-BD"/>
        </w:rPr>
      </w:pPr>
      <w:r w:rsidRPr="00652923">
        <w:rPr>
          <w:lang w:bidi="bn-BD"/>
        </w:rPr>
        <w:t>I worked in</w:t>
      </w:r>
      <w:r w:rsidRPr="00B25F89">
        <w:rPr>
          <w:b/>
          <w:lang w:bidi="bn-BD"/>
        </w:rPr>
        <w:t xml:space="preserve"> </w:t>
      </w:r>
      <w:r>
        <w:rPr>
          <w:b/>
          <w:lang w:bidi="bn-BD"/>
        </w:rPr>
        <w:t>‘</w:t>
      </w:r>
      <w:r w:rsidR="006B126C">
        <w:rPr>
          <w:b/>
          <w:lang w:bidi="bn-BD"/>
        </w:rPr>
        <w:t>Mirpur Agriculture Workshop and Training School</w:t>
      </w:r>
      <w:r>
        <w:rPr>
          <w:b/>
          <w:lang w:bidi="bn-BD"/>
        </w:rPr>
        <w:t>’ (</w:t>
      </w:r>
      <w:r w:rsidR="006B126C">
        <w:rPr>
          <w:b/>
          <w:lang w:bidi="bn-BD"/>
        </w:rPr>
        <w:t>MAWTS</w:t>
      </w:r>
      <w:r w:rsidRPr="00B25F89">
        <w:rPr>
          <w:b/>
          <w:lang w:bidi="bn-BD"/>
        </w:rPr>
        <w:t xml:space="preserve">). As my Position- </w:t>
      </w:r>
      <w:r>
        <w:rPr>
          <w:b/>
          <w:lang w:bidi="bn-BD"/>
        </w:rPr>
        <w:t>“</w:t>
      </w:r>
      <w:r w:rsidR="00465A3A">
        <w:rPr>
          <w:b/>
          <w:bCs/>
          <w:lang w:bidi="bn-BD"/>
        </w:rPr>
        <w:t>SOCIAL MOTIVATOR</w:t>
      </w:r>
      <w:r>
        <w:rPr>
          <w:b/>
          <w:bCs/>
          <w:lang w:bidi="bn-BD"/>
        </w:rPr>
        <w:t xml:space="preserve">” </w:t>
      </w:r>
      <w:r w:rsidRPr="00465A3A">
        <w:rPr>
          <w:bCs/>
          <w:lang w:bidi="bn-BD"/>
        </w:rPr>
        <w:t>A project</w:t>
      </w:r>
      <w:r>
        <w:rPr>
          <w:b/>
          <w:bCs/>
          <w:lang w:bidi="bn-BD"/>
        </w:rPr>
        <w:t xml:space="preserve"> of </w:t>
      </w:r>
      <w:r w:rsidR="00465A3A">
        <w:rPr>
          <w:b/>
          <w:bCs/>
          <w:lang w:bidi="bn-BD"/>
        </w:rPr>
        <w:t>‘</w:t>
      </w:r>
      <w:r>
        <w:rPr>
          <w:b/>
          <w:bCs/>
          <w:lang w:bidi="bn-BD"/>
        </w:rPr>
        <w:t>Hard to Reach</w:t>
      </w:r>
      <w:r w:rsidR="00465A3A">
        <w:rPr>
          <w:b/>
          <w:bCs/>
          <w:lang w:bidi="bn-BD"/>
        </w:rPr>
        <w:t>’</w:t>
      </w:r>
      <w:r>
        <w:rPr>
          <w:b/>
          <w:bCs/>
          <w:lang w:bidi="bn-BD"/>
        </w:rPr>
        <w:t>.since-</w:t>
      </w:r>
      <w:r w:rsidR="00465A3A">
        <w:rPr>
          <w:b/>
          <w:bCs/>
          <w:lang w:bidi="bn-BD"/>
        </w:rPr>
        <w:t>2010 to 2011</w:t>
      </w:r>
      <w:r>
        <w:rPr>
          <w:b/>
          <w:bCs/>
          <w:lang w:bidi="bn-BD"/>
        </w:rPr>
        <w:t>.</w:t>
      </w:r>
    </w:p>
    <w:p w:rsidR="006F0CED" w:rsidRPr="00F17FAD" w:rsidRDefault="007C00B7" w:rsidP="00F17FAD">
      <w:pPr>
        <w:pStyle w:val="BodyText"/>
        <w:numPr>
          <w:ilvl w:val="0"/>
          <w:numId w:val="3"/>
        </w:numPr>
        <w:jc w:val="left"/>
        <w:rPr>
          <w:b/>
          <w:bCs/>
          <w:lang w:bidi="bn-BD"/>
        </w:rPr>
      </w:pPr>
      <w:r w:rsidRPr="00652923">
        <w:rPr>
          <w:lang w:bidi="bn-BD"/>
        </w:rPr>
        <w:t>I worked in</w:t>
      </w:r>
      <w:r w:rsidRPr="00B25F89">
        <w:rPr>
          <w:b/>
          <w:lang w:bidi="bn-BD"/>
        </w:rPr>
        <w:t xml:space="preserve"> </w:t>
      </w:r>
      <w:r>
        <w:rPr>
          <w:b/>
          <w:lang w:bidi="bn-BD"/>
        </w:rPr>
        <w:t>‘Underprivileged Children’s Educational Programs’ (UCEP</w:t>
      </w:r>
      <w:r w:rsidRPr="00B25F89">
        <w:rPr>
          <w:b/>
          <w:lang w:bidi="bn-BD"/>
        </w:rPr>
        <w:t xml:space="preserve">). As my Position- </w:t>
      </w:r>
      <w:r>
        <w:rPr>
          <w:b/>
          <w:lang w:bidi="bn-BD"/>
        </w:rPr>
        <w:t>“</w:t>
      </w:r>
      <w:r>
        <w:rPr>
          <w:b/>
          <w:bCs/>
          <w:lang w:bidi="bn-BD"/>
        </w:rPr>
        <w:t xml:space="preserve">SOCIAL MOTIVATOR” </w:t>
      </w:r>
      <w:r w:rsidRPr="00465A3A">
        <w:rPr>
          <w:bCs/>
          <w:lang w:bidi="bn-BD"/>
        </w:rPr>
        <w:t>A project</w:t>
      </w:r>
      <w:r>
        <w:rPr>
          <w:b/>
          <w:bCs/>
          <w:lang w:bidi="bn-BD"/>
        </w:rPr>
        <w:t xml:space="preserve"> of ‘Hard to Reach’.since-2010 to 2011.</w:t>
      </w:r>
    </w:p>
    <w:p w:rsidR="00A77D80" w:rsidRDefault="00044A6E" w:rsidP="00206691">
      <w:pPr>
        <w:widowControl/>
        <w:jc w:val="both"/>
        <w:rPr>
          <w:rFonts w:ascii="Verdana" w:hAnsi="Verdana"/>
          <w:b/>
          <w:spacing w:val="-5"/>
          <w:sz w:val="10"/>
        </w:rPr>
      </w:pPr>
      <w:r w:rsidRPr="00044A6E">
        <w:rPr>
          <w:rFonts w:ascii="Verdana" w:hAnsi="Verdana"/>
          <w:b/>
          <w:shadow/>
          <w:noProof/>
        </w:rPr>
        <w:pict>
          <v:shape id="_x0000_s1076" type="#_x0000_t202" style="position:absolute;left:0;text-align:left;margin-left:-6.9pt;margin-top:.95pt;width:462.9pt;height:16.8pt;z-index:251659776" fillcolor="#b2b2b2" stroked="f">
            <v:textbox style="mso-next-textbox:#_x0000_s1076" inset=",0,,0">
              <w:txbxContent>
                <w:p w:rsidR="00D172A0" w:rsidRPr="00BF65B5" w:rsidRDefault="00D172A0" w:rsidP="00BF65B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 w:rsidRPr="00BF65B5">
                    <w:rPr>
                      <w:rFonts w:ascii="Times New Roman" w:hAnsi="Times New Roman"/>
                      <w:b/>
                      <w:sz w:val="28"/>
                    </w:rPr>
                    <w:t>Educational Qualification</w:t>
                  </w:r>
                  <w:r w:rsidR="00232D77">
                    <w:rPr>
                      <w:rFonts w:ascii="Times New Roman" w:hAnsi="Times New Roman"/>
                      <w:b/>
                      <w:sz w:val="28"/>
                    </w:rPr>
                    <w:t>s</w:t>
                  </w:r>
                  <w:r w:rsidR="00115BE3">
                    <w:rPr>
                      <w:rFonts w:ascii="Times New Roman" w:hAnsi="Times New Roman"/>
                      <w:b/>
                      <w:sz w:val="28"/>
                    </w:rPr>
                    <w:t>.</w:t>
                  </w:r>
                </w:p>
                <w:p w:rsidR="00D172A0" w:rsidRDefault="00D172A0" w:rsidP="00BF65B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E108A4" w:rsidRDefault="00E108A4" w:rsidP="002D6009">
      <w:pPr>
        <w:jc w:val="both"/>
        <w:rPr>
          <w:rFonts w:ascii="Verdana" w:hAnsi="Verdana"/>
          <w:b/>
          <w:spacing w:val="-5"/>
          <w:sz w:val="10"/>
        </w:rPr>
      </w:pPr>
    </w:p>
    <w:p w:rsidR="006F0CED" w:rsidRPr="008F5C00" w:rsidRDefault="006F0CED" w:rsidP="002D6009">
      <w:pPr>
        <w:jc w:val="both"/>
        <w:rPr>
          <w:rFonts w:ascii="Verdana" w:hAnsi="Verdana"/>
        </w:rPr>
      </w:pPr>
    </w:p>
    <w:p w:rsidR="002D6009" w:rsidRDefault="002D6009" w:rsidP="00621283">
      <w:pPr>
        <w:widowControl/>
        <w:jc w:val="both"/>
        <w:rPr>
          <w:rFonts w:ascii="Verdana" w:hAnsi="Verdana"/>
          <w:b/>
          <w:u w:val="single"/>
        </w:rPr>
      </w:pPr>
    </w:p>
    <w:p w:rsidR="00621283" w:rsidRPr="008F5C00" w:rsidRDefault="00621283" w:rsidP="00621283">
      <w:pPr>
        <w:widowControl/>
        <w:jc w:val="both"/>
        <w:rPr>
          <w:rFonts w:ascii="Verdana" w:hAnsi="Verdana"/>
          <w:b/>
          <w:u w:val="single"/>
        </w:rPr>
      </w:pPr>
      <w:r w:rsidRPr="008F5C00">
        <w:rPr>
          <w:rFonts w:ascii="Verdana" w:hAnsi="Verdana"/>
          <w:b/>
          <w:u w:val="single"/>
        </w:rPr>
        <w:t>Higher Secondary Certificate (H.S.C)</w:t>
      </w:r>
      <w:r w:rsidR="0040243A">
        <w:rPr>
          <w:rFonts w:ascii="Verdana" w:hAnsi="Verdana"/>
          <w:b/>
          <w:u w:val="single"/>
        </w:rPr>
        <w:t xml:space="preserve"> </w:t>
      </w:r>
      <w:r w:rsidR="00A62679">
        <w:rPr>
          <w:rFonts w:ascii="Verdana" w:hAnsi="Verdana"/>
          <w:b/>
          <w:u w:val="single"/>
        </w:rPr>
        <w:t>:</w:t>
      </w:r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Group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</w:rPr>
        <w:t>:</w:t>
      </w:r>
      <w:r w:rsidR="00D06097">
        <w:rPr>
          <w:rFonts w:ascii="Verdana" w:hAnsi="Verdana"/>
        </w:rPr>
        <w:t xml:space="preserve"> </w:t>
      </w:r>
      <w:r w:rsidR="001F2C04">
        <w:rPr>
          <w:rFonts w:ascii="Verdana" w:hAnsi="Verdana"/>
        </w:rPr>
        <w:t>Humanities.</w:t>
      </w:r>
    </w:p>
    <w:p w:rsidR="00621283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Passing Year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</w:rPr>
        <w:t>:</w:t>
      </w:r>
      <w:r w:rsidR="004B4AE8">
        <w:rPr>
          <w:rFonts w:ascii="Verdana" w:hAnsi="Verdana"/>
        </w:rPr>
        <w:t xml:space="preserve"> </w:t>
      </w:r>
      <w:r w:rsidR="00D45266">
        <w:rPr>
          <w:rFonts w:ascii="Verdana" w:hAnsi="Verdana"/>
        </w:rPr>
        <w:t>1988</w:t>
      </w:r>
    </w:p>
    <w:p w:rsidR="00D45266" w:rsidRPr="008F5C00" w:rsidRDefault="00FE2B69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Grade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="00DD2A9C">
        <w:rPr>
          <w:rFonts w:ascii="Verdana" w:hAnsi="Verdana"/>
        </w:rPr>
        <w:t xml:space="preserve"> </w:t>
      </w:r>
      <w:r w:rsidR="00D45266">
        <w:rPr>
          <w:rFonts w:ascii="Verdana" w:hAnsi="Verdana"/>
        </w:rPr>
        <w:t>2</w:t>
      </w:r>
      <w:r w:rsidR="00D45266" w:rsidRPr="00D45266">
        <w:rPr>
          <w:rFonts w:ascii="Verdana" w:hAnsi="Verdana"/>
          <w:vertAlign w:val="superscript"/>
        </w:rPr>
        <w:t>nd</w:t>
      </w:r>
      <w:r w:rsidR="00D45266">
        <w:rPr>
          <w:rFonts w:ascii="Verdana" w:hAnsi="Verdana"/>
          <w:vertAlign w:val="superscript"/>
        </w:rPr>
        <w:t xml:space="preserve"> </w:t>
      </w:r>
      <w:r w:rsidR="00D45266">
        <w:rPr>
          <w:rFonts w:ascii="Verdana" w:hAnsi="Verdana"/>
        </w:rPr>
        <w:t>division.</w:t>
      </w:r>
    </w:p>
    <w:p w:rsidR="00621283" w:rsidRPr="008F5C00" w:rsidRDefault="003347CA" w:rsidP="00621283">
      <w:pPr>
        <w:jc w:val="both"/>
        <w:rPr>
          <w:rFonts w:ascii="Verdana" w:hAnsi="Verdana"/>
        </w:rPr>
      </w:pPr>
      <w:r>
        <w:rPr>
          <w:rFonts w:ascii="Verdana" w:hAnsi="Verdana"/>
        </w:rPr>
        <w:t>Institution</w:t>
      </w:r>
      <w:r w:rsidR="00D52B55">
        <w:rPr>
          <w:rFonts w:ascii="Verdana" w:hAnsi="Verdana"/>
        </w:rPr>
        <w:t xml:space="preserve">           </w:t>
      </w:r>
      <w:r w:rsidR="00D06097">
        <w:rPr>
          <w:rFonts w:ascii="Verdana" w:hAnsi="Verdana"/>
        </w:rPr>
        <w:t xml:space="preserve">    </w:t>
      </w:r>
      <w:r w:rsidR="002B18F1">
        <w:rPr>
          <w:rFonts w:ascii="Verdana" w:hAnsi="Verdana"/>
        </w:rPr>
        <w:t xml:space="preserve"> </w:t>
      </w:r>
      <w:r w:rsidR="00D06097" w:rsidRPr="00D52B55">
        <w:rPr>
          <w:rFonts w:ascii="Verdana" w:hAnsi="Verdana"/>
          <w:b/>
          <w:bCs/>
        </w:rPr>
        <w:t>:</w:t>
      </w:r>
      <w:r w:rsidR="00FE2B69">
        <w:rPr>
          <w:rFonts w:ascii="Verdana" w:hAnsi="Verdana"/>
        </w:rPr>
        <w:t xml:space="preserve"> </w:t>
      </w:r>
      <w:r w:rsidR="00D45266">
        <w:rPr>
          <w:rFonts w:ascii="Verdana" w:hAnsi="Verdana"/>
        </w:rPr>
        <w:t>MC College.</w:t>
      </w:r>
    </w:p>
    <w:p w:rsidR="00621283" w:rsidRDefault="00621283" w:rsidP="00621283">
      <w:pPr>
        <w:pStyle w:val="PlainText"/>
        <w:rPr>
          <w:rFonts w:ascii="Verdana" w:eastAsia="MS Mincho" w:hAnsi="Verdana" w:cs="Times New Roman"/>
          <w:b/>
          <w:bCs/>
        </w:rPr>
      </w:pPr>
    </w:p>
    <w:p w:rsidR="00E108A4" w:rsidRPr="008F5C00" w:rsidRDefault="00E108A4" w:rsidP="00621283">
      <w:pPr>
        <w:pStyle w:val="PlainText"/>
        <w:rPr>
          <w:rFonts w:ascii="Verdana" w:eastAsia="MS Mincho" w:hAnsi="Verdana" w:cs="Times New Roman"/>
          <w:b/>
          <w:bCs/>
        </w:rPr>
      </w:pPr>
    </w:p>
    <w:p w:rsidR="00621283" w:rsidRPr="008F5C00" w:rsidRDefault="00621283" w:rsidP="00621283">
      <w:pPr>
        <w:tabs>
          <w:tab w:val="left" w:pos="3270"/>
        </w:tabs>
        <w:jc w:val="both"/>
        <w:rPr>
          <w:rFonts w:ascii="Verdana" w:hAnsi="Verdana"/>
          <w:b/>
          <w:u w:val="single"/>
        </w:rPr>
      </w:pPr>
      <w:r w:rsidRPr="008F5C00">
        <w:rPr>
          <w:rFonts w:ascii="Verdana" w:hAnsi="Verdana"/>
          <w:b/>
          <w:u w:val="single"/>
        </w:rPr>
        <w:t>Secondary School Certificate (S.S.C)</w:t>
      </w:r>
      <w:r w:rsidR="00DF0E60">
        <w:rPr>
          <w:rFonts w:ascii="Verdana" w:hAnsi="Verdana"/>
          <w:b/>
          <w:u w:val="single"/>
        </w:rPr>
        <w:t xml:space="preserve"> </w:t>
      </w:r>
      <w:r w:rsidRPr="008F5C00">
        <w:rPr>
          <w:rFonts w:ascii="Verdana" w:hAnsi="Verdana"/>
          <w:b/>
          <w:u w:val="single"/>
        </w:rPr>
        <w:t>:</w:t>
      </w:r>
    </w:p>
    <w:p w:rsidR="00621283" w:rsidRPr="00E21925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Group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="00E21925">
        <w:rPr>
          <w:rFonts w:ascii="Verdana" w:hAnsi="Verdana"/>
        </w:rPr>
        <w:t xml:space="preserve"> </w:t>
      </w:r>
      <w:r w:rsidR="009A43D3">
        <w:rPr>
          <w:rFonts w:ascii="Verdana" w:hAnsi="Verdana"/>
        </w:rPr>
        <w:t>Humanities</w:t>
      </w:r>
      <w:r w:rsidR="00D45266">
        <w:rPr>
          <w:rFonts w:ascii="Verdana" w:hAnsi="Verdana"/>
        </w:rPr>
        <w:t>.</w:t>
      </w:r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Passing Year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="004B4AE8">
        <w:rPr>
          <w:rFonts w:ascii="Verdana" w:hAnsi="Verdana"/>
        </w:rPr>
        <w:t xml:space="preserve"> </w:t>
      </w:r>
      <w:r w:rsidR="00D45266">
        <w:rPr>
          <w:rFonts w:ascii="Verdana" w:hAnsi="Verdana"/>
        </w:rPr>
        <w:t>1986</w:t>
      </w:r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Grade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="00DC1C85">
        <w:rPr>
          <w:rFonts w:ascii="Verdana" w:hAnsi="Verdana"/>
        </w:rPr>
        <w:t xml:space="preserve"> </w:t>
      </w:r>
      <w:r w:rsidR="00D45266">
        <w:rPr>
          <w:rFonts w:ascii="Verdana" w:hAnsi="Verdana"/>
        </w:rPr>
        <w:t>2</w:t>
      </w:r>
      <w:r w:rsidR="00D45266" w:rsidRPr="00D45266">
        <w:rPr>
          <w:rFonts w:ascii="Verdana" w:hAnsi="Verdana"/>
          <w:vertAlign w:val="superscript"/>
        </w:rPr>
        <w:t>nd</w:t>
      </w:r>
      <w:r w:rsidR="00D45266">
        <w:rPr>
          <w:rFonts w:ascii="Verdana" w:hAnsi="Verdana"/>
          <w:vertAlign w:val="superscript"/>
        </w:rPr>
        <w:t xml:space="preserve"> </w:t>
      </w:r>
      <w:r w:rsidR="00D45266">
        <w:rPr>
          <w:rFonts w:ascii="Verdana" w:hAnsi="Verdana"/>
        </w:rPr>
        <w:t>division.</w:t>
      </w:r>
    </w:p>
    <w:p w:rsidR="00590D89" w:rsidRDefault="00E21925" w:rsidP="00621283">
      <w:pPr>
        <w:jc w:val="both"/>
        <w:rPr>
          <w:rFonts w:ascii="Verdana" w:hAnsi="Verdana"/>
        </w:rPr>
      </w:pPr>
      <w:r>
        <w:rPr>
          <w:rFonts w:ascii="Verdana" w:hAnsi="Verdana"/>
        </w:rPr>
        <w:t>School</w:t>
      </w:r>
      <w:r w:rsidR="00D06097">
        <w:rPr>
          <w:rFonts w:ascii="Verdana" w:hAnsi="Verdana"/>
        </w:rPr>
        <w:t xml:space="preserve">                  </w:t>
      </w:r>
      <w:r w:rsidR="002B18F1">
        <w:rPr>
          <w:rFonts w:ascii="Verdana" w:hAnsi="Verdana"/>
        </w:rPr>
        <w:t xml:space="preserve">  </w:t>
      </w:r>
      <w:r w:rsidR="002A0D5B">
        <w:rPr>
          <w:rFonts w:ascii="Verdana" w:hAnsi="Verdana"/>
        </w:rPr>
        <w:t xml:space="preserve"> </w:t>
      </w:r>
      <w:r w:rsidR="00A62679" w:rsidRPr="00C10E1D">
        <w:rPr>
          <w:rFonts w:ascii="Verdana" w:hAnsi="Verdana"/>
          <w:b/>
          <w:bCs/>
        </w:rPr>
        <w:t>:</w:t>
      </w:r>
      <w:r w:rsidR="00A62679">
        <w:rPr>
          <w:rFonts w:ascii="Verdana" w:hAnsi="Verdana"/>
        </w:rPr>
        <w:t xml:space="preserve"> </w:t>
      </w:r>
      <w:r w:rsidR="00D45266">
        <w:rPr>
          <w:rFonts w:ascii="Verdana" w:hAnsi="Verdana"/>
        </w:rPr>
        <w:t>The Aided High School.</w:t>
      </w:r>
    </w:p>
    <w:p w:rsidR="00F96DDC" w:rsidRDefault="00F96DDC" w:rsidP="00621283">
      <w:pPr>
        <w:jc w:val="both"/>
        <w:rPr>
          <w:rFonts w:ascii="Verdana" w:hAnsi="Verdana"/>
        </w:rPr>
      </w:pPr>
    </w:p>
    <w:p w:rsidR="00590D89" w:rsidRPr="000402EA" w:rsidRDefault="00590D89" w:rsidP="00621283">
      <w:pPr>
        <w:jc w:val="both"/>
        <w:rPr>
          <w:rFonts w:ascii="Verdana" w:hAnsi="Verdana"/>
          <w:sz w:val="16"/>
          <w:szCs w:val="16"/>
        </w:rPr>
      </w:pPr>
    </w:p>
    <w:p w:rsidR="00F34020" w:rsidRDefault="00F34020" w:rsidP="00221C74">
      <w:pPr>
        <w:jc w:val="both"/>
        <w:rPr>
          <w:rFonts w:ascii="Verdana" w:hAnsi="Verdana"/>
        </w:rPr>
      </w:pPr>
    </w:p>
    <w:p w:rsidR="00EE4F97" w:rsidRPr="00221C74" w:rsidRDefault="00044A6E" w:rsidP="00221C74">
      <w:pPr>
        <w:jc w:val="both"/>
        <w:rPr>
          <w:rFonts w:ascii="Verdana" w:hAnsi="Verdana"/>
        </w:rPr>
      </w:pPr>
      <w:r w:rsidRPr="00044A6E">
        <w:rPr>
          <w:rFonts w:ascii="Verdana" w:hAnsi="Verdana"/>
          <w:noProof/>
          <w:lang w:bidi="bn-BD"/>
        </w:rPr>
        <w:lastRenderedPageBreak/>
        <w:pict>
          <v:shape id="_x0000_s1071" type="#_x0000_t202" style="position:absolute;left:0;text-align:left;margin-left:.6pt;margin-top:5.7pt;width:450pt;height:15.9pt;z-index:251657728" fillcolor="#b2b2b2" stroked="f">
            <v:textbox style="mso-next-textbox:#_x0000_s1071" inset=",0,,0">
              <w:txbxContent>
                <w:p w:rsidR="00D172A0" w:rsidRDefault="00D172A0" w:rsidP="00D00F2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Computer Knowledge</w:t>
                  </w:r>
                  <w:r w:rsidR="00317AB1">
                    <w:rPr>
                      <w:rFonts w:ascii="Times New Roman" w:hAnsi="Times New Roman"/>
                      <w:b/>
                      <w:sz w:val="28"/>
                    </w:rPr>
                    <w:t xml:space="preserve"> and Training.</w:t>
                  </w:r>
                </w:p>
              </w:txbxContent>
            </v:textbox>
          </v:shape>
        </w:pict>
      </w:r>
    </w:p>
    <w:p w:rsidR="00FD5871" w:rsidRDefault="00FD5871" w:rsidP="00DD7FD0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590D89" w:rsidRPr="00EC5641" w:rsidRDefault="00317AB1" w:rsidP="00413B18">
      <w:pPr>
        <w:widowControl/>
        <w:tabs>
          <w:tab w:val="num" w:pos="1800"/>
        </w:tabs>
        <w:autoSpaceDE/>
        <w:autoSpaceDN/>
        <w:adjustRightInd/>
        <w:spacing w:line="264" w:lineRule="auto"/>
        <w:jc w:val="both"/>
        <w:rPr>
          <w:rFonts w:ascii="Verdana" w:hAnsi="Verdana"/>
        </w:rPr>
      </w:pPr>
      <w:r w:rsidRPr="00EC5641">
        <w:rPr>
          <w:rFonts w:ascii="Verdana" w:hAnsi="Verdana"/>
        </w:rPr>
        <w:t xml:space="preserve">   </w:t>
      </w:r>
      <w:r w:rsidR="00F56AF6" w:rsidRPr="00EC5641">
        <w:rPr>
          <w:rFonts w:ascii="Verdana" w:hAnsi="Verdana"/>
        </w:rPr>
        <w:t xml:space="preserve">1. </w:t>
      </w:r>
      <w:r w:rsidR="00EC5641">
        <w:rPr>
          <w:rFonts w:ascii="Verdana" w:hAnsi="Verdana"/>
        </w:rPr>
        <w:t>I</w:t>
      </w:r>
      <w:r w:rsidR="002B18F1" w:rsidRPr="00EC5641">
        <w:rPr>
          <w:rFonts w:ascii="Verdana" w:hAnsi="Verdana"/>
        </w:rPr>
        <w:t xml:space="preserve"> </w:t>
      </w:r>
      <w:r w:rsidR="00DD0C02" w:rsidRPr="00EC5641">
        <w:rPr>
          <w:rFonts w:ascii="Verdana" w:hAnsi="Verdana"/>
        </w:rPr>
        <w:t xml:space="preserve">have </w:t>
      </w:r>
      <w:r w:rsidR="002B18F1" w:rsidRPr="00EC5641">
        <w:rPr>
          <w:rFonts w:ascii="Verdana" w:hAnsi="Verdana"/>
        </w:rPr>
        <w:t>co</w:t>
      </w:r>
      <w:r w:rsidR="00391E63" w:rsidRPr="00EC5641">
        <w:rPr>
          <w:rFonts w:ascii="Verdana" w:hAnsi="Verdana"/>
        </w:rPr>
        <w:t>mpleted a basic computer course</w:t>
      </w:r>
      <w:r w:rsidR="00DD0C02" w:rsidRPr="00EC5641">
        <w:rPr>
          <w:rFonts w:ascii="Verdana" w:hAnsi="Verdana"/>
        </w:rPr>
        <w:t>.</w:t>
      </w:r>
      <w:r w:rsidR="00590D89" w:rsidRPr="00EC5641">
        <w:rPr>
          <w:rFonts w:ascii="Verdana" w:hAnsi="Verdana"/>
        </w:rPr>
        <w:t xml:space="preserve"> Ms office</w:t>
      </w:r>
      <w:r w:rsidR="001A76DA" w:rsidRPr="00EC5641">
        <w:rPr>
          <w:rFonts w:ascii="Verdana" w:hAnsi="Verdana"/>
        </w:rPr>
        <w:t xml:space="preserve"> &amp; Internet browsing.</w:t>
      </w:r>
    </w:p>
    <w:p w:rsidR="008057A2" w:rsidRPr="00EC5641" w:rsidRDefault="00317AB1" w:rsidP="00413B18">
      <w:pPr>
        <w:widowControl/>
        <w:tabs>
          <w:tab w:val="num" w:pos="1800"/>
        </w:tabs>
        <w:autoSpaceDE/>
        <w:autoSpaceDN/>
        <w:adjustRightInd/>
        <w:spacing w:line="264" w:lineRule="auto"/>
        <w:jc w:val="both"/>
        <w:rPr>
          <w:rFonts w:ascii="Verdana" w:hAnsi="Verdana"/>
        </w:rPr>
      </w:pPr>
      <w:r w:rsidRPr="00EC5641">
        <w:rPr>
          <w:rFonts w:ascii="Verdana" w:hAnsi="Verdana"/>
        </w:rPr>
        <w:t xml:space="preserve"> </w:t>
      </w:r>
      <w:r w:rsidR="00F56AF6" w:rsidRPr="00EC5641">
        <w:rPr>
          <w:rFonts w:ascii="Verdana" w:hAnsi="Verdana"/>
        </w:rPr>
        <w:t xml:space="preserve"> </w:t>
      </w:r>
      <w:r w:rsidRPr="00EC5641">
        <w:rPr>
          <w:rFonts w:ascii="Verdana" w:hAnsi="Verdana"/>
        </w:rPr>
        <w:t xml:space="preserve"> </w:t>
      </w:r>
      <w:r w:rsidR="00F56AF6" w:rsidRPr="00EC5641">
        <w:rPr>
          <w:rFonts w:ascii="Verdana" w:hAnsi="Verdana"/>
        </w:rPr>
        <w:t>2.</w:t>
      </w:r>
      <w:r w:rsidRPr="00EC5641">
        <w:rPr>
          <w:rFonts w:ascii="Verdana" w:hAnsi="Verdana"/>
        </w:rPr>
        <w:t xml:space="preserve"> </w:t>
      </w:r>
      <w:r w:rsidR="00EC5641">
        <w:t>I</w:t>
      </w:r>
      <w:r w:rsidR="00D45266" w:rsidRPr="00EC5641">
        <w:t xml:space="preserve"> have participate in a workshop on Counseling.</w:t>
      </w:r>
    </w:p>
    <w:p w:rsidR="00A4293E" w:rsidRPr="00EC5641" w:rsidRDefault="00F56AF6" w:rsidP="00413B18">
      <w:pPr>
        <w:widowControl/>
        <w:tabs>
          <w:tab w:val="num" w:pos="1800"/>
        </w:tabs>
        <w:autoSpaceDE/>
        <w:autoSpaceDN/>
        <w:adjustRightInd/>
        <w:spacing w:line="264" w:lineRule="auto"/>
        <w:jc w:val="both"/>
        <w:rPr>
          <w:rFonts w:ascii="Verdana" w:hAnsi="Verdana"/>
        </w:rPr>
      </w:pPr>
      <w:r w:rsidRPr="00EC5641">
        <w:rPr>
          <w:rFonts w:ascii="Verdana" w:hAnsi="Verdana"/>
        </w:rPr>
        <w:t xml:space="preserve">   3.</w:t>
      </w:r>
      <w:r w:rsidR="009B34C1" w:rsidRPr="00EC5641">
        <w:rPr>
          <w:rFonts w:ascii="Verdana" w:hAnsi="Verdana"/>
        </w:rPr>
        <w:t xml:space="preserve"> </w:t>
      </w:r>
      <w:r w:rsidR="00D45266" w:rsidRPr="00EC5641">
        <w:t>I have participate in a workshop on “Classroom Management”.</w:t>
      </w:r>
      <w:r w:rsidR="009B34C1" w:rsidRPr="00EC5641">
        <w:rPr>
          <w:rFonts w:ascii="Verdana" w:hAnsi="Verdana"/>
        </w:rPr>
        <w:t xml:space="preserve">      </w:t>
      </w:r>
    </w:p>
    <w:p w:rsidR="00D242E5" w:rsidRPr="00025DCB" w:rsidRDefault="0077277D" w:rsidP="00025DCB">
      <w:pPr>
        <w:widowControl/>
        <w:tabs>
          <w:tab w:val="num" w:pos="1800"/>
        </w:tabs>
        <w:autoSpaceDE/>
        <w:autoSpaceDN/>
        <w:adjustRightInd/>
        <w:spacing w:line="264" w:lineRule="auto"/>
        <w:jc w:val="both"/>
        <w:rPr>
          <w:rFonts w:ascii="Verdana" w:hAnsi="Verdana"/>
        </w:rPr>
      </w:pPr>
      <w:r w:rsidRPr="00EC5641">
        <w:rPr>
          <w:rFonts w:ascii="Verdana" w:hAnsi="Verdana"/>
        </w:rPr>
        <w:t xml:space="preserve">   4. </w:t>
      </w:r>
      <w:r w:rsidR="001F7077">
        <w:rPr>
          <w:rFonts w:ascii="Verdana" w:hAnsi="Verdana"/>
        </w:rPr>
        <w:t xml:space="preserve">I have participate a workshop </w:t>
      </w:r>
      <w:r w:rsidR="00025DCB">
        <w:rPr>
          <w:rFonts w:ascii="Verdana" w:hAnsi="Verdana"/>
        </w:rPr>
        <w:t>on “Gono Sakkhorota Ovijan”</w:t>
      </w:r>
    </w:p>
    <w:p w:rsidR="00DD0C02" w:rsidRPr="00413B18" w:rsidRDefault="000F3E2E" w:rsidP="00413B18">
      <w:pPr>
        <w:jc w:val="both"/>
      </w:pPr>
      <w:r w:rsidRPr="00413B18">
        <w:t xml:space="preserve">   </w:t>
      </w:r>
    </w:p>
    <w:p w:rsidR="0013551F" w:rsidRPr="00413B18" w:rsidRDefault="00044A6E" w:rsidP="00413B18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jc w:val="both"/>
        <w:rPr>
          <w:rFonts w:ascii="Verdana" w:hAnsi="Verdana"/>
        </w:rPr>
      </w:pPr>
      <w:r w:rsidRPr="00044A6E">
        <w:rPr>
          <w:rFonts w:ascii="Verdana" w:hAnsi="Verdana"/>
          <w:noProof/>
        </w:rPr>
        <w:pict>
          <v:shape id="_x0000_s1082" type="#_x0000_t202" style="position:absolute;left:0;text-align:left;margin-left:.6pt;margin-top:4.75pt;width:450pt;height:16.8pt;z-index:251660800" fillcolor="#b2b2b2" stroked="f">
            <v:textbox style="mso-next-textbox:#_x0000_s1082" inset=",0,,0">
              <w:txbxContent>
                <w:p w:rsidR="00232D77" w:rsidRDefault="00232D77" w:rsidP="00232D77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Language Proficiency</w:t>
                  </w:r>
                </w:p>
              </w:txbxContent>
            </v:textbox>
          </v:shape>
        </w:pict>
      </w:r>
    </w:p>
    <w:p w:rsidR="00994307" w:rsidRPr="00413B18" w:rsidRDefault="00994307" w:rsidP="00413B18">
      <w:pPr>
        <w:widowControl/>
        <w:tabs>
          <w:tab w:val="left" w:pos="3600"/>
        </w:tabs>
        <w:autoSpaceDE/>
        <w:autoSpaceDN/>
        <w:adjustRightInd/>
        <w:jc w:val="both"/>
        <w:rPr>
          <w:rFonts w:ascii="Verdana" w:hAnsi="Verdana"/>
        </w:rPr>
      </w:pPr>
    </w:p>
    <w:p w:rsidR="00F06CFF" w:rsidRPr="00BE37B3" w:rsidRDefault="00454D9B" w:rsidP="00F06CFF">
      <w:pPr>
        <w:pStyle w:val="SectionSubtitle"/>
        <w:widowControl/>
        <w:numPr>
          <w:ilvl w:val="0"/>
          <w:numId w:val="2"/>
        </w:numPr>
        <w:spacing w:before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Bengali</w:t>
      </w:r>
      <w:r w:rsidR="00232D77" w:rsidRPr="00F06CFF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F06CFF" w:rsidRPr="00F06CF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FE5741" w:rsidRPr="00BE37B3" w:rsidRDefault="00232D77" w:rsidP="00BE37B3">
      <w:pPr>
        <w:numPr>
          <w:ilvl w:val="0"/>
          <w:numId w:val="2"/>
        </w:numPr>
        <w:tabs>
          <w:tab w:val="left" w:pos="3270"/>
        </w:tabs>
        <w:rPr>
          <w:rFonts w:ascii="Times New Roman" w:hAnsi="Times New Roman"/>
          <w:sz w:val="24"/>
          <w:szCs w:val="24"/>
        </w:rPr>
      </w:pPr>
      <w:r w:rsidRPr="00F06CFF">
        <w:rPr>
          <w:rFonts w:ascii="Times New Roman" w:hAnsi="Times New Roman"/>
          <w:sz w:val="24"/>
          <w:szCs w:val="24"/>
        </w:rPr>
        <w:t>English (Fluent in reading, writing and acceptable in speaking)</w:t>
      </w:r>
    </w:p>
    <w:p w:rsidR="00D242E5" w:rsidRDefault="00D242E5" w:rsidP="00D242E5">
      <w:pPr>
        <w:tabs>
          <w:tab w:val="left" w:pos="3270"/>
        </w:tabs>
        <w:ind w:left="720"/>
        <w:rPr>
          <w:rFonts w:ascii="Times New Roman" w:hAnsi="Times New Roman"/>
          <w:sz w:val="24"/>
          <w:szCs w:val="24"/>
        </w:rPr>
      </w:pPr>
    </w:p>
    <w:p w:rsidR="006F0CED" w:rsidRPr="00715521" w:rsidRDefault="006F0CED" w:rsidP="00D242E5">
      <w:pPr>
        <w:tabs>
          <w:tab w:val="left" w:pos="3270"/>
        </w:tabs>
        <w:ind w:left="720"/>
        <w:rPr>
          <w:rFonts w:ascii="Times New Roman" w:hAnsi="Times New Roman"/>
          <w:sz w:val="24"/>
          <w:szCs w:val="24"/>
        </w:rPr>
      </w:pPr>
    </w:p>
    <w:p w:rsidR="00F34020" w:rsidRDefault="00044A6E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044A6E">
        <w:rPr>
          <w:rFonts w:ascii="Verdana" w:hAnsi="Verdana"/>
          <w:b/>
          <w:noProof/>
        </w:rPr>
        <w:pict>
          <v:shape id="_x0000_s1058" type="#_x0000_t202" style="position:absolute;left:0;text-align:left;margin-left:.6pt;margin-top:3.15pt;width:450pt;height:16.8pt;z-index:251653632" fillcolor="#b2b2b2" stroked="f">
            <v:textbox style="mso-next-textbox:#_x0000_s1058" inset=",0,,0">
              <w:txbxContent>
                <w:p w:rsidR="00D172A0" w:rsidRDefault="00232D77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Self Assessment</w:t>
                  </w:r>
                </w:p>
              </w:txbxContent>
            </v:textbox>
          </v:shape>
        </w:pict>
      </w:r>
    </w:p>
    <w:p w:rsidR="00E920CE" w:rsidRDefault="00E920CE" w:rsidP="004968E1">
      <w:pPr>
        <w:widowControl/>
        <w:autoSpaceDE/>
        <w:autoSpaceDN/>
        <w:adjustRightInd/>
        <w:ind w:left="-360"/>
        <w:jc w:val="both"/>
        <w:rPr>
          <w:rFonts w:ascii="Verdana" w:hAnsi="Verdana"/>
        </w:rPr>
      </w:pPr>
    </w:p>
    <w:p w:rsidR="00F34020" w:rsidRPr="00F0315C" w:rsidRDefault="00F34020" w:rsidP="002561E2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</w:rPr>
      </w:pPr>
      <w:r w:rsidRPr="00F0315C">
        <w:rPr>
          <w:rFonts w:ascii="Verdana" w:hAnsi="Verdana"/>
        </w:rPr>
        <w:t>Strong desires for leading an honest life with dignity.</w:t>
      </w:r>
    </w:p>
    <w:p w:rsidR="00F34020" w:rsidRPr="00F0315C" w:rsidRDefault="00F34020" w:rsidP="002561E2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</w:rPr>
      </w:pPr>
      <w:r w:rsidRPr="00F0315C">
        <w:rPr>
          <w:rFonts w:ascii="Verdana" w:hAnsi="Verdana"/>
        </w:rPr>
        <w:t>Aspiration to build a career showing superior performance.</w:t>
      </w:r>
    </w:p>
    <w:p w:rsidR="00F0315C" w:rsidRPr="00F0315C" w:rsidRDefault="00F0315C" w:rsidP="002561E2">
      <w:pPr>
        <w:widowControl/>
        <w:numPr>
          <w:ilvl w:val="0"/>
          <w:numId w:val="1"/>
        </w:numPr>
        <w:autoSpaceDE/>
        <w:autoSpaceDN/>
        <w:adjustRightInd/>
        <w:rPr>
          <w:rFonts w:ascii="Verdana" w:hAnsi="Verdana"/>
        </w:rPr>
      </w:pPr>
      <w:r w:rsidRPr="00F0315C">
        <w:rPr>
          <w:rFonts w:ascii="Verdana" w:hAnsi="Verdana"/>
        </w:rPr>
        <w:t xml:space="preserve">Energetic, Sincere, Hard working, </w:t>
      </w:r>
      <w:r w:rsidR="00A62679" w:rsidRPr="00F0315C">
        <w:rPr>
          <w:rFonts w:ascii="Verdana" w:hAnsi="Verdana"/>
        </w:rPr>
        <w:t>honest</w:t>
      </w:r>
      <w:r w:rsidRPr="00F0315C">
        <w:rPr>
          <w:rFonts w:ascii="Verdana" w:hAnsi="Verdana"/>
        </w:rPr>
        <w:t xml:space="preserve"> and Dutiful. </w:t>
      </w:r>
    </w:p>
    <w:p w:rsidR="00F0315C" w:rsidRPr="00F0315C" w:rsidRDefault="00F0315C" w:rsidP="002561E2">
      <w:pPr>
        <w:widowControl/>
        <w:numPr>
          <w:ilvl w:val="0"/>
          <w:numId w:val="1"/>
        </w:numPr>
        <w:autoSpaceDE/>
        <w:autoSpaceDN/>
        <w:adjustRightInd/>
        <w:rPr>
          <w:rFonts w:ascii="Verdana" w:hAnsi="Verdana"/>
        </w:rPr>
      </w:pPr>
      <w:r w:rsidRPr="00F0315C">
        <w:rPr>
          <w:rFonts w:ascii="Verdana" w:hAnsi="Verdana"/>
        </w:rPr>
        <w:t xml:space="preserve">Able to work at any time </w:t>
      </w:r>
      <w:r w:rsidR="002F6122">
        <w:rPr>
          <w:rFonts w:ascii="Verdana" w:hAnsi="Verdana"/>
        </w:rPr>
        <w:t xml:space="preserve">at </w:t>
      </w:r>
      <w:r w:rsidRPr="00F0315C">
        <w:rPr>
          <w:rFonts w:ascii="Verdana" w:hAnsi="Verdana"/>
        </w:rPr>
        <w:t>any place.</w:t>
      </w:r>
    </w:p>
    <w:p w:rsidR="00F34020" w:rsidRDefault="00F34020" w:rsidP="002561E2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</w:rPr>
      </w:pPr>
      <w:r w:rsidRPr="00F0315C">
        <w:rPr>
          <w:rFonts w:ascii="Verdana" w:hAnsi="Verdana"/>
        </w:rPr>
        <w:t>Ability to work with a team</w:t>
      </w:r>
      <w:r w:rsidR="00244CA5">
        <w:rPr>
          <w:rFonts w:ascii="Verdana" w:hAnsi="Verdana"/>
        </w:rPr>
        <w:t xml:space="preserve"> and self motivated</w:t>
      </w:r>
      <w:r w:rsidRPr="00F0315C">
        <w:rPr>
          <w:rFonts w:ascii="Verdana" w:hAnsi="Verdana"/>
        </w:rPr>
        <w:t>.</w:t>
      </w:r>
    </w:p>
    <w:p w:rsidR="001661D2" w:rsidRDefault="001A76DA" w:rsidP="00D34906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</w:rPr>
      </w:pPr>
      <w:r>
        <w:rPr>
          <w:rFonts w:ascii="Verdana" w:hAnsi="Verdana"/>
        </w:rPr>
        <w:t>Able to work under pressure.</w:t>
      </w:r>
    </w:p>
    <w:p w:rsidR="00D242E5" w:rsidRDefault="00D242E5" w:rsidP="00D242E5">
      <w:pPr>
        <w:widowControl/>
        <w:autoSpaceDE/>
        <w:autoSpaceDN/>
        <w:adjustRightInd/>
        <w:ind w:left="360"/>
        <w:jc w:val="both"/>
        <w:rPr>
          <w:rFonts w:ascii="Verdana" w:hAnsi="Verdana"/>
        </w:rPr>
      </w:pPr>
    </w:p>
    <w:p w:rsidR="006F0CED" w:rsidRPr="00D34906" w:rsidRDefault="006F0CED" w:rsidP="00D242E5">
      <w:pPr>
        <w:widowControl/>
        <w:autoSpaceDE/>
        <w:autoSpaceDN/>
        <w:adjustRightInd/>
        <w:ind w:left="360"/>
        <w:jc w:val="both"/>
        <w:rPr>
          <w:rFonts w:ascii="Verdana" w:hAnsi="Verdana"/>
        </w:rPr>
      </w:pPr>
    </w:p>
    <w:p w:rsidR="003E3CF3" w:rsidRDefault="00044A6E" w:rsidP="00045C3A">
      <w:pPr>
        <w:widowControl/>
        <w:autoSpaceDE/>
        <w:autoSpaceDN/>
        <w:adjustRightInd/>
        <w:jc w:val="both"/>
        <w:rPr>
          <w:rFonts w:ascii="Verdana" w:hAnsi="Verdana"/>
          <w:sz w:val="10"/>
        </w:rPr>
      </w:pPr>
      <w:r w:rsidRPr="00044A6E">
        <w:rPr>
          <w:rFonts w:ascii="Verdana" w:hAnsi="Verdana"/>
          <w:noProof/>
          <w:sz w:val="28"/>
        </w:rPr>
        <w:pict>
          <v:shape id="_x0000_s1062" type="#_x0000_t202" style="position:absolute;left:0;text-align:left;margin-left:.6pt;margin-top:1.9pt;width:450pt;height:16.8pt;z-index:251655680" fillcolor="#b2b2b2" stroked="f">
            <v:textbox style="mso-next-textbox:#_x0000_s1062" inset=",0,,0">
              <w:txbxContent>
                <w:p w:rsidR="00391E63" w:rsidRDefault="00D172A0" w:rsidP="00391E6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Personal Profile</w:t>
                  </w:r>
                </w:p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3E3CF3" w:rsidRDefault="003E3CF3" w:rsidP="00045C3A">
      <w:pPr>
        <w:widowControl/>
        <w:autoSpaceDE/>
        <w:autoSpaceDN/>
        <w:adjustRightInd/>
        <w:jc w:val="both"/>
        <w:rPr>
          <w:rFonts w:ascii="Verdana" w:hAnsi="Verdana"/>
          <w:sz w:val="10"/>
        </w:rPr>
      </w:pPr>
    </w:p>
    <w:p w:rsidR="000C26FE" w:rsidRPr="00045C3A" w:rsidRDefault="000C26FE" w:rsidP="00DF4ABB">
      <w:pPr>
        <w:widowControl/>
        <w:autoSpaceDE/>
        <w:autoSpaceDN/>
        <w:adjustRightInd/>
        <w:rPr>
          <w:rFonts w:ascii="Verdana" w:hAnsi="Verdana"/>
        </w:rPr>
      </w:pPr>
    </w:p>
    <w:p w:rsidR="00F34020" w:rsidRPr="003379E6" w:rsidRDefault="00F34020" w:rsidP="00DF4ABB">
      <w:pPr>
        <w:widowControl/>
        <w:autoSpaceDE/>
        <w:autoSpaceDN/>
        <w:adjustRightInd/>
        <w:rPr>
          <w:rFonts w:ascii="Verdana" w:hAnsi="Verdana"/>
        </w:rPr>
      </w:pPr>
      <w:r w:rsidRPr="003379E6">
        <w:rPr>
          <w:rFonts w:ascii="Verdana" w:hAnsi="Verdana"/>
        </w:rPr>
        <w:t>Name</w:t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  <w:t>:</w:t>
      </w:r>
      <w:r w:rsidR="00F90E8B" w:rsidRPr="003379E6">
        <w:rPr>
          <w:rFonts w:ascii="Verdana" w:hAnsi="Verdana"/>
        </w:rPr>
        <w:t xml:space="preserve"> </w:t>
      </w:r>
      <w:r w:rsidR="00025DCB">
        <w:rPr>
          <w:rFonts w:ascii="Verdana" w:hAnsi="Verdana"/>
        </w:rPr>
        <w:t>Abul Kalam Azad</w:t>
      </w:r>
      <w:r w:rsidR="00DF4ABB">
        <w:rPr>
          <w:rFonts w:ascii="Verdana" w:hAnsi="Verdana"/>
        </w:rPr>
        <w:t>.</w:t>
      </w:r>
    </w:p>
    <w:p w:rsidR="00D06097" w:rsidRPr="003379E6" w:rsidRDefault="00DF4ABB" w:rsidP="00DF4ABB">
      <w:pPr>
        <w:widowControl/>
        <w:autoSpaceDE/>
        <w:autoSpaceDN/>
        <w:adjustRightInd/>
        <w:rPr>
          <w:rFonts w:ascii="Verdana" w:hAnsi="Verdana"/>
        </w:rPr>
      </w:pPr>
      <w:r>
        <w:rPr>
          <w:rFonts w:ascii="Verdana" w:hAnsi="Verdana"/>
        </w:rPr>
        <w:t>Father’s Name</w:t>
      </w:r>
      <w:r>
        <w:rPr>
          <w:rFonts w:ascii="Verdana" w:hAnsi="Verdana"/>
        </w:rPr>
        <w:tab/>
        <w:t xml:space="preserve">: </w:t>
      </w:r>
      <w:r w:rsidR="00025DCB">
        <w:rPr>
          <w:rFonts w:ascii="Verdana" w:hAnsi="Verdana"/>
        </w:rPr>
        <w:t>Late:Abdul Karim</w:t>
      </w:r>
      <w:r>
        <w:rPr>
          <w:rFonts w:ascii="Verdana" w:hAnsi="Verdana"/>
        </w:rPr>
        <w:t>.</w:t>
      </w:r>
    </w:p>
    <w:p w:rsidR="00CE6B95" w:rsidRDefault="00F34020" w:rsidP="00DF4ABB">
      <w:pPr>
        <w:widowControl/>
        <w:autoSpaceDE/>
        <w:autoSpaceDN/>
        <w:adjustRightInd/>
        <w:rPr>
          <w:rFonts w:ascii="Verdana" w:hAnsi="Verdana"/>
        </w:rPr>
      </w:pPr>
      <w:r w:rsidRPr="003379E6">
        <w:rPr>
          <w:rFonts w:ascii="Verdana" w:hAnsi="Verdana"/>
        </w:rPr>
        <w:t>Moth</w:t>
      </w:r>
      <w:r w:rsidR="00DF4ABB">
        <w:rPr>
          <w:rFonts w:ascii="Verdana" w:hAnsi="Verdana"/>
        </w:rPr>
        <w:t>er’s Name</w:t>
      </w:r>
      <w:r w:rsidR="00DF4ABB">
        <w:rPr>
          <w:rFonts w:ascii="Verdana" w:hAnsi="Verdana"/>
        </w:rPr>
        <w:tab/>
        <w:t xml:space="preserve">: </w:t>
      </w:r>
      <w:r w:rsidR="00025DCB">
        <w:rPr>
          <w:rFonts w:ascii="Verdana" w:hAnsi="Verdana"/>
        </w:rPr>
        <w:t>Late:Nurunnahar</w:t>
      </w:r>
      <w:r w:rsidR="00DF4ABB">
        <w:rPr>
          <w:rFonts w:ascii="Verdana" w:hAnsi="Verdana"/>
        </w:rPr>
        <w:t>.</w:t>
      </w:r>
      <w:r w:rsidR="00CE6B95">
        <w:rPr>
          <w:rFonts w:ascii="Verdana" w:hAnsi="Verdana"/>
        </w:rPr>
        <w:t xml:space="preserve">     </w:t>
      </w:r>
      <w:r w:rsidR="00CE6B95" w:rsidRPr="00CE6B95">
        <w:t xml:space="preserve"> </w:t>
      </w:r>
      <w:r w:rsidR="00CE6B95">
        <w:t xml:space="preserve">                                                                                                                </w:t>
      </w:r>
      <w:r w:rsidRPr="003379E6">
        <w:rPr>
          <w:rFonts w:ascii="Verdana" w:hAnsi="Verdana"/>
        </w:rPr>
        <w:t>Permanent Address</w:t>
      </w:r>
      <w:r w:rsidRPr="003379E6">
        <w:rPr>
          <w:rFonts w:ascii="Verdana" w:hAnsi="Verdana"/>
        </w:rPr>
        <w:tab/>
        <w:t>:</w:t>
      </w:r>
      <w:r w:rsidR="00CE6B95" w:rsidRPr="00CE6B95">
        <w:t xml:space="preserve"> </w:t>
      </w:r>
      <w:r w:rsidR="00365329">
        <w:t>Vill:</w:t>
      </w:r>
      <w:r w:rsidR="009412B7">
        <w:t xml:space="preserve"> </w:t>
      </w:r>
      <w:r w:rsidR="00025DCB">
        <w:t>120 Lohar Para</w:t>
      </w:r>
      <w:r w:rsidR="00365329">
        <w:t>,</w:t>
      </w:r>
      <w:r w:rsidR="007D426A">
        <w:t xml:space="preserve"> P.O-</w:t>
      </w:r>
      <w:r w:rsidR="002C4728">
        <w:t>Sylhet</w:t>
      </w:r>
      <w:r w:rsidR="00E00C6F">
        <w:t>,</w:t>
      </w:r>
      <w:r w:rsidR="007D426A">
        <w:t xml:space="preserve"> </w:t>
      </w:r>
      <w:r w:rsidR="00E00C6F">
        <w:t>P.S</w:t>
      </w:r>
      <w:r w:rsidR="007D426A">
        <w:t>-</w:t>
      </w:r>
      <w:r w:rsidR="002C4728">
        <w:t>Kotwali</w:t>
      </w:r>
      <w:r w:rsidR="007D426A">
        <w:t xml:space="preserve">, </w:t>
      </w:r>
      <w:r w:rsidR="00DF4D60">
        <w:t xml:space="preserve">Dist- </w:t>
      </w:r>
      <w:r w:rsidR="002C4728">
        <w:t>Sylhet</w:t>
      </w:r>
      <w:r w:rsidR="007D426A">
        <w:t>.</w:t>
      </w:r>
    </w:p>
    <w:p w:rsidR="00F34020" w:rsidRPr="00CE6B95" w:rsidRDefault="006202A3" w:rsidP="00DF4ABB">
      <w:pPr>
        <w:widowControl/>
        <w:autoSpaceDE/>
        <w:autoSpaceDN/>
        <w:adjustRightInd/>
      </w:pPr>
      <w:r>
        <w:rPr>
          <w:rFonts w:ascii="Verdana" w:hAnsi="Verdana"/>
        </w:rPr>
        <w:t>Date</w:t>
      </w:r>
      <w:r w:rsidR="004C02BC" w:rsidRPr="003379E6">
        <w:rPr>
          <w:rFonts w:ascii="Verdana" w:hAnsi="Verdana"/>
        </w:rPr>
        <w:t xml:space="preserve"> of Birth</w:t>
      </w:r>
      <w:r w:rsidR="004C02BC" w:rsidRPr="003379E6">
        <w:rPr>
          <w:rFonts w:ascii="Verdana" w:hAnsi="Verdana"/>
        </w:rPr>
        <w:tab/>
      </w:r>
      <w:r w:rsidR="004C02BC" w:rsidRPr="003379E6">
        <w:rPr>
          <w:rFonts w:ascii="Verdana" w:hAnsi="Verdana"/>
        </w:rPr>
        <w:tab/>
        <w:t xml:space="preserve">: </w:t>
      </w:r>
      <w:r w:rsidR="002C4728">
        <w:rPr>
          <w:rFonts w:ascii="Verdana" w:hAnsi="Verdana"/>
        </w:rPr>
        <w:t>28/07/1969</w:t>
      </w:r>
    </w:p>
    <w:p w:rsidR="007857F7" w:rsidRPr="003379E6" w:rsidRDefault="007857F7" w:rsidP="00DF4ABB">
      <w:pPr>
        <w:widowControl/>
        <w:autoSpaceDE/>
        <w:autoSpaceDN/>
        <w:adjustRightInd/>
        <w:rPr>
          <w:rFonts w:ascii="Verdana" w:hAnsi="Verdana"/>
        </w:rPr>
      </w:pPr>
      <w:r>
        <w:rPr>
          <w:rFonts w:ascii="Verdana" w:hAnsi="Verdana"/>
        </w:rPr>
        <w:t xml:space="preserve">Height </w:t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  <w:t xml:space="preserve">: </w:t>
      </w:r>
      <w:r>
        <w:rPr>
          <w:rFonts w:ascii="Verdana" w:hAnsi="Verdana"/>
        </w:rPr>
        <w:t>5.</w:t>
      </w:r>
      <w:r w:rsidR="002C4728">
        <w:rPr>
          <w:rFonts w:ascii="Verdana" w:hAnsi="Verdana"/>
        </w:rPr>
        <w:t>5</w:t>
      </w:r>
      <w:r>
        <w:rPr>
          <w:rFonts w:ascii="Verdana" w:hAnsi="Verdana"/>
        </w:rPr>
        <w:t>”</w:t>
      </w:r>
    </w:p>
    <w:p w:rsidR="00F34020" w:rsidRPr="003379E6" w:rsidRDefault="00F34020" w:rsidP="00DF4ABB">
      <w:pPr>
        <w:widowControl/>
        <w:autoSpaceDE/>
        <w:autoSpaceDN/>
        <w:adjustRightInd/>
        <w:rPr>
          <w:rFonts w:ascii="Verdana" w:hAnsi="Verdana"/>
        </w:rPr>
      </w:pPr>
      <w:r w:rsidRPr="003379E6">
        <w:rPr>
          <w:rFonts w:ascii="Verdana" w:hAnsi="Verdana"/>
        </w:rPr>
        <w:t>Contact Number</w:t>
      </w:r>
      <w:r w:rsidRPr="003379E6">
        <w:rPr>
          <w:rFonts w:ascii="Verdana" w:hAnsi="Verdana"/>
        </w:rPr>
        <w:tab/>
        <w:t>:</w:t>
      </w:r>
      <w:r w:rsidR="00097240" w:rsidRPr="00E31415">
        <w:rPr>
          <w:rFonts w:ascii="Verdana" w:hAnsi="Verdana"/>
        </w:rPr>
        <w:t xml:space="preserve"> </w:t>
      </w:r>
      <w:r w:rsidR="002C4728">
        <w:rPr>
          <w:rFonts w:ascii="Verdana" w:hAnsi="Verdana"/>
          <w:b/>
          <w:bCs/>
        </w:rPr>
        <w:t>01714-364857</w:t>
      </w:r>
    </w:p>
    <w:p w:rsidR="008E0491" w:rsidRPr="003379E6" w:rsidRDefault="00E157C5" w:rsidP="00DF4ABB">
      <w:pPr>
        <w:widowControl/>
        <w:autoSpaceDE/>
        <w:autoSpaceDN/>
        <w:adjustRightInd/>
        <w:rPr>
          <w:rFonts w:ascii="Verdana" w:hAnsi="Verdana"/>
        </w:rPr>
      </w:pPr>
      <w:r>
        <w:rPr>
          <w:rFonts w:ascii="Verdana" w:hAnsi="Verdana"/>
        </w:rPr>
        <w:t>Nationality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: Bangladeshi </w:t>
      </w:r>
      <w:r w:rsidR="00F34020" w:rsidRPr="003379E6">
        <w:rPr>
          <w:rFonts w:ascii="Verdana" w:hAnsi="Verdana"/>
        </w:rPr>
        <w:t>(By Birth).</w:t>
      </w:r>
    </w:p>
    <w:p w:rsidR="00F34020" w:rsidRPr="003379E6" w:rsidRDefault="00F34020" w:rsidP="00DF4ABB">
      <w:pPr>
        <w:widowControl/>
        <w:autoSpaceDE/>
        <w:autoSpaceDN/>
        <w:adjustRightInd/>
        <w:rPr>
          <w:rFonts w:ascii="Verdana" w:hAnsi="Verdana"/>
        </w:rPr>
      </w:pPr>
      <w:r w:rsidRPr="003379E6">
        <w:rPr>
          <w:rFonts w:ascii="Verdana" w:hAnsi="Verdana"/>
        </w:rPr>
        <w:t>Religion</w:t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  <w:t xml:space="preserve">: </w:t>
      </w:r>
      <w:r w:rsidR="002C4728">
        <w:rPr>
          <w:rFonts w:ascii="Verdana" w:hAnsi="Verdana"/>
        </w:rPr>
        <w:t>Islam</w:t>
      </w:r>
      <w:r w:rsidR="0029463B">
        <w:rPr>
          <w:rFonts w:ascii="Verdana" w:hAnsi="Verdana"/>
        </w:rPr>
        <w:t>.</w:t>
      </w:r>
    </w:p>
    <w:p w:rsidR="0096699F" w:rsidRDefault="000C68D2" w:rsidP="00DF4ABB">
      <w:pPr>
        <w:widowControl/>
        <w:autoSpaceDE/>
        <w:autoSpaceDN/>
        <w:adjustRightInd/>
        <w:rPr>
          <w:rFonts w:ascii="Verdana" w:hAnsi="Verdana"/>
        </w:rPr>
      </w:pPr>
      <w:r>
        <w:rPr>
          <w:rFonts w:ascii="Verdana" w:hAnsi="Verdana"/>
        </w:rPr>
        <w:t>Marital Status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Married.</w:t>
      </w:r>
    </w:p>
    <w:p w:rsidR="00A87EC0" w:rsidRDefault="0029463B" w:rsidP="004F7092">
      <w:pPr>
        <w:widowControl/>
        <w:autoSpaceDE/>
        <w:autoSpaceDN/>
        <w:adjustRightInd/>
        <w:rPr>
          <w:rFonts w:ascii="Verdana" w:hAnsi="Verdana"/>
        </w:rPr>
      </w:pPr>
      <w:r>
        <w:rPr>
          <w:rFonts w:ascii="Verdana" w:hAnsi="Verdana"/>
        </w:rPr>
        <w:t>Blood Group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O</w:t>
      </w:r>
      <w:r w:rsidR="000C68D2">
        <w:rPr>
          <w:rFonts w:ascii="Verdana" w:hAnsi="Verdana"/>
        </w:rPr>
        <w:t>+</w:t>
      </w:r>
      <w:r w:rsidR="002C4728">
        <w:rPr>
          <w:rFonts w:ascii="Verdana" w:hAnsi="Verdana"/>
        </w:rPr>
        <w:t>.</w:t>
      </w:r>
    </w:p>
    <w:p w:rsidR="006F0CED" w:rsidRDefault="006F0CED" w:rsidP="004F7092">
      <w:pPr>
        <w:widowControl/>
        <w:autoSpaceDE/>
        <w:autoSpaceDN/>
        <w:adjustRightInd/>
        <w:rPr>
          <w:rFonts w:ascii="Verdana" w:hAnsi="Verdana"/>
        </w:rPr>
      </w:pPr>
    </w:p>
    <w:p w:rsidR="00E5702A" w:rsidRDefault="00E5702A" w:rsidP="004F7092">
      <w:pPr>
        <w:widowControl/>
        <w:autoSpaceDE/>
        <w:autoSpaceDN/>
        <w:adjustRightInd/>
        <w:rPr>
          <w:rFonts w:ascii="Verdana" w:hAnsi="Verdana"/>
        </w:rPr>
      </w:pPr>
    </w:p>
    <w:p w:rsidR="00546D06" w:rsidRDefault="00044A6E" w:rsidP="004968E1">
      <w:pPr>
        <w:widowControl/>
        <w:jc w:val="both"/>
        <w:rPr>
          <w:rFonts w:ascii="Verdana" w:hAnsi="Verdana"/>
          <w:noProof/>
        </w:rPr>
      </w:pPr>
      <w:r w:rsidRPr="00044A6E">
        <w:rPr>
          <w:rFonts w:ascii="Verdana" w:hAnsi="Verdana"/>
          <w:noProof/>
        </w:rPr>
        <w:pict>
          <v:shape id="_x0000_s1061" type="#_x0000_t202" style="position:absolute;left:0;text-align:left;margin-left:103.6pt;margin-top:8.75pt;width:93.4pt;height:3.55pt;z-index:251654656" fillcolor="#b2b2b2" stroked="f">
            <v:textbox style="mso-next-textbox:#_x0000_s1061" inset=",0">
              <w:txbxContent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  <w:r w:rsidRPr="00044A6E">
        <w:rPr>
          <w:rFonts w:ascii="Verdana" w:hAnsi="Verdana"/>
          <w:noProof/>
        </w:rPr>
        <w:pict>
          <v:shape id="_x0000_s1086" type="#_x0000_t202" style="position:absolute;left:0;text-align:left;margin-left:0;margin-top:1.2pt;width:450pt;height:21.05pt;z-index:251662848" fillcolor="#b2b2b2" stroked="f">
            <v:textbox style="mso-next-textbox:#_x0000_s1086" inset=",0">
              <w:txbxContent>
                <w:p w:rsidR="002B4D3D" w:rsidRDefault="002B4D3D" w:rsidP="002B4D3D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Declaration </w:t>
                  </w:r>
                </w:p>
              </w:txbxContent>
            </v:textbox>
          </v:shape>
        </w:pict>
      </w:r>
    </w:p>
    <w:p w:rsidR="00660239" w:rsidRDefault="00660239" w:rsidP="004968E1">
      <w:pPr>
        <w:widowControl/>
        <w:jc w:val="both"/>
        <w:rPr>
          <w:rFonts w:ascii="Verdana" w:hAnsi="Verdana"/>
          <w:noProof/>
        </w:rPr>
      </w:pPr>
    </w:p>
    <w:p w:rsidR="006F0CED" w:rsidRDefault="006F0CED" w:rsidP="004968E1">
      <w:pPr>
        <w:widowControl/>
        <w:jc w:val="both"/>
        <w:rPr>
          <w:rFonts w:ascii="Verdana" w:hAnsi="Verdana"/>
          <w:noProof/>
        </w:rPr>
      </w:pPr>
    </w:p>
    <w:p w:rsidR="00F11C6B" w:rsidRDefault="00F11C6B" w:rsidP="004968E1">
      <w:pPr>
        <w:widowControl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>I would be apprecited if you give me an opportunity to work with you and to execute myself with your support. All the information provided here are correct and complete</w:t>
      </w:r>
      <w:r w:rsidR="00E5702A">
        <w:rPr>
          <w:rFonts w:ascii="Verdana" w:hAnsi="Verdana"/>
          <w:noProof/>
        </w:rPr>
        <w:t>d</w:t>
      </w:r>
      <w:r>
        <w:rPr>
          <w:rFonts w:ascii="Verdana" w:hAnsi="Verdana"/>
          <w:noProof/>
        </w:rPr>
        <w:t>.</w:t>
      </w:r>
    </w:p>
    <w:p w:rsidR="00BE6E75" w:rsidRDefault="00BE6E75" w:rsidP="00D50A5C">
      <w:pPr>
        <w:widowControl/>
        <w:jc w:val="both"/>
        <w:rPr>
          <w:rFonts w:ascii="Verdana" w:hAnsi="Verdana"/>
        </w:rPr>
      </w:pPr>
    </w:p>
    <w:p w:rsidR="00DD0C02" w:rsidRDefault="00DD0C02" w:rsidP="00D50A5C">
      <w:pPr>
        <w:widowControl/>
        <w:jc w:val="both"/>
        <w:rPr>
          <w:rFonts w:ascii="Verdana" w:hAnsi="Verdana"/>
        </w:rPr>
      </w:pPr>
    </w:p>
    <w:p w:rsidR="00DD0C02" w:rsidRDefault="00DD0C02" w:rsidP="00D50A5C">
      <w:pPr>
        <w:widowControl/>
        <w:jc w:val="both"/>
        <w:rPr>
          <w:rFonts w:ascii="Verdana" w:hAnsi="Verdana"/>
        </w:rPr>
      </w:pPr>
    </w:p>
    <w:p w:rsidR="00F763AD" w:rsidRDefault="00BE6E75" w:rsidP="00D50A5C">
      <w:pPr>
        <w:widowControl/>
        <w:jc w:val="both"/>
        <w:rPr>
          <w:rFonts w:ascii="Verdana" w:hAnsi="Verdana"/>
        </w:rPr>
      </w:pPr>
      <w:r>
        <w:rPr>
          <w:rFonts w:ascii="Verdana" w:hAnsi="Verdana"/>
        </w:rPr>
        <w:t>Your</w:t>
      </w:r>
      <w:r w:rsidR="00610D36">
        <w:rPr>
          <w:rFonts w:ascii="Verdana" w:hAnsi="Verdana"/>
        </w:rPr>
        <w:t>s</w:t>
      </w:r>
      <w:r>
        <w:rPr>
          <w:rFonts w:ascii="Verdana" w:hAnsi="Verdana"/>
        </w:rPr>
        <w:t xml:space="preserve"> Sincerely,</w:t>
      </w:r>
    </w:p>
    <w:p w:rsidR="0096699F" w:rsidRDefault="0096699F" w:rsidP="00D50A5C">
      <w:pPr>
        <w:widowControl/>
        <w:jc w:val="both"/>
        <w:rPr>
          <w:rFonts w:ascii="Verdana" w:hAnsi="Verdana"/>
          <w:b/>
          <w:bCs/>
        </w:rPr>
      </w:pPr>
    </w:p>
    <w:p w:rsidR="00DD0C02" w:rsidRDefault="00DD0C02" w:rsidP="00D50A5C">
      <w:pPr>
        <w:widowControl/>
        <w:jc w:val="both"/>
        <w:rPr>
          <w:rFonts w:ascii="Verdana" w:hAnsi="Verdana"/>
          <w:b/>
          <w:bCs/>
        </w:rPr>
      </w:pPr>
    </w:p>
    <w:p w:rsidR="00DD0C02" w:rsidRDefault="00DD0C02" w:rsidP="00D50A5C">
      <w:pPr>
        <w:widowControl/>
        <w:jc w:val="both"/>
        <w:rPr>
          <w:rFonts w:ascii="Verdana" w:hAnsi="Verdana"/>
          <w:b/>
          <w:bCs/>
        </w:rPr>
      </w:pPr>
    </w:p>
    <w:p w:rsidR="0089268B" w:rsidRDefault="00967BB6" w:rsidP="00D50A5C">
      <w:pPr>
        <w:widowControl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(</w:t>
      </w:r>
      <w:r w:rsidR="002C4728">
        <w:rPr>
          <w:rFonts w:ascii="Verdana" w:hAnsi="Verdana"/>
          <w:b/>
        </w:rPr>
        <w:t>Abul Kalam Azad</w:t>
      </w:r>
      <w:r>
        <w:rPr>
          <w:rFonts w:ascii="Verdana" w:hAnsi="Verdana"/>
          <w:b/>
          <w:bCs/>
        </w:rPr>
        <w:t>)</w:t>
      </w:r>
    </w:p>
    <w:p w:rsidR="00093509" w:rsidRDefault="00093509" w:rsidP="0089268B">
      <w:pPr>
        <w:rPr>
          <w:rFonts w:ascii="Verdana" w:hAnsi="Verdana"/>
        </w:rPr>
      </w:pPr>
    </w:p>
    <w:p w:rsidR="00F11C6B" w:rsidRPr="00AC49BF" w:rsidRDefault="0089268B" w:rsidP="0089268B">
      <w:pPr>
        <w:rPr>
          <w:rFonts w:ascii="Verdana" w:hAnsi="Verdana"/>
          <w:b/>
        </w:rPr>
      </w:pPr>
      <w:r w:rsidRPr="00AC49BF">
        <w:rPr>
          <w:rFonts w:ascii="Verdana" w:hAnsi="Verdana"/>
          <w:b/>
        </w:rPr>
        <w:t>Date</w:t>
      </w:r>
      <w:r w:rsidR="00045D6B" w:rsidRPr="00AC49BF">
        <w:rPr>
          <w:rFonts w:ascii="Verdana" w:hAnsi="Verdana"/>
          <w:b/>
        </w:rPr>
        <w:t xml:space="preserve">: </w:t>
      </w:r>
      <w:r w:rsidR="00CE6B95">
        <w:rPr>
          <w:rFonts w:ascii="Verdana" w:hAnsi="Verdana"/>
          <w:b/>
        </w:rPr>
        <w:t xml:space="preserve"> </w:t>
      </w:r>
      <w:r w:rsidR="00F96DDC">
        <w:rPr>
          <w:rFonts w:ascii="Verdana" w:hAnsi="Verdana"/>
          <w:b/>
        </w:rPr>
        <w:t>03</w:t>
      </w:r>
      <w:r w:rsidR="002A0D5B">
        <w:rPr>
          <w:rFonts w:ascii="Verdana" w:hAnsi="Verdana"/>
          <w:b/>
        </w:rPr>
        <w:t xml:space="preserve">    /   </w:t>
      </w:r>
      <w:r w:rsidR="00F96DDC">
        <w:rPr>
          <w:rFonts w:ascii="Verdana" w:hAnsi="Verdana"/>
          <w:b/>
        </w:rPr>
        <w:t>09</w:t>
      </w:r>
      <w:r w:rsidR="002A0D5B">
        <w:rPr>
          <w:rFonts w:ascii="Verdana" w:hAnsi="Verdana"/>
          <w:b/>
        </w:rPr>
        <w:t xml:space="preserve">  /</w:t>
      </w:r>
      <w:r w:rsidR="00F96DDC">
        <w:rPr>
          <w:rFonts w:ascii="Verdana" w:hAnsi="Verdana"/>
          <w:b/>
        </w:rPr>
        <w:t>2018</w:t>
      </w:r>
    </w:p>
    <w:sectPr w:rsidR="00F11C6B" w:rsidRPr="00AC49BF" w:rsidSect="0013551F">
      <w:headerReference w:type="default" r:id="rId9"/>
      <w:footerReference w:type="even" r:id="rId10"/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16C" w:rsidRDefault="0097016C">
      <w:r>
        <w:separator/>
      </w:r>
    </w:p>
  </w:endnote>
  <w:endnote w:type="continuationSeparator" w:id="1">
    <w:p w:rsidR="0097016C" w:rsidRDefault="0097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Default="00044A6E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 w:rsidR="00D172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72A0" w:rsidRDefault="00D172A0">
    <w:pPr>
      <w:pStyle w:val="Footer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Pr="00967BB6" w:rsidRDefault="00D172A0">
    <w:pPr>
      <w:pStyle w:val="Footer"/>
      <w:widowControl/>
      <w:ind w:right="360"/>
      <w:jc w:val="right"/>
      <w:rPr>
        <w:rFonts w:ascii="Bell MT" w:hAnsi="Bell MT"/>
        <w:b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16C" w:rsidRDefault="0097016C">
      <w:r>
        <w:separator/>
      </w:r>
    </w:p>
  </w:footnote>
  <w:footnote w:type="continuationSeparator" w:id="1">
    <w:p w:rsidR="0097016C" w:rsidRDefault="00970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Default="00D172A0">
    <w:pPr>
      <w:pStyle w:val="Header"/>
      <w:widowControl/>
    </w:pPr>
  </w:p>
  <w:p w:rsidR="00D172A0" w:rsidRDefault="00D172A0">
    <w:pPr>
      <w:pStyle w:val="Header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88C"/>
    <w:multiLevelType w:val="hybridMultilevel"/>
    <w:tmpl w:val="32C661F0"/>
    <w:lvl w:ilvl="0" w:tplc="D1B6A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FE22031"/>
    <w:multiLevelType w:val="hybridMultilevel"/>
    <w:tmpl w:val="DC727C6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EA496D"/>
    <w:multiLevelType w:val="hybridMultilevel"/>
    <w:tmpl w:val="43986E54"/>
    <w:lvl w:ilvl="0" w:tplc="C3148B6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8C4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B25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49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9E3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6E2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69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81D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561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bordersDoNotSurroundHeader/>
  <w:bordersDoNotSurroundFooter/>
  <w:attachedTemplate r:id="rId1"/>
  <w:stylePaneFormatFilter w:val="3F01"/>
  <w:defaultTabStop w:val="720"/>
  <w:drawingGridHorizontalSpacing w:val="100"/>
  <w:drawingGridVerticalSpacing w:val="11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153AE5"/>
    <w:rsid w:val="00004362"/>
    <w:rsid w:val="00004909"/>
    <w:rsid w:val="00006477"/>
    <w:rsid w:val="0000680D"/>
    <w:rsid w:val="00011CA6"/>
    <w:rsid w:val="00013DE0"/>
    <w:rsid w:val="00022391"/>
    <w:rsid w:val="00025DCB"/>
    <w:rsid w:val="000365FD"/>
    <w:rsid w:val="000402EA"/>
    <w:rsid w:val="00044A6E"/>
    <w:rsid w:val="00045C3A"/>
    <w:rsid w:val="00045D6B"/>
    <w:rsid w:val="000509B8"/>
    <w:rsid w:val="0005426F"/>
    <w:rsid w:val="000551FE"/>
    <w:rsid w:val="000603FB"/>
    <w:rsid w:val="00064BE7"/>
    <w:rsid w:val="00066F1F"/>
    <w:rsid w:val="00074D5F"/>
    <w:rsid w:val="00093509"/>
    <w:rsid w:val="0009382E"/>
    <w:rsid w:val="00097240"/>
    <w:rsid w:val="000A333F"/>
    <w:rsid w:val="000A67BF"/>
    <w:rsid w:val="000A6F71"/>
    <w:rsid w:val="000A75CE"/>
    <w:rsid w:val="000B0C4F"/>
    <w:rsid w:val="000B14FF"/>
    <w:rsid w:val="000B3A30"/>
    <w:rsid w:val="000C26FE"/>
    <w:rsid w:val="000C542C"/>
    <w:rsid w:val="000C5736"/>
    <w:rsid w:val="000C68D2"/>
    <w:rsid w:val="000D7D55"/>
    <w:rsid w:val="000E1106"/>
    <w:rsid w:val="000F090B"/>
    <w:rsid w:val="000F1C1B"/>
    <w:rsid w:val="000F3490"/>
    <w:rsid w:val="000F3E2E"/>
    <w:rsid w:val="000F5745"/>
    <w:rsid w:val="00100C6A"/>
    <w:rsid w:val="0010531F"/>
    <w:rsid w:val="00115BE3"/>
    <w:rsid w:val="001303AE"/>
    <w:rsid w:val="00130675"/>
    <w:rsid w:val="001341E6"/>
    <w:rsid w:val="0013551F"/>
    <w:rsid w:val="001414DE"/>
    <w:rsid w:val="00141DA9"/>
    <w:rsid w:val="00153AE5"/>
    <w:rsid w:val="001661D2"/>
    <w:rsid w:val="00166D53"/>
    <w:rsid w:val="001718AB"/>
    <w:rsid w:val="00182E23"/>
    <w:rsid w:val="00185C81"/>
    <w:rsid w:val="00187182"/>
    <w:rsid w:val="0019476A"/>
    <w:rsid w:val="00196DE2"/>
    <w:rsid w:val="001977D6"/>
    <w:rsid w:val="001A0FD4"/>
    <w:rsid w:val="001A61BC"/>
    <w:rsid w:val="001A76DA"/>
    <w:rsid w:val="001B381E"/>
    <w:rsid w:val="001C07EE"/>
    <w:rsid w:val="001C5076"/>
    <w:rsid w:val="001D53A1"/>
    <w:rsid w:val="001E207C"/>
    <w:rsid w:val="001E661D"/>
    <w:rsid w:val="001F2C04"/>
    <w:rsid w:val="001F4261"/>
    <w:rsid w:val="001F7077"/>
    <w:rsid w:val="002029BB"/>
    <w:rsid w:val="00206691"/>
    <w:rsid w:val="00206D5F"/>
    <w:rsid w:val="0021340B"/>
    <w:rsid w:val="0021747B"/>
    <w:rsid w:val="00221C74"/>
    <w:rsid w:val="0022535E"/>
    <w:rsid w:val="0023102F"/>
    <w:rsid w:val="00232D77"/>
    <w:rsid w:val="00244CA5"/>
    <w:rsid w:val="00255267"/>
    <w:rsid w:val="002561E2"/>
    <w:rsid w:val="002605F3"/>
    <w:rsid w:val="00277689"/>
    <w:rsid w:val="00280558"/>
    <w:rsid w:val="00280E32"/>
    <w:rsid w:val="002902FE"/>
    <w:rsid w:val="0029463B"/>
    <w:rsid w:val="002A0D5B"/>
    <w:rsid w:val="002A1DCA"/>
    <w:rsid w:val="002A22B0"/>
    <w:rsid w:val="002A7E90"/>
    <w:rsid w:val="002B18F1"/>
    <w:rsid w:val="002B3543"/>
    <w:rsid w:val="002B4D3D"/>
    <w:rsid w:val="002C1926"/>
    <w:rsid w:val="002C4728"/>
    <w:rsid w:val="002C7310"/>
    <w:rsid w:val="002D23E1"/>
    <w:rsid w:val="002D6009"/>
    <w:rsid w:val="002E074C"/>
    <w:rsid w:val="002E6456"/>
    <w:rsid w:val="002F0545"/>
    <w:rsid w:val="002F07AE"/>
    <w:rsid w:val="002F51C6"/>
    <w:rsid w:val="002F6122"/>
    <w:rsid w:val="00301A11"/>
    <w:rsid w:val="00304BE0"/>
    <w:rsid w:val="003065AC"/>
    <w:rsid w:val="00307ADC"/>
    <w:rsid w:val="003145D6"/>
    <w:rsid w:val="00317AB1"/>
    <w:rsid w:val="00330F53"/>
    <w:rsid w:val="003311E1"/>
    <w:rsid w:val="0033267C"/>
    <w:rsid w:val="003347CA"/>
    <w:rsid w:val="003379E6"/>
    <w:rsid w:val="00343F9B"/>
    <w:rsid w:val="00345AED"/>
    <w:rsid w:val="00346892"/>
    <w:rsid w:val="00356F3D"/>
    <w:rsid w:val="0036143B"/>
    <w:rsid w:val="00361534"/>
    <w:rsid w:val="00361D2F"/>
    <w:rsid w:val="00365329"/>
    <w:rsid w:val="00365355"/>
    <w:rsid w:val="00370270"/>
    <w:rsid w:val="003735B6"/>
    <w:rsid w:val="00376618"/>
    <w:rsid w:val="003810B3"/>
    <w:rsid w:val="0038139C"/>
    <w:rsid w:val="0039080D"/>
    <w:rsid w:val="00390EF6"/>
    <w:rsid w:val="00391E63"/>
    <w:rsid w:val="003921F6"/>
    <w:rsid w:val="003A724E"/>
    <w:rsid w:val="003C03A6"/>
    <w:rsid w:val="003C7F6E"/>
    <w:rsid w:val="003D1A7A"/>
    <w:rsid w:val="003D4234"/>
    <w:rsid w:val="003D7CA1"/>
    <w:rsid w:val="003E3CF3"/>
    <w:rsid w:val="003F54D5"/>
    <w:rsid w:val="0040073D"/>
    <w:rsid w:val="0040243A"/>
    <w:rsid w:val="00403C07"/>
    <w:rsid w:val="004052C4"/>
    <w:rsid w:val="004108C3"/>
    <w:rsid w:val="00413B18"/>
    <w:rsid w:val="00415A69"/>
    <w:rsid w:val="00445848"/>
    <w:rsid w:val="00450B20"/>
    <w:rsid w:val="004519DD"/>
    <w:rsid w:val="00454D9B"/>
    <w:rsid w:val="0045563E"/>
    <w:rsid w:val="004608B8"/>
    <w:rsid w:val="00460FB7"/>
    <w:rsid w:val="00465A3A"/>
    <w:rsid w:val="00474EF4"/>
    <w:rsid w:val="00485F59"/>
    <w:rsid w:val="00491608"/>
    <w:rsid w:val="004968E1"/>
    <w:rsid w:val="004A2C01"/>
    <w:rsid w:val="004A31C4"/>
    <w:rsid w:val="004A4376"/>
    <w:rsid w:val="004A654A"/>
    <w:rsid w:val="004B4AE8"/>
    <w:rsid w:val="004B5525"/>
    <w:rsid w:val="004C02BC"/>
    <w:rsid w:val="004C3A01"/>
    <w:rsid w:val="004D3823"/>
    <w:rsid w:val="004D41FF"/>
    <w:rsid w:val="004E7276"/>
    <w:rsid w:val="004E751A"/>
    <w:rsid w:val="004F1BC8"/>
    <w:rsid w:val="004F32FD"/>
    <w:rsid w:val="004F7092"/>
    <w:rsid w:val="004F7D56"/>
    <w:rsid w:val="005012F6"/>
    <w:rsid w:val="0050553B"/>
    <w:rsid w:val="005068AE"/>
    <w:rsid w:val="00511197"/>
    <w:rsid w:val="00512AEB"/>
    <w:rsid w:val="00522376"/>
    <w:rsid w:val="0052564B"/>
    <w:rsid w:val="00527BD3"/>
    <w:rsid w:val="00530C0E"/>
    <w:rsid w:val="00535C41"/>
    <w:rsid w:val="00535E7D"/>
    <w:rsid w:val="005413CF"/>
    <w:rsid w:val="00542738"/>
    <w:rsid w:val="00546D06"/>
    <w:rsid w:val="00551619"/>
    <w:rsid w:val="00551720"/>
    <w:rsid w:val="00560A2A"/>
    <w:rsid w:val="00561F4C"/>
    <w:rsid w:val="0056751B"/>
    <w:rsid w:val="0057476F"/>
    <w:rsid w:val="00580899"/>
    <w:rsid w:val="0058546E"/>
    <w:rsid w:val="00590D89"/>
    <w:rsid w:val="00590F44"/>
    <w:rsid w:val="005928E3"/>
    <w:rsid w:val="00592D60"/>
    <w:rsid w:val="005934E7"/>
    <w:rsid w:val="005942A9"/>
    <w:rsid w:val="00594D5F"/>
    <w:rsid w:val="00594D83"/>
    <w:rsid w:val="005B2A2E"/>
    <w:rsid w:val="005C2E45"/>
    <w:rsid w:val="005C34DB"/>
    <w:rsid w:val="005D063C"/>
    <w:rsid w:val="005D1079"/>
    <w:rsid w:val="005F0325"/>
    <w:rsid w:val="005F1B41"/>
    <w:rsid w:val="00601331"/>
    <w:rsid w:val="0060152E"/>
    <w:rsid w:val="00610D36"/>
    <w:rsid w:val="00611A84"/>
    <w:rsid w:val="006202A3"/>
    <w:rsid w:val="006203F2"/>
    <w:rsid w:val="00621283"/>
    <w:rsid w:val="006214C8"/>
    <w:rsid w:val="006236F1"/>
    <w:rsid w:val="00623D27"/>
    <w:rsid w:val="0063315A"/>
    <w:rsid w:val="006336D0"/>
    <w:rsid w:val="00634923"/>
    <w:rsid w:val="006365CA"/>
    <w:rsid w:val="0064285E"/>
    <w:rsid w:val="006467ED"/>
    <w:rsid w:val="00652923"/>
    <w:rsid w:val="00655ADF"/>
    <w:rsid w:val="00656048"/>
    <w:rsid w:val="00660239"/>
    <w:rsid w:val="00670D3E"/>
    <w:rsid w:val="00674327"/>
    <w:rsid w:val="00677E70"/>
    <w:rsid w:val="006921E9"/>
    <w:rsid w:val="006960A1"/>
    <w:rsid w:val="006970EB"/>
    <w:rsid w:val="00697C5F"/>
    <w:rsid w:val="006A2572"/>
    <w:rsid w:val="006A4823"/>
    <w:rsid w:val="006A6C19"/>
    <w:rsid w:val="006A7F78"/>
    <w:rsid w:val="006B055D"/>
    <w:rsid w:val="006B126C"/>
    <w:rsid w:val="006B3A29"/>
    <w:rsid w:val="006B6432"/>
    <w:rsid w:val="006C721F"/>
    <w:rsid w:val="006D50C9"/>
    <w:rsid w:val="006E39D7"/>
    <w:rsid w:val="006E3D4B"/>
    <w:rsid w:val="006E5742"/>
    <w:rsid w:val="006E68F4"/>
    <w:rsid w:val="006E6DE9"/>
    <w:rsid w:val="006E7E23"/>
    <w:rsid w:val="006F0CED"/>
    <w:rsid w:val="00714577"/>
    <w:rsid w:val="00715521"/>
    <w:rsid w:val="007253F8"/>
    <w:rsid w:val="007269F8"/>
    <w:rsid w:val="007317FA"/>
    <w:rsid w:val="00731B07"/>
    <w:rsid w:val="007321D0"/>
    <w:rsid w:val="00734F0E"/>
    <w:rsid w:val="00737064"/>
    <w:rsid w:val="0074223B"/>
    <w:rsid w:val="00742B9B"/>
    <w:rsid w:val="007453AC"/>
    <w:rsid w:val="007455AF"/>
    <w:rsid w:val="00751152"/>
    <w:rsid w:val="007523FA"/>
    <w:rsid w:val="00755C47"/>
    <w:rsid w:val="00763C50"/>
    <w:rsid w:val="00763FAD"/>
    <w:rsid w:val="00765C4C"/>
    <w:rsid w:val="00770AA5"/>
    <w:rsid w:val="00770CE5"/>
    <w:rsid w:val="0077218A"/>
    <w:rsid w:val="0077277D"/>
    <w:rsid w:val="00774D78"/>
    <w:rsid w:val="007758C8"/>
    <w:rsid w:val="00776DF0"/>
    <w:rsid w:val="00777D71"/>
    <w:rsid w:val="007857F7"/>
    <w:rsid w:val="00785F31"/>
    <w:rsid w:val="007922EC"/>
    <w:rsid w:val="00793941"/>
    <w:rsid w:val="00794394"/>
    <w:rsid w:val="007A5265"/>
    <w:rsid w:val="007A5A45"/>
    <w:rsid w:val="007A7841"/>
    <w:rsid w:val="007B17BF"/>
    <w:rsid w:val="007B569A"/>
    <w:rsid w:val="007C00B7"/>
    <w:rsid w:val="007C11BA"/>
    <w:rsid w:val="007C271F"/>
    <w:rsid w:val="007C4BA7"/>
    <w:rsid w:val="007D18FE"/>
    <w:rsid w:val="007D3065"/>
    <w:rsid w:val="007D426A"/>
    <w:rsid w:val="007D52DC"/>
    <w:rsid w:val="007D66BB"/>
    <w:rsid w:val="007E21D9"/>
    <w:rsid w:val="007E5C58"/>
    <w:rsid w:val="007E74EA"/>
    <w:rsid w:val="007F0F64"/>
    <w:rsid w:val="007F3234"/>
    <w:rsid w:val="007F5999"/>
    <w:rsid w:val="007F6624"/>
    <w:rsid w:val="008036A6"/>
    <w:rsid w:val="00804D7F"/>
    <w:rsid w:val="008057A2"/>
    <w:rsid w:val="008060B5"/>
    <w:rsid w:val="00817509"/>
    <w:rsid w:val="00821FA1"/>
    <w:rsid w:val="00824DB8"/>
    <w:rsid w:val="00831095"/>
    <w:rsid w:val="00832D9D"/>
    <w:rsid w:val="008344D7"/>
    <w:rsid w:val="00840F1C"/>
    <w:rsid w:val="008663B6"/>
    <w:rsid w:val="00866D5F"/>
    <w:rsid w:val="008731DF"/>
    <w:rsid w:val="008757AC"/>
    <w:rsid w:val="0087728E"/>
    <w:rsid w:val="00880AAA"/>
    <w:rsid w:val="00880D12"/>
    <w:rsid w:val="00882580"/>
    <w:rsid w:val="00884504"/>
    <w:rsid w:val="008924A4"/>
    <w:rsid w:val="0089268B"/>
    <w:rsid w:val="008937D1"/>
    <w:rsid w:val="00893EB0"/>
    <w:rsid w:val="008B1043"/>
    <w:rsid w:val="008C3BDC"/>
    <w:rsid w:val="008D0E3C"/>
    <w:rsid w:val="008D38BB"/>
    <w:rsid w:val="008D65CB"/>
    <w:rsid w:val="008D77FF"/>
    <w:rsid w:val="008E0491"/>
    <w:rsid w:val="008E6A6D"/>
    <w:rsid w:val="008F15A6"/>
    <w:rsid w:val="0091282E"/>
    <w:rsid w:val="00916582"/>
    <w:rsid w:val="00922FBC"/>
    <w:rsid w:val="00924C42"/>
    <w:rsid w:val="00927320"/>
    <w:rsid w:val="00933470"/>
    <w:rsid w:val="00933BC0"/>
    <w:rsid w:val="00934B2B"/>
    <w:rsid w:val="00936DD7"/>
    <w:rsid w:val="009412B7"/>
    <w:rsid w:val="00946531"/>
    <w:rsid w:val="009568D1"/>
    <w:rsid w:val="0095759B"/>
    <w:rsid w:val="0096297A"/>
    <w:rsid w:val="00965FDF"/>
    <w:rsid w:val="0096699F"/>
    <w:rsid w:val="00967BB6"/>
    <w:rsid w:val="0097016C"/>
    <w:rsid w:val="009747E2"/>
    <w:rsid w:val="00975E96"/>
    <w:rsid w:val="00980772"/>
    <w:rsid w:val="00986D34"/>
    <w:rsid w:val="00994303"/>
    <w:rsid w:val="00994307"/>
    <w:rsid w:val="009A43D3"/>
    <w:rsid w:val="009B1ADB"/>
    <w:rsid w:val="009B1C7B"/>
    <w:rsid w:val="009B21AF"/>
    <w:rsid w:val="009B34C1"/>
    <w:rsid w:val="009D2491"/>
    <w:rsid w:val="009E4985"/>
    <w:rsid w:val="00A031F8"/>
    <w:rsid w:val="00A03E55"/>
    <w:rsid w:val="00A21B22"/>
    <w:rsid w:val="00A332D0"/>
    <w:rsid w:val="00A34ED7"/>
    <w:rsid w:val="00A407D1"/>
    <w:rsid w:val="00A41E2A"/>
    <w:rsid w:val="00A4293E"/>
    <w:rsid w:val="00A50A63"/>
    <w:rsid w:val="00A62679"/>
    <w:rsid w:val="00A657F8"/>
    <w:rsid w:val="00A678C7"/>
    <w:rsid w:val="00A70581"/>
    <w:rsid w:val="00A72F43"/>
    <w:rsid w:val="00A7716E"/>
    <w:rsid w:val="00A77D80"/>
    <w:rsid w:val="00A82F21"/>
    <w:rsid w:val="00A84578"/>
    <w:rsid w:val="00A87EC0"/>
    <w:rsid w:val="00A90A9F"/>
    <w:rsid w:val="00A91255"/>
    <w:rsid w:val="00A948B7"/>
    <w:rsid w:val="00A94E91"/>
    <w:rsid w:val="00A950F4"/>
    <w:rsid w:val="00A979C9"/>
    <w:rsid w:val="00AA0383"/>
    <w:rsid w:val="00AA53CA"/>
    <w:rsid w:val="00AA67BA"/>
    <w:rsid w:val="00AA7D76"/>
    <w:rsid w:val="00AB5BE5"/>
    <w:rsid w:val="00AC1379"/>
    <w:rsid w:val="00AC49BF"/>
    <w:rsid w:val="00AC62B6"/>
    <w:rsid w:val="00AD0C53"/>
    <w:rsid w:val="00AD1C64"/>
    <w:rsid w:val="00AD4618"/>
    <w:rsid w:val="00AE09E0"/>
    <w:rsid w:val="00AE45C5"/>
    <w:rsid w:val="00AF74E1"/>
    <w:rsid w:val="00B034BE"/>
    <w:rsid w:val="00B16B6C"/>
    <w:rsid w:val="00B24C8E"/>
    <w:rsid w:val="00B25F89"/>
    <w:rsid w:val="00B26D53"/>
    <w:rsid w:val="00B306FF"/>
    <w:rsid w:val="00B367B6"/>
    <w:rsid w:val="00B4081B"/>
    <w:rsid w:val="00B43E6E"/>
    <w:rsid w:val="00B54938"/>
    <w:rsid w:val="00B6380F"/>
    <w:rsid w:val="00B64D38"/>
    <w:rsid w:val="00B652FD"/>
    <w:rsid w:val="00B65B20"/>
    <w:rsid w:val="00B66666"/>
    <w:rsid w:val="00B70963"/>
    <w:rsid w:val="00B71216"/>
    <w:rsid w:val="00B73672"/>
    <w:rsid w:val="00B752DA"/>
    <w:rsid w:val="00B80BA3"/>
    <w:rsid w:val="00B82355"/>
    <w:rsid w:val="00B935C3"/>
    <w:rsid w:val="00B95BB9"/>
    <w:rsid w:val="00BA24C5"/>
    <w:rsid w:val="00BA2B87"/>
    <w:rsid w:val="00BB036F"/>
    <w:rsid w:val="00BC423A"/>
    <w:rsid w:val="00BD1006"/>
    <w:rsid w:val="00BD6D96"/>
    <w:rsid w:val="00BE1620"/>
    <w:rsid w:val="00BE37B3"/>
    <w:rsid w:val="00BE4F9F"/>
    <w:rsid w:val="00BE6E75"/>
    <w:rsid w:val="00BF0F96"/>
    <w:rsid w:val="00BF1DF3"/>
    <w:rsid w:val="00BF22E7"/>
    <w:rsid w:val="00BF65B5"/>
    <w:rsid w:val="00C10E1D"/>
    <w:rsid w:val="00C132D9"/>
    <w:rsid w:val="00C16A45"/>
    <w:rsid w:val="00C27D1B"/>
    <w:rsid w:val="00C30A2A"/>
    <w:rsid w:val="00C3177D"/>
    <w:rsid w:val="00C410B2"/>
    <w:rsid w:val="00C5053D"/>
    <w:rsid w:val="00C5113F"/>
    <w:rsid w:val="00C73658"/>
    <w:rsid w:val="00C77A4F"/>
    <w:rsid w:val="00C92073"/>
    <w:rsid w:val="00CA3D67"/>
    <w:rsid w:val="00CA41FE"/>
    <w:rsid w:val="00CB0E1D"/>
    <w:rsid w:val="00CB1346"/>
    <w:rsid w:val="00CD023B"/>
    <w:rsid w:val="00CD0B4D"/>
    <w:rsid w:val="00CD36D7"/>
    <w:rsid w:val="00CD4ADA"/>
    <w:rsid w:val="00CD4F3F"/>
    <w:rsid w:val="00CD7127"/>
    <w:rsid w:val="00CE25AB"/>
    <w:rsid w:val="00CE47F8"/>
    <w:rsid w:val="00CE4AFC"/>
    <w:rsid w:val="00CE5E01"/>
    <w:rsid w:val="00CE6B95"/>
    <w:rsid w:val="00CF5CCB"/>
    <w:rsid w:val="00CF5FB5"/>
    <w:rsid w:val="00D00F23"/>
    <w:rsid w:val="00D06097"/>
    <w:rsid w:val="00D069CC"/>
    <w:rsid w:val="00D12063"/>
    <w:rsid w:val="00D1713F"/>
    <w:rsid w:val="00D172A0"/>
    <w:rsid w:val="00D17F57"/>
    <w:rsid w:val="00D242E5"/>
    <w:rsid w:val="00D24AD5"/>
    <w:rsid w:val="00D27519"/>
    <w:rsid w:val="00D34906"/>
    <w:rsid w:val="00D41D70"/>
    <w:rsid w:val="00D45266"/>
    <w:rsid w:val="00D50A5C"/>
    <w:rsid w:val="00D52B55"/>
    <w:rsid w:val="00D532FC"/>
    <w:rsid w:val="00D600B5"/>
    <w:rsid w:val="00D67100"/>
    <w:rsid w:val="00D707FD"/>
    <w:rsid w:val="00D731C4"/>
    <w:rsid w:val="00D81E53"/>
    <w:rsid w:val="00D93339"/>
    <w:rsid w:val="00DA03BD"/>
    <w:rsid w:val="00DA3CE2"/>
    <w:rsid w:val="00DA7316"/>
    <w:rsid w:val="00DC1C85"/>
    <w:rsid w:val="00DD0C02"/>
    <w:rsid w:val="00DD0DCB"/>
    <w:rsid w:val="00DD2A9C"/>
    <w:rsid w:val="00DD5C39"/>
    <w:rsid w:val="00DD6B47"/>
    <w:rsid w:val="00DD7FD0"/>
    <w:rsid w:val="00DE3F67"/>
    <w:rsid w:val="00DF0E60"/>
    <w:rsid w:val="00DF4ABB"/>
    <w:rsid w:val="00DF4D60"/>
    <w:rsid w:val="00E00341"/>
    <w:rsid w:val="00E00C6F"/>
    <w:rsid w:val="00E044BD"/>
    <w:rsid w:val="00E105D0"/>
    <w:rsid w:val="00E108A4"/>
    <w:rsid w:val="00E12EB8"/>
    <w:rsid w:val="00E157C5"/>
    <w:rsid w:val="00E21925"/>
    <w:rsid w:val="00E3103D"/>
    <w:rsid w:val="00E31415"/>
    <w:rsid w:val="00E329F6"/>
    <w:rsid w:val="00E37A6E"/>
    <w:rsid w:val="00E41100"/>
    <w:rsid w:val="00E447BA"/>
    <w:rsid w:val="00E5702A"/>
    <w:rsid w:val="00E63BA1"/>
    <w:rsid w:val="00E63CFD"/>
    <w:rsid w:val="00E64FE7"/>
    <w:rsid w:val="00E66583"/>
    <w:rsid w:val="00E72B39"/>
    <w:rsid w:val="00E75317"/>
    <w:rsid w:val="00E83289"/>
    <w:rsid w:val="00E836AD"/>
    <w:rsid w:val="00E920CE"/>
    <w:rsid w:val="00E94AC9"/>
    <w:rsid w:val="00EA5D86"/>
    <w:rsid w:val="00EB05BD"/>
    <w:rsid w:val="00EC2B1B"/>
    <w:rsid w:val="00EC5641"/>
    <w:rsid w:val="00ED2F77"/>
    <w:rsid w:val="00ED3199"/>
    <w:rsid w:val="00ED60F6"/>
    <w:rsid w:val="00ED6A8A"/>
    <w:rsid w:val="00EE262E"/>
    <w:rsid w:val="00EE4F97"/>
    <w:rsid w:val="00EE715B"/>
    <w:rsid w:val="00EF527B"/>
    <w:rsid w:val="00EF72DA"/>
    <w:rsid w:val="00F02F1F"/>
    <w:rsid w:val="00F0315C"/>
    <w:rsid w:val="00F06CFF"/>
    <w:rsid w:val="00F10FB7"/>
    <w:rsid w:val="00F11275"/>
    <w:rsid w:val="00F11C6B"/>
    <w:rsid w:val="00F11D40"/>
    <w:rsid w:val="00F13323"/>
    <w:rsid w:val="00F1506B"/>
    <w:rsid w:val="00F17FAD"/>
    <w:rsid w:val="00F21C85"/>
    <w:rsid w:val="00F24617"/>
    <w:rsid w:val="00F310F2"/>
    <w:rsid w:val="00F34020"/>
    <w:rsid w:val="00F37373"/>
    <w:rsid w:val="00F410FE"/>
    <w:rsid w:val="00F456CA"/>
    <w:rsid w:val="00F4584C"/>
    <w:rsid w:val="00F5197D"/>
    <w:rsid w:val="00F54120"/>
    <w:rsid w:val="00F56AF6"/>
    <w:rsid w:val="00F56B58"/>
    <w:rsid w:val="00F57E7E"/>
    <w:rsid w:val="00F601F8"/>
    <w:rsid w:val="00F62923"/>
    <w:rsid w:val="00F63960"/>
    <w:rsid w:val="00F70054"/>
    <w:rsid w:val="00F713BE"/>
    <w:rsid w:val="00F75AE9"/>
    <w:rsid w:val="00F763AD"/>
    <w:rsid w:val="00F90E8B"/>
    <w:rsid w:val="00F91550"/>
    <w:rsid w:val="00F96DDC"/>
    <w:rsid w:val="00FA6D4B"/>
    <w:rsid w:val="00FA7B99"/>
    <w:rsid w:val="00FB3003"/>
    <w:rsid w:val="00FC05FA"/>
    <w:rsid w:val="00FC10EA"/>
    <w:rsid w:val="00FC53F2"/>
    <w:rsid w:val="00FD0293"/>
    <w:rsid w:val="00FD5871"/>
    <w:rsid w:val="00FD5DFD"/>
    <w:rsid w:val="00FE2B69"/>
    <w:rsid w:val="00FE562D"/>
    <w:rsid w:val="00FE5741"/>
    <w:rsid w:val="00FE7F43"/>
    <w:rsid w:val="00FF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2b2b2"/>
      <o:colormenu v:ext="edit" fillcolor="none [305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4BE"/>
    <w:pPr>
      <w:widowControl w:val="0"/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Heading1">
    <w:name w:val="heading 1"/>
    <w:basedOn w:val="HeadingBase"/>
    <w:next w:val="BodyText"/>
    <w:qFormat/>
    <w:rsid w:val="00B034BE"/>
    <w:pPr>
      <w:spacing w:before="220" w:after="220"/>
      <w:ind w:left="-2160"/>
      <w:jc w:val="left"/>
      <w:outlineLvl w:val="0"/>
    </w:pPr>
    <w:rPr>
      <w:rFonts w:ascii="Arial Black" w:hAnsi="Arial Black" w:cs="Arial Black"/>
      <w:kern w:val="28"/>
      <w:sz w:val="20"/>
      <w:szCs w:val="20"/>
    </w:rPr>
  </w:style>
  <w:style w:type="paragraph" w:styleId="Heading2">
    <w:name w:val="heading 2"/>
    <w:basedOn w:val="HeadingBase"/>
    <w:next w:val="BodyText"/>
    <w:qFormat/>
    <w:rsid w:val="00B034BE"/>
    <w:pPr>
      <w:spacing w:after="220"/>
      <w:jc w:val="left"/>
      <w:outlineLvl w:val="1"/>
    </w:pPr>
    <w:rPr>
      <w:rFonts w:ascii="Arial Black" w:hAnsi="Arial Black" w:cs="Arial Black"/>
      <w:sz w:val="20"/>
      <w:szCs w:val="20"/>
    </w:rPr>
  </w:style>
  <w:style w:type="paragraph" w:styleId="Heading3">
    <w:name w:val="heading 3"/>
    <w:basedOn w:val="HeadingBase"/>
    <w:next w:val="BodyText"/>
    <w:qFormat/>
    <w:rsid w:val="00B034BE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rsid w:val="00B034BE"/>
    <w:pPr>
      <w:jc w:val="left"/>
      <w:outlineLvl w:val="3"/>
    </w:pPr>
    <w:rPr>
      <w:rFonts w:ascii="Arial Black" w:hAnsi="Arial Black" w:cs="Arial Black"/>
      <w:sz w:val="20"/>
      <w:szCs w:val="20"/>
    </w:rPr>
  </w:style>
  <w:style w:type="paragraph" w:styleId="Heading5">
    <w:name w:val="heading 5"/>
    <w:basedOn w:val="HeadingBase"/>
    <w:next w:val="BodyText"/>
    <w:qFormat/>
    <w:rsid w:val="00B034BE"/>
    <w:pPr>
      <w:spacing w:after="220"/>
      <w:jc w:val="left"/>
      <w:outlineLvl w:val="4"/>
    </w:pPr>
    <w:rPr>
      <w:rFonts w:ascii="Arial Black" w:hAnsi="Arial Black" w:cs="Arial Black"/>
      <w:sz w:val="16"/>
      <w:szCs w:val="16"/>
    </w:rPr>
  </w:style>
  <w:style w:type="paragraph" w:styleId="Heading6">
    <w:name w:val="heading 6"/>
    <w:basedOn w:val="Normal"/>
    <w:next w:val="Normal"/>
    <w:qFormat/>
    <w:rsid w:val="00B034BE"/>
    <w:pPr>
      <w:spacing w:before="240" w:after="60"/>
      <w:jc w:val="both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B034BE"/>
    <w:pPr>
      <w:keepNext/>
      <w:keepLines/>
      <w:spacing w:after="0"/>
    </w:pPr>
    <w:rPr>
      <w:spacing w:val="-4"/>
      <w:sz w:val="18"/>
      <w:szCs w:val="18"/>
    </w:rPr>
  </w:style>
  <w:style w:type="paragraph" w:styleId="BodyText">
    <w:name w:val="Body Text"/>
    <w:basedOn w:val="Normal"/>
    <w:rsid w:val="00B034BE"/>
    <w:pPr>
      <w:spacing w:after="220" w:line="220" w:lineRule="atLeast"/>
      <w:jc w:val="both"/>
    </w:pPr>
    <w:rPr>
      <w:spacing w:val="-5"/>
    </w:rPr>
  </w:style>
  <w:style w:type="paragraph" w:customStyle="1" w:styleId="HeaderBase">
    <w:name w:val="Header Base"/>
    <w:basedOn w:val="Normal"/>
    <w:rsid w:val="00B034BE"/>
    <w:pPr>
      <w:jc w:val="both"/>
    </w:pPr>
  </w:style>
  <w:style w:type="paragraph" w:customStyle="1" w:styleId="DocumentLabel">
    <w:name w:val="Document Label"/>
    <w:basedOn w:val="Normal"/>
    <w:next w:val="Normal"/>
    <w:rsid w:val="00B034BE"/>
    <w:pPr>
      <w:spacing w:after="220"/>
      <w:jc w:val="both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Normal"/>
    <w:rsid w:val="00B034BE"/>
    <w:pPr>
      <w:spacing w:before="220" w:line="220" w:lineRule="atLeast"/>
    </w:pPr>
    <w:rPr>
      <w:rFonts w:ascii="Arial Black" w:hAnsi="Arial Black" w:cs="Arial Black"/>
      <w:spacing w:val="-10"/>
    </w:rPr>
  </w:style>
  <w:style w:type="paragraph" w:customStyle="1" w:styleId="Objective">
    <w:name w:val="Objective"/>
    <w:basedOn w:val="Normal"/>
    <w:next w:val="BodyText"/>
    <w:rsid w:val="00B034BE"/>
    <w:pPr>
      <w:spacing w:before="240" w:after="220" w:line="220" w:lineRule="atLeast"/>
    </w:pPr>
  </w:style>
  <w:style w:type="paragraph" w:customStyle="1" w:styleId="CompanyName">
    <w:name w:val="Company Name"/>
    <w:basedOn w:val="Normal"/>
    <w:next w:val="Normal"/>
    <w:rsid w:val="00B034BE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rsid w:val="00B034BE"/>
    <w:pPr>
      <w:widowControl w:val="0"/>
      <w:autoSpaceDE w:val="0"/>
      <w:autoSpaceDN w:val="0"/>
      <w:adjustRightInd w:val="0"/>
      <w:spacing w:after="60" w:line="220" w:lineRule="atLeast"/>
    </w:pPr>
    <w:rPr>
      <w:rFonts w:ascii="Arial Black" w:hAnsi="Arial Black" w:cs="Arial Black"/>
      <w:spacing w:val="-10"/>
      <w:lang w:val="en-US" w:eastAsia="en-US"/>
    </w:rPr>
  </w:style>
  <w:style w:type="paragraph" w:customStyle="1" w:styleId="Achievement">
    <w:name w:val="Achievement"/>
    <w:basedOn w:val="BodyText"/>
    <w:rsid w:val="00B034BE"/>
    <w:pPr>
      <w:spacing w:after="60"/>
      <w:ind w:left="245" w:hanging="245"/>
    </w:pPr>
  </w:style>
  <w:style w:type="paragraph" w:customStyle="1" w:styleId="Name">
    <w:name w:val="Name"/>
    <w:basedOn w:val="Normal"/>
    <w:next w:val="Normal"/>
    <w:rsid w:val="00B034BE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styleId="Date">
    <w:name w:val="Date"/>
    <w:basedOn w:val="BodyText"/>
    <w:rsid w:val="00B034BE"/>
    <w:pPr>
      <w:keepNext/>
    </w:pPr>
  </w:style>
  <w:style w:type="paragraph" w:customStyle="1" w:styleId="CityState">
    <w:name w:val="City/State"/>
    <w:basedOn w:val="BodyText"/>
    <w:next w:val="BodyText"/>
    <w:rsid w:val="00B034BE"/>
    <w:pPr>
      <w:keepNext/>
    </w:pPr>
  </w:style>
  <w:style w:type="paragraph" w:customStyle="1" w:styleId="Institution">
    <w:name w:val="Institution"/>
    <w:basedOn w:val="Normal"/>
    <w:next w:val="Achievement"/>
    <w:rsid w:val="00B034BE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Lead-inEmphasis">
    <w:name w:val="Lead-in Emphasis"/>
    <w:rsid w:val="00B034BE"/>
    <w:rPr>
      <w:rFonts w:ascii="Arial Black" w:hAnsi="Arial Black" w:cs="Arial Black"/>
      <w:spacing w:val="-6"/>
      <w:sz w:val="18"/>
      <w:szCs w:val="18"/>
    </w:rPr>
  </w:style>
  <w:style w:type="paragraph" w:styleId="Header">
    <w:name w:val="header"/>
    <w:basedOn w:val="HeaderBase"/>
    <w:rsid w:val="00B034BE"/>
    <w:pPr>
      <w:spacing w:line="220" w:lineRule="atLeast"/>
      <w:ind w:left="-2160"/>
    </w:pPr>
  </w:style>
  <w:style w:type="paragraph" w:styleId="Footer">
    <w:name w:val="footer"/>
    <w:basedOn w:val="HeaderBase"/>
    <w:rsid w:val="00B034BE"/>
    <w:pPr>
      <w:tabs>
        <w:tab w:val="right" w:pos="6840"/>
      </w:tabs>
      <w:spacing w:line="220" w:lineRule="atLeast"/>
      <w:ind w:left="-2160"/>
    </w:pPr>
    <w:rPr>
      <w:b/>
      <w:bCs/>
      <w:sz w:val="18"/>
      <w:szCs w:val="18"/>
    </w:rPr>
  </w:style>
  <w:style w:type="paragraph" w:customStyle="1" w:styleId="Address1">
    <w:name w:val="Address 1"/>
    <w:basedOn w:val="Normal"/>
    <w:rsid w:val="00B034BE"/>
    <w:pPr>
      <w:spacing w:line="160" w:lineRule="atLeast"/>
      <w:jc w:val="both"/>
    </w:pPr>
    <w:rPr>
      <w:sz w:val="14"/>
      <w:szCs w:val="14"/>
    </w:rPr>
  </w:style>
  <w:style w:type="paragraph" w:customStyle="1" w:styleId="SectionSubtitle">
    <w:name w:val="Section Subtitle"/>
    <w:basedOn w:val="SectionTitle"/>
    <w:next w:val="Normal"/>
    <w:rsid w:val="00B034BE"/>
    <w:rPr>
      <w:b/>
      <w:bCs/>
      <w:spacing w:val="0"/>
    </w:rPr>
  </w:style>
  <w:style w:type="paragraph" w:customStyle="1" w:styleId="Address2">
    <w:name w:val="Address 2"/>
    <w:basedOn w:val="Normal"/>
    <w:rsid w:val="00B034BE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rsid w:val="00B034BE"/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qFormat/>
    <w:rsid w:val="00B034BE"/>
    <w:rPr>
      <w:rFonts w:ascii="Arial Black" w:hAnsi="Arial Black" w:cs="Arial Black"/>
      <w:spacing w:val="-8"/>
      <w:sz w:val="18"/>
      <w:szCs w:val="18"/>
    </w:rPr>
  </w:style>
  <w:style w:type="paragraph" w:styleId="BodyTextIndent">
    <w:name w:val="Body Text Indent"/>
    <w:basedOn w:val="BodyText"/>
    <w:rsid w:val="00B034BE"/>
    <w:pPr>
      <w:ind w:left="720"/>
    </w:pPr>
  </w:style>
  <w:style w:type="character" w:customStyle="1" w:styleId="Job">
    <w:name w:val="Job"/>
    <w:basedOn w:val="DefaultParagraphFont"/>
    <w:rsid w:val="00B034BE"/>
    <w:rPr>
      <w:sz w:val="20"/>
      <w:szCs w:val="20"/>
    </w:rPr>
  </w:style>
  <w:style w:type="paragraph" w:customStyle="1" w:styleId="PersonalData">
    <w:name w:val="Personal Data"/>
    <w:basedOn w:val="BodyText"/>
    <w:rsid w:val="00B034BE"/>
    <w:pPr>
      <w:spacing w:after="120" w:line="240" w:lineRule="exact"/>
      <w:ind w:left="-1080" w:right="1080"/>
    </w:pPr>
    <w:rPr>
      <w:i/>
      <w:iCs/>
      <w:spacing w:val="0"/>
      <w:sz w:val="22"/>
      <w:szCs w:val="22"/>
    </w:rPr>
  </w:style>
  <w:style w:type="paragraph" w:customStyle="1" w:styleId="CompanyNameOne">
    <w:name w:val="Company Name One"/>
    <w:basedOn w:val="CompanyName"/>
    <w:next w:val="Normal"/>
    <w:rsid w:val="00B034BE"/>
  </w:style>
  <w:style w:type="paragraph" w:customStyle="1" w:styleId="NoTitle">
    <w:name w:val="No Title"/>
    <w:basedOn w:val="SectionTitle"/>
    <w:rsid w:val="00B034BE"/>
  </w:style>
  <w:style w:type="paragraph" w:customStyle="1" w:styleId="PersonalInfo">
    <w:name w:val="Personal Info"/>
    <w:basedOn w:val="Achievement"/>
    <w:next w:val="Achievement"/>
    <w:rsid w:val="00B034BE"/>
    <w:pPr>
      <w:tabs>
        <w:tab w:val="left" w:pos="360"/>
      </w:tabs>
      <w:spacing w:before="240"/>
    </w:pPr>
  </w:style>
  <w:style w:type="character" w:styleId="FollowedHyperlink">
    <w:name w:val="FollowedHyperlink"/>
    <w:basedOn w:val="DefaultParagraphFont"/>
    <w:rsid w:val="00F90E8B"/>
    <w:rPr>
      <w:color w:val="800080"/>
      <w:u w:val="single"/>
    </w:rPr>
  </w:style>
  <w:style w:type="paragraph" w:styleId="BodyText3">
    <w:name w:val="Body Text 3"/>
    <w:basedOn w:val="Normal"/>
    <w:rsid w:val="00B034BE"/>
    <w:pPr>
      <w:spacing w:after="120"/>
    </w:pPr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locked/>
    <w:rsid w:val="007453AC"/>
    <w:rPr>
      <w:rFonts w:ascii="Courier New" w:hAnsi="Courier New" w:cs="Courier New"/>
      <w:lang w:val="en-US" w:eastAsia="en-US" w:bidi="ar-SA"/>
    </w:rPr>
  </w:style>
  <w:style w:type="character" w:styleId="Hyperlink">
    <w:name w:val="Hyperlink"/>
    <w:basedOn w:val="DefaultParagraphFont"/>
    <w:rsid w:val="00B034BE"/>
    <w:rPr>
      <w:rFonts w:ascii="Verdana" w:hAnsi="Verdana" w:hint="default"/>
      <w:color w:val="000000"/>
      <w:sz w:val="17"/>
      <w:szCs w:val="17"/>
      <w:u w:val="single"/>
      <w:shd w:val="clear" w:color="auto" w:fill="auto"/>
    </w:rPr>
  </w:style>
  <w:style w:type="paragraph" w:styleId="BalloonText">
    <w:name w:val="Balloon Text"/>
    <w:basedOn w:val="Normal"/>
    <w:semiHidden/>
    <w:rsid w:val="00B034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453AC"/>
    <w:pPr>
      <w:widowControl/>
      <w:autoSpaceDE/>
      <w:autoSpaceDN/>
      <w:adjustRightInd/>
    </w:pPr>
    <w:rPr>
      <w:rFonts w:ascii="Courier New" w:hAnsi="Courier New" w:cs="Courier New"/>
    </w:rPr>
  </w:style>
  <w:style w:type="table" w:styleId="MediumShading2-Accent1">
    <w:name w:val="Medium Shading 2 Accent 1"/>
    <w:basedOn w:val="TableNormal"/>
    <w:uiPriority w:val="64"/>
    <w:rsid w:val="00755C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D1A7A"/>
    <w:pPr>
      <w:ind w:left="720"/>
    </w:pPr>
  </w:style>
  <w:style w:type="character" w:styleId="Strong">
    <w:name w:val="Strong"/>
    <w:basedOn w:val="DefaultParagraphFont"/>
    <w:uiPriority w:val="22"/>
    <w:qFormat/>
    <w:rsid w:val="005B2A2E"/>
    <w:rPr>
      <w:b/>
      <w:bCs/>
    </w:rPr>
  </w:style>
  <w:style w:type="paragraph" w:styleId="NoSpacing">
    <w:name w:val="No Spacing"/>
    <w:uiPriority w:val="1"/>
    <w:qFormat/>
    <w:rsid w:val="005B2A2E"/>
    <w:rPr>
      <w:rFonts w:eastAsia="Calibri" w:cs="Vrind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bet-b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90CF-D275-4581-A7C9-1F5D04DD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499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BUET</Company>
  <LinksUpToDate>false</LinksUpToDate>
  <CharactersWithSpaces>3248</CharactersWithSpaces>
  <SharedDoc>false</SharedDoc>
  <HLinks>
    <vt:vector size="6" baseType="variant"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mailto:ehsanrobin07@gmail.com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Shakil Arman</dc:creator>
  <cp:lastModifiedBy>DIGITAL IT</cp:lastModifiedBy>
  <cp:revision>262</cp:revision>
  <cp:lastPrinted>2015-11-21T07:27:00Z</cp:lastPrinted>
  <dcterms:created xsi:type="dcterms:W3CDTF">2015-08-31T06:14:00Z</dcterms:created>
  <dcterms:modified xsi:type="dcterms:W3CDTF">2018-09-03T10:01:00Z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