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3600"/>
        <w:gridCol w:w="565"/>
        <w:gridCol w:w="6625"/>
      </w:tblGrid>
      <w:tr w:rsidR="001B2ABD" w:rsidTr="00042566">
        <w:trPr>
          <w:trHeight w:val="4410"/>
        </w:trPr>
        <w:tc>
          <w:tcPr>
            <w:tcW w:w="3600" w:type="dxa"/>
            <w:vAlign w:val="bottom"/>
          </w:tcPr>
          <w:p w:rsidR="001B2ABD" w:rsidRDefault="00042566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-330200</wp:posOffset>
                  </wp:positionV>
                  <wp:extent cx="2481580" cy="2659380"/>
                  <wp:effectExtent l="190500" t="171450" r="147320" b="121920"/>
                  <wp:wrapNone/>
                  <wp:docPr id="2" name="Picture 1" descr="IMG_94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460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1580" cy="2659380"/>
                          </a:xfrm>
                          <a:prstGeom prst="ellipse">
                            <a:avLst/>
                          </a:prstGeom>
                          <a:ln w="190500" cap="rnd">
                            <a:solidFill>
                              <a:srgbClr val="C8C6BD"/>
                            </a:solidFill>
                            <a:prstDash val="solid"/>
                          </a:ln>
                          <a:effectLst>
                            <a:outerShdw blurRad="127000" algn="bl" rotWithShape="0">
                              <a:srgbClr val="000000"/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192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5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625" w:type="dxa"/>
            <w:vAlign w:val="bottom"/>
          </w:tcPr>
          <w:p w:rsidR="001B2ABD" w:rsidRDefault="00B77DB7" w:rsidP="001B2ABD">
            <w:pPr>
              <w:pStyle w:val="Title"/>
            </w:pPr>
            <w:r>
              <w:t>MD.imran hossain</w:t>
            </w:r>
          </w:p>
          <w:sdt>
            <w:sdtPr>
              <w:rPr>
                <w:spacing w:val="0"/>
                <w:w w:val="97"/>
              </w:rPr>
              <w:id w:val="2107002140"/>
              <w:placeholder>
                <w:docPart w:val="AA9B1EB48CEE43919A09E5A4D5DAB5B2"/>
              </w:placeholder>
              <w:temporary/>
              <w:showingPlcHdr/>
            </w:sdtPr>
            <w:sdtEndPr>
              <w:rPr>
                <w:w w:val="86"/>
              </w:rPr>
            </w:sdtEndPr>
            <w:sdtContent>
              <w:p w:rsidR="001B2ABD" w:rsidRDefault="001B2ABD" w:rsidP="001B2ABD">
                <w:pPr>
                  <w:pStyle w:val="Subtitle"/>
                </w:pPr>
                <w:r w:rsidRPr="000836DA">
                  <w:rPr>
                    <w:spacing w:val="0"/>
                    <w:w w:val="97"/>
                  </w:rPr>
                  <w:t>JOB TITLE HER</w:t>
                </w:r>
                <w:r w:rsidRPr="000836DA">
                  <w:rPr>
                    <w:spacing w:val="195"/>
                    <w:w w:val="97"/>
                  </w:rPr>
                  <w:t>E</w:t>
                </w:r>
              </w:p>
            </w:sdtContent>
          </w:sdt>
        </w:tc>
      </w:tr>
      <w:tr w:rsidR="001B2ABD" w:rsidTr="00042566">
        <w:tc>
          <w:tcPr>
            <w:tcW w:w="3600" w:type="dxa"/>
          </w:tcPr>
          <w:sdt>
            <w:sdtPr>
              <w:rPr>
                <w:sz w:val="28"/>
              </w:rPr>
              <w:id w:val="-1711873194"/>
              <w:placeholder>
                <w:docPart w:val="5F39016A44074667840AAA3013714615"/>
              </w:placeholder>
              <w:temporary/>
              <w:showingPlcHdr/>
            </w:sdtPr>
            <w:sdtContent>
              <w:p w:rsidR="001B2ABD" w:rsidRPr="00D57201" w:rsidRDefault="00036450" w:rsidP="00036450">
                <w:pPr>
                  <w:pStyle w:val="Heading3"/>
                  <w:rPr>
                    <w:sz w:val="28"/>
                  </w:rPr>
                </w:pPr>
                <w:r w:rsidRPr="00D57201">
                  <w:rPr>
                    <w:sz w:val="28"/>
                  </w:rPr>
                  <w:t>Profile</w:t>
                </w:r>
              </w:p>
            </w:sdtContent>
          </w:sdt>
          <w:p w:rsidR="00036450" w:rsidRPr="00D57201" w:rsidRDefault="00D57201" w:rsidP="00D57201">
            <w:pPr>
              <w:jc w:val="both"/>
              <w:rPr>
                <w:sz w:val="22"/>
              </w:rPr>
            </w:pPr>
            <w:r w:rsidRPr="00D57201">
              <w:rPr>
                <w:sz w:val="22"/>
              </w:rPr>
              <w:t xml:space="preserve">I am an enthusiastic teenager looking for further opportunities and jobs to help myself to excel in the modern day field. I assure to be a trustworthy employee to my company. And I hope to help my company in every possible way I can. </w:t>
            </w:r>
          </w:p>
          <w:p w:rsidR="00036450" w:rsidRDefault="00036450" w:rsidP="00036450"/>
          <w:sdt>
            <w:sdtPr>
              <w:rPr>
                <w:sz w:val="36"/>
              </w:rPr>
              <w:id w:val="-1954003311"/>
              <w:placeholder>
                <w:docPart w:val="68C6B3D343F9434EA3D9FDDB32550E6B"/>
              </w:placeholder>
              <w:temporary/>
              <w:showingPlcHdr/>
            </w:sdtPr>
            <w:sdtContent>
              <w:p w:rsidR="00036450" w:rsidRPr="00D57201" w:rsidRDefault="00CB0055" w:rsidP="00CB0055">
                <w:pPr>
                  <w:pStyle w:val="Heading3"/>
                  <w:rPr>
                    <w:sz w:val="36"/>
                  </w:rPr>
                </w:pPr>
                <w:r w:rsidRPr="00D57201">
                  <w:rPr>
                    <w:sz w:val="36"/>
                  </w:rPr>
                  <w:t>Contact</w:t>
                </w:r>
              </w:p>
            </w:sdtContent>
          </w:sdt>
          <w:sdt>
            <w:sdtPr>
              <w:rPr>
                <w:sz w:val="28"/>
              </w:rPr>
              <w:id w:val="1111563247"/>
              <w:placeholder>
                <w:docPart w:val="BC4CEC0C54F7439186EB7E81C34E4B62"/>
              </w:placeholder>
              <w:temporary/>
              <w:showingPlcHdr/>
            </w:sdtPr>
            <w:sdtContent>
              <w:p w:rsidR="004D3011" w:rsidRPr="00D57201" w:rsidRDefault="004D3011" w:rsidP="004D3011">
                <w:pPr>
                  <w:rPr>
                    <w:sz w:val="28"/>
                  </w:rPr>
                </w:pPr>
                <w:r w:rsidRPr="00D57201">
                  <w:rPr>
                    <w:sz w:val="28"/>
                  </w:rPr>
                  <w:t>PHONE:</w:t>
                </w:r>
              </w:p>
            </w:sdtContent>
          </w:sdt>
          <w:p w:rsidR="004D3011" w:rsidRPr="00D57201" w:rsidRDefault="00A45A75" w:rsidP="004D3011">
            <w:pPr>
              <w:rPr>
                <w:sz w:val="28"/>
              </w:rPr>
            </w:pPr>
            <w:r>
              <w:rPr>
                <w:sz w:val="28"/>
              </w:rPr>
              <w:t>+88017-03075904.</w:t>
            </w:r>
          </w:p>
          <w:p w:rsidR="004D3011" w:rsidRPr="00D57201" w:rsidRDefault="004D3011" w:rsidP="004D3011">
            <w:pPr>
              <w:rPr>
                <w:sz w:val="28"/>
              </w:rPr>
            </w:pPr>
          </w:p>
          <w:sdt>
            <w:sdtPr>
              <w:rPr>
                <w:sz w:val="28"/>
              </w:rPr>
              <w:id w:val="-240260293"/>
              <w:placeholder>
                <w:docPart w:val="540E1BF89C3D452BB83D4B68CC3C3117"/>
              </w:placeholder>
              <w:temporary/>
              <w:showingPlcHdr/>
            </w:sdtPr>
            <w:sdtContent>
              <w:p w:rsidR="004D3011" w:rsidRPr="00D57201" w:rsidRDefault="004D3011" w:rsidP="004D3011">
                <w:pPr>
                  <w:rPr>
                    <w:sz w:val="28"/>
                  </w:rPr>
                </w:pPr>
                <w:r w:rsidRPr="00D57201">
                  <w:rPr>
                    <w:sz w:val="28"/>
                  </w:rPr>
                  <w:t>EMAIL:</w:t>
                </w:r>
              </w:p>
            </w:sdtContent>
          </w:sdt>
          <w:p w:rsidR="00036450" w:rsidRPr="00D57201" w:rsidRDefault="00D57201" w:rsidP="004D3011">
            <w:pPr>
              <w:rPr>
                <w:rStyle w:val="Hyperlink"/>
                <w:sz w:val="28"/>
              </w:rPr>
            </w:pPr>
            <w:r>
              <w:rPr>
                <w:sz w:val="28"/>
              </w:rPr>
              <w:t>imranih@gmail.com</w:t>
            </w:r>
          </w:p>
          <w:sdt>
            <w:sdtPr>
              <w:rPr>
                <w:sz w:val="36"/>
              </w:rPr>
              <w:id w:val="-1444214663"/>
              <w:placeholder>
                <w:docPart w:val="5CEDD61DF74E4315AE8796FA01D1AAFA"/>
              </w:placeholder>
              <w:temporary/>
              <w:showingPlcHdr/>
            </w:sdtPr>
            <w:sdtContent>
              <w:p w:rsidR="004D3011" w:rsidRPr="00D57201" w:rsidRDefault="00CB0055" w:rsidP="00CB0055">
                <w:pPr>
                  <w:pStyle w:val="Heading3"/>
                  <w:rPr>
                    <w:sz w:val="36"/>
                  </w:rPr>
                </w:pPr>
                <w:r w:rsidRPr="00D57201">
                  <w:rPr>
                    <w:sz w:val="36"/>
                  </w:rPr>
                  <w:t>Hobbies</w:t>
                </w:r>
              </w:p>
            </w:sdtContent>
          </w:sdt>
          <w:p w:rsidR="004D3011" w:rsidRPr="00D57201" w:rsidRDefault="00D57201" w:rsidP="004D3011">
            <w:pPr>
              <w:rPr>
                <w:sz w:val="28"/>
              </w:rPr>
            </w:pPr>
            <w:r>
              <w:rPr>
                <w:sz w:val="28"/>
              </w:rPr>
              <w:t xml:space="preserve">Computer </w:t>
            </w:r>
            <w:r w:rsidR="00A45A75">
              <w:rPr>
                <w:sz w:val="28"/>
              </w:rPr>
              <w:t>Surfing</w:t>
            </w:r>
          </w:p>
          <w:p w:rsidR="004D3011" w:rsidRPr="00D57201" w:rsidRDefault="00D57201" w:rsidP="004D3011">
            <w:pPr>
              <w:rPr>
                <w:sz w:val="28"/>
              </w:rPr>
            </w:pPr>
            <w:r>
              <w:rPr>
                <w:sz w:val="28"/>
              </w:rPr>
              <w:t>Reading Books</w:t>
            </w:r>
          </w:p>
          <w:p w:rsidR="004D3011" w:rsidRPr="00D57201" w:rsidRDefault="00D57201" w:rsidP="004D3011">
            <w:pPr>
              <w:rPr>
                <w:sz w:val="28"/>
              </w:rPr>
            </w:pPr>
            <w:r>
              <w:rPr>
                <w:sz w:val="28"/>
              </w:rPr>
              <w:t>Playing Football</w:t>
            </w:r>
          </w:p>
          <w:p w:rsidR="004D3011" w:rsidRDefault="00D57201" w:rsidP="00D57201">
            <w:pPr>
              <w:rPr>
                <w:sz w:val="28"/>
              </w:rPr>
            </w:pPr>
            <w:r>
              <w:rPr>
                <w:sz w:val="28"/>
              </w:rPr>
              <w:t>Graphic Designing</w:t>
            </w:r>
          </w:p>
          <w:p w:rsidR="00A45A75" w:rsidRPr="004D3011" w:rsidRDefault="00A45A75" w:rsidP="00D57201"/>
        </w:tc>
        <w:tc>
          <w:tcPr>
            <w:tcW w:w="565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625" w:type="dxa"/>
          </w:tcPr>
          <w:sdt>
            <w:sdtPr>
              <w:rPr>
                <w:sz w:val="24"/>
              </w:rPr>
              <w:id w:val="1049110328"/>
              <w:placeholder>
                <w:docPart w:val="81FD6B48BDEE40EFA2D6EBD2AD8FC599"/>
              </w:placeholder>
              <w:temporary/>
              <w:showingPlcHdr/>
            </w:sdtPr>
            <w:sdtContent>
              <w:p w:rsidR="001B2ABD" w:rsidRPr="00042566" w:rsidRDefault="00E25A26" w:rsidP="00036450">
                <w:pPr>
                  <w:pStyle w:val="Heading2"/>
                  <w:rPr>
                    <w:sz w:val="24"/>
                  </w:rPr>
                </w:pPr>
                <w:r w:rsidRPr="00042566">
                  <w:rPr>
                    <w:sz w:val="24"/>
                  </w:rPr>
                  <w:t>EDUCATION</w:t>
                </w:r>
              </w:p>
            </w:sdtContent>
          </w:sdt>
          <w:p w:rsidR="00036450" w:rsidRPr="00042566" w:rsidRDefault="00B77DB7" w:rsidP="00B359E4">
            <w:pPr>
              <w:pStyle w:val="Heading4"/>
              <w:rPr>
                <w:sz w:val="20"/>
              </w:rPr>
            </w:pPr>
            <w:r w:rsidRPr="00042566">
              <w:rPr>
                <w:sz w:val="20"/>
              </w:rPr>
              <w:t>Phatantula Bilateral High School.</w:t>
            </w:r>
          </w:p>
          <w:p w:rsidR="00036450" w:rsidRPr="00042566" w:rsidRDefault="00B77DB7" w:rsidP="00B359E4">
            <w:pPr>
              <w:pStyle w:val="Date"/>
              <w:rPr>
                <w:sz w:val="20"/>
              </w:rPr>
            </w:pPr>
            <w:r w:rsidRPr="00042566">
              <w:rPr>
                <w:sz w:val="20"/>
              </w:rPr>
              <w:t>2007</w:t>
            </w:r>
            <w:r w:rsidR="00036450" w:rsidRPr="00042566">
              <w:rPr>
                <w:sz w:val="20"/>
              </w:rPr>
              <w:t xml:space="preserve"> - </w:t>
            </w:r>
            <w:r w:rsidRPr="00042566">
              <w:rPr>
                <w:sz w:val="20"/>
              </w:rPr>
              <w:t>2011</w:t>
            </w:r>
          </w:p>
          <w:p w:rsidR="004D3011" w:rsidRPr="00042566" w:rsidRDefault="00273F77" w:rsidP="00036450">
            <w:pPr>
              <w:rPr>
                <w:sz w:val="20"/>
              </w:rPr>
            </w:pPr>
            <w:r w:rsidRPr="00042566">
              <w:rPr>
                <w:sz w:val="20"/>
              </w:rPr>
              <w:t xml:space="preserve">I have studied here up to class ten, given my SSC and obtained GPA 3.94 in science group. </w:t>
            </w:r>
          </w:p>
          <w:p w:rsidR="00036450" w:rsidRPr="00042566" w:rsidRDefault="00036450" w:rsidP="00036450">
            <w:pPr>
              <w:rPr>
                <w:sz w:val="20"/>
              </w:rPr>
            </w:pPr>
          </w:p>
          <w:p w:rsidR="00036450" w:rsidRPr="00042566" w:rsidRDefault="00273F77" w:rsidP="00B359E4">
            <w:pPr>
              <w:pStyle w:val="Heading4"/>
              <w:rPr>
                <w:sz w:val="20"/>
              </w:rPr>
            </w:pPr>
            <w:r w:rsidRPr="00042566">
              <w:rPr>
                <w:sz w:val="20"/>
              </w:rPr>
              <w:t>Madan Mohon College and University.</w:t>
            </w:r>
          </w:p>
          <w:p w:rsidR="00036450" w:rsidRPr="00042566" w:rsidRDefault="00273F77" w:rsidP="00B359E4">
            <w:pPr>
              <w:pStyle w:val="Date"/>
              <w:rPr>
                <w:sz w:val="20"/>
              </w:rPr>
            </w:pPr>
            <w:r w:rsidRPr="00042566">
              <w:rPr>
                <w:sz w:val="20"/>
              </w:rPr>
              <w:t>2012</w:t>
            </w:r>
            <w:r w:rsidR="00036450" w:rsidRPr="00042566">
              <w:rPr>
                <w:sz w:val="20"/>
              </w:rPr>
              <w:t xml:space="preserve"> - </w:t>
            </w:r>
            <w:r w:rsidRPr="00042566">
              <w:rPr>
                <w:sz w:val="20"/>
              </w:rPr>
              <w:t>2019</w:t>
            </w:r>
          </w:p>
          <w:p w:rsidR="00036450" w:rsidRPr="00042566" w:rsidRDefault="00D018CF" w:rsidP="00036450">
            <w:pPr>
              <w:rPr>
                <w:sz w:val="20"/>
              </w:rPr>
            </w:pPr>
            <w:r w:rsidRPr="00042566">
              <w:rPr>
                <w:sz w:val="20"/>
              </w:rPr>
              <w:t xml:space="preserve">I have given my HSC and obtained GPA 3.30. Further I have done my Honor’s in Political  Science. </w:t>
            </w:r>
          </w:p>
          <w:sdt>
            <w:sdtPr>
              <w:id w:val="1001553383"/>
              <w:placeholder>
                <w:docPart w:val="91811D4B54A44CD087B0408FD2BBCC16"/>
              </w:placeholder>
              <w:temporary/>
              <w:showingPlcHdr/>
            </w:sdtPr>
            <w:sdtContent>
              <w:p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:rsidR="00036450" w:rsidRPr="00042566" w:rsidRDefault="00D018CF" w:rsidP="00B359E4">
            <w:pPr>
              <w:pStyle w:val="Heading4"/>
              <w:rPr>
                <w:bCs/>
                <w:sz w:val="20"/>
              </w:rPr>
            </w:pPr>
            <w:r w:rsidRPr="00042566">
              <w:rPr>
                <w:sz w:val="20"/>
              </w:rPr>
              <w:t>Marlboro International Tobacco Company. Retailer Assistance</w:t>
            </w:r>
          </w:p>
          <w:p w:rsidR="00036450" w:rsidRPr="00042566" w:rsidRDefault="00D018CF" w:rsidP="00B359E4">
            <w:pPr>
              <w:pStyle w:val="Date"/>
              <w:rPr>
                <w:sz w:val="20"/>
              </w:rPr>
            </w:pPr>
            <w:r w:rsidRPr="00042566">
              <w:rPr>
                <w:sz w:val="20"/>
              </w:rPr>
              <w:t>2015</w:t>
            </w:r>
          </w:p>
          <w:p w:rsidR="00036450" w:rsidRPr="00042566" w:rsidRDefault="00D018CF" w:rsidP="00036450">
            <w:pPr>
              <w:rPr>
                <w:sz w:val="20"/>
              </w:rPr>
            </w:pPr>
            <w:r w:rsidRPr="00042566">
              <w:rPr>
                <w:sz w:val="20"/>
              </w:rPr>
              <w:t xml:space="preserve">I have worked in this company with utmost honesty in their 6 months RA project. </w:t>
            </w:r>
          </w:p>
          <w:p w:rsidR="004D3011" w:rsidRPr="00042566" w:rsidRDefault="004D3011" w:rsidP="00036450">
            <w:pPr>
              <w:rPr>
                <w:sz w:val="16"/>
              </w:rPr>
            </w:pPr>
          </w:p>
          <w:p w:rsidR="004D3011" w:rsidRPr="00042566" w:rsidRDefault="00D018CF" w:rsidP="00B359E4">
            <w:pPr>
              <w:pStyle w:val="Heading4"/>
              <w:rPr>
                <w:bCs/>
                <w:sz w:val="20"/>
              </w:rPr>
            </w:pPr>
            <w:r w:rsidRPr="00042566">
              <w:rPr>
                <w:sz w:val="20"/>
              </w:rPr>
              <w:t>Ragib Rabeya Hospital and Medical College, Sylhet.  Receptionist</w:t>
            </w:r>
          </w:p>
          <w:p w:rsidR="004D3011" w:rsidRPr="00042566" w:rsidRDefault="00D018CF" w:rsidP="00B359E4">
            <w:pPr>
              <w:pStyle w:val="Date"/>
              <w:rPr>
                <w:sz w:val="20"/>
              </w:rPr>
            </w:pPr>
            <w:r w:rsidRPr="00042566">
              <w:rPr>
                <w:sz w:val="20"/>
              </w:rPr>
              <w:t>2016</w:t>
            </w:r>
          </w:p>
          <w:p w:rsidR="00D018CF" w:rsidRPr="00042566" w:rsidRDefault="00D018CF" w:rsidP="00D018CF">
            <w:pPr>
              <w:rPr>
                <w:sz w:val="20"/>
              </w:rPr>
            </w:pPr>
            <w:r w:rsidRPr="00042566">
              <w:rPr>
                <w:sz w:val="20"/>
              </w:rPr>
              <w:t xml:space="preserve">I have worked in this hospital with utmost honesty for about 5 months.  </w:t>
            </w:r>
          </w:p>
          <w:p w:rsidR="004D3011" w:rsidRPr="00042566" w:rsidRDefault="004D3011" w:rsidP="004D3011"/>
          <w:p w:rsidR="004D3011" w:rsidRPr="00042566" w:rsidRDefault="004D3011" w:rsidP="00036450">
            <w:pPr>
              <w:rPr>
                <w:sz w:val="4"/>
              </w:rPr>
            </w:pPr>
          </w:p>
          <w:p w:rsidR="004D3011" w:rsidRPr="00042566" w:rsidRDefault="00042566" w:rsidP="00B359E4">
            <w:pPr>
              <w:pStyle w:val="Heading4"/>
              <w:rPr>
                <w:bCs/>
                <w:sz w:val="20"/>
              </w:rPr>
            </w:pPr>
            <w:r w:rsidRPr="00042566">
              <w:rPr>
                <w:sz w:val="20"/>
              </w:rPr>
              <w:t>Madina Ceramic Enterprise.  Manager</w:t>
            </w:r>
          </w:p>
          <w:p w:rsidR="004D3011" w:rsidRPr="00042566" w:rsidRDefault="00042566" w:rsidP="00B359E4">
            <w:pPr>
              <w:pStyle w:val="Date"/>
              <w:rPr>
                <w:sz w:val="20"/>
              </w:rPr>
            </w:pPr>
            <w:r w:rsidRPr="00042566">
              <w:rPr>
                <w:sz w:val="20"/>
              </w:rPr>
              <w:t>2017-2018</w:t>
            </w:r>
          </w:p>
          <w:p w:rsidR="00042566" w:rsidRPr="00042566" w:rsidRDefault="00042566" w:rsidP="00042566">
            <w:pPr>
              <w:rPr>
                <w:sz w:val="20"/>
              </w:rPr>
            </w:pPr>
            <w:r w:rsidRPr="00042566">
              <w:rPr>
                <w:sz w:val="20"/>
              </w:rPr>
              <w:t>I have worked in this company with utmost honesty for a year as their manager. And I believe I have done my work flawlessly.</w:t>
            </w:r>
          </w:p>
          <w:p w:rsidR="004D3011" w:rsidRPr="00042566" w:rsidRDefault="004D3011" w:rsidP="004D3011">
            <w:pPr>
              <w:rPr>
                <w:sz w:val="8"/>
              </w:rPr>
            </w:pPr>
          </w:p>
          <w:p w:rsidR="004D3011" w:rsidRPr="00042566" w:rsidRDefault="004D3011" w:rsidP="00036450">
            <w:pPr>
              <w:rPr>
                <w:sz w:val="2"/>
              </w:rPr>
            </w:pPr>
          </w:p>
          <w:sdt>
            <w:sdtPr>
              <w:rPr>
                <w:sz w:val="28"/>
              </w:rPr>
              <w:id w:val="1669594239"/>
              <w:placeholder>
                <w:docPart w:val="548664558E394F0EA9B8C922269C0849"/>
              </w:placeholder>
              <w:temporary/>
              <w:showingPlcHdr/>
            </w:sdtPr>
            <w:sdtContent>
              <w:p w:rsidR="00036450" w:rsidRPr="00042566" w:rsidRDefault="00180329" w:rsidP="00036450">
                <w:pPr>
                  <w:pStyle w:val="Heading2"/>
                  <w:rPr>
                    <w:sz w:val="28"/>
                  </w:rPr>
                </w:pPr>
                <w:r w:rsidRPr="00042566">
                  <w:rPr>
                    <w:rStyle w:val="Heading2Char"/>
                    <w:b/>
                    <w:bCs/>
                    <w:caps/>
                    <w:sz w:val="28"/>
                  </w:rPr>
                  <w:t>SKILLS</w:t>
                </w:r>
              </w:p>
            </w:sdtContent>
          </w:sdt>
          <w:p w:rsidR="00036450" w:rsidRPr="00042566" w:rsidRDefault="00042566" w:rsidP="004D3011">
            <w:pPr>
              <w:rPr>
                <w:color w:val="000000" w:themeColor="text1"/>
                <w:sz w:val="22"/>
              </w:rPr>
            </w:pPr>
            <w:r w:rsidRPr="00042566">
              <w:rPr>
                <w:color w:val="000000" w:themeColor="text1"/>
                <w:sz w:val="22"/>
              </w:rPr>
              <w:t>Software Application: MS  Office</w:t>
            </w:r>
          </w:p>
          <w:p w:rsidR="00042566" w:rsidRPr="00042566" w:rsidRDefault="00042566" w:rsidP="004D3011">
            <w:pPr>
              <w:rPr>
                <w:color w:val="000000" w:themeColor="text1"/>
              </w:rPr>
            </w:pPr>
            <w:r w:rsidRPr="00042566">
              <w:rPr>
                <w:color w:val="000000" w:themeColor="text1"/>
                <w:sz w:val="22"/>
              </w:rPr>
              <w:t xml:space="preserve">Computer Knowledge, Internet Browsing, Downloading, E-mail, Photoshop expert, Graphic Design, Social Network Browsing. </w:t>
            </w:r>
          </w:p>
        </w:tc>
      </w:tr>
    </w:tbl>
    <w:p w:rsidR="0043117B" w:rsidRDefault="000836DA" w:rsidP="000C45FF">
      <w:pPr>
        <w:tabs>
          <w:tab w:val="left" w:pos="990"/>
        </w:tabs>
      </w:pPr>
    </w:p>
    <w:sectPr w:rsidR="0043117B" w:rsidSect="000C45FF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6DA" w:rsidRDefault="000836DA" w:rsidP="000C45FF">
      <w:r>
        <w:separator/>
      </w:r>
    </w:p>
  </w:endnote>
  <w:endnote w:type="continuationSeparator" w:id="1">
    <w:p w:rsidR="000836DA" w:rsidRDefault="000836DA" w:rsidP="000C4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6DA" w:rsidRDefault="000836DA" w:rsidP="000C45FF">
      <w:r>
        <w:separator/>
      </w:r>
    </w:p>
  </w:footnote>
  <w:footnote w:type="continuationSeparator" w:id="1">
    <w:p w:rsidR="000836DA" w:rsidRDefault="000836DA" w:rsidP="000C4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  <a:ext uri="{96DAC541-7B7A-43D3-8B79-37D633B846F1}">
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stylePaneFormatFilter w:val="5004"/>
  <w:stylePaneSortMethod w:val="00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86020"/>
    <w:rsid w:val="00036450"/>
    <w:rsid w:val="00042566"/>
    <w:rsid w:val="000836DA"/>
    <w:rsid w:val="00094499"/>
    <w:rsid w:val="000C45FF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73F77"/>
    <w:rsid w:val="00281FD5"/>
    <w:rsid w:val="0030481B"/>
    <w:rsid w:val="003156FC"/>
    <w:rsid w:val="003254B5"/>
    <w:rsid w:val="0037121F"/>
    <w:rsid w:val="003A6B7D"/>
    <w:rsid w:val="003B06CA"/>
    <w:rsid w:val="004071FC"/>
    <w:rsid w:val="00445947"/>
    <w:rsid w:val="004813B3"/>
    <w:rsid w:val="00496591"/>
    <w:rsid w:val="004C63E4"/>
    <w:rsid w:val="004D3011"/>
    <w:rsid w:val="004F5E2F"/>
    <w:rsid w:val="005262AC"/>
    <w:rsid w:val="005E39D5"/>
    <w:rsid w:val="00600670"/>
    <w:rsid w:val="0062123A"/>
    <w:rsid w:val="00646E75"/>
    <w:rsid w:val="006771D0"/>
    <w:rsid w:val="00686020"/>
    <w:rsid w:val="00715FCB"/>
    <w:rsid w:val="00743101"/>
    <w:rsid w:val="007775E1"/>
    <w:rsid w:val="007867A0"/>
    <w:rsid w:val="007927F5"/>
    <w:rsid w:val="00802CA0"/>
    <w:rsid w:val="009260CD"/>
    <w:rsid w:val="00952C25"/>
    <w:rsid w:val="009F7D24"/>
    <w:rsid w:val="00A2118D"/>
    <w:rsid w:val="00A45A75"/>
    <w:rsid w:val="00AD76E2"/>
    <w:rsid w:val="00B20152"/>
    <w:rsid w:val="00B359E4"/>
    <w:rsid w:val="00B57D98"/>
    <w:rsid w:val="00B70850"/>
    <w:rsid w:val="00B77DB7"/>
    <w:rsid w:val="00C066B6"/>
    <w:rsid w:val="00C37BA1"/>
    <w:rsid w:val="00C4674C"/>
    <w:rsid w:val="00C506CF"/>
    <w:rsid w:val="00C72BED"/>
    <w:rsid w:val="00C9578B"/>
    <w:rsid w:val="00CB0055"/>
    <w:rsid w:val="00D018CF"/>
    <w:rsid w:val="00D2522B"/>
    <w:rsid w:val="00D422DE"/>
    <w:rsid w:val="00D5459D"/>
    <w:rsid w:val="00D57201"/>
    <w:rsid w:val="00DA1F4D"/>
    <w:rsid w:val="00DD172A"/>
    <w:rsid w:val="00E25A26"/>
    <w:rsid w:val="00E34091"/>
    <w:rsid w:val="00E4381A"/>
    <w:rsid w:val="00E55D74"/>
    <w:rsid w:val="00E56EBE"/>
    <w:rsid w:val="00F60274"/>
    <w:rsid w:val="00F77FB9"/>
    <w:rsid w:val="00FB0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semiHidden="0" w:uiPriority="11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semiHidden="0" w:uiPriority="39"/>
    <w:lsdException w:name="Table Theme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D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8018\AppData\Local\Microsoft\Office\16.0\DTS\en-US%7bA59BA3CF-53A4-47C9-B86C-3E65A7F41604%7d\%7b55AE4C3B-E830-442F-A1F8-8F1AE5195BE7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A9B1EB48CEE43919A09E5A4D5DAB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CDD8B-0051-49FE-8305-047F8295950D}"/>
      </w:docPartPr>
      <w:docPartBody>
        <w:p w:rsidR="007F2535" w:rsidRDefault="006A5A09">
          <w:pPr>
            <w:pStyle w:val="AA9B1EB48CEE43919A09E5A4D5DAB5B2"/>
          </w:pPr>
          <w:r w:rsidRPr="009260CD">
            <w:rPr>
              <w:spacing w:val="23"/>
              <w:w w:val="83"/>
            </w:rPr>
            <w:t>JOB TITLE HER</w:t>
          </w:r>
          <w:r w:rsidRPr="009260CD">
            <w:rPr>
              <w:spacing w:val="26"/>
              <w:w w:val="83"/>
            </w:rPr>
            <w:t>E</w:t>
          </w:r>
        </w:p>
      </w:docPartBody>
    </w:docPart>
    <w:docPart>
      <w:docPartPr>
        <w:name w:val="5F39016A44074667840AAA3013714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2D2F3-B079-4996-9081-74D973FF4FD5}"/>
      </w:docPartPr>
      <w:docPartBody>
        <w:p w:rsidR="007F2535" w:rsidRDefault="006A5A09">
          <w:pPr>
            <w:pStyle w:val="5F39016A44074667840AAA3013714615"/>
          </w:pPr>
          <w:r w:rsidRPr="00D5459D">
            <w:t>Profile</w:t>
          </w:r>
        </w:p>
      </w:docPartBody>
    </w:docPart>
    <w:docPart>
      <w:docPartPr>
        <w:name w:val="68C6B3D343F9434EA3D9FDDB32550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6F3A0-C687-47FB-A335-B3793393C163}"/>
      </w:docPartPr>
      <w:docPartBody>
        <w:p w:rsidR="007F2535" w:rsidRDefault="006A5A09">
          <w:pPr>
            <w:pStyle w:val="68C6B3D343F9434EA3D9FDDB32550E6B"/>
          </w:pPr>
          <w:r w:rsidRPr="00CB0055">
            <w:t>Contact</w:t>
          </w:r>
        </w:p>
      </w:docPartBody>
    </w:docPart>
    <w:docPart>
      <w:docPartPr>
        <w:name w:val="BC4CEC0C54F7439186EB7E81C34E4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EF2A8-4828-448B-80F9-278572581CA1}"/>
      </w:docPartPr>
      <w:docPartBody>
        <w:p w:rsidR="007F2535" w:rsidRDefault="006A5A09">
          <w:pPr>
            <w:pStyle w:val="BC4CEC0C54F7439186EB7E81C34E4B62"/>
          </w:pPr>
          <w:r w:rsidRPr="004D3011">
            <w:t>PHONE:</w:t>
          </w:r>
        </w:p>
      </w:docPartBody>
    </w:docPart>
    <w:docPart>
      <w:docPartPr>
        <w:name w:val="540E1BF89C3D452BB83D4B68CC3C3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58E32-BA0D-4C24-8C9B-1C57BFEFAEA9}"/>
      </w:docPartPr>
      <w:docPartBody>
        <w:p w:rsidR="007F2535" w:rsidRDefault="006A5A09">
          <w:pPr>
            <w:pStyle w:val="540E1BF89C3D452BB83D4B68CC3C3117"/>
          </w:pPr>
          <w:r w:rsidRPr="004D3011">
            <w:t>EMAIL:</w:t>
          </w:r>
        </w:p>
      </w:docPartBody>
    </w:docPart>
    <w:docPart>
      <w:docPartPr>
        <w:name w:val="5CEDD61DF74E4315AE8796FA01D1A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4F0B9-E3C1-4278-AD57-A94444DF518C}"/>
      </w:docPartPr>
      <w:docPartBody>
        <w:p w:rsidR="007F2535" w:rsidRDefault="006A5A09">
          <w:pPr>
            <w:pStyle w:val="5CEDD61DF74E4315AE8796FA01D1AAFA"/>
          </w:pPr>
          <w:r w:rsidRPr="00CB0055">
            <w:t>Hobbies</w:t>
          </w:r>
        </w:p>
      </w:docPartBody>
    </w:docPart>
    <w:docPart>
      <w:docPartPr>
        <w:name w:val="81FD6B48BDEE40EFA2D6EBD2AD8FC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59112-C800-45D2-84CF-D30C937D182A}"/>
      </w:docPartPr>
      <w:docPartBody>
        <w:p w:rsidR="007F2535" w:rsidRDefault="006A5A09">
          <w:pPr>
            <w:pStyle w:val="81FD6B48BDEE40EFA2D6EBD2AD8FC599"/>
          </w:pPr>
          <w:r w:rsidRPr="00036450">
            <w:t>EDUCATION</w:t>
          </w:r>
        </w:p>
      </w:docPartBody>
    </w:docPart>
    <w:docPart>
      <w:docPartPr>
        <w:name w:val="91811D4B54A44CD087B0408FD2BBC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4342A-EA0F-4AC7-8F8E-CBFB2E6B8A84}"/>
      </w:docPartPr>
      <w:docPartBody>
        <w:p w:rsidR="007F2535" w:rsidRDefault="006A5A09">
          <w:pPr>
            <w:pStyle w:val="91811D4B54A44CD087B0408FD2BBCC16"/>
          </w:pPr>
          <w:r w:rsidRPr="00036450">
            <w:t>WORK EXPERIENCE</w:t>
          </w:r>
        </w:p>
      </w:docPartBody>
    </w:docPart>
    <w:docPart>
      <w:docPartPr>
        <w:name w:val="548664558E394F0EA9B8C922269C0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DB6F5-013F-47FD-9DAC-964C61C6B9FE}"/>
      </w:docPartPr>
      <w:docPartBody>
        <w:p w:rsidR="007F2535" w:rsidRDefault="006A5A09">
          <w:pPr>
            <w:pStyle w:val="548664558E394F0EA9B8C922269C0849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A5A09"/>
    <w:rsid w:val="006A5A09"/>
    <w:rsid w:val="007F2535"/>
    <w:rsid w:val="00DB6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535"/>
  </w:style>
  <w:style w:type="paragraph" w:styleId="Heading2">
    <w:name w:val="heading 2"/>
    <w:basedOn w:val="Normal"/>
    <w:next w:val="Normal"/>
    <w:link w:val="Heading2Char"/>
    <w:uiPriority w:val="9"/>
    <w:qFormat/>
    <w:rsid w:val="007F2535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29EE4F5FB84970B2DEC29CFC55B3D0">
    <w:name w:val="8429EE4F5FB84970B2DEC29CFC55B3D0"/>
    <w:rsid w:val="007F2535"/>
  </w:style>
  <w:style w:type="paragraph" w:customStyle="1" w:styleId="AA9B1EB48CEE43919A09E5A4D5DAB5B2">
    <w:name w:val="AA9B1EB48CEE43919A09E5A4D5DAB5B2"/>
    <w:rsid w:val="007F2535"/>
  </w:style>
  <w:style w:type="paragraph" w:customStyle="1" w:styleId="5F39016A44074667840AAA3013714615">
    <w:name w:val="5F39016A44074667840AAA3013714615"/>
    <w:rsid w:val="007F2535"/>
  </w:style>
  <w:style w:type="paragraph" w:customStyle="1" w:styleId="9C6DF20C2FBC487483779A8E0D490D93">
    <w:name w:val="9C6DF20C2FBC487483779A8E0D490D93"/>
    <w:rsid w:val="007F2535"/>
  </w:style>
  <w:style w:type="paragraph" w:customStyle="1" w:styleId="68C6B3D343F9434EA3D9FDDB32550E6B">
    <w:name w:val="68C6B3D343F9434EA3D9FDDB32550E6B"/>
    <w:rsid w:val="007F2535"/>
  </w:style>
  <w:style w:type="paragraph" w:customStyle="1" w:styleId="BC4CEC0C54F7439186EB7E81C34E4B62">
    <w:name w:val="BC4CEC0C54F7439186EB7E81C34E4B62"/>
    <w:rsid w:val="007F2535"/>
  </w:style>
  <w:style w:type="paragraph" w:customStyle="1" w:styleId="2683956709E7409F910C70A684BA43DB">
    <w:name w:val="2683956709E7409F910C70A684BA43DB"/>
    <w:rsid w:val="007F2535"/>
  </w:style>
  <w:style w:type="paragraph" w:customStyle="1" w:styleId="369F7F166A2E4965924E8EA0BADD1F66">
    <w:name w:val="369F7F166A2E4965924E8EA0BADD1F66"/>
    <w:rsid w:val="007F2535"/>
  </w:style>
  <w:style w:type="paragraph" w:customStyle="1" w:styleId="B9F216B3DB2B4D85873E0D39EF288235">
    <w:name w:val="B9F216B3DB2B4D85873E0D39EF288235"/>
    <w:rsid w:val="007F2535"/>
  </w:style>
  <w:style w:type="paragraph" w:customStyle="1" w:styleId="540E1BF89C3D452BB83D4B68CC3C3117">
    <w:name w:val="540E1BF89C3D452BB83D4B68CC3C3117"/>
    <w:rsid w:val="007F2535"/>
  </w:style>
  <w:style w:type="character" w:styleId="Hyperlink">
    <w:name w:val="Hyperlink"/>
    <w:basedOn w:val="DefaultParagraphFont"/>
    <w:uiPriority w:val="99"/>
    <w:unhideWhenUsed/>
    <w:rsid w:val="007F2535"/>
    <w:rPr>
      <w:color w:val="943634" w:themeColor="accent2" w:themeShade="BF"/>
      <w:u w:val="single"/>
    </w:rPr>
  </w:style>
  <w:style w:type="paragraph" w:customStyle="1" w:styleId="5AE04A0D873B4AC3BBB1C4D9254297CB">
    <w:name w:val="5AE04A0D873B4AC3BBB1C4D9254297CB"/>
    <w:rsid w:val="007F2535"/>
  </w:style>
  <w:style w:type="paragraph" w:customStyle="1" w:styleId="5CEDD61DF74E4315AE8796FA01D1AAFA">
    <w:name w:val="5CEDD61DF74E4315AE8796FA01D1AAFA"/>
    <w:rsid w:val="007F2535"/>
  </w:style>
  <w:style w:type="paragraph" w:customStyle="1" w:styleId="B3BAF19C25FB464A951E92A249142DF7">
    <w:name w:val="B3BAF19C25FB464A951E92A249142DF7"/>
    <w:rsid w:val="007F2535"/>
  </w:style>
  <w:style w:type="paragraph" w:customStyle="1" w:styleId="22A6599CEC2D4B9898923915B3A48871">
    <w:name w:val="22A6599CEC2D4B9898923915B3A48871"/>
    <w:rsid w:val="007F2535"/>
  </w:style>
  <w:style w:type="paragraph" w:customStyle="1" w:styleId="7A0EF5914380472BA8D574AEE7536DFA">
    <w:name w:val="7A0EF5914380472BA8D574AEE7536DFA"/>
    <w:rsid w:val="007F2535"/>
  </w:style>
  <w:style w:type="paragraph" w:customStyle="1" w:styleId="C02695526E4844AE8EBFBD1C1D4BDA07">
    <w:name w:val="C02695526E4844AE8EBFBD1C1D4BDA07"/>
    <w:rsid w:val="007F2535"/>
  </w:style>
  <w:style w:type="paragraph" w:customStyle="1" w:styleId="81FD6B48BDEE40EFA2D6EBD2AD8FC599">
    <w:name w:val="81FD6B48BDEE40EFA2D6EBD2AD8FC599"/>
    <w:rsid w:val="007F2535"/>
  </w:style>
  <w:style w:type="paragraph" w:customStyle="1" w:styleId="B0C3056B317D407CA37977273CB4AA5F">
    <w:name w:val="B0C3056B317D407CA37977273CB4AA5F"/>
    <w:rsid w:val="007F2535"/>
  </w:style>
  <w:style w:type="paragraph" w:customStyle="1" w:styleId="7669373B64B74162ADE28833A5E1522C">
    <w:name w:val="7669373B64B74162ADE28833A5E1522C"/>
    <w:rsid w:val="007F2535"/>
  </w:style>
  <w:style w:type="paragraph" w:customStyle="1" w:styleId="30D08577AE7244548CCA69C21CD9796B">
    <w:name w:val="30D08577AE7244548CCA69C21CD9796B"/>
    <w:rsid w:val="007F2535"/>
  </w:style>
  <w:style w:type="paragraph" w:customStyle="1" w:styleId="0C9141C0F323449491D4AE4DC3C27A98">
    <w:name w:val="0C9141C0F323449491D4AE4DC3C27A98"/>
    <w:rsid w:val="007F2535"/>
  </w:style>
  <w:style w:type="paragraph" w:customStyle="1" w:styleId="3B675FD22BDD4E009D1DF3E62A563A33">
    <w:name w:val="3B675FD22BDD4E009D1DF3E62A563A33"/>
    <w:rsid w:val="007F2535"/>
  </w:style>
  <w:style w:type="paragraph" w:customStyle="1" w:styleId="BA3811FE287D46E794B2F0F5D39CC86C">
    <w:name w:val="BA3811FE287D46E794B2F0F5D39CC86C"/>
    <w:rsid w:val="007F2535"/>
  </w:style>
  <w:style w:type="paragraph" w:customStyle="1" w:styleId="832CF93CA00346208D2ECC61C8A351C3">
    <w:name w:val="832CF93CA00346208D2ECC61C8A351C3"/>
    <w:rsid w:val="007F2535"/>
  </w:style>
  <w:style w:type="paragraph" w:customStyle="1" w:styleId="91811D4B54A44CD087B0408FD2BBCC16">
    <w:name w:val="91811D4B54A44CD087B0408FD2BBCC16"/>
    <w:rsid w:val="007F2535"/>
  </w:style>
  <w:style w:type="paragraph" w:customStyle="1" w:styleId="74AA98F7450948ADBB99CDB557A0E290">
    <w:name w:val="74AA98F7450948ADBB99CDB557A0E290"/>
    <w:rsid w:val="007F2535"/>
  </w:style>
  <w:style w:type="paragraph" w:customStyle="1" w:styleId="DD9CCCF061F94F7A9B2E7F7B00C4E11B">
    <w:name w:val="DD9CCCF061F94F7A9B2E7F7B00C4E11B"/>
    <w:rsid w:val="007F2535"/>
  </w:style>
  <w:style w:type="paragraph" w:customStyle="1" w:styleId="7D9EDD3BC85E4A5F993517075A47695D">
    <w:name w:val="7D9EDD3BC85E4A5F993517075A47695D"/>
    <w:rsid w:val="007F2535"/>
  </w:style>
  <w:style w:type="paragraph" w:customStyle="1" w:styleId="BB8252807808472499C2C186AC0761BA">
    <w:name w:val="BB8252807808472499C2C186AC0761BA"/>
    <w:rsid w:val="007F2535"/>
  </w:style>
  <w:style w:type="paragraph" w:customStyle="1" w:styleId="D757222369C34E35B2CA07F42774D5F9">
    <w:name w:val="D757222369C34E35B2CA07F42774D5F9"/>
    <w:rsid w:val="007F2535"/>
  </w:style>
  <w:style w:type="paragraph" w:customStyle="1" w:styleId="053B9309D4D741E29DE0627232291561">
    <w:name w:val="053B9309D4D741E29DE0627232291561"/>
    <w:rsid w:val="007F2535"/>
  </w:style>
  <w:style w:type="paragraph" w:customStyle="1" w:styleId="3C09B6EE96E148F99FA65A37CCB1CF10">
    <w:name w:val="3C09B6EE96E148F99FA65A37CCB1CF10"/>
    <w:rsid w:val="007F2535"/>
  </w:style>
  <w:style w:type="paragraph" w:customStyle="1" w:styleId="9FF0A8CD2A774C97A3D57AA53105017F">
    <w:name w:val="9FF0A8CD2A774C97A3D57AA53105017F"/>
    <w:rsid w:val="007F2535"/>
  </w:style>
  <w:style w:type="paragraph" w:customStyle="1" w:styleId="A0CA87116D444AB0B48CCD57B6CA4CE0">
    <w:name w:val="A0CA87116D444AB0B48CCD57B6CA4CE0"/>
    <w:rsid w:val="007F2535"/>
  </w:style>
  <w:style w:type="paragraph" w:customStyle="1" w:styleId="A17145B151EB45D3B660BB53BAAFAF53">
    <w:name w:val="A17145B151EB45D3B660BB53BAAFAF53"/>
    <w:rsid w:val="007F2535"/>
  </w:style>
  <w:style w:type="paragraph" w:customStyle="1" w:styleId="6EE2E45283C64233B1701A358520B4AF">
    <w:name w:val="6EE2E45283C64233B1701A358520B4AF"/>
    <w:rsid w:val="007F2535"/>
  </w:style>
  <w:style w:type="paragraph" w:customStyle="1" w:styleId="BACB3CEA7EB242F8A83BBED341BC6B9F">
    <w:name w:val="BACB3CEA7EB242F8A83BBED341BC6B9F"/>
    <w:rsid w:val="007F2535"/>
  </w:style>
  <w:style w:type="paragraph" w:customStyle="1" w:styleId="0548919DB4EB455FAEC9238828FC2225">
    <w:name w:val="0548919DB4EB455FAEC9238828FC2225"/>
    <w:rsid w:val="007F2535"/>
  </w:style>
  <w:style w:type="paragraph" w:customStyle="1" w:styleId="A54C856B307642DA8CA4A70E08E0B2E2">
    <w:name w:val="A54C856B307642DA8CA4A70E08E0B2E2"/>
    <w:rsid w:val="007F2535"/>
  </w:style>
  <w:style w:type="paragraph" w:customStyle="1" w:styleId="DF0E5ACF27FD4086AD2C2222E61C42F9">
    <w:name w:val="DF0E5ACF27FD4086AD2C2222E61C42F9"/>
    <w:rsid w:val="007F2535"/>
  </w:style>
  <w:style w:type="character" w:customStyle="1" w:styleId="Heading2Char">
    <w:name w:val="Heading 2 Char"/>
    <w:basedOn w:val="DefaultParagraphFont"/>
    <w:link w:val="Heading2"/>
    <w:uiPriority w:val="9"/>
    <w:rsid w:val="007F2535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548664558E394F0EA9B8C922269C0849">
    <w:name w:val="548664558E394F0EA9B8C922269C0849"/>
    <w:rsid w:val="007F25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{55AE4C3B-E830-442F-A1F8-8F1AE5195BE7}tf00546271_win32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2020-07-01T10:59:00Z</dcterms:created>
  <dcterms:modified xsi:type="dcterms:W3CDTF">2020-07-01T10:59:00Z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