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F" w:rsidRPr="00B271AE" w:rsidRDefault="00475E7F" w:rsidP="000B5BCF">
      <w:pPr>
        <w:spacing w:after="0" w:line="240" w:lineRule="auto"/>
        <w:rPr>
          <w:rFonts w:ascii="Times New Roman" w:hAnsi="Times New Roman" w:cs="Times New Roman"/>
          <w:b/>
          <w:color w:val="0070C0"/>
          <w:sz w:val="34"/>
          <w:szCs w:val="3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420.85pt;margin-top:-6pt;width:104.55pt;height:119.25pt;z-index:251660288;visibility:visible">
            <v:imagedata r:id="rId7" o:title=""/>
          </v:shape>
        </w:pict>
      </w:r>
      <w:r w:rsidRPr="00B271AE">
        <w:rPr>
          <w:rFonts w:ascii="Times New Roman" w:hAnsi="Times New Roman" w:cs="Times New Roman"/>
          <w:b/>
          <w:color w:val="0070C0"/>
          <w:sz w:val="34"/>
          <w:szCs w:val="34"/>
        </w:rPr>
        <w:t>Resume of</w:t>
      </w:r>
    </w:p>
    <w:p w:rsidR="00475E7F" w:rsidRPr="00D007E4" w:rsidRDefault="00475E7F" w:rsidP="000B5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MD. Asiquzzaman</w:t>
      </w:r>
    </w:p>
    <w:p w:rsidR="00475E7F" w:rsidRPr="00D007E4" w:rsidRDefault="00475E7F" w:rsidP="000B5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MizmiziMadrasha Road (west para),</w:t>
      </w:r>
    </w:p>
    <w:p w:rsidR="00475E7F" w:rsidRPr="00D007E4" w:rsidRDefault="00475E7F" w:rsidP="000B5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Mizmizi -1430, Siddhirganj, Narayanganj.</w:t>
      </w:r>
    </w:p>
    <w:p w:rsidR="00475E7F" w:rsidRPr="00D007E4" w:rsidRDefault="00475E7F" w:rsidP="000B5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mdasiquzzaman615@gmail.com</w:t>
      </w:r>
    </w:p>
    <w:p w:rsidR="00475E7F" w:rsidRPr="00D007E4" w:rsidRDefault="00475E7F" w:rsidP="000B5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+8801839274615.</w:t>
      </w:r>
    </w:p>
    <w:p w:rsidR="00475E7F" w:rsidRPr="006868C3" w:rsidRDefault="00475E7F" w:rsidP="000B5BCF">
      <w:pPr>
        <w:rPr>
          <w:rFonts w:ascii="Times New Roman" w:hAnsi="Times New Roman" w:cs="Times New Roman"/>
          <w:sz w:val="6"/>
          <w:szCs w:val="6"/>
          <w:shd w:val="clear" w:color="auto" w:fill="FFFFFF"/>
        </w:rPr>
      </w:pPr>
    </w:p>
    <w:p w:rsidR="00475E7F" w:rsidRPr="00D007E4" w:rsidRDefault="00475E7F" w:rsidP="006868C3">
      <w:pPr>
        <w:spacing w:after="12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>OBJECTIVE:</w:t>
      </w:r>
    </w:p>
    <w:p w:rsidR="00475E7F" w:rsidRDefault="00475E7F" w:rsidP="006868C3">
      <w:pPr>
        <w:tabs>
          <w:tab w:val="left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7E4">
        <w:rPr>
          <w:rFonts w:ascii="Times New Roman" w:hAnsi="Times New Roman" w:cs="Times New Roman"/>
          <w:iCs/>
          <w:sz w:val="24"/>
          <w:szCs w:val="24"/>
        </w:rPr>
        <w:t xml:space="preserve">To support the organization to obtain maximum benefits using optimum resources (5m)- Man, Machine, Materials, Money &amp; Minute through </w:t>
      </w:r>
      <w:r>
        <w:rPr>
          <w:rFonts w:ascii="Times New Roman" w:hAnsi="Times New Roman" w:cs="Times New Roman"/>
          <w:iCs/>
          <w:sz w:val="24"/>
          <w:szCs w:val="24"/>
        </w:rPr>
        <w:t>reducing wastes,</w:t>
      </w:r>
      <w:r w:rsidRPr="00D007E4">
        <w:rPr>
          <w:rFonts w:ascii="Times New Roman" w:hAnsi="Times New Roman" w:cs="Times New Roman"/>
          <w:iCs/>
          <w:sz w:val="24"/>
          <w:szCs w:val="24"/>
        </w:rPr>
        <w:t xml:space="preserve"> continuous improvement of  the process.</w:t>
      </w:r>
    </w:p>
    <w:p w:rsidR="00475E7F" w:rsidRPr="006868C3" w:rsidRDefault="00475E7F" w:rsidP="00617448">
      <w:pPr>
        <w:tabs>
          <w:tab w:val="left" w:pos="4320"/>
          <w:tab w:val="right" w:pos="8640"/>
        </w:tabs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475E7F" w:rsidRPr="00D007E4" w:rsidRDefault="00475E7F" w:rsidP="00CB6745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>KEY QUALITIES:</w:t>
      </w:r>
    </w:p>
    <w:p w:rsidR="00475E7F" w:rsidRPr="00D007E4" w:rsidRDefault="00475E7F" w:rsidP="00CB6745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2" o:spid="_x0000_s1027" style="position:absolute;left:0;text-align:left;flip:y;z-index:251653120;visibility:visible" from="0,.9pt" to="495.65pt,3.4pt" strokeweight="2.25pt"/>
        </w:pict>
      </w:r>
    </w:p>
    <w:p w:rsidR="00475E7F" w:rsidRPr="00D007E4" w:rsidRDefault="00475E7F" w:rsidP="0061744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7E4">
        <w:rPr>
          <w:rFonts w:ascii="Times New Roman" w:hAnsi="Times New Roman" w:cs="Times New Roman"/>
          <w:iCs/>
          <w:sz w:val="24"/>
          <w:szCs w:val="24"/>
        </w:rPr>
        <w:t>Strong academic background in RMGsector.</w:t>
      </w:r>
    </w:p>
    <w:p w:rsidR="00475E7F" w:rsidRPr="00D007E4" w:rsidRDefault="00475E7F" w:rsidP="0061744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4"/>
          <w:szCs w:val="24"/>
          <w:lang w:bidi="bn-BD"/>
        </w:rPr>
      </w:pPr>
      <w:r w:rsidRPr="00D007E4">
        <w:rPr>
          <w:rFonts w:ascii="Times New Roman" w:hAnsi="Times New Roman"/>
          <w:iCs/>
          <w:sz w:val="24"/>
          <w:szCs w:val="24"/>
          <w:lang w:bidi="bn-BD"/>
        </w:rPr>
        <w:t>Strong work ethic with a track record for working well under pressure and meeting tight deadline schedules in a fast paced environment.</w:t>
      </w:r>
    </w:p>
    <w:p w:rsidR="00475E7F" w:rsidRPr="00D007E4" w:rsidRDefault="00475E7F" w:rsidP="0061744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7E4">
        <w:rPr>
          <w:rFonts w:ascii="Times New Roman" w:hAnsi="Times New Roman" w:cs="Times New Roman"/>
          <w:iCs/>
          <w:sz w:val="24"/>
          <w:szCs w:val="24"/>
        </w:rPr>
        <w:t>Dynamic &amp; having leadership; proactive &amp; target oriented.Strong troubleshooting and problem-solving skills.</w:t>
      </w:r>
    </w:p>
    <w:p w:rsidR="00475E7F" w:rsidRPr="00595DDA" w:rsidRDefault="00475E7F" w:rsidP="0061744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7E4">
        <w:rPr>
          <w:rFonts w:ascii="Times New Roman" w:hAnsi="Times New Roman" w:cs="Times New Roman"/>
          <w:iCs/>
          <w:sz w:val="24"/>
          <w:szCs w:val="24"/>
        </w:rPr>
        <w:t>Strong analytical ability. Drive execution by managing and interacting with cross functional team member’s, suppliers &amp; customer’s.</w:t>
      </w:r>
    </w:p>
    <w:p w:rsidR="00475E7F" w:rsidRPr="009D50DF" w:rsidRDefault="00475E7F" w:rsidP="0061744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7E4">
        <w:rPr>
          <w:rFonts w:ascii="Times New Roman" w:hAnsi="Times New Roman" w:cs="Times New Roman"/>
          <w:iCs/>
          <w:sz w:val="24"/>
          <w:szCs w:val="24"/>
        </w:rPr>
        <w:t>Strong knowledge about fabric knitting, dyeing, printing &amp; embroidery workshop.</w:t>
      </w:r>
    </w:p>
    <w:p w:rsidR="00475E7F" w:rsidRPr="00D007E4" w:rsidRDefault="00475E7F" w:rsidP="00CB6745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E7F" w:rsidRPr="00D007E4" w:rsidRDefault="00475E7F" w:rsidP="00CB6745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line id="Line 3" o:spid="_x0000_s1028" style="position:absolute;left:0;text-align:left;flip:y;z-index:251655168;visibility:visible" from="-1.3pt,11.2pt" to="494.35pt,13.7pt" strokeweight="2.25pt"/>
        </w:pict>
      </w: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>EDUCATIONAL QUALIFICATION</w:t>
      </w:r>
      <w:r w:rsidRPr="00D007E4">
        <w:rPr>
          <w:rFonts w:ascii="Times New Roman" w:hAnsi="Times New Roman" w:cs="Times New Roman"/>
          <w:b/>
          <w:sz w:val="24"/>
          <w:szCs w:val="24"/>
        </w:rPr>
        <w:t>:</w:t>
      </w:r>
    </w:p>
    <w:p w:rsidR="00475E7F" w:rsidRPr="00D007E4" w:rsidRDefault="00475E7F" w:rsidP="00CB6745">
      <w:pPr>
        <w:tabs>
          <w:tab w:val="left" w:pos="4320"/>
          <w:tab w:val="right" w:pos="8640"/>
        </w:tabs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104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7"/>
        <w:gridCol w:w="2403"/>
        <w:gridCol w:w="3145"/>
        <w:gridCol w:w="1071"/>
        <w:gridCol w:w="1736"/>
      </w:tblGrid>
      <w:tr w:rsidR="00475E7F" w:rsidRPr="003524A1">
        <w:trPr>
          <w:trHeight w:val="460"/>
        </w:trPr>
        <w:tc>
          <w:tcPr>
            <w:tcW w:w="2137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Name of Examination</w:t>
            </w:r>
          </w:p>
        </w:tc>
        <w:tc>
          <w:tcPr>
            <w:tcW w:w="2403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Major/Group</w:t>
            </w:r>
          </w:p>
        </w:tc>
        <w:tc>
          <w:tcPr>
            <w:tcW w:w="3145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Academic Institution</w:t>
            </w:r>
          </w:p>
        </w:tc>
        <w:tc>
          <w:tcPr>
            <w:tcW w:w="1071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Passing</w:t>
            </w:r>
          </w:p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736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Result</w:t>
            </w:r>
          </w:p>
        </w:tc>
      </w:tr>
      <w:tr w:rsidR="00475E7F" w:rsidRPr="003524A1">
        <w:trPr>
          <w:trHeight w:val="460"/>
        </w:trPr>
        <w:tc>
          <w:tcPr>
            <w:tcW w:w="2137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Bachelor Science of Textile Engineering</w:t>
            </w:r>
          </w:p>
        </w:tc>
        <w:tc>
          <w:tcPr>
            <w:tcW w:w="2403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Wet Process Technology</w:t>
            </w:r>
          </w:p>
        </w:tc>
        <w:tc>
          <w:tcPr>
            <w:tcW w:w="3145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University Of South Asia, Banani,</w:t>
            </w:r>
          </w:p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Dhaka</w:t>
            </w:r>
          </w:p>
        </w:tc>
        <w:tc>
          <w:tcPr>
            <w:tcW w:w="1071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36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CGPA(3.21)</w:t>
            </w:r>
          </w:p>
        </w:tc>
      </w:tr>
      <w:tr w:rsidR="00475E7F" w:rsidRPr="003524A1">
        <w:trPr>
          <w:trHeight w:val="460"/>
        </w:trPr>
        <w:tc>
          <w:tcPr>
            <w:tcW w:w="2137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Diploma in Textile Engineering</w:t>
            </w:r>
          </w:p>
        </w:tc>
        <w:tc>
          <w:tcPr>
            <w:tcW w:w="2403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Wet Process Technology</w:t>
            </w:r>
          </w:p>
        </w:tc>
        <w:tc>
          <w:tcPr>
            <w:tcW w:w="3145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ShahidAbdurRabSerniabat Textile Engineering college, Barisal</w:t>
            </w:r>
          </w:p>
        </w:tc>
        <w:tc>
          <w:tcPr>
            <w:tcW w:w="1071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36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CGPA(2.89)</w:t>
            </w:r>
          </w:p>
        </w:tc>
      </w:tr>
      <w:tr w:rsidR="00475E7F" w:rsidRPr="003524A1">
        <w:trPr>
          <w:trHeight w:val="460"/>
        </w:trPr>
        <w:tc>
          <w:tcPr>
            <w:tcW w:w="2137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Secondary School Certificate</w:t>
            </w:r>
          </w:p>
        </w:tc>
        <w:tc>
          <w:tcPr>
            <w:tcW w:w="2403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Vocational</w:t>
            </w:r>
          </w:p>
        </w:tc>
        <w:tc>
          <w:tcPr>
            <w:tcW w:w="3145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Textile vocational Sanarpar, Narayanganj.</w:t>
            </w:r>
          </w:p>
        </w:tc>
        <w:tc>
          <w:tcPr>
            <w:tcW w:w="1071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36" w:type="dxa"/>
          </w:tcPr>
          <w:p w:rsidR="00475E7F" w:rsidRPr="00D007E4" w:rsidRDefault="00475E7F" w:rsidP="00BB09F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color w:val="000000"/>
                <w:sz w:val="24"/>
                <w:szCs w:val="24"/>
              </w:rPr>
              <w:t>GPA(4.23)</w:t>
            </w:r>
          </w:p>
        </w:tc>
      </w:tr>
    </w:tbl>
    <w:p w:rsidR="00475E7F" w:rsidRPr="00C87019" w:rsidRDefault="00475E7F" w:rsidP="00C8701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475E7F" w:rsidRPr="00D007E4" w:rsidRDefault="00475E7F" w:rsidP="0093732F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>SKILLS:</w:t>
      </w:r>
    </w:p>
    <w:p w:rsidR="00475E7F" w:rsidRPr="00D007E4" w:rsidRDefault="00475E7F" w:rsidP="0093732F">
      <w:pPr>
        <w:tabs>
          <w:tab w:val="left" w:pos="4320"/>
          <w:tab w:val="right" w:pos="8640"/>
        </w:tabs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pict>
          <v:line id="Line 5" o:spid="_x0000_s1029" style="position:absolute;flip:y;z-index:251654144;visibility:visible" from="-.8pt,1.4pt" to="495pt,2.65pt" strokeweight="1.75pt"/>
        </w:pict>
      </w:r>
    </w:p>
    <w:p w:rsidR="00475E7F" w:rsidRPr="00D007E4" w:rsidRDefault="00475E7F" w:rsidP="0093732F">
      <w:pPr>
        <w:tabs>
          <w:tab w:val="left" w:pos="4320"/>
          <w:tab w:val="right" w:pos="8640"/>
        </w:tabs>
        <w:spacing w:after="80" w:line="240" w:lineRule="atLeast"/>
        <w:rPr>
          <w:rFonts w:ascii="Times New Roman" w:hAnsi="Times New Roman" w:cs="Times New Roman"/>
          <w:noProof/>
          <w:sz w:val="24"/>
          <w:szCs w:val="24"/>
        </w:rPr>
      </w:pPr>
      <w:r w:rsidRPr="00D007E4">
        <w:rPr>
          <w:rFonts w:ascii="Times New Roman" w:hAnsi="Times New Roman" w:cs="Times New Roman"/>
          <w:smallCaps/>
          <w:sz w:val="24"/>
          <w:szCs w:val="24"/>
          <w:lang w:val="it-IT"/>
        </w:rPr>
        <w:t>Computer:</w:t>
      </w:r>
    </w:p>
    <w:p w:rsidR="00475E7F" w:rsidRPr="00D007E4" w:rsidRDefault="00475E7F" w:rsidP="009373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Operating Systems   : Windows 98/2000/XP</w:t>
      </w:r>
    </w:p>
    <w:p w:rsidR="00475E7F" w:rsidRPr="00D007E4" w:rsidRDefault="00475E7F" w:rsidP="009373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Software Application: Access, Excel, PowerPoint, Wor</w:t>
      </w:r>
      <w:r>
        <w:rPr>
          <w:rFonts w:ascii="Times New Roman" w:hAnsi="Times New Roman" w:cs="Times New Roman"/>
          <w:sz w:val="24"/>
          <w:szCs w:val="24"/>
        </w:rPr>
        <w:t>d, Office Outlook</w:t>
      </w:r>
      <w:r w:rsidRPr="00D007E4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475E7F" w:rsidRPr="00D007E4" w:rsidRDefault="00475E7F" w:rsidP="0093732F">
      <w:pPr>
        <w:tabs>
          <w:tab w:val="left" w:pos="4320"/>
          <w:tab w:val="right" w:pos="8640"/>
        </w:tabs>
        <w:spacing w:after="80"/>
        <w:rPr>
          <w:rFonts w:ascii="Times New Roman" w:hAnsi="Times New Roman" w:cs="Times New Roman"/>
          <w:smallCaps/>
          <w:sz w:val="24"/>
          <w:szCs w:val="24"/>
          <w:lang w:val="it-IT"/>
        </w:rPr>
      </w:pPr>
      <w:r w:rsidRPr="00D007E4">
        <w:rPr>
          <w:rFonts w:ascii="Times New Roman" w:hAnsi="Times New Roman" w:cs="Times New Roman"/>
          <w:smallCaps/>
          <w:sz w:val="24"/>
          <w:szCs w:val="24"/>
          <w:lang w:val="it-IT"/>
        </w:rPr>
        <w:t>Communication:</w:t>
      </w:r>
    </w:p>
    <w:p w:rsidR="00475E7F" w:rsidRPr="00C539AA" w:rsidRDefault="00475E7F" w:rsidP="00C539AA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Proficient in speaking, reading, writing on both Bengali and English.</w:t>
      </w:r>
    </w:p>
    <w:p w:rsidR="00475E7F" w:rsidRPr="00D007E4" w:rsidRDefault="00475E7F" w:rsidP="00C539AA">
      <w:pPr>
        <w:tabs>
          <w:tab w:val="left" w:pos="37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5E7F" w:rsidRPr="00D007E4" w:rsidRDefault="00475E7F" w:rsidP="00F11BB5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EXPERIENCE:</w:t>
      </w:r>
    </w:p>
    <w:p w:rsidR="00475E7F" w:rsidRPr="00D007E4" w:rsidRDefault="00475E7F" w:rsidP="00F11BB5">
      <w:pPr>
        <w:tabs>
          <w:tab w:val="left" w:pos="4320"/>
          <w:tab w:val="right" w:pos="8640"/>
        </w:tabs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pict>
          <v:line id="Line 8" o:spid="_x0000_s1030" style="position:absolute;flip:y;z-index:251656192;visibility:visible" from="-.8pt,1.4pt" to="495pt,2.65pt" strokeweight="1.75pt"/>
        </w:pict>
      </w:r>
    </w:p>
    <w:p w:rsidR="00475E7F" w:rsidRPr="00D007E4" w:rsidRDefault="00475E7F" w:rsidP="00BF2AD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7E4">
        <w:rPr>
          <w:rFonts w:ascii="Times New Roman" w:hAnsi="Times New Roman" w:cs="Times New Roman"/>
          <w:b/>
          <w:bCs/>
          <w:sz w:val="24"/>
          <w:szCs w:val="24"/>
        </w:rPr>
        <w:t xml:space="preserve">Total Years of </w:t>
      </w:r>
      <w:r>
        <w:rPr>
          <w:rFonts w:ascii="Times New Roman" w:hAnsi="Times New Roman" w:cs="Times New Roman"/>
          <w:b/>
          <w:bCs/>
          <w:sz w:val="24"/>
          <w:szCs w:val="24"/>
        </w:rPr>
        <w:t>Experience: 4.2 Y</w:t>
      </w:r>
      <w:r w:rsidRPr="00D007E4">
        <w:rPr>
          <w:rFonts w:ascii="Times New Roman" w:hAnsi="Times New Roman" w:cs="Times New Roman"/>
          <w:b/>
          <w:bCs/>
          <w:sz w:val="24"/>
          <w:szCs w:val="24"/>
        </w:rPr>
        <w:t xml:space="preserve">ears. </w:t>
      </w:r>
    </w:p>
    <w:p w:rsidR="00475E7F" w:rsidRDefault="00475E7F" w:rsidP="00D40F8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7E4">
        <w:rPr>
          <w:rFonts w:ascii="Times New Roman" w:hAnsi="Times New Roman" w:cs="Times New Roman"/>
          <w:bCs/>
          <w:sz w:val="24"/>
          <w:szCs w:val="24"/>
        </w:rPr>
        <w:t xml:space="preserve">Worked as a work study Executive at </w:t>
      </w:r>
      <w:r w:rsidRPr="00D007E4">
        <w:rPr>
          <w:rFonts w:ascii="Times New Roman" w:hAnsi="Times New Roman" w:cs="Times New Roman"/>
          <w:b/>
          <w:bCs/>
          <w:sz w:val="24"/>
          <w:szCs w:val="24"/>
        </w:rPr>
        <w:t>Robintex Bd. Ltd</w:t>
      </w:r>
      <w:r w:rsidRPr="00D007E4">
        <w:rPr>
          <w:rFonts w:ascii="Times New Roman" w:hAnsi="Times New Roman" w:cs="Times New Roman"/>
          <w:bCs/>
          <w:sz w:val="24"/>
          <w:szCs w:val="24"/>
        </w:rPr>
        <w:t>. From 13.05.2014 to 31.12.2015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Cs/>
          <w:sz w:val="24"/>
          <w:szCs w:val="24"/>
        </w:rPr>
        <w:t xml:space="preserve">Now I am working as a Senior IE at </w:t>
      </w:r>
      <w:r w:rsidRPr="00D007E4">
        <w:rPr>
          <w:rFonts w:ascii="Times New Roman" w:hAnsi="Times New Roman" w:cs="Times New Roman"/>
          <w:b/>
          <w:bCs/>
          <w:sz w:val="24"/>
          <w:szCs w:val="24"/>
        </w:rPr>
        <w:t xml:space="preserve">Barnali Textile &amp; printing Industries Ltd. </w:t>
      </w:r>
      <w:r>
        <w:rPr>
          <w:rFonts w:ascii="Times New Roman" w:hAnsi="Times New Roman" w:cs="Times New Roman"/>
          <w:bCs/>
          <w:sz w:val="24"/>
          <w:szCs w:val="24"/>
        </w:rPr>
        <w:t>From 10.01.2016 to till now.</w:t>
      </w:r>
    </w:p>
    <w:p w:rsidR="00475E7F" w:rsidRDefault="00475E7F" w:rsidP="00D40F8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E7F" w:rsidRPr="00D007E4" w:rsidRDefault="00475E7F" w:rsidP="00D40F8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E7F" w:rsidRPr="00B2464B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line id="_x0000_s1031" style="position:absolute;flip:y;z-index:251661312;visibility:visible" from="-.2pt,13.55pt" to="495.6pt,14.8pt" strokeweight="1.75pt"/>
        </w:pict>
      </w:r>
      <w:r w:rsidRPr="00B2464B">
        <w:rPr>
          <w:rFonts w:ascii="Times New Roman" w:hAnsi="Times New Roman" w:cs="Times New Roman"/>
          <w:b/>
          <w:color w:val="0070C0"/>
          <w:sz w:val="24"/>
          <w:szCs w:val="24"/>
        </w:rPr>
        <w:t>DUTIES &amp; RESPONSIBILITIES</w:t>
      </w:r>
      <w:r w:rsidRPr="00B246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>To Maintain Cutting SOP’S (Production &amp; Qualities).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>To Maintain Marker Follow up Report.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>To Maintain Cut Panel Check Database.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>Calculate Fabric Consumption.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>Hourly Individual Target/production monitoring and take necessary action.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 xml:space="preserve">Lost time recording, Efficiency Calculation, Problem study, Develop productivity. </w:t>
      </w:r>
    </w:p>
    <w:p w:rsidR="00475E7F" w:rsidRPr="00BF2AD5" w:rsidRDefault="00475E7F" w:rsidP="00F11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D5"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2AD5">
        <w:rPr>
          <w:rFonts w:ascii="Times New Roman" w:hAnsi="Times New Roman" w:cs="Times New Roman"/>
          <w:b/>
          <w:sz w:val="24"/>
          <w:szCs w:val="24"/>
        </w:rPr>
        <w:t xml:space="preserve">Daily manpower balancing, target setting &amp; achievement monitoring. </w:t>
      </w:r>
    </w:p>
    <w:p w:rsidR="00475E7F" w:rsidRPr="00D007E4" w:rsidRDefault="00475E7F" w:rsidP="00F11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E7F" w:rsidRPr="00C139A4" w:rsidRDefault="00475E7F" w:rsidP="00F11BB5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139A4">
        <w:rPr>
          <w:rFonts w:ascii="Times New Roman" w:hAnsi="Times New Roman" w:cs="Times New Roman"/>
          <w:b/>
          <w:bCs/>
          <w:color w:val="0070C0"/>
          <w:sz w:val="24"/>
          <w:szCs w:val="24"/>
        </w:rPr>
        <w:t>INDUSTRIAL ATTACHMENT:</w:t>
      </w:r>
    </w:p>
    <w:p w:rsidR="00475E7F" w:rsidRPr="00D007E4" w:rsidRDefault="00475E7F" w:rsidP="00A85636">
      <w:pPr>
        <w:tabs>
          <w:tab w:val="left" w:pos="4320"/>
          <w:tab w:val="right" w:pos="8640"/>
        </w:tabs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pict>
          <v:line id="Line 9" o:spid="_x0000_s1032" style="position:absolute;flip:y;z-index:251657216;visibility:visible" from="-.8pt,1.4pt" to="495pt,2.65pt" strokeweight="1.75pt"/>
        </w:pict>
      </w:r>
    </w:p>
    <w:p w:rsidR="00475E7F" w:rsidRPr="00D007E4" w:rsidRDefault="00475E7F" w:rsidP="00C86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INTERN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007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D007E4">
        <w:rPr>
          <w:rFonts w:ascii="Times New Roman" w:hAnsi="Times New Roman" w:cs="Times New Roman"/>
          <w:b/>
          <w:sz w:val="24"/>
          <w:szCs w:val="24"/>
        </w:rPr>
        <w:t>inha Textile Group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(s.k.l)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on two months (B.sc)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internship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 xml:space="preserve">completed.                             </w:t>
      </w:r>
    </w:p>
    <w:p w:rsidR="00475E7F" w:rsidRPr="00D007E4" w:rsidRDefault="00475E7F" w:rsidP="00C86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007E4">
        <w:rPr>
          <w:rFonts w:ascii="Times New Roman" w:hAnsi="Times New Roman" w:cs="Times New Roman"/>
          <w:b/>
          <w:sz w:val="24"/>
          <w:szCs w:val="24"/>
        </w:rPr>
        <w:t>kanchpur,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Narayangonj.</w:t>
      </w:r>
    </w:p>
    <w:p w:rsidR="00475E7F" w:rsidRPr="00D007E4" w:rsidRDefault="00475E7F" w:rsidP="00C86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 xml:space="preserve">Date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007E4">
        <w:rPr>
          <w:rFonts w:ascii="Times New Roman" w:hAnsi="Times New Roman" w:cs="Times New Roman"/>
          <w:b/>
          <w:sz w:val="24"/>
          <w:szCs w:val="24"/>
        </w:rPr>
        <w:t>01-02-2014 to 01-04-2014.</w:t>
      </w:r>
    </w:p>
    <w:p w:rsidR="00475E7F" w:rsidRDefault="00475E7F" w:rsidP="00C86814">
      <w:pPr>
        <w:tabs>
          <w:tab w:val="left" w:pos="14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INTERN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007E4">
        <w:rPr>
          <w:rFonts w:ascii="Times New Roman" w:hAnsi="Times New Roman" w:cs="Times New Roman"/>
          <w:b/>
          <w:sz w:val="24"/>
          <w:szCs w:val="24"/>
        </w:rPr>
        <w:t>Robin Tex Group,</w:t>
      </w:r>
      <w:r>
        <w:rPr>
          <w:rFonts w:ascii="Times New Roman" w:hAnsi="Times New Roman" w:cs="Times New Roman"/>
          <w:b/>
          <w:sz w:val="24"/>
          <w:szCs w:val="24"/>
        </w:rPr>
        <w:t xml:space="preserve"> comptex Bangladesh Ltd. </w:t>
      </w:r>
      <w:r w:rsidRPr="00D007E4">
        <w:rPr>
          <w:rFonts w:ascii="Times New Roman" w:hAnsi="Times New Roman" w:cs="Times New Roman"/>
          <w:b/>
          <w:sz w:val="24"/>
          <w:szCs w:val="24"/>
        </w:rPr>
        <w:t xml:space="preserve">on three months (Diploma) internship </w:t>
      </w:r>
    </w:p>
    <w:p w:rsidR="00475E7F" w:rsidRPr="00D007E4" w:rsidRDefault="00475E7F" w:rsidP="00C86814">
      <w:pPr>
        <w:tabs>
          <w:tab w:val="left" w:pos="14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007E4">
        <w:rPr>
          <w:rFonts w:ascii="Times New Roman" w:hAnsi="Times New Roman" w:cs="Times New Roman"/>
          <w:b/>
          <w:sz w:val="24"/>
          <w:szCs w:val="24"/>
        </w:rPr>
        <w:t>completed.</w:t>
      </w:r>
    </w:p>
    <w:p w:rsidR="00475E7F" w:rsidRPr="00D007E4" w:rsidRDefault="00475E7F" w:rsidP="00C86814">
      <w:pPr>
        <w:tabs>
          <w:tab w:val="left" w:pos="14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007E4">
        <w:rPr>
          <w:rFonts w:ascii="Times New Roman" w:hAnsi="Times New Roman" w:cs="Times New Roman"/>
          <w:b/>
          <w:sz w:val="24"/>
          <w:szCs w:val="24"/>
        </w:rPr>
        <w:t>Vulta,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Rupgonj,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E4">
        <w:rPr>
          <w:rFonts w:ascii="Times New Roman" w:hAnsi="Times New Roman" w:cs="Times New Roman"/>
          <w:b/>
          <w:sz w:val="24"/>
          <w:szCs w:val="24"/>
        </w:rPr>
        <w:t>narayangonj.</w:t>
      </w:r>
    </w:p>
    <w:p w:rsidR="00475E7F" w:rsidRDefault="00475E7F" w:rsidP="00C86814">
      <w:pPr>
        <w:tabs>
          <w:tab w:val="left" w:pos="14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007E4">
        <w:rPr>
          <w:rFonts w:ascii="Times New Roman" w:hAnsi="Times New Roman" w:cs="Times New Roman"/>
          <w:b/>
          <w:sz w:val="24"/>
          <w:szCs w:val="24"/>
        </w:rPr>
        <w:t>21-5-2011 to 27- 08-2011.</w:t>
      </w:r>
    </w:p>
    <w:p w:rsidR="00475E7F" w:rsidRPr="00D007E4" w:rsidRDefault="00475E7F" w:rsidP="00C86814">
      <w:pPr>
        <w:tabs>
          <w:tab w:val="left" w:pos="14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E7F" w:rsidRPr="00D007E4" w:rsidRDefault="00475E7F" w:rsidP="007A7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7E4">
        <w:rPr>
          <w:rFonts w:ascii="Times New Roman" w:hAnsi="Times New Roman" w:cs="Times New Roman"/>
          <w:sz w:val="24"/>
          <w:szCs w:val="24"/>
        </w:rPr>
        <w:t>Updating and maintaining all database of batch card production details, Proper maintenance of all files and folder of batch card production unit and archive those as well.</w:t>
      </w:r>
    </w:p>
    <w:p w:rsidR="00475E7F" w:rsidRPr="00D007E4" w:rsidRDefault="00475E7F" w:rsidP="009C0AD4">
      <w:pPr>
        <w:spacing w:after="0" w:line="312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</w:rPr>
        <w:pict>
          <v:line id="Line 10" o:spid="_x0000_s1033" style="position:absolute;left:0;text-align:left;flip:y;z-index:251658240;visibility:visible" from="-.8pt,15.45pt" to="495pt,16.7pt" strokeweight="1.75pt"/>
        </w:pict>
      </w: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PERSONAL INFORMATION: </w:t>
      </w:r>
    </w:p>
    <w:p w:rsidR="00475E7F" w:rsidRPr="00D007E4" w:rsidRDefault="00475E7F" w:rsidP="009C0AD4">
      <w:pPr>
        <w:tabs>
          <w:tab w:val="left" w:pos="4320"/>
          <w:tab w:val="right" w:pos="8640"/>
        </w:tabs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>Nam</w:t>
      </w:r>
      <w:r>
        <w:rPr>
          <w:rFonts w:ascii="Times New Roman" w:hAnsi="Times New Roman"/>
          <w:sz w:val="24"/>
          <w:szCs w:val="24"/>
        </w:rPr>
        <w:t xml:space="preserve">e                               </w:t>
      </w:r>
      <w:r w:rsidRPr="00D007E4">
        <w:rPr>
          <w:rFonts w:ascii="Times New Roman" w:hAnsi="Times New Roman"/>
          <w:sz w:val="24"/>
          <w:szCs w:val="24"/>
        </w:rPr>
        <w:t>:   Md.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7E4">
        <w:rPr>
          <w:rFonts w:ascii="Times New Roman" w:hAnsi="Times New Roman"/>
          <w:sz w:val="24"/>
          <w:szCs w:val="24"/>
        </w:rPr>
        <w:t>Asiquzzaman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Father’s Name                </w:t>
      </w:r>
      <w:r w:rsidRPr="009F6CA1">
        <w:rPr>
          <w:rFonts w:ascii="Times New Roman" w:hAnsi="Times New Roman"/>
          <w:sz w:val="18"/>
          <w:szCs w:val="24"/>
        </w:rPr>
        <w:t xml:space="preserve"> </w:t>
      </w:r>
      <w:r w:rsidRPr="00D007E4">
        <w:rPr>
          <w:rFonts w:ascii="Times New Roman" w:hAnsi="Times New Roman"/>
          <w:sz w:val="24"/>
          <w:szCs w:val="24"/>
        </w:rPr>
        <w:t>:   Akteruzzaman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7E4">
        <w:rPr>
          <w:rFonts w:ascii="Times New Roman" w:hAnsi="Times New Roman"/>
          <w:sz w:val="24"/>
          <w:szCs w:val="24"/>
        </w:rPr>
        <w:t>Bhyuan</w:t>
      </w:r>
      <w:r w:rsidRPr="00D007E4">
        <w:rPr>
          <w:rFonts w:ascii="Times New Roman" w:hAnsi="Times New Roman"/>
          <w:sz w:val="24"/>
          <w:szCs w:val="24"/>
        </w:rPr>
        <w:tab/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 xml:space="preserve">Mother’s Name               :   Mrs. Ranu Begum 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 xml:space="preserve">Permanent Address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7E4">
        <w:rPr>
          <w:rFonts w:ascii="Times New Roman" w:hAnsi="Times New Roman"/>
          <w:sz w:val="24"/>
          <w:szCs w:val="24"/>
        </w:rPr>
        <w:t xml:space="preserve">:   Village: Burumdi, Post: Dhandi Bazaar, </w:t>
      </w:r>
    </w:p>
    <w:p w:rsidR="00475E7F" w:rsidRPr="00D007E4" w:rsidRDefault="00475E7F" w:rsidP="000B5BCF">
      <w:pPr>
        <w:pStyle w:val="NoSpacing"/>
        <w:ind w:left="2160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007E4">
        <w:rPr>
          <w:rFonts w:ascii="Times New Roman" w:hAnsi="Times New Roman"/>
          <w:sz w:val="24"/>
          <w:szCs w:val="24"/>
        </w:rPr>
        <w:t xml:space="preserve">:   Thana: Sonargaon, District: Narayanganj. 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>Date of Birth                   :   12</w:t>
      </w:r>
      <w:r w:rsidRPr="00D007E4">
        <w:rPr>
          <w:rFonts w:ascii="Times New Roman" w:hAnsi="Times New Roman"/>
          <w:sz w:val="24"/>
          <w:szCs w:val="24"/>
          <w:vertAlign w:val="superscript"/>
        </w:rPr>
        <w:t>th</w:t>
      </w:r>
      <w:r w:rsidRPr="00D007E4">
        <w:rPr>
          <w:rFonts w:ascii="Times New Roman" w:hAnsi="Times New Roman"/>
          <w:sz w:val="24"/>
          <w:szCs w:val="24"/>
        </w:rPr>
        <w:t xml:space="preserve"> October, 1990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>Nationality                      :   Bangladeshi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 xml:space="preserve">Religion                          :   Islam </w:t>
      </w:r>
      <w:r w:rsidRPr="00D007E4">
        <w:rPr>
          <w:rFonts w:ascii="Times New Roman" w:hAnsi="Times New Roman"/>
          <w:sz w:val="24"/>
          <w:szCs w:val="24"/>
          <w:lang w:bidi="bn-BD"/>
        </w:rPr>
        <w:t>(Sunni)</w:t>
      </w:r>
    </w:p>
    <w:p w:rsidR="00475E7F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 w:rsidRPr="00D007E4">
        <w:rPr>
          <w:rFonts w:ascii="Times New Roman" w:hAnsi="Times New Roman"/>
          <w:sz w:val="24"/>
          <w:szCs w:val="24"/>
        </w:rPr>
        <w:t xml:space="preserve">Marital Status                 </w:t>
      </w:r>
      <w:r w:rsidRPr="009F6CA1">
        <w:rPr>
          <w:rFonts w:ascii="Times New Roman" w:hAnsi="Times New Roman"/>
          <w:sz w:val="12"/>
          <w:szCs w:val="24"/>
        </w:rPr>
        <w:t xml:space="preserve"> </w:t>
      </w:r>
      <w:r w:rsidRPr="00D007E4">
        <w:rPr>
          <w:rFonts w:ascii="Times New Roman" w:hAnsi="Times New Roman"/>
          <w:sz w:val="24"/>
          <w:szCs w:val="24"/>
        </w:rPr>
        <w:t>:   Unmarried</w:t>
      </w:r>
    </w:p>
    <w:p w:rsidR="00475E7F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                            :  5.8”INCH</w:t>
      </w:r>
    </w:p>
    <w:p w:rsidR="00475E7F" w:rsidRPr="00D007E4" w:rsidRDefault="00475E7F" w:rsidP="000B5BC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Group                   :  ‘B’(Ve+)</w:t>
      </w:r>
    </w:p>
    <w:p w:rsidR="00475E7F" w:rsidRPr="00D007E4" w:rsidRDefault="00475E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5E7F" w:rsidRPr="00D007E4" w:rsidRDefault="00475E7F" w:rsidP="00A85636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E4">
        <w:rPr>
          <w:rFonts w:ascii="Times New Roman" w:hAnsi="Times New Roman" w:cs="Times New Roman"/>
          <w:b/>
          <w:color w:val="0070C0"/>
          <w:sz w:val="24"/>
          <w:szCs w:val="24"/>
        </w:rPr>
        <w:t>REFERENCES:</w:t>
      </w:r>
    </w:p>
    <w:p w:rsidR="00475E7F" w:rsidRPr="00D007E4" w:rsidRDefault="00475E7F" w:rsidP="00A85636">
      <w:pPr>
        <w:tabs>
          <w:tab w:val="left" w:pos="4320"/>
          <w:tab w:val="right" w:pos="8640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line id="Line 11" o:spid="_x0000_s1034" style="position:absolute;left:0;text-align:left;z-index:251659264;visibility:visible" from="-.8pt,2.3pt" to="486pt,5pt" strokeweight="1.75pt"/>
        </w:pict>
      </w:r>
    </w:p>
    <w:tbl>
      <w:tblPr>
        <w:tblpPr w:leftFromText="180" w:rightFromText="180" w:vertAnchor="text" w:horzAnchor="margin" w:tblpY="174"/>
        <w:tblW w:w="9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7"/>
        <w:gridCol w:w="5555"/>
      </w:tblGrid>
      <w:tr w:rsidR="00475E7F" w:rsidRPr="003524A1">
        <w:trPr>
          <w:trHeight w:val="1294"/>
        </w:trPr>
        <w:tc>
          <w:tcPr>
            <w:tcW w:w="4636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/>
                <w:sz w:val="24"/>
                <w:szCs w:val="24"/>
              </w:rPr>
              <w:t>Mrs. Tania Naznin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Asst. Professor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Textile Department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University of South Asia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Banani, Dhaka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Cell:8857073-5</w:t>
            </w:r>
          </w:p>
        </w:tc>
        <w:tc>
          <w:tcPr>
            <w:tcW w:w="4636" w:type="dxa"/>
          </w:tcPr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007E4">
              <w:rPr>
                <w:rFonts w:ascii="Times New Roman" w:hAnsi="Times New Roman"/>
                <w:b/>
                <w:sz w:val="24"/>
                <w:szCs w:val="24"/>
              </w:rPr>
              <w:t>Md. AbdurSattarSikder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Principal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ShahaidAbdurRabSerniabatTextileEngineeringCollege, Barishal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Mobile: +8801711596161</w:t>
            </w:r>
          </w:p>
          <w:p w:rsidR="00475E7F" w:rsidRPr="00D007E4" w:rsidRDefault="00475E7F" w:rsidP="00BB09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07E4">
              <w:rPr>
                <w:rFonts w:ascii="Times New Roman" w:hAnsi="Times New Roman"/>
                <w:sz w:val="24"/>
                <w:szCs w:val="24"/>
              </w:rPr>
              <w:t>Cell:88043163659</w:t>
            </w:r>
          </w:p>
        </w:tc>
      </w:tr>
    </w:tbl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Pr="00D007E4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hereby declare that the above-mentioned statements are true to the best of my knowledge.</w:t>
      </w:r>
    </w:p>
    <w:p w:rsidR="00475E7F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5E7F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Sincerely,</w:t>
      </w:r>
    </w:p>
    <w:p w:rsidR="00475E7F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5" type="#_x0000_t75" style="position:absolute;left:0;text-align:left;margin-left:1.85pt;margin-top:1.7pt;width:88.65pt;height:42.65pt;z-index:-251654144;visibility:visible">
            <v:imagedata r:id="rId8" o:title=""/>
          </v:shape>
        </w:pict>
      </w:r>
    </w:p>
    <w:p w:rsidR="00475E7F" w:rsidRDefault="00475E7F" w:rsidP="007A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E7F" w:rsidRDefault="00475E7F" w:rsidP="00CA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75E7F" w:rsidRPr="00DF0D1E" w:rsidRDefault="00475E7F" w:rsidP="00CA319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DF0D1E">
        <w:rPr>
          <w:rFonts w:ascii="Times New Roman" w:hAnsi="Times New Roman" w:cs="Times New Roman"/>
          <w:b/>
          <w:bCs/>
          <w:sz w:val="24"/>
          <w:szCs w:val="24"/>
        </w:rPr>
        <w:t>Md. Asiquzzaman</w:t>
      </w:r>
    </w:p>
    <w:sectPr w:rsidR="00475E7F" w:rsidRPr="00DF0D1E" w:rsidSect="00E154A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7F" w:rsidRDefault="00475E7F" w:rsidP="007A7363">
      <w:pPr>
        <w:spacing w:after="0" w:line="240" w:lineRule="auto"/>
      </w:pPr>
      <w:r>
        <w:separator/>
      </w:r>
    </w:p>
  </w:endnote>
  <w:endnote w:type="continuationSeparator" w:id="0">
    <w:p w:rsidR="00475E7F" w:rsidRDefault="00475E7F" w:rsidP="007A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7F" w:rsidRDefault="00475E7F" w:rsidP="007A7363">
      <w:pPr>
        <w:spacing w:after="0" w:line="240" w:lineRule="auto"/>
      </w:pPr>
      <w:r>
        <w:separator/>
      </w:r>
    </w:p>
  </w:footnote>
  <w:footnote w:type="continuationSeparator" w:id="0">
    <w:p w:rsidR="00475E7F" w:rsidRDefault="00475E7F" w:rsidP="007A7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13DD"/>
    <w:multiLevelType w:val="multilevel"/>
    <w:tmpl w:val="5D285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F01826"/>
    <w:multiLevelType w:val="hybridMultilevel"/>
    <w:tmpl w:val="A73A01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A06061"/>
    <w:multiLevelType w:val="hybridMultilevel"/>
    <w:tmpl w:val="38FA50C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674A9E"/>
    <w:multiLevelType w:val="multilevel"/>
    <w:tmpl w:val="CB3C3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3A3562F"/>
    <w:multiLevelType w:val="multilevel"/>
    <w:tmpl w:val="3AF67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2C23BB3"/>
    <w:multiLevelType w:val="multilevel"/>
    <w:tmpl w:val="F21E1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612520B"/>
    <w:multiLevelType w:val="multilevel"/>
    <w:tmpl w:val="52003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E2819E3"/>
    <w:multiLevelType w:val="multilevel"/>
    <w:tmpl w:val="8B8A959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C15"/>
    <w:rsid w:val="000319C4"/>
    <w:rsid w:val="00032FCA"/>
    <w:rsid w:val="000B2A5F"/>
    <w:rsid w:val="000B41AC"/>
    <w:rsid w:val="000B5BCF"/>
    <w:rsid w:val="000C19A3"/>
    <w:rsid w:val="000C4257"/>
    <w:rsid w:val="000F4BFA"/>
    <w:rsid w:val="000F6D5C"/>
    <w:rsid w:val="0010319F"/>
    <w:rsid w:val="0013245D"/>
    <w:rsid w:val="001640C7"/>
    <w:rsid w:val="001A78D1"/>
    <w:rsid w:val="001C5B19"/>
    <w:rsid w:val="00245C15"/>
    <w:rsid w:val="0025192F"/>
    <w:rsid w:val="002B5E91"/>
    <w:rsid w:val="002D011F"/>
    <w:rsid w:val="002F6A16"/>
    <w:rsid w:val="002F7C88"/>
    <w:rsid w:val="003221D1"/>
    <w:rsid w:val="00323FEC"/>
    <w:rsid w:val="00351D65"/>
    <w:rsid w:val="003524A1"/>
    <w:rsid w:val="003A35A0"/>
    <w:rsid w:val="003B58D5"/>
    <w:rsid w:val="003F68A3"/>
    <w:rsid w:val="003F74EF"/>
    <w:rsid w:val="003F7692"/>
    <w:rsid w:val="00460357"/>
    <w:rsid w:val="0046643D"/>
    <w:rsid w:val="00475E7F"/>
    <w:rsid w:val="004927AC"/>
    <w:rsid w:val="004A0A9D"/>
    <w:rsid w:val="004A4CE7"/>
    <w:rsid w:val="004B571F"/>
    <w:rsid w:val="004E76E2"/>
    <w:rsid w:val="005078FF"/>
    <w:rsid w:val="00526EFE"/>
    <w:rsid w:val="005360D7"/>
    <w:rsid w:val="00546D4E"/>
    <w:rsid w:val="005534F5"/>
    <w:rsid w:val="00586ECA"/>
    <w:rsid w:val="00595DDA"/>
    <w:rsid w:val="005960C7"/>
    <w:rsid w:val="005A680E"/>
    <w:rsid w:val="005F06D5"/>
    <w:rsid w:val="00617448"/>
    <w:rsid w:val="00620948"/>
    <w:rsid w:val="00645A94"/>
    <w:rsid w:val="006761C1"/>
    <w:rsid w:val="006868C3"/>
    <w:rsid w:val="007115E0"/>
    <w:rsid w:val="00723737"/>
    <w:rsid w:val="00723AFA"/>
    <w:rsid w:val="00752E00"/>
    <w:rsid w:val="007A7363"/>
    <w:rsid w:val="007B2DE0"/>
    <w:rsid w:val="007B5A38"/>
    <w:rsid w:val="007D3022"/>
    <w:rsid w:val="00822A1F"/>
    <w:rsid w:val="008904A2"/>
    <w:rsid w:val="00890D01"/>
    <w:rsid w:val="00897DDB"/>
    <w:rsid w:val="008B0D85"/>
    <w:rsid w:val="008C2708"/>
    <w:rsid w:val="008D0ABC"/>
    <w:rsid w:val="00903FFA"/>
    <w:rsid w:val="0093732F"/>
    <w:rsid w:val="009C0AD4"/>
    <w:rsid w:val="009D50DF"/>
    <w:rsid w:val="009F6CA1"/>
    <w:rsid w:val="00A14765"/>
    <w:rsid w:val="00A23393"/>
    <w:rsid w:val="00A348CF"/>
    <w:rsid w:val="00A51431"/>
    <w:rsid w:val="00A76F5F"/>
    <w:rsid w:val="00A85636"/>
    <w:rsid w:val="00AA1778"/>
    <w:rsid w:val="00B01BE5"/>
    <w:rsid w:val="00B2464B"/>
    <w:rsid w:val="00B271AE"/>
    <w:rsid w:val="00B40BF8"/>
    <w:rsid w:val="00B56898"/>
    <w:rsid w:val="00B82329"/>
    <w:rsid w:val="00BB09FA"/>
    <w:rsid w:val="00BF2AD5"/>
    <w:rsid w:val="00BF66E6"/>
    <w:rsid w:val="00C139A4"/>
    <w:rsid w:val="00C33F9E"/>
    <w:rsid w:val="00C539AA"/>
    <w:rsid w:val="00C665E6"/>
    <w:rsid w:val="00C66ADA"/>
    <w:rsid w:val="00C86814"/>
    <w:rsid w:val="00C87019"/>
    <w:rsid w:val="00C9377E"/>
    <w:rsid w:val="00CA3199"/>
    <w:rsid w:val="00CB6745"/>
    <w:rsid w:val="00CC2673"/>
    <w:rsid w:val="00CD0C6E"/>
    <w:rsid w:val="00CF2152"/>
    <w:rsid w:val="00D007E4"/>
    <w:rsid w:val="00D40F89"/>
    <w:rsid w:val="00D52DB2"/>
    <w:rsid w:val="00D8186F"/>
    <w:rsid w:val="00D8441D"/>
    <w:rsid w:val="00DB2ABB"/>
    <w:rsid w:val="00DD0340"/>
    <w:rsid w:val="00DF0D1E"/>
    <w:rsid w:val="00DF34CD"/>
    <w:rsid w:val="00E154A6"/>
    <w:rsid w:val="00E435F3"/>
    <w:rsid w:val="00E65371"/>
    <w:rsid w:val="00EE734B"/>
    <w:rsid w:val="00EE738C"/>
    <w:rsid w:val="00EF6A7D"/>
    <w:rsid w:val="00F11BB5"/>
    <w:rsid w:val="00F52EF0"/>
    <w:rsid w:val="00F6575E"/>
    <w:rsid w:val="00FA5E2B"/>
    <w:rsid w:val="00FA6041"/>
    <w:rsid w:val="00FC6199"/>
    <w:rsid w:val="00FF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7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3245D"/>
    <w:pPr>
      <w:keepNext/>
      <w:spacing w:after="0" w:line="240" w:lineRule="auto"/>
      <w:outlineLvl w:val="1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3245D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B6745"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sid w:val="001324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4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5F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F6575E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6575E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A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73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73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571</Words>
  <Characters>3260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</dc:creator>
  <cp:keywords/>
  <dc:description/>
  <cp:lastModifiedBy>Advance CT</cp:lastModifiedBy>
  <cp:revision>3</cp:revision>
  <cp:lastPrinted>2018-04-06T12:08:00Z</cp:lastPrinted>
  <dcterms:created xsi:type="dcterms:W3CDTF">2018-04-06T12:11:00Z</dcterms:created>
  <dcterms:modified xsi:type="dcterms:W3CDTF">2019-03-05T11:36:00Z</dcterms:modified>
</cp:coreProperties>
</file>