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60" w:rsidRPr="001E4870" w:rsidRDefault="00953860">
      <w:pPr>
        <w:pStyle w:val="ContactInfo"/>
        <w:rPr>
          <w:b/>
          <w:caps/>
          <w:color w:val="0E0B05" w:themeColor="text2"/>
          <w:kern w:val="28"/>
          <w:sz w:val="40"/>
          <w:szCs w:val="40"/>
        </w:rPr>
      </w:pPr>
      <w:bookmarkStart w:id="0" w:name="_GoBack"/>
      <w:bookmarkEnd w:id="0"/>
      <w:r w:rsidRPr="001E4870">
        <w:rPr>
          <w:b/>
          <w:caps/>
          <w:color w:val="0E0B05" w:themeColor="text2"/>
          <w:kern w:val="28"/>
          <w:sz w:val="40"/>
          <w:szCs w:val="40"/>
        </w:rPr>
        <w:t xml:space="preserve">AMRAN AHMED </w:t>
      </w:r>
    </w:p>
    <w:p w:rsidR="009F68C7" w:rsidRDefault="00191601">
      <w:pPr>
        <w:pStyle w:val="ContactInfo"/>
      </w:pPr>
      <w:r>
        <w:t>Cell</w:t>
      </w:r>
      <w:r w:rsidR="009D2DE1">
        <w:t>+</w:t>
      </w:r>
      <w:r>
        <w:t xml:space="preserve"> </w:t>
      </w:r>
      <w:r w:rsidR="009D2DE1">
        <w:t>8801732521582</w:t>
      </w:r>
    </w:p>
    <w:p w:rsidR="009D2DE1" w:rsidRDefault="00E47E55">
      <w:pPr>
        <w:pStyle w:val="ContactInfo"/>
      </w:pPr>
      <w:r>
        <w:t xml:space="preserve">Email: </w:t>
      </w:r>
      <w:hyperlink r:id="rId8" w:history="1">
        <w:r w:rsidRPr="00F8746E">
          <w:rPr>
            <w:rStyle w:val="Hyperlink"/>
          </w:rPr>
          <w:t>avoidamran@gmail.com</w:t>
        </w:r>
      </w:hyperlink>
      <w:r>
        <w:t xml:space="preserve"> </w:t>
      </w:r>
    </w:p>
    <w:p w:rsidR="00DD433A" w:rsidRDefault="00E47E55">
      <w:pPr>
        <w:pStyle w:val="Heading1"/>
      </w:pPr>
      <w:r>
        <w:t xml:space="preserve">Career Objective </w:t>
      </w:r>
    </w:p>
    <w:p w:rsidR="00DD433A" w:rsidRPr="007154FE" w:rsidRDefault="00B3648F">
      <w:pPr>
        <w:rPr>
          <w:lang w:val="en-GB"/>
        </w:rPr>
      </w:pPr>
      <w:r>
        <w:t>To work for anything</w:t>
      </w:r>
      <w:r w:rsidR="00414874">
        <w:t xml:space="preserve"> good</w:t>
      </w:r>
      <w:r>
        <w:t xml:space="preserve"> </w:t>
      </w:r>
      <w:r w:rsidR="00414874">
        <w:t xml:space="preserve">using </w:t>
      </w:r>
      <w:r w:rsidR="003A2A9D">
        <w:t>my knowledge and experience based skill with the best of my ability</w:t>
      </w:r>
      <w:r w:rsidR="003A2A9D">
        <w:rPr>
          <w:lang w:val="en-GB"/>
        </w:rPr>
        <w:t xml:space="preserve"> </w:t>
      </w:r>
      <w:r w:rsidR="009E55E2">
        <w:t>to add value to my post together with innovative ideas</w:t>
      </w:r>
      <w:r w:rsidR="00DD31D0">
        <w:rPr>
          <w:lang w:val="en-GB"/>
        </w:rPr>
        <w:t>.</w:t>
      </w:r>
      <w:r w:rsidR="009E55E2">
        <w:t xml:space="preserve"> </w:t>
      </w:r>
      <w:r w:rsidR="009D52F5">
        <w:rPr>
          <w:lang w:val="en-GB"/>
        </w:rPr>
        <w:t>And to</w:t>
      </w:r>
      <w:r w:rsidR="007154FE">
        <w:rPr>
          <w:lang w:val="en-GB"/>
        </w:rPr>
        <w:t xml:space="preserve"> serve in a reputed </w:t>
      </w:r>
      <w:r w:rsidR="001F4532">
        <w:rPr>
          <w:lang w:val="en-GB"/>
        </w:rPr>
        <w:t xml:space="preserve">organisation in a buffeting position with an </w:t>
      </w:r>
      <w:r w:rsidR="00FD2B7A">
        <w:rPr>
          <w:lang w:val="en-GB"/>
        </w:rPr>
        <w:t>intention to work honesty,  sincerely  and gain knowledge</w:t>
      </w:r>
      <w:r w:rsidR="00A332BF">
        <w:rPr>
          <w:lang w:val="en-GB"/>
        </w:rPr>
        <w:t xml:space="preserve"> and experience for a successful career trough </w:t>
      </w:r>
      <w:r w:rsidR="0045756C">
        <w:rPr>
          <w:lang w:val="en-GB"/>
        </w:rPr>
        <w:t>innovation that will help to take challenges of time.</w:t>
      </w:r>
    </w:p>
    <w:p w:rsidR="00DD433A" w:rsidRDefault="007A3B47">
      <w:pPr>
        <w:pStyle w:val="Heading1"/>
      </w:pPr>
      <w:r>
        <w:t xml:space="preserve">Aptitudes </w:t>
      </w:r>
    </w:p>
    <w:p w:rsidR="00DD433A" w:rsidRDefault="00593A66" w:rsidP="00593A66">
      <w:pPr>
        <w:pStyle w:val="ListParagraph"/>
        <w:numPr>
          <w:ilvl w:val="0"/>
          <w:numId w:val="14"/>
        </w:numPr>
      </w:pPr>
      <w:r>
        <w:t xml:space="preserve">Self Confident </w:t>
      </w:r>
    </w:p>
    <w:p w:rsidR="00593A66" w:rsidRDefault="0003401B" w:rsidP="00593A66">
      <w:pPr>
        <w:pStyle w:val="ListParagraph"/>
        <w:numPr>
          <w:ilvl w:val="0"/>
          <w:numId w:val="14"/>
        </w:numPr>
      </w:pPr>
      <w:r>
        <w:t xml:space="preserve">Highly Spirited </w:t>
      </w:r>
    </w:p>
    <w:p w:rsidR="00C15D97" w:rsidRPr="004C06AE" w:rsidRDefault="00C15D97" w:rsidP="00593A66">
      <w:pPr>
        <w:pStyle w:val="ListParagraph"/>
        <w:numPr>
          <w:ilvl w:val="0"/>
          <w:numId w:val="14"/>
        </w:numPr>
      </w:pPr>
      <w:r>
        <w:t>Highly motivated and ability to motivate others</w:t>
      </w:r>
    </w:p>
    <w:p w:rsidR="004C06AE" w:rsidRPr="0075346A" w:rsidRDefault="004C06AE" w:rsidP="00593A66">
      <w:pPr>
        <w:pStyle w:val="ListParagraph"/>
        <w:numPr>
          <w:ilvl w:val="0"/>
          <w:numId w:val="14"/>
        </w:numPr>
      </w:pPr>
      <w:r>
        <w:rPr>
          <w:lang w:val="en-GB"/>
        </w:rPr>
        <w:t xml:space="preserve">Ability to convince </w:t>
      </w:r>
      <w:r w:rsidR="0075346A">
        <w:rPr>
          <w:lang w:val="en-GB"/>
        </w:rPr>
        <w:t xml:space="preserve">people </w:t>
      </w:r>
    </w:p>
    <w:p w:rsidR="00DD433A" w:rsidRDefault="0075346A" w:rsidP="0075346A">
      <w:pPr>
        <w:pStyle w:val="ListParagraph"/>
        <w:numPr>
          <w:ilvl w:val="0"/>
          <w:numId w:val="14"/>
        </w:numPr>
      </w:pPr>
      <w:r>
        <w:t xml:space="preserve">Love </w:t>
      </w:r>
      <w:r w:rsidR="00B120DE">
        <w:t xml:space="preserve">, </w:t>
      </w:r>
      <w:r>
        <w:t>honesty and sincerity to work</w:t>
      </w:r>
      <w:r w:rsidR="00B120DE">
        <w:rPr>
          <w:lang w:val="en-GB"/>
        </w:rPr>
        <w:t xml:space="preserve"> and</w:t>
      </w:r>
      <w:r>
        <w:t xml:space="preserve"> study</w:t>
      </w:r>
    </w:p>
    <w:p w:rsidR="00B120DE" w:rsidRDefault="0088243A" w:rsidP="0075346A">
      <w:pPr>
        <w:pStyle w:val="ListParagraph"/>
        <w:numPr>
          <w:ilvl w:val="0"/>
          <w:numId w:val="14"/>
        </w:numPr>
      </w:pPr>
      <w:r>
        <w:t>Ability to work under pressure and</w:t>
      </w:r>
      <w:r>
        <w:rPr>
          <w:lang w:val="en-GB"/>
        </w:rPr>
        <w:t xml:space="preserve"> </w:t>
      </w:r>
      <w:r w:rsidR="001E3611">
        <w:rPr>
          <w:lang w:val="en-GB"/>
        </w:rPr>
        <w:t>in a team</w:t>
      </w:r>
    </w:p>
    <w:sdt>
      <w:sdtPr>
        <w:id w:val="720946933"/>
        <w:placeholder>
          <w:docPart w:val="B9A4C654D14D824784BABF6276AD6C75"/>
        </w:placeholder>
        <w:temporary/>
        <w:showingPlcHdr/>
        <w15:appearance w15:val="hidden"/>
      </w:sdtPr>
      <w:sdtEndPr/>
      <w:sdtContent>
        <w:p w:rsidR="00DD433A" w:rsidRDefault="00C609D2">
          <w:pPr>
            <w:pStyle w:val="Heading1"/>
          </w:pPr>
          <w:r>
            <w:t>Education</w:t>
          </w:r>
        </w:p>
      </w:sdtContent>
    </w:sdt>
    <w:p w:rsidR="00DD433A" w:rsidRPr="006A1EA4" w:rsidRDefault="001E3611" w:rsidP="006A1EA4">
      <w:pPr>
        <w:pStyle w:val="ListBullet"/>
        <w:rPr>
          <w:b/>
          <w:bCs/>
        </w:rPr>
      </w:pPr>
      <w:r w:rsidRPr="006A1EA4">
        <w:rPr>
          <w:b/>
          <w:bCs/>
        </w:rPr>
        <w:t xml:space="preserve">High School </w:t>
      </w:r>
      <w:r w:rsidR="005C6571" w:rsidRPr="006A1EA4">
        <w:rPr>
          <w:b/>
          <w:bCs/>
        </w:rPr>
        <w:t>Certificate (H.S.C.)</w:t>
      </w:r>
    </w:p>
    <w:p w:rsidR="007C532B" w:rsidRPr="002C10D1" w:rsidRDefault="007C532B">
      <w:r w:rsidRPr="002C10D1">
        <w:t>Name of board :</w:t>
      </w:r>
      <w:r w:rsidR="008A5669">
        <w:t xml:space="preserve">       </w:t>
      </w:r>
      <w:r w:rsidRPr="002C10D1">
        <w:t xml:space="preserve"> Sylhet</w:t>
      </w:r>
    </w:p>
    <w:p w:rsidR="00FA6374" w:rsidRPr="002C10D1" w:rsidRDefault="00FA6374">
      <w:r w:rsidRPr="002C10D1">
        <w:t>Section</w:t>
      </w:r>
      <w:r w:rsidR="008A5669">
        <w:t xml:space="preserve">           </w:t>
      </w:r>
      <w:r w:rsidR="00A31472" w:rsidRPr="002C10D1">
        <w:t xml:space="preserve"> </w:t>
      </w:r>
      <w:r w:rsidRPr="002C10D1">
        <w:t xml:space="preserve">: </w:t>
      </w:r>
      <w:r w:rsidR="00A31472" w:rsidRPr="002C10D1">
        <w:t xml:space="preserve">       </w:t>
      </w:r>
      <w:r w:rsidRPr="002C10D1">
        <w:t>Humanities</w:t>
      </w:r>
    </w:p>
    <w:p w:rsidR="006A1EA4" w:rsidRPr="002C10D1" w:rsidRDefault="00A31472">
      <w:r w:rsidRPr="002C10D1">
        <w:t>Passing year</w:t>
      </w:r>
      <w:r w:rsidR="008A5669">
        <w:t xml:space="preserve">   </w:t>
      </w:r>
      <w:r w:rsidRPr="002C10D1">
        <w:t xml:space="preserve"> </w:t>
      </w:r>
      <w:r w:rsidR="008A5669">
        <w:t xml:space="preserve"> </w:t>
      </w:r>
      <w:r w:rsidRPr="002C10D1">
        <w:t>:</w:t>
      </w:r>
      <w:r w:rsidR="000616D7" w:rsidRPr="002C10D1">
        <w:t xml:space="preserve">    </w:t>
      </w:r>
      <w:r w:rsidR="008A5669">
        <w:t xml:space="preserve"> </w:t>
      </w:r>
      <w:r w:rsidR="000616D7" w:rsidRPr="002C10D1">
        <w:t xml:space="preserve"> </w:t>
      </w:r>
      <w:r w:rsidR="00DC1D33">
        <w:t xml:space="preserve">  </w:t>
      </w:r>
      <w:r w:rsidR="000616D7" w:rsidRPr="002C10D1">
        <w:t>2017</w:t>
      </w:r>
    </w:p>
    <w:p w:rsidR="000616D7" w:rsidRPr="002C10D1" w:rsidRDefault="000616D7">
      <w:r w:rsidRPr="002C10D1">
        <w:t xml:space="preserve">Result </w:t>
      </w:r>
      <w:r w:rsidR="008A5669">
        <w:t xml:space="preserve">             </w:t>
      </w:r>
      <w:r w:rsidRPr="002C10D1">
        <w:t>:        3.42</w:t>
      </w:r>
      <w:r w:rsidR="00AC4B98" w:rsidRPr="002C10D1">
        <w:t xml:space="preserve"> ( out of 5) </w:t>
      </w:r>
    </w:p>
    <w:p w:rsidR="00AC4B98" w:rsidRDefault="000E5FEE" w:rsidP="00467934">
      <w:pPr>
        <w:pStyle w:val="ListBullet"/>
        <w:rPr>
          <w:b/>
          <w:bCs/>
        </w:rPr>
      </w:pPr>
      <w:r w:rsidRPr="00467934">
        <w:rPr>
          <w:b/>
          <w:bCs/>
        </w:rPr>
        <w:t xml:space="preserve">Secondary School Certificate </w:t>
      </w:r>
      <w:r w:rsidR="008448A8" w:rsidRPr="00467934">
        <w:rPr>
          <w:b/>
          <w:bCs/>
        </w:rPr>
        <w:t xml:space="preserve">( </w:t>
      </w:r>
      <w:r w:rsidR="00467934">
        <w:rPr>
          <w:b/>
          <w:bCs/>
        </w:rPr>
        <w:t>S</w:t>
      </w:r>
      <w:r w:rsidR="008448A8" w:rsidRPr="00467934">
        <w:rPr>
          <w:b/>
          <w:bCs/>
        </w:rPr>
        <w:t>.S.C. )</w:t>
      </w:r>
    </w:p>
    <w:p w:rsidR="002C10D1" w:rsidRDefault="002C10D1" w:rsidP="002C10D1">
      <w:pPr>
        <w:pStyle w:val="ListBullet"/>
      </w:pPr>
      <w:r>
        <w:t xml:space="preserve">Name of board : </w:t>
      </w:r>
      <w:r w:rsidR="0088446E">
        <w:t xml:space="preserve">     </w:t>
      </w:r>
      <w:r>
        <w:t>Sylhet</w:t>
      </w:r>
    </w:p>
    <w:p w:rsidR="002C10D1" w:rsidRDefault="002C10D1" w:rsidP="002C10D1">
      <w:pPr>
        <w:pStyle w:val="ListBullet"/>
      </w:pPr>
      <w:r>
        <w:t xml:space="preserve">Section </w:t>
      </w:r>
      <w:r w:rsidR="0030642D">
        <w:t xml:space="preserve"> </w:t>
      </w:r>
      <w:r>
        <w:t xml:space="preserve">          </w:t>
      </w:r>
      <w:r w:rsidR="0088446E">
        <w:t>:</w:t>
      </w:r>
      <w:r>
        <w:t xml:space="preserve">    </w:t>
      </w:r>
      <w:r w:rsidR="0088446E">
        <w:t xml:space="preserve">   </w:t>
      </w:r>
      <w:r>
        <w:t>Humanities</w:t>
      </w:r>
    </w:p>
    <w:p w:rsidR="002C10D1" w:rsidRDefault="002C10D1" w:rsidP="002C10D1">
      <w:pPr>
        <w:pStyle w:val="ListBullet"/>
      </w:pPr>
      <w:r>
        <w:t xml:space="preserve">Passing year </w:t>
      </w:r>
      <w:r w:rsidR="0030642D">
        <w:t xml:space="preserve"> </w:t>
      </w:r>
      <w:r>
        <w:t xml:space="preserve">   </w:t>
      </w:r>
      <w:r w:rsidR="0030642D">
        <w:t>:</w:t>
      </w:r>
      <w:r>
        <w:t xml:space="preserve"> </w:t>
      </w:r>
      <w:r w:rsidR="0088446E">
        <w:t xml:space="preserve">  </w:t>
      </w:r>
      <w:r w:rsidR="00F44A56">
        <w:t xml:space="preserve">  </w:t>
      </w:r>
      <w:r>
        <w:t xml:space="preserve"> </w:t>
      </w:r>
      <w:r w:rsidR="00F44A56">
        <w:t>2015</w:t>
      </w:r>
    </w:p>
    <w:p w:rsidR="002C10D1" w:rsidRDefault="002C10D1" w:rsidP="002C10D1">
      <w:pPr>
        <w:pStyle w:val="ListBullet"/>
      </w:pPr>
      <w:r>
        <w:t xml:space="preserve">Result </w:t>
      </w:r>
      <w:r w:rsidR="0030642D">
        <w:t xml:space="preserve">             </w:t>
      </w:r>
      <w:r w:rsidR="00393158">
        <w:t>:</w:t>
      </w:r>
      <w:r w:rsidR="0030642D">
        <w:t xml:space="preserve">  </w:t>
      </w:r>
      <w:r w:rsidR="0088446E">
        <w:t xml:space="preserve"> </w:t>
      </w:r>
      <w:r>
        <w:t xml:space="preserve">   </w:t>
      </w:r>
      <w:r w:rsidR="00F44A56">
        <w:t>3.33</w:t>
      </w:r>
      <w:r>
        <w:t xml:space="preserve"> </w:t>
      </w:r>
      <w:r w:rsidRPr="00AC4B98">
        <w:t xml:space="preserve">( out of 5) </w:t>
      </w:r>
    </w:p>
    <w:p w:rsidR="007C532B" w:rsidRPr="007C532B" w:rsidRDefault="007C532B">
      <w:pPr>
        <w:rPr>
          <w:b/>
          <w:bCs/>
        </w:rPr>
      </w:pPr>
    </w:p>
    <w:p w:rsidR="00DD433A" w:rsidRDefault="008353E8">
      <w:pPr>
        <w:pStyle w:val="Heading1"/>
      </w:pPr>
      <w:r>
        <w:t xml:space="preserve">Computer </w:t>
      </w:r>
      <w:r w:rsidR="00FE04CA">
        <w:t xml:space="preserve">Literacy </w:t>
      </w:r>
    </w:p>
    <w:p w:rsidR="00DD433A" w:rsidRPr="007E0789" w:rsidRDefault="00FE04CA">
      <w:pPr>
        <w:pStyle w:val="ListBullet"/>
      </w:pPr>
      <w:r>
        <w:t xml:space="preserve"> Application</w:t>
      </w:r>
      <w:r w:rsidR="009277DF">
        <w:t xml:space="preserve"> </w:t>
      </w:r>
      <w:r w:rsidR="00C62C81">
        <w:rPr>
          <w:lang w:val="en-GB"/>
        </w:rPr>
        <w:t xml:space="preserve">Packages : </w:t>
      </w:r>
      <w:r w:rsidR="00A27F0D">
        <w:t>F</w:t>
      </w:r>
      <w:r w:rsidR="009277DF">
        <w:t>amiliar with Microsoft Word</w:t>
      </w:r>
      <w:r w:rsidR="00BA06F2">
        <w:t>,</w:t>
      </w:r>
      <w:r w:rsidR="009277DF">
        <w:t xml:space="preserve"> Excel </w:t>
      </w:r>
      <w:r w:rsidR="00BA06F2">
        <w:t>,</w:t>
      </w:r>
      <w:r w:rsidR="009277DF">
        <w:rPr>
          <w:lang w:val="en-GB"/>
        </w:rPr>
        <w:t xml:space="preserve">PowerPoint </w:t>
      </w:r>
      <w:r w:rsidR="007E0789">
        <w:rPr>
          <w:lang w:val="en-GB"/>
        </w:rPr>
        <w:t>and</w:t>
      </w:r>
      <w:r w:rsidR="003A4757">
        <w:rPr>
          <w:lang w:val="en-GB"/>
        </w:rPr>
        <w:t xml:space="preserve"> Google doc </w:t>
      </w:r>
    </w:p>
    <w:p w:rsidR="00AE4694" w:rsidRPr="00A55FF4" w:rsidRDefault="007E0789" w:rsidP="00AE4694">
      <w:pPr>
        <w:pStyle w:val="ListBullet"/>
      </w:pPr>
      <w:r>
        <w:lastRenderedPageBreak/>
        <w:t xml:space="preserve"> Internet application</w:t>
      </w:r>
      <w:r>
        <w:rPr>
          <w:lang w:val="en-GB"/>
        </w:rPr>
        <w:t xml:space="preserve"> </w:t>
      </w:r>
      <w:r w:rsidR="00F27F9B">
        <w:rPr>
          <w:lang w:val="en-GB"/>
        </w:rPr>
        <w:t xml:space="preserve">  : </w:t>
      </w:r>
      <w:r w:rsidR="00887012">
        <w:t>U</w:t>
      </w:r>
      <w:r w:rsidR="005D0C32">
        <w:t>se of internet for email transmission and website browsing to download data relating to business development or study</w:t>
      </w:r>
      <w:r w:rsidR="005459CC">
        <w:t xml:space="preserve"> materials</w:t>
      </w:r>
      <w:r w:rsidR="005459CC">
        <w:rPr>
          <w:lang w:val="en-GB"/>
        </w:rPr>
        <w:t xml:space="preserve">. </w:t>
      </w:r>
      <w:r w:rsidR="00B61EEC">
        <w:rPr>
          <w:lang w:val="en-GB"/>
        </w:rPr>
        <w:t xml:space="preserve">More or less </w:t>
      </w:r>
      <w:r w:rsidR="00593AD1">
        <w:rPr>
          <w:lang w:val="en-GB"/>
        </w:rPr>
        <w:t xml:space="preserve">I </w:t>
      </w:r>
      <w:r w:rsidR="0078510E">
        <w:rPr>
          <w:lang w:val="en-GB"/>
        </w:rPr>
        <w:t xml:space="preserve">have ability </w:t>
      </w:r>
      <w:r w:rsidR="00593AD1">
        <w:rPr>
          <w:lang w:val="en-GB"/>
        </w:rPr>
        <w:t xml:space="preserve">of </w:t>
      </w:r>
      <w:r w:rsidR="0078510E">
        <w:rPr>
          <w:lang w:val="en-GB"/>
        </w:rPr>
        <w:t xml:space="preserve">computer </w:t>
      </w:r>
      <w:r w:rsidR="00D81280">
        <w:rPr>
          <w:lang w:val="en-GB"/>
        </w:rPr>
        <w:t xml:space="preserve">hardware and software troubleshooting </w:t>
      </w:r>
    </w:p>
    <w:p w:rsidR="00A55FF4" w:rsidRPr="00E63784" w:rsidRDefault="006A3476" w:rsidP="00AE4694">
      <w:pPr>
        <w:pStyle w:val="ListBullet"/>
      </w:pPr>
      <w:r>
        <w:t xml:space="preserve">Basic Photoshop </w:t>
      </w:r>
    </w:p>
    <w:p w:rsidR="00E63784" w:rsidRPr="00E63784" w:rsidRDefault="00E63784" w:rsidP="00E63784">
      <w:pPr>
        <w:pStyle w:val="Heading1"/>
        <w:rPr>
          <w:lang w:val="en-GB"/>
        </w:rPr>
      </w:pPr>
      <w:r>
        <w:t>Language</w:t>
      </w:r>
      <w:r>
        <w:rPr>
          <w:lang w:val="en-GB"/>
        </w:rPr>
        <w:t xml:space="preserve"> skill</w:t>
      </w:r>
    </w:p>
    <w:p w:rsidR="00A55FF4" w:rsidRPr="00A55FF4" w:rsidRDefault="00A55FF4" w:rsidP="00A55FF4">
      <w:pPr>
        <w:pStyle w:val="ListBullet"/>
        <w:numPr>
          <w:ilvl w:val="0"/>
          <w:numId w:val="18"/>
        </w:numPr>
      </w:pPr>
      <w:r>
        <w:t>Bangla</w:t>
      </w:r>
    </w:p>
    <w:p w:rsidR="00E63784" w:rsidRPr="00593AD1" w:rsidRDefault="00A55FF4" w:rsidP="00A55FF4">
      <w:pPr>
        <w:pStyle w:val="ListBullet"/>
        <w:numPr>
          <w:ilvl w:val="0"/>
          <w:numId w:val="18"/>
        </w:numPr>
      </w:pPr>
      <w:r>
        <w:t xml:space="preserve"> English</w:t>
      </w:r>
    </w:p>
    <w:p w:rsidR="00593AD1" w:rsidRDefault="00D418A7" w:rsidP="00593AD1">
      <w:pPr>
        <w:pStyle w:val="Heading1"/>
      </w:pPr>
      <w:r>
        <w:t xml:space="preserve">Interest </w:t>
      </w:r>
      <w:r w:rsidR="00E72514">
        <w:t xml:space="preserve">&amp; hobbies </w:t>
      </w:r>
    </w:p>
    <w:p w:rsidR="00E72514" w:rsidRDefault="00E72514" w:rsidP="00E72514">
      <w:pPr>
        <w:pStyle w:val="ListBullet"/>
      </w:pPr>
      <w:r>
        <w:t xml:space="preserve">Travelling </w:t>
      </w:r>
    </w:p>
    <w:p w:rsidR="00E72514" w:rsidRDefault="00E72514" w:rsidP="00E72514">
      <w:pPr>
        <w:pStyle w:val="ListBullet"/>
      </w:pPr>
      <w:r>
        <w:t>Foods</w:t>
      </w:r>
    </w:p>
    <w:p w:rsidR="009F1151" w:rsidRDefault="009F1151" w:rsidP="009F1151">
      <w:pPr>
        <w:pStyle w:val="ListBullet"/>
      </w:pPr>
      <w:r>
        <w:t xml:space="preserve">Technology </w:t>
      </w:r>
    </w:p>
    <w:p w:rsidR="009F7C59" w:rsidRDefault="00115A4E" w:rsidP="009F7C59">
      <w:pPr>
        <w:pStyle w:val="Heading1"/>
        <w:rPr>
          <w:lang w:val="en-GB"/>
        </w:rPr>
      </w:pPr>
      <w:r>
        <w:t xml:space="preserve"> extra curricular activities</w:t>
      </w:r>
    </w:p>
    <w:p w:rsidR="00640621" w:rsidRPr="00B56034" w:rsidRDefault="001A5839" w:rsidP="00035BA9">
      <w:pPr>
        <w:pStyle w:val="ListBullet"/>
        <w:rPr>
          <w:lang w:val="en-GB"/>
        </w:rPr>
      </w:pPr>
      <w:r>
        <w:t xml:space="preserve">Involve </w:t>
      </w:r>
      <w:r>
        <w:rPr>
          <w:lang w:val="en-GB"/>
        </w:rPr>
        <w:t>in</w:t>
      </w:r>
      <w:r>
        <w:t xml:space="preserve"> social activities like community participation in tree plantation</w:t>
      </w:r>
      <w:r w:rsidR="00B56034">
        <w:t>.</w:t>
      </w:r>
    </w:p>
    <w:p w:rsidR="00B56034" w:rsidRDefault="0090672C" w:rsidP="00035BA9">
      <w:pPr>
        <w:pStyle w:val="ListBullet"/>
        <w:rPr>
          <w:lang w:val="en-GB"/>
        </w:rPr>
      </w:pPr>
      <w:r>
        <w:t>Actively participated in sports and other social activities in school and college</w:t>
      </w:r>
      <w:r w:rsidR="00BE1B64">
        <w:rPr>
          <w:lang w:val="en-GB"/>
        </w:rPr>
        <w:t>.</w:t>
      </w:r>
    </w:p>
    <w:p w:rsidR="00BE1B64" w:rsidRDefault="00501138" w:rsidP="00035BA9">
      <w:pPr>
        <w:pStyle w:val="ListBullet"/>
        <w:rPr>
          <w:lang w:val="en-GB"/>
        </w:rPr>
      </w:pPr>
      <w:r>
        <w:t xml:space="preserve">Experience in involving village people in </w:t>
      </w:r>
      <w:r w:rsidR="002B653D">
        <w:t>better</w:t>
      </w:r>
      <w:r>
        <w:t xml:space="preserve"> hygienic </w:t>
      </w:r>
      <w:r w:rsidR="00D76C03">
        <w:rPr>
          <w:lang w:val="en-GB"/>
        </w:rPr>
        <w:t>practices</w:t>
      </w:r>
      <w:r w:rsidR="006F5D4D">
        <w:rPr>
          <w:lang w:val="en-GB"/>
        </w:rPr>
        <w:t>.</w:t>
      </w:r>
    </w:p>
    <w:p w:rsidR="007327A8" w:rsidRDefault="00D422D4" w:rsidP="007327A8">
      <w:pPr>
        <w:pStyle w:val="Heading1"/>
        <w:rPr>
          <w:lang w:val="en-GB"/>
        </w:rPr>
      </w:pPr>
      <w:r>
        <w:t>Personal information</w:t>
      </w:r>
    </w:p>
    <w:p w:rsidR="002F12F0" w:rsidRDefault="00027377" w:rsidP="002F12F0">
      <w:pPr>
        <w:rPr>
          <w:lang w:val="en-GB"/>
        </w:rPr>
      </w:pPr>
      <w:r>
        <w:rPr>
          <w:lang w:val="en-GB"/>
        </w:rPr>
        <w:t xml:space="preserve"> </w:t>
      </w:r>
      <w:r w:rsidR="00EF0D1A">
        <w:rPr>
          <w:lang w:val="en-GB"/>
        </w:rPr>
        <w:t xml:space="preserve">Name </w:t>
      </w:r>
      <w:r w:rsidR="003C769A">
        <w:rPr>
          <w:lang w:val="en-GB"/>
        </w:rPr>
        <w:t xml:space="preserve">                       </w:t>
      </w:r>
      <w:r w:rsidR="002F1E81">
        <w:rPr>
          <w:lang w:val="en-GB"/>
        </w:rPr>
        <w:t xml:space="preserve"> </w:t>
      </w:r>
      <w:r w:rsidR="003C769A">
        <w:rPr>
          <w:lang w:val="en-GB"/>
        </w:rPr>
        <w:t xml:space="preserve">    :</w:t>
      </w:r>
      <w:r w:rsidR="002F1E81">
        <w:rPr>
          <w:lang w:val="en-GB"/>
        </w:rPr>
        <w:t xml:space="preserve">  Amran Ahmed</w:t>
      </w:r>
    </w:p>
    <w:p w:rsidR="00EF0D1A" w:rsidRDefault="00921B9B" w:rsidP="002F12F0">
      <w:pPr>
        <w:rPr>
          <w:lang w:val="en-GB"/>
        </w:rPr>
      </w:pPr>
      <w:r>
        <w:t xml:space="preserve"> Date of birth</w:t>
      </w:r>
      <w:r w:rsidR="003C769A">
        <w:t xml:space="preserve">                   :</w:t>
      </w:r>
      <w:r w:rsidR="00B871F8">
        <w:t xml:space="preserve"> </w:t>
      </w:r>
      <w:r w:rsidR="002F1E81">
        <w:t xml:space="preserve"> 05</w:t>
      </w:r>
      <w:r w:rsidR="00B871F8">
        <w:t>-05-1998</w:t>
      </w:r>
    </w:p>
    <w:p w:rsidR="005106BD" w:rsidRDefault="00F06ED0" w:rsidP="002F12F0">
      <w:pPr>
        <w:rPr>
          <w:lang w:val="en-GB"/>
        </w:rPr>
      </w:pPr>
      <w:r>
        <w:t xml:space="preserve"> Father’s name</w:t>
      </w:r>
      <w:r w:rsidR="003C769A">
        <w:t xml:space="preserve">                 :</w:t>
      </w:r>
      <w:r w:rsidR="00B871F8">
        <w:t xml:space="preserve">  MD. </w:t>
      </w:r>
      <w:proofErr w:type="spellStart"/>
      <w:r w:rsidR="00B871F8">
        <w:t>Nizam</w:t>
      </w:r>
      <w:proofErr w:type="spellEnd"/>
      <w:r w:rsidR="00B871F8">
        <w:t xml:space="preserve"> Uddin</w:t>
      </w:r>
    </w:p>
    <w:p w:rsidR="00EA4849" w:rsidRDefault="00EA4849" w:rsidP="002F12F0">
      <w:pPr>
        <w:rPr>
          <w:lang w:val="en-GB"/>
        </w:rPr>
      </w:pPr>
      <w:r>
        <w:t xml:space="preserve"> Mother’s name</w:t>
      </w:r>
      <w:r w:rsidR="0039107B">
        <w:t xml:space="preserve">                :</w:t>
      </w:r>
      <w:r w:rsidR="00B871F8">
        <w:t xml:space="preserve">  </w:t>
      </w:r>
      <w:proofErr w:type="spellStart"/>
      <w:r w:rsidR="00B871F8">
        <w:t>Rasna</w:t>
      </w:r>
      <w:proofErr w:type="spellEnd"/>
      <w:r w:rsidR="00B871F8">
        <w:t xml:space="preserve"> Begum</w:t>
      </w:r>
    </w:p>
    <w:p w:rsidR="00EA4849" w:rsidRDefault="00EA4849" w:rsidP="002F12F0">
      <w:pPr>
        <w:rPr>
          <w:lang w:val="en-GB"/>
        </w:rPr>
      </w:pPr>
      <w:r>
        <w:t>Nationality</w:t>
      </w:r>
      <w:r w:rsidR="0039107B">
        <w:t xml:space="preserve">                       :</w:t>
      </w:r>
      <w:r w:rsidR="00503A9D">
        <w:t xml:space="preserve"> </w:t>
      </w:r>
      <w:r w:rsidR="00B871F8">
        <w:t xml:space="preserve"> </w:t>
      </w:r>
      <w:r w:rsidR="00503A9D">
        <w:t>Bangladeshi (by birth)</w:t>
      </w:r>
    </w:p>
    <w:p w:rsidR="00EA4849" w:rsidRDefault="00EA4849" w:rsidP="002F12F0">
      <w:pPr>
        <w:rPr>
          <w:lang w:val="en-GB"/>
        </w:rPr>
      </w:pPr>
      <w:r>
        <w:t>Religion</w:t>
      </w:r>
      <w:r w:rsidR="0039107B">
        <w:t xml:space="preserve">                           :</w:t>
      </w:r>
      <w:r w:rsidR="00503A9D">
        <w:t xml:space="preserve">  Islam</w:t>
      </w:r>
    </w:p>
    <w:p w:rsidR="00EA4849" w:rsidRDefault="00CF6A66" w:rsidP="002F12F0">
      <w:pPr>
        <w:rPr>
          <w:lang w:val="en-GB"/>
        </w:rPr>
      </w:pPr>
      <w:r>
        <w:rPr>
          <w:lang w:val="en-GB"/>
        </w:rPr>
        <w:t xml:space="preserve">Marital status </w:t>
      </w:r>
      <w:r w:rsidR="0039107B">
        <w:rPr>
          <w:lang w:val="en-GB"/>
        </w:rPr>
        <w:t xml:space="preserve">                  :</w:t>
      </w:r>
      <w:r w:rsidR="00503A9D">
        <w:rPr>
          <w:lang w:val="en-GB"/>
        </w:rPr>
        <w:t xml:space="preserve">  </w:t>
      </w:r>
      <w:r w:rsidR="00924E6B">
        <w:rPr>
          <w:lang w:val="en-GB"/>
        </w:rPr>
        <w:t xml:space="preserve">Unmarried </w:t>
      </w:r>
    </w:p>
    <w:p w:rsidR="00CF6A66" w:rsidRDefault="00027377" w:rsidP="002F12F0">
      <w:pPr>
        <w:rPr>
          <w:lang w:val="en-GB"/>
        </w:rPr>
      </w:pPr>
      <w:r>
        <w:t>Height</w:t>
      </w:r>
      <w:r w:rsidR="0039107B">
        <w:t xml:space="preserve">                             :</w:t>
      </w:r>
      <w:r w:rsidR="00924E6B">
        <w:t xml:space="preserve">  5feet 9Inch</w:t>
      </w:r>
    </w:p>
    <w:p w:rsidR="00027377" w:rsidRDefault="00027377" w:rsidP="002F12F0">
      <w:r w:rsidRPr="007B6B9B">
        <w:rPr>
          <w:b/>
          <w:bCs/>
        </w:rPr>
        <w:t>Permanent address</w:t>
      </w:r>
      <w:r w:rsidR="0039107B">
        <w:t xml:space="preserve">       :</w:t>
      </w:r>
      <w:r w:rsidR="00924E6B">
        <w:t xml:space="preserve"> </w:t>
      </w:r>
      <w:r w:rsidR="00F42704">
        <w:t xml:space="preserve"> </w:t>
      </w:r>
      <w:proofErr w:type="spellStart"/>
      <w:r w:rsidR="00F42704">
        <w:t>Vill</w:t>
      </w:r>
      <w:proofErr w:type="spellEnd"/>
      <w:r w:rsidR="00F42704">
        <w:t xml:space="preserve"> – </w:t>
      </w:r>
      <w:proofErr w:type="spellStart"/>
      <w:r w:rsidR="00F42704">
        <w:t>uluuri</w:t>
      </w:r>
      <w:proofErr w:type="spellEnd"/>
      <w:r w:rsidR="00F42704">
        <w:t xml:space="preserve"> </w:t>
      </w:r>
    </w:p>
    <w:p w:rsidR="00F42704" w:rsidRDefault="00F42704" w:rsidP="002F12F0">
      <w:r>
        <w:t xml:space="preserve">                                         P.O. – </w:t>
      </w:r>
      <w:proofErr w:type="spellStart"/>
      <w:r>
        <w:t>DashuraBazar</w:t>
      </w:r>
      <w:proofErr w:type="spellEnd"/>
      <w:r w:rsidR="003D12C8">
        <w:t xml:space="preserve"> (3172) </w:t>
      </w:r>
      <w:r w:rsidR="00587D13">
        <w:t xml:space="preserve">, P.S. – </w:t>
      </w:r>
      <w:proofErr w:type="spellStart"/>
      <w:r w:rsidR="00587D13">
        <w:t>BeaniBazar</w:t>
      </w:r>
      <w:proofErr w:type="spellEnd"/>
      <w:r w:rsidR="00587D13">
        <w:t xml:space="preserve"> </w:t>
      </w:r>
    </w:p>
    <w:p w:rsidR="00587D13" w:rsidRDefault="00587D13" w:rsidP="002F12F0">
      <w:pPr>
        <w:rPr>
          <w:lang w:val="en-GB"/>
        </w:rPr>
      </w:pPr>
      <w:r>
        <w:t xml:space="preserve">                                         </w:t>
      </w:r>
      <w:proofErr w:type="spellStart"/>
      <w:r>
        <w:t>Dist</w:t>
      </w:r>
      <w:proofErr w:type="spellEnd"/>
      <w:r>
        <w:t xml:space="preserve"> - </w:t>
      </w:r>
      <w:r w:rsidR="000A2A4D">
        <w:t>Sylhet</w:t>
      </w:r>
    </w:p>
    <w:p w:rsidR="00027377" w:rsidRDefault="00027377" w:rsidP="002F12F0">
      <w:r w:rsidRPr="00173B43">
        <w:rPr>
          <w:b/>
          <w:bCs/>
        </w:rPr>
        <w:lastRenderedPageBreak/>
        <w:t xml:space="preserve">Present </w:t>
      </w:r>
      <w:r w:rsidR="007119DB" w:rsidRPr="00173B43">
        <w:rPr>
          <w:b/>
          <w:bCs/>
        </w:rPr>
        <w:t xml:space="preserve"> address</w:t>
      </w:r>
      <w:r w:rsidR="00D02A50">
        <w:t xml:space="preserve">      </w:t>
      </w:r>
      <w:r w:rsidR="000170D8">
        <w:t xml:space="preserve"> </w:t>
      </w:r>
      <w:r w:rsidR="00D02A50">
        <w:t xml:space="preserve">  </w:t>
      </w:r>
      <w:r w:rsidR="00E22A72">
        <w:t xml:space="preserve"> </w:t>
      </w:r>
      <w:r w:rsidR="00D02A50">
        <w:t xml:space="preserve"> :  </w:t>
      </w:r>
      <w:proofErr w:type="spellStart"/>
      <w:r w:rsidR="00D02A50">
        <w:t>Vill</w:t>
      </w:r>
      <w:proofErr w:type="spellEnd"/>
      <w:r w:rsidR="00D02A50">
        <w:t xml:space="preserve"> – </w:t>
      </w:r>
      <w:proofErr w:type="spellStart"/>
      <w:r w:rsidR="00D02A50">
        <w:t>Fatehpur</w:t>
      </w:r>
      <w:proofErr w:type="spellEnd"/>
      <w:r w:rsidR="00D02A50">
        <w:t xml:space="preserve"> </w:t>
      </w:r>
    </w:p>
    <w:p w:rsidR="003D12C8" w:rsidRDefault="000F0B38" w:rsidP="002F12F0">
      <w:r>
        <w:t xml:space="preserve">                                 </w:t>
      </w:r>
      <w:r w:rsidR="000170D8">
        <w:t xml:space="preserve">  </w:t>
      </w:r>
      <w:r>
        <w:t xml:space="preserve">     P.O. – </w:t>
      </w:r>
      <w:proofErr w:type="spellStart"/>
      <w:r>
        <w:t>BeaniBazar</w:t>
      </w:r>
      <w:proofErr w:type="spellEnd"/>
      <w:r>
        <w:t xml:space="preserve"> </w:t>
      </w:r>
      <w:r w:rsidR="003D12C8">
        <w:t xml:space="preserve">(3170) , P.S. </w:t>
      </w:r>
      <w:r w:rsidR="00B85DB9">
        <w:t xml:space="preserve">– </w:t>
      </w:r>
      <w:proofErr w:type="spellStart"/>
      <w:r w:rsidR="00B85DB9">
        <w:t>BeaniBazar</w:t>
      </w:r>
      <w:proofErr w:type="spellEnd"/>
      <w:r w:rsidR="00B85DB9">
        <w:t xml:space="preserve"> </w:t>
      </w:r>
    </w:p>
    <w:p w:rsidR="00B85DB9" w:rsidRDefault="00B85DB9" w:rsidP="002F12F0">
      <w:r>
        <w:t xml:space="preserve">                                  </w:t>
      </w:r>
      <w:r w:rsidR="000170D8">
        <w:t xml:space="preserve">  </w:t>
      </w:r>
      <w:r>
        <w:t xml:space="preserve">    </w:t>
      </w:r>
      <w:proofErr w:type="spellStart"/>
      <w:r>
        <w:t>Dist</w:t>
      </w:r>
      <w:proofErr w:type="spellEnd"/>
      <w:r>
        <w:t xml:space="preserve"> – Sylhet</w:t>
      </w:r>
    </w:p>
    <w:p w:rsidR="00E22A72" w:rsidRDefault="00E22A72" w:rsidP="002F12F0"/>
    <w:p w:rsidR="00E22A72" w:rsidRDefault="00E22A72" w:rsidP="002F12F0"/>
    <w:p w:rsidR="00E22A72" w:rsidRDefault="00935A40" w:rsidP="002F12F0">
      <w:r>
        <w:t xml:space="preserve"> </w:t>
      </w:r>
      <w:r w:rsidR="004C6BFA">
        <w:t>I hereby</w:t>
      </w:r>
      <w:r w:rsidR="001E23DA">
        <w:rPr>
          <w:lang w:val="en-GB"/>
        </w:rPr>
        <w:t xml:space="preserve"> declare </w:t>
      </w:r>
      <w:r>
        <w:t xml:space="preserve"> that the above </w:t>
      </w:r>
      <w:r w:rsidR="004C6BFA">
        <w:t xml:space="preserve">statement </w:t>
      </w:r>
      <w:r>
        <w:t>are true to</w:t>
      </w:r>
      <w:r w:rsidR="004C6BFA">
        <w:t xml:space="preserve"> the best of my knowledge</w:t>
      </w:r>
    </w:p>
    <w:p w:rsidR="00823A31" w:rsidRDefault="00EE415A" w:rsidP="002F12F0">
      <w:pPr>
        <w:rPr>
          <w:lang w:val="en-GB"/>
        </w:rPr>
      </w:pPr>
      <w:r>
        <w:t xml:space="preserve"> </w:t>
      </w:r>
    </w:p>
    <w:p w:rsidR="001E7F72" w:rsidRDefault="001E7F72" w:rsidP="002F12F0">
      <w:pPr>
        <w:rPr>
          <w:lang w:val="en-GB"/>
        </w:rPr>
      </w:pPr>
      <w:r>
        <w:rPr>
          <w:lang w:val="en-GB"/>
        </w:rPr>
        <w:t xml:space="preserve"> </w:t>
      </w:r>
      <w:r w:rsidR="00267C97">
        <w:rPr>
          <w:lang w:val="en-GB"/>
        </w:rPr>
        <w:t>........................................</w:t>
      </w:r>
    </w:p>
    <w:p w:rsidR="001E7F72" w:rsidRDefault="00EE415A" w:rsidP="002F12F0">
      <w:pPr>
        <w:rPr>
          <w:lang w:val="en-GB"/>
        </w:rPr>
      </w:pPr>
      <w:r>
        <w:rPr>
          <w:lang w:val="en-GB"/>
        </w:rPr>
        <w:t xml:space="preserve"> </w:t>
      </w:r>
      <w:r w:rsidR="001E7F72">
        <w:rPr>
          <w:lang w:val="en-GB"/>
        </w:rPr>
        <w:t>Amran Ahmed</w:t>
      </w:r>
    </w:p>
    <w:p w:rsidR="00EE415A" w:rsidRDefault="00EE415A" w:rsidP="002F12F0">
      <w:pPr>
        <w:rPr>
          <w:lang w:val="en-GB"/>
        </w:rPr>
      </w:pPr>
      <w:r>
        <w:rPr>
          <w:lang w:val="en-GB"/>
        </w:rPr>
        <w:t xml:space="preserve"> Date : </w:t>
      </w:r>
      <w:r w:rsidR="00267C97">
        <w:rPr>
          <w:lang w:val="en-GB"/>
        </w:rPr>
        <w:t>..............................</w:t>
      </w:r>
    </w:p>
    <w:p w:rsidR="004004B4" w:rsidRDefault="004004B4" w:rsidP="002F12F0">
      <w:pPr>
        <w:rPr>
          <w:lang w:val="en-GB"/>
        </w:rPr>
      </w:pPr>
    </w:p>
    <w:p w:rsidR="004004B4" w:rsidRPr="004004B4" w:rsidRDefault="004004B4" w:rsidP="002F12F0">
      <w:pPr>
        <w:rPr>
          <w:lang w:val="en-GB"/>
        </w:rPr>
      </w:pPr>
    </w:p>
    <w:p w:rsidR="00B85DB9" w:rsidRDefault="00B85DB9" w:rsidP="002F12F0"/>
    <w:p w:rsidR="00B85DB9" w:rsidRDefault="00B85DB9" w:rsidP="002F12F0"/>
    <w:p w:rsidR="00B85DB9" w:rsidRPr="00D02A50" w:rsidRDefault="00B85DB9" w:rsidP="002F12F0"/>
    <w:sectPr w:rsidR="00B85DB9" w:rsidRPr="00D02A50" w:rsidSect="00823A31">
      <w:headerReference w:type="default" r:id="rId9"/>
      <w:footerReference w:type="default" r:id="rId10"/>
      <w:headerReference w:type="first" r:id="rId11"/>
      <w:pgSz w:w="11906" w:h="16838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D2" w:rsidRDefault="00C609D2">
      <w:r>
        <w:separator/>
      </w:r>
    </w:p>
  </w:endnote>
  <w:endnote w:type="continuationSeparator" w:id="0">
    <w:p w:rsidR="00C609D2" w:rsidRDefault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3A" w:rsidRDefault="00C609D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D2" w:rsidRDefault="00C609D2">
      <w:r>
        <w:separator/>
      </w:r>
    </w:p>
  </w:footnote>
  <w:footnote w:type="continuationSeparator" w:id="0">
    <w:p w:rsidR="00C609D2" w:rsidRDefault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3A" w:rsidRDefault="00C609D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56C5A2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3A" w:rsidRDefault="00C609D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3A" w:rsidRDefault="00DD433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DD433A" w:rsidRDefault="00DD433A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9A7ECF"/>
    <w:multiLevelType w:val="hybridMultilevel"/>
    <w:tmpl w:val="281E8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64C0F"/>
    <w:multiLevelType w:val="hybridMultilevel"/>
    <w:tmpl w:val="457AEB0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8CE0423"/>
    <w:multiLevelType w:val="hybridMultilevel"/>
    <w:tmpl w:val="AFEED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F4361"/>
    <w:multiLevelType w:val="hybridMultilevel"/>
    <w:tmpl w:val="64C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625F"/>
    <w:multiLevelType w:val="hybridMultilevel"/>
    <w:tmpl w:val="2CEA8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attachedTemplate r:id="rId1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58"/>
    <w:rsid w:val="000170D8"/>
    <w:rsid w:val="00027377"/>
    <w:rsid w:val="0003401B"/>
    <w:rsid w:val="00035BA9"/>
    <w:rsid w:val="000616D7"/>
    <w:rsid w:val="000A2A4D"/>
    <w:rsid w:val="000E5FEE"/>
    <w:rsid w:val="000F0B38"/>
    <w:rsid w:val="00115A4E"/>
    <w:rsid w:val="00144FB5"/>
    <w:rsid w:val="00173B43"/>
    <w:rsid w:val="00191601"/>
    <w:rsid w:val="001A5839"/>
    <w:rsid w:val="001E23DA"/>
    <w:rsid w:val="001E3611"/>
    <w:rsid w:val="001E4870"/>
    <w:rsid w:val="001E639D"/>
    <w:rsid w:val="001E7F72"/>
    <w:rsid w:val="001F4532"/>
    <w:rsid w:val="00267C97"/>
    <w:rsid w:val="002A1A88"/>
    <w:rsid w:val="002B653D"/>
    <w:rsid w:val="002C10D1"/>
    <w:rsid w:val="002C309B"/>
    <w:rsid w:val="002F12F0"/>
    <w:rsid w:val="002F1E81"/>
    <w:rsid w:val="0030642D"/>
    <w:rsid w:val="0039107B"/>
    <w:rsid w:val="00393158"/>
    <w:rsid w:val="003A2A9D"/>
    <w:rsid w:val="003A4757"/>
    <w:rsid w:val="003C0AFF"/>
    <w:rsid w:val="003C769A"/>
    <w:rsid w:val="003D12C8"/>
    <w:rsid w:val="004004B4"/>
    <w:rsid w:val="00414874"/>
    <w:rsid w:val="0045756C"/>
    <w:rsid w:val="00467934"/>
    <w:rsid w:val="004C06AE"/>
    <w:rsid w:val="004C6BFA"/>
    <w:rsid w:val="00501138"/>
    <w:rsid w:val="00503A9D"/>
    <w:rsid w:val="005106BD"/>
    <w:rsid w:val="005459CC"/>
    <w:rsid w:val="0054639F"/>
    <w:rsid w:val="005507D5"/>
    <w:rsid w:val="00587D13"/>
    <w:rsid w:val="00593A66"/>
    <w:rsid w:val="00593AD1"/>
    <w:rsid w:val="005A411E"/>
    <w:rsid w:val="005C6571"/>
    <w:rsid w:val="005D0C32"/>
    <w:rsid w:val="00640621"/>
    <w:rsid w:val="006A1EA4"/>
    <w:rsid w:val="006A3476"/>
    <w:rsid w:val="006F32A4"/>
    <w:rsid w:val="006F5D4D"/>
    <w:rsid w:val="007119DB"/>
    <w:rsid w:val="007154FE"/>
    <w:rsid w:val="007327A8"/>
    <w:rsid w:val="0075346A"/>
    <w:rsid w:val="0078510E"/>
    <w:rsid w:val="007A3B47"/>
    <w:rsid w:val="007B6B9B"/>
    <w:rsid w:val="007C532B"/>
    <w:rsid w:val="007E0789"/>
    <w:rsid w:val="007E35FE"/>
    <w:rsid w:val="00823A31"/>
    <w:rsid w:val="00832809"/>
    <w:rsid w:val="008353E8"/>
    <w:rsid w:val="008448A8"/>
    <w:rsid w:val="0088243A"/>
    <w:rsid w:val="0088446E"/>
    <w:rsid w:val="00887012"/>
    <w:rsid w:val="008A5669"/>
    <w:rsid w:val="0090672C"/>
    <w:rsid w:val="00921B9B"/>
    <w:rsid w:val="00924E6B"/>
    <w:rsid w:val="009277DF"/>
    <w:rsid w:val="00935A40"/>
    <w:rsid w:val="00953860"/>
    <w:rsid w:val="009560CB"/>
    <w:rsid w:val="009705AC"/>
    <w:rsid w:val="009D2DE1"/>
    <w:rsid w:val="009D52F5"/>
    <w:rsid w:val="009E55E2"/>
    <w:rsid w:val="009F1151"/>
    <w:rsid w:val="009F6658"/>
    <w:rsid w:val="009F68C7"/>
    <w:rsid w:val="009F7C59"/>
    <w:rsid w:val="00A27F0D"/>
    <w:rsid w:val="00A31472"/>
    <w:rsid w:val="00A332BF"/>
    <w:rsid w:val="00A55FF4"/>
    <w:rsid w:val="00AC4B98"/>
    <w:rsid w:val="00AE4694"/>
    <w:rsid w:val="00B120DE"/>
    <w:rsid w:val="00B3648F"/>
    <w:rsid w:val="00B56034"/>
    <w:rsid w:val="00B61EEC"/>
    <w:rsid w:val="00B818D7"/>
    <w:rsid w:val="00B85DB9"/>
    <w:rsid w:val="00B871F8"/>
    <w:rsid w:val="00BA06F2"/>
    <w:rsid w:val="00BD021A"/>
    <w:rsid w:val="00BE1B64"/>
    <w:rsid w:val="00C15D97"/>
    <w:rsid w:val="00C52EA4"/>
    <w:rsid w:val="00C609D2"/>
    <w:rsid w:val="00C62C81"/>
    <w:rsid w:val="00C74DA6"/>
    <w:rsid w:val="00CC73D0"/>
    <w:rsid w:val="00CF6A66"/>
    <w:rsid w:val="00D02A50"/>
    <w:rsid w:val="00D418A7"/>
    <w:rsid w:val="00D422D4"/>
    <w:rsid w:val="00D76C03"/>
    <w:rsid w:val="00D81280"/>
    <w:rsid w:val="00DA5C0F"/>
    <w:rsid w:val="00DC1D33"/>
    <w:rsid w:val="00DD31D0"/>
    <w:rsid w:val="00DD433A"/>
    <w:rsid w:val="00DE0EA0"/>
    <w:rsid w:val="00E22A72"/>
    <w:rsid w:val="00E47E55"/>
    <w:rsid w:val="00E63784"/>
    <w:rsid w:val="00E72514"/>
    <w:rsid w:val="00EA4849"/>
    <w:rsid w:val="00EC757A"/>
    <w:rsid w:val="00EE415A"/>
    <w:rsid w:val="00EF0D1A"/>
    <w:rsid w:val="00F06ED0"/>
    <w:rsid w:val="00F1707A"/>
    <w:rsid w:val="00F2736F"/>
    <w:rsid w:val="00F27F9B"/>
    <w:rsid w:val="00F42704"/>
    <w:rsid w:val="00F44A56"/>
    <w:rsid w:val="00F74884"/>
    <w:rsid w:val="00F938A5"/>
    <w:rsid w:val="00FA6374"/>
    <w:rsid w:val="00FD2B7A"/>
    <w:rsid w:val="00FE04CA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DC5738D-0101-BD45-BC44-79C7807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E47E55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oidamran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3D9BF55-0176-1C42-B6F2-5D3356B7AE1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A4C654D14D824784BABF6276AD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BB4B-E4E0-8348-9652-1167911AB38C}"/>
      </w:docPartPr>
      <w:docPartBody>
        <w:p w:rsidR="009B50B8" w:rsidRDefault="00025A69">
          <w:pPr>
            <w:pStyle w:val="B9A4C654D14D824784BABF6276AD6C7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69"/>
    <w:rsid w:val="00025A69"/>
    <w:rsid w:val="009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941B252DC9444E9E7A81C95D317844">
    <w:name w:val="31941B252DC9444E9E7A81C95D317844"/>
  </w:style>
  <w:style w:type="paragraph" w:customStyle="1" w:styleId="6C4D9FD427CB5949840E95A15A4D0A47">
    <w:name w:val="6C4D9FD427CB5949840E95A15A4D0A47"/>
  </w:style>
  <w:style w:type="paragraph" w:customStyle="1" w:styleId="611B5A2341FA4E46AE266D49820FD5F5">
    <w:name w:val="611B5A2341FA4E46AE266D49820FD5F5"/>
  </w:style>
  <w:style w:type="paragraph" w:customStyle="1" w:styleId="B4A2B7EC982AE14B8A327D5A308BA73E">
    <w:name w:val="B4A2B7EC982AE14B8A327D5A308BA73E"/>
  </w:style>
  <w:style w:type="paragraph" w:customStyle="1" w:styleId="F767D3FE35E9DF45A83A0E56158D5742">
    <w:name w:val="F767D3FE35E9DF45A83A0E56158D5742"/>
  </w:style>
  <w:style w:type="paragraph" w:customStyle="1" w:styleId="87DAD37D888D434ABF1DBF15507EA9EB">
    <w:name w:val="87DAD37D888D434ABF1DBF15507EA9EB"/>
  </w:style>
  <w:style w:type="paragraph" w:customStyle="1" w:styleId="EDE6D259D4682E49A8A3081E9C83A707">
    <w:name w:val="EDE6D259D4682E49A8A3081E9C83A707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56711317164404438F2FB4C6C5DAC632">
    <w:name w:val="56711317164404438F2FB4C6C5DAC632"/>
  </w:style>
  <w:style w:type="paragraph" w:customStyle="1" w:styleId="B9A4C654D14D824784BABF6276AD6C75">
    <w:name w:val="B9A4C654D14D824784BABF6276AD6C75"/>
  </w:style>
  <w:style w:type="paragraph" w:customStyle="1" w:styleId="4C71386D1728D443B94C3D5F2485537F">
    <w:name w:val="4C71386D1728D443B94C3D5F2485537F"/>
  </w:style>
  <w:style w:type="paragraph" w:customStyle="1" w:styleId="F2CA2DEA10D39B46A254B2E18D7BCD97">
    <w:name w:val="F2CA2DEA10D39B46A254B2E18D7BCD97"/>
  </w:style>
  <w:style w:type="paragraph" w:customStyle="1" w:styleId="8495B8AE01C4714388FC1D2EDD5D6E6B">
    <w:name w:val="8495B8AE01C4714388FC1D2EDD5D6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1119-BCF0-F146-A164-C3518ADE25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%7b43D9BF55-0176-1C42-B6F2-5D3356B7AE1F%7dtf50002018.dotx</Template>
  <TotalTime>1</TotalTime>
  <Pages>3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Amran Ahmed</cp:lastModifiedBy>
  <cp:revision>2</cp:revision>
  <dcterms:created xsi:type="dcterms:W3CDTF">2019-11-29T18:03:00Z</dcterms:created>
  <dcterms:modified xsi:type="dcterms:W3CDTF">2019-11-29T18:03:00Z</dcterms:modified>
</cp:coreProperties>
</file>