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CF1A49" w:rsidRDefault="0045190F" w:rsidP="00913946">
            <w:pPr>
              <w:pStyle w:val="Title"/>
            </w:pPr>
            <w:r>
              <w:t>abdullah al</w:t>
            </w:r>
            <w:r w:rsidR="00692703" w:rsidRPr="00CF1A49">
              <w:t xml:space="preserve"> </w:t>
            </w:r>
            <w:r>
              <w:rPr>
                <w:rStyle w:val="IntenseEmphasis"/>
              </w:rPr>
              <w:t>mahmud</w:t>
            </w:r>
          </w:p>
          <w:p w:rsidR="00692703" w:rsidRPr="00CF1A49" w:rsidRDefault="0045190F" w:rsidP="00913946">
            <w:pPr>
              <w:pStyle w:val="ContactInfo"/>
              <w:contextualSpacing w:val="0"/>
            </w:pPr>
            <w:r>
              <w:t xml:space="preserve">82 </w:t>
            </w:r>
            <w:proofErr w:type="spellStart"/>
            <w:r>
              <w:t>Provati</w:t>
            </w:r>
            <w:proofErr w:type="spellEnd"/>
            <w:r>
              <w:t xml:space="preserve"> east </w:t>
            </w:r>
            <w:proofErr w:type="spellStart"/>
            <w:r>
              <w:t>pir-mahalla</w:t>
            </w:r>
            <w:proofErr w:type="spellEnd"/>
            <w:r>
              <w:t xml:space="preserve"> </w:t>
            </w:r>
            <w:proofErr w:type="spellStart"/>
            <w:r>
              <w:t>sylhet</w:t>
            </w:r>
            <w:proofErr w:type="spellEnd"/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F058C26FD9C54F30A103CC50ED626DC5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01914036580</w:t>
            </w:r>
          </w:p>
          <w:p w:rsidR="00692703" w:rsidRPr="00CF1A49" w:rsidRDefault="0045190F" w:rsidP="0045190F">
            <w:pPr>
              <w:pStyle w:val="ContactInfoEmphasis"/>
              <w:contextualSpacing w:val="0"/>
            </w:pPr>
            <w:r>
              <w:t>mc.mahmud@live.com</w:t>
            </w:r>
          </w:p>
        </w:tc>
      </w:tr>
      <w:tr w:rsidR="009571D8" w:rsidRPr="00CF1A49" w:rsidTr="00692703">
        <w:tc>
          <w:tcPr>
            <w:tcW w:w="9360" w:type="dxa"/>
            <w:tcMar>
              <w:top w:w="432" w:type="dxa"/>
            </w:tcMar>
          </w:tcPr>
          <w:p w:rsidR="001755A8" w:rsidRPr="00CF1A49" w:rsidRDefault="0045190F" w:rsidP="0045190F">
            <w:pPr>
              <w:contextualSpacing w:val="0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I am an energetic self-motivated and</w:t>
            </w:r>
            <w:r w:rsidRPr="00D4095A">
              <w:rPr>
                <w:rFonts w:ascii="Times New Roman" w:hAnsi="Times New Roman" w:cs="Times New Roman"/>
                <w:shd w:val="clear" w:color="auto" w:fill="FFFFFF"/>
              </w:rPr>
              <w:t xml:space="preserve"> enthusiastic person who enjoys a challenge and achieving personal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goal I would like work in appropriate sector by applying my merit 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sincerity </w:t>
            </w:r>
            <w:r w:rsidRPr="00D40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,integrity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0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,punctuality and </w:t>
            </w:r>
            <w:proofErr w:type="spellStart"/>
            <w:r w:rsidRPr="00D40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hard working</w:t>
            </w:r>
            <w:proofErr w:type="spellEnd"/>
            <w:r w:rsidRPr="00D40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efforts for the development of that sector</w:t>
            </w:r>
          </w:p>
        </w:tc>
      </w:tr>
    </w:tbl>
    <w:p w:rsidR="004E01EB" w:rsidRPr="00CF1A49" w:rsidRDefault="00342254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72D90AECE8C24873A5A2DE12F79997DD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1D0BF1" w:rsidRPr="00CF1A49" w:rsidRDefault="00B22533" w:rsidP="001D0BF1">
            <w:pPr>
              <w:pStyle w:val="Heading3"/>
              <w:contextualSpacing w:val="0"/>
              <w:outlineLvl w:val="2"/>
            </w:pPr>
            <w:r>
              <w:t>2017</w:t>
            </w:r>
            <w:r w:rsidR="001D0BF1" w:rsidRPr="00CF1A49">
              <w:t xml:space="preserve">– </w:t>
            </w:r>
            <w:r>
              <w:t>18</w:t>
            </w:r>
          </w:p>
          <w:p w:rsidR="001D0BF1" w:rsidRPr="00CF1A49" w:rsidRDefault="00B22533" w:rsidP="001D0BF1">
            <w:pPr>
              <w:pStyle w:val="Heading2"/>
              <w:contextualSpacing w:val="0"/>
              <w:outlineLvl w:val="1"/>
            </w:pPr>
            <w:r>
              <w:t>apperntice lawyer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sylhet district judge court</w:t>
            </w:r>
          </w:p>
          <w:p w:rsidR="001E3120" w:rsidRPr="00CF1A49" w:rsidRDefault="001E3120" w:rsidP="0045190F">
            <w:pPr>
              <w:contextualSpacing w:val="0"/>
            </w:pP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Pr="00CF1A49" w:rsidRDefault="00B22533" w:rsidP="00F61DF9">
            <w:pPr>
              <w:pStyle w:val="Heading3"/>
              <w:contextualSpacing w:val="0"/>
              <w:outlineLvl w:val="2"/>
            </w:pPr>
            <w:r>
              <w:t>2018</w:t>
            </w:r>
            <w:r w:rsidR="00F61DF9" w:rsidRPr="00CF1A49">
              <w:t xml:space="preserve"> – </w:t>
            </w:r>
            <w:r>
              <w:t>19</w:t>
            </w:r>
          </w:p>
          <w:p w:rsidR="00F61DF9" w:rsidRPr="00CF1A49" w:rsidRDefault="00B22533" w:rsidP="00F61DF9">
            <w:pPr>
              <w:pStyle w:val="Heading2"/>
              <w:contextualSpacing w:val="0"/>
              <w:outlineLvl w:val="1"/>
            </w:pPr>
            <w:r>
              <w:t>graphic designer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times it firm</w:t>
            </w:r>
          </w:p>
          <w:p w:rsidR="00F61DF9" w:rsidRDefault="00F61DF9" w:rsidP="00B22533"/>
        </w:tc>
      </w:tr>
    </w:tbl>
    <w:sdt>
      <w:sdtPr>
        <w:alias w:val="Education:"/>
        <w:tag w:val="Education:"/>
        <w:id w:val="-1908763273"/>
        <w:placeholder>
          <w:docPart w:val="39AE04290E984B2F887232EFE9516822"/>
        </w:placeholder>
        <w:temporary/>
        <w:showingPlcHdr/>
        <w15:appearance w15:val="hidden"/>
      </w:sdtPr>
      <w:sdtEndPr/>
      <w:sdtContent>
        <w:p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1D0BF1" w:rsidRPr="00CF1A49" w:rsidRDefault="00B22533" w:rsidP="001D0BF1">
            <w:pPr>
              <w:pStyle w:val="Heading3"/>
              <w:contextualSpacing w:val="0"/>
              <w:outlineLvl w:val="2"/>
            </w:pPr>
            <w:r>
              <w:t>2010-12</w:t>
            </w:r>
          </w:p>
          <w:p w:rsidR="001D0BF1" w:rsidRDefault="00B22533" w:rsidP="001D0BF1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  <w:r>
              <w:t>ssc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 xml:space="preserve">shahjalal jamea islamia kamil madrasha </w:t>
            </w:r>
          </w:p>
          <w:p w:rsidR="001B5E22" w:rsidRPr="00746D10" w:rsidRDefault="001B5E22" w:rsidP="001D0BF1">
            <w:pPr>
              <w:pStyle w:val="Heading2"/>
              <w:contextualSpacing w:val="0"/>
              <w:outlineLvl w:val="1"/>
              <w:rPr>
                <w:sz w:val="22"/>
                <w:szCs w:val="22"/>
              </w:rPr>
            </w:pPr>
            <w:r w:rsidRPr="00746D10">
              <w:rPr>
                <w:rStyle w:val="SubtleReference"/>
                <w:sz w:val="22"/>
                <w:szCs w:val="22"/>
              </w:rPr>
              <w:t>humanities- gpa 4.19</w:t>
            </w:r>
          </w:p>
          <w:p w:rsidR="00B22533" w:rsidRPr="00CF1A49" w:rsidRDefault="001B5E22" w:rsidP="00B22533">
            <w:pPr>
              <w:pStyle w:val="Heading3"/>
              <w:contextualSpacing w:val="0"/>
              <w:outlineLvl w:val="2"/>
            </w:pPr>
            <w:r>
              <w:t>2012-14</w:t>
            </w:r>
          </w:p>
          <w:p w:rsidR="00B22533" w:rsidRPr="00CF1A49" w:rsidRDefault="001B5E22" w:rsidP="00B22533">
            <w:pPr>
              <w:pStyle w:val="Heading2"/>
              <w:contextualSpacing w:val="0"/>
              <w:outlineLvl w:val="1"/>
            </w:pPr>
            <w:r>
              <w:t>hsc</w:t>
            </w:r>
            <w:r w:rsidR="00B22533" w:rsidRPr="00CF1A49">
              <w:t xml:space="preserve">, </w:t>
            </w:r>
            <w:r>
              <w:rPr>
                <w:rStyle w:val="SubtleReference"/>
              </w:rPr>
              <w:t>madan mohan collage, sylhet</w:t>
            </w:r>
          </w:p>
          <w:p w:rsidR="007538DC" w:rsidRPr="00CF1A49" w:rsidRDefault="001B5E22" w:rsidP="007538DC">
            <w:pPr>
              <w:contextualSpacing w:val="0"/>
            </w:pPr>
            <w:r>
              <w:t>BUSINESS STUDIES- GPA 3.40</w:t>
            </w: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Pr="00CF1A49" w:rsidRDefault="001B5E22" w:rsidP="00F61DF9">
            <w:pPr>
              <w:pStyle w:val="Heading3"/>
              <w:contextualSpacing w:val="0"/>
              <w:outlineLvl w:val="2"/>
            </w:pPr>
            <w:r>
              <w:t>2015-18</w:t>
            </w:r>
          </w:p>
          <w:p w:rsidR="00F61DF9" w:rsidRPr="00CF1A49" w:rsidRDefault="001B5E22" w:rsidP="00F61DF9">
            <w:pPr>
              <w:pStyle w:val="Heading2"/>
              <w:contextualSpacing w:val="0"/>
              <w:outlineLvl w:val="1"/>
            </w:pPr>
            <w:r>
              <w:t>LL.B HONOURS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SYLHET INTERNATIONAL UNIVERSITY</w:t>
            </w:r>
          </w:p>
          <w:p w:rsidR="00F61DF9" w:rsidRDefault="001B5E22" w:rsidP="001B5E22">
            <w:r>
              <w:t>UNDERGRADUAT IN LAW AND JUSTICE –CGPA 2.90</w:t>
            </w:r>
            <w:bookmarkStart w:id="0" w:name="_GoBack"/>
            <w:bookmarkEnd w:id="0"/>
          </w:p>
        </w:tc>
      </w:tr>
    </w:tbl>
    <w:sdt>
      <w:sdtPr>
        <w:alias w:val="Skills:"/>
        <w:tag w:val="Skills:"/>
        <w:id w:val="-1392877668"/>
        <w:placeholder>
          <w:docPart w:val="9A8C7B1D06A44C8F834B8E981EF18D48"/>
        </w:placeholder>
        <w:temporary/>
        <w:showingPlcHdr/>
        <w15:appearance w15:val="hidden"/>
      </w:sdtPr>
      <w:sdtEndPr/>
      <w:sdtContent>
        <w:p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:rsidTr="00CF1A49">
        <w:tc>
          <w:tcPr>
            <w:tcW w:w="4675" w:type="dxa"/>
          </w:tcPr>
          <w:p w:rsidR="001E3120" w:rsidRPr="006E1507" w:rsidRDefault="00DA019E" w:rsidP="006E1507">
            <w:pPr>
              <w:pStyle w:val="ListBullet"/>
              <w:contextualSpacing w:val="0"/>
            </w:pPr>
            <w:r>
              <w:t>Legal Writing (Drafting)</w:t>
            </w:r>
          </w:p>
          <w:p w:rsidR="001F4E6D" w:rsidRPr="006E1507" w:rsidRDefault="00DA019E" w:rsidP="00DA019E">
            <w:pPr>
              <w:pStyle w:val="ListBullet"/>
              <w:contextualSpacing w:val="0"/>
            </w:pPr>
            <w:r>
              <w:t xml:space="preserve">Computer </w:t>
            </w:r>
          </w:p>
        </w:tc>
        <w:tc>
          <w:tcPr>
            <w:tcW w:w="4675" w:type="dxa"/>
            <w:tcMar>
              <w:left w:w="360" w:type="dxa"/>
            </w:tcMar>
          </w:tcPr>
          <w:p w:rsidR="003A0632" w:rsidRPr="006E1507" w:rsidRDefault="00DA019E" w:rsidP="006E1507">
            <w:pPr>
              <w:pStyle w:val="ListBullet"/>
              <w:contextualSpacing w:val="0"/>
            </w:pPr>
            <w:r>
              <w:t xml:space="preserve">Microsoft ( Word, PowerPoint, Excel) </w:t>
            </w:r>
          </w:p>
          <w:p w:rsidR="001E3120" w:rsidRPr="006E1507" w:rsidRDefault="00DA019E" w:rsidP="006E1507">
            <w:pPr>
              <w:pStyle w:val="ListBullet"/>
              <w:contextualSpacing w:val="0"/>
            </w:pPr>
            <w:r>
              <w:t>Graphic Design ( Adobe Photoshop, Illustrator, InDesign)</w:t>
            </w:r>
          </w:p>
          <w:p w:rsidR="001E3120" w:rsidRPr="006E1507" w:rsidRDefault="00DA019E" w:rsidP="00DA019E">
            <w:pPr>
              <w:pStyle w:val="ListBullet"/>
              <w:contextualSpacing w:val="0"/>
            </w:pPr>
            <w:r>
              <w:t>Advance Internet</w:t>
            </w:r>
          </w:p>
        </w:tc>
      </w:tr>
    </w:tbl>
    <w:sdt>
      <w:sdtPr>
        <w:alias w:val="Activities:"/>
        <w:tag w:val="Activities:"/>
        <w:id w:val="1223332893"/>
        <w:placeholder>
          <w:docPart w:val="83A8A35E68A34941921665D1A7238F7D"/>
        </w:placeholder>
        <w:temporary/>
        <w:showingPlcHdr/>
        <w15:appearance w15:val="hidden"/>
      </w:sdtPr>
      <w:sdtEndPr/>
      <w:sdtContent>
        <w:p w:rsidR="00AD782D" w:rsidRPr="00CF1A49" w:rsidRDefault="0062312F" w:rsidP="0062312F">
          <w:pPr>
            <w:pStyle w:val="Heading1"/>
          </w:pPr>
          <w:r w:rsidRPr="00CF1A49">
            <w:t>Activities</w:t>
          </w:r>
        </w:p>
      </w:sdtContent>
    </w:sdt>
    <w:p w:rsidR="00B51D1B" w:rsidRPr="006E1507" w:rsidRDefault="001B02F2" w:rsidP="006E1507">
      <w:r>
        <w:t>I am a S</w:t>
      </w:r>
      <w:r w:rsidR="00D46C3E">
        <w:t>elf-M</w:t>
      </w:r>
      <w:r>
        <w:t>otivated Person I love Traveling, De</w:t>
      </w:r>
      <w:r w:rsidR="00D46C3E">
        <w:t>signing, Playing Cricket, I Burningly love for learn something new I just believe whole world is a school where people always learning from everything.</w:t>
      </w:r>
    </w:p>
    <w:sectPr w:rsidR="00B51D1B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254" w:rsidRDefault="00342254" w:rsidP="0068194B">
      <w:r>
        <w:separator/>
      </w:r>
    </w:p>
    <w:p w:rsidR="00342254" w:rsidRDefault="00342254"/>
    <w:p w:rsidR="00342254" w:rsidRDefault="00342254"/>
  </w:endnote>
  <w:endnote w:type="continuationSeparator" w:id="0">
    <w:p w:rsidR="00342254" w:rsidRDefault="00342254" w:rsidP="0068194B">
      <w:r>
        <w:continuationSeparator/>
      </w:r>
    </w:p>
    <w:p w:rsidR="00342254" w:rsidRDefault="00342254"/>
    <w:p w:rsidR="00342254" w:rsidRDefault="003422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01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254" w:rsidRDefault="00342254" w:rsidP="0068194B">
      <w:r>
        <w:separator/>
      </w:r>
    </w:p>
    <w:p w:rsidR="00342254" w:rsidRDefault="00342254"/>
    <w:p w:rsidR="00342254" w:rsidRDefault="00342254"/>
  </w:footnote>
  <w:footnote w:type="continuationSeparator" w:id="0">
    <w:p w:rsidR="00342254" w:rsidRDefault="00342254" w:rsidP="0068194B">
      <w:r>
        <w:continuationSeparator/>
      </w:r>
    </w:p>
    <w:p w:rsidR="00342254" w:rsidRDefault="00342254"/>
    <w:p w:rsidR="00342254" w:rsidRDefault="003422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4A719EC6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90F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B02F2"/>
    <w:rsid w:val="001B5E22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42254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5190F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15631"/>
    <w:rsid w:val="007273B7"/>
    <w:rsid w:val="00733E0A"/>
    <w:rsid w:val="0074403D"/>
    <w:rsid w:val="00746D10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2533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46C3E"/>
    <w:rsid w:val="00D66A52"/>
    <w:rsid w:val="00D66EFA"/>
    <w:rsid w:val="00D72A2D"/>
    <w:rsid w:val="00D9521A"/>
    <w:rsid w:val="00DA019E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FF6E9D-5D3E-4F8E-8AF2-7EFBF0690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mah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058C26FD9C54F30A103CC50ED626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D10CE-395B-451E-938E-88778C6FC80F}"/>
      </w:docPartPr>
      <w:docPartBody>
        <w:p w:rsidR="006B64AB" w:rsidRDefault="004A2C9D">
          <w:pPr>
            <w:pStyle w:val="F058C26FD9C54F30A103CC50ED626DC5"/>
          </w:pPr>
          <w:r w:rsidRPr="00CF1A49">
            <w:t>·</w:t>
          </w:r>
        </w:p>
      </w:docPartBody>
    </w:docPart>
    <w:docPart>
      <w:docPartPr>
        <w:name w:val="72D90AECE8C24873A5A2DE12F7999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19C24-D681-4FE3-9C32-2D1836D1955A}"/>
      </w:docPartPr>
      <w:docPartBody>
        <w:p w:rsidR="006B64AB" w:rsidRDefault="004A2C9D">
          <w:pPr>
            <w:pStyle w:val="72D90AECE8C24873A5A2DE12F79997DD"/>
          </w:pPr>
          <w:r w:rsidRPr="00CF1A49">
            <w:t>Experience</w:t>
          </w:r>
        </w:p>
      </w:docPartBody>
    </w:docPart>
    <w:docPart>
      <w:docPartPr>
        <w:name w:val="39AE04290E984B2F887232EFE9516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F2829-99D1-427E-8C08-58CA6898E0FE}"/>
      </w:docPartPr>
      <w:docPartBody>
        <w:p w:rsidR="006B64AB" w:rsidRDefault="004A2C9D">
          <w:pPr>
            <w:pStyle w:val="39AE04290E984B2F887232EFE9516822"/>
          </w:pPr>
          <w:r w:rsidRPr="00CF1A49">
            <w:t>Education</w:t>
          </w:r>
        </w:p>
      </w:docPartBody>
    </w:docPart>
    <w:docPart>
      <w:docPartPr>
        <w:name w:val="9A8C7B1D06A44C8F834B8E981EF18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C5F04-8906-41F3-95DB-69E2E212E16E}"/>
      </w:docPartPr>
      <w:docPartBody>
        <w:p w:rsidR="006B64AB" w:rsidRDefault="004A2C9D">
          <w:pPr>
            <w:pStyle w:val="9A8C7B1D06A44C8F834B8E981EF18D48"/>
          </w:pPr>
          <w:r w:rsidRPr="00CF1A49">
            <w:t>Skills</w:t>
          </w:r>
        </w:p>
      </w:docPartBody>
    </w:docPart>
    <w:docPart>
      <w:docPartPr>
        <w:name w:val="83A8A35E68A34941921665D1A7238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31089-713C-4D3C-8EC5-E5CC6013A0DE}"/>
      </w:docPartPr>
      <w:docPartBody>
        <w:p w:rsidR="006B64AB" w:rsidRDefault="004A2C9D">
          <w:pPr>
            <w:pStyle w:val="83A8A35E68A34941921665D1A7238F7D"/>
          </w:pPr>
          <w:r w:rsidRPr="00CF1A49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7F"/>
    <w:rsid w:val="004A2C9D"/>
    <w:rsid w:val="005030F1"/>
    <w:rsid w:val="006B64AB"/>
    <w:rsid w:val="00C3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C700EC3FFB642A9881F092FAB76AA3F">
    <w:name w:val="4C700EC3FFB642A9881F092FAB76AA3F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86F5DC09823049A493DEFC10B0834018">
    <w:name w:val="86F5DC09823049A493DEFC10B0834018"/>
  </w:style>
  <w:style w:type="paragraph" w:customStyle="1" w:styleId="5EAA428AE8DB452CB01EEA32C6872BCB">
    <w:name w:val="5EAA428AE8DB452CB01EEA32C6872BCB"/>
  </w:style>
  <w:style w:type="paragraph" w:customStyle="1" w:styleId="F058C26FD9C54F30A103CC50ED626DC5">
    <w:name w:val="F058C26FD9C54F30A103CC50ED626DC5"/>
  </w:style>
  <w:style w:type="paragraph" w:customStyle="1" w:styleId="E085AAF7FBD14C2D90E3EC1E754211B6">
    <w:name w:val="E085AAF7FBD14C2D90E3EC1E754211B6"/>
  </w:style>
  <w:style w:type="paragraph" w:customStyle="1" w:styleId="E65F99821EB24B999265055D41832AA0">
    <w:name w:val="E65F99821EB24B999265055D41832AA0"/>
  </w:style>
  <w:style w:type="paragraph" w:customStyle="1" w:styleId="7131EB3AB4614A47BA3E18D389F6F6BC">
    <w:name w:val="7131EB3AB4614A47BA3E18D389F6F6BC"/>
  </w:style>
  <w:style w:type="paragraph" w:customStyle="1" w:styleId="6D25C4D62B63424ABD4AC5DF5BA40AD0">
    <w:name w:val="6D25C4D62B63424ABD4AC5DF5BA40AD0"/>
  </w:style>
  <w:style w:type="paragraph" w:customStyle="1" w:styleId="3F5DFF2FA1944EA0B4F7E250B4A4367D">
    <w:name w:val="3F5DFF2FA1944EA0B4F7E250B4A4367D"/>
  </w:style>
  <w:style w:type="paragraph" w:customStyle="1" w:styleId="147C4A46CDFE4011BED521314EFBD29F">
    <w:name w:val="147C4A46CDFE4011BED521314EFBD29F"/>
  </w:style>
  <w:style w:type="paragraph" w:customStyle="1" w:styleId="949E42F6235344BF96E4CB5AEFCCF3D9">
    <w:name w:val="949E42F6235344BF96E4CB5AEFCCF3D9"/>
  </w:style>
  <w:style w:type="paragraph" w:customStyle="1" w:styleId="72D90AECE8C24873A5A2DE12F79997DD">
    <w:name w:val="72D90AECE8C24873A5A2DE12F79997DD"/>
  </w:style>
  <w:style w:type="paragraph" w:customStyle="1" w:styleId="A3A31DF164364BEEA45F4E1141E69369">
    <w:name w:val="A3A31DF164364BEEA45F4E1141E69369"/>
  </w:style>
  <w:style w:type="paragraph" w:customStyle="1" w:styleId="AD71C66E2ECF47AD9C860423A7E0B28E">
    <w:name w:val="AD71C66E2ECF47AD9C860423A7E0B28E"/>
  </w:style>
  <w:style w:type="paragraph" w:customStyle="1" w:styleId="B46FABC3CE194A398291D5BB4A74BD27">
    <w:name w:val="B46FABC3CE194A398291D5BB4A74BD27"/>
  </w:style>
  <w:style w:type="character" w:styleId="SubtleReference">
    <w:name w:val="Subtle Reference"/>
    <w:basedOn w:val="DefaultParagraphFont"/>
    <w:uiPriority w:val="10"/>
    <w:qFormat/>
    <w:rsid w:val="00C35B7F"/>
    <w:rPr>
      <w:b/>
      <w:caps w:val="0"/>
      <w:smallCaps/>
      <w:color w:val="595959" w:themeColor="text1" w:themeTint="A6"/>
    </w:rPr>
  </w:style>
  <w:style w:type="paragraph" w:customStyle="1" w:styleId="47A07DBF550342A7A67F658CC5B9866F">
    <w:name w:val="47A07DBF550342A7A67F658CC5B9866F"/>
  </w:style>
  <w:style w:type="paragraph" w:customStyle="1" w:styleId="CEDBCEBFC2BB4571841B6C1B25C3F17A">
    <w:name w:val="CEDBCEBFC2BB4571841B6C1B25C3F17A"/>
  </w:style>
  <w:style w:type="paragraph" w:customStyle="1" w:styleId="145C78D02BF1436FA4630EAEE881A9E2">
    <w:name w:val="145C78D02BF1436FA4630EAEE881A9E2"/>
  </w:style>
  <w:style w:type="paragraph" w:customStyle="1" w:styleId="FCA467A07D64412CAA8A0C94203ADC08">
    <w:name w:val="FCA467A07D64412CAA8A0C94203ADC08"/>
  </w:style>
  <w:style w:type="paragraph" w:customStyle="1" w:styleId="E5CFD0B1FF4B4D29B170EE2C694797A7">
    <w:name w:val="E5CFD0B1FF4B4D29B170EE2C694797A7"/>
  </w:style>
  <w:style w:type="paragraph" w:customStyle="1" w:styleId="0258335B93614DD383C47ECD526A638C">
    <w:name w:val="0258335B93614DD383C47ECD526A638C"/>
  </w:style>
  <w:style w:type="paragraph" w:customStyle="1" w:styleId="FE2D5224D6A24A33AA1054AF01D0764D">
    <w:name w:val="FE2D5224D6A24A33AA1054AF01D0764D"/>
  </w:style>
  <w:style w:type="paragraph" w:customStyle="1" w:styleId="39AE04290E984B2F887232EFE9516822">
    <w:name w:val="39AE04290E984B2F887232EFE9516822"/>
  </w:style>
  <w:style w:type="paragraph" w:customStyle="1" w:styleId="6B8372133D634EAEA539920741DFB2BE">
    <w:name w:val="6B8372133D634EAEA539920741DFB2BE"/>
  </w:style>
  <w:style w:type="paragraph" w:customStyle="1" w:styleId="EB0876450A7447DBAC13084362437382">
    <w:name w:val="EB0876450A7447DBAC13084362437382"/>
  </w:style>
  <w:style w:type="paragraph" w:customStyle="1" w:styleId="7EAAEA42D1774F37BF3845D57C8ADA93">
    <w:name w:val="7EAAEA42D1774F37BF3845D57C8ADA93"/>
  </w:style>
  <w:style w:type="paragraph" w:customStyle="1" w:styleId="D95EE387CA8B4CA789D054A36E805B1B">
    <w:name w:val="D95EE387CA8B4CA789D054A36E805B1B"/>
  </w:style>
  <w:style w:type="paragraph" w:customStyle="1" w:styleId="F23F74B71FFD4D5F932A95A45CF1163A">
    <w:name w:val="F23F74B71FFD4D5F932A95A45CF1163A"/>
  </w:style>
  <w:style w:type="paragraph" w:customStyle="1" w:styleId="A83C789857CB41A3A81451CE928DCBD6">
    <w:name w:val="A83C789857CB41A3A81451CE928DCBD6"/>
  </w:style>
  <w:style w:type="paragraph" w:customStyle="1" w:styleId="24436DD27D25489E9B2F1EDEFB17D13A">
    <w:name w:val="24436DD27D25489E9B2F1EDEFB17D13A"/>
  </w:style>
  <w:style w:type="paragraph" w:customStyle="1" w:styleId="53FF4EAF550C4C09810B1820C343F67D">
    <w:name w:val="53FF4EAF550C4C09810B1820C343F67D"/>
  </w:style>
  <w:style w:type="paragraph" w:customStyle="1" w:styleId="BA626E0C1BF843B6B9AC6FF3441DF7A8">
    <w:name w:val="BA626E0C1BF843B6B9AC6FF3441DF7A8"/>
  </w:style>
  <w:style w:type="paragraph" w:customStyle="1" w:styleId="FA7BD2107E6A42829931896A40529200">
    <w:name w:val="FA7BD2107E6A42829931896A40529200"/>
  </w:style>
  <w:style w:type="paragraph" w:customStyle="1" w:styleId="9A8C7B1D06A44C8F834B8E981EF18D48">
    <w:name w:val="9A8C7B1D06A44C8F834B8E981EF18D48"/>
  </w:style>
  <w:style w:type="paragraph" w:customStyle="1" w:styleId="9FCD2F0AE8F14D3CB7BECEED5F7B9219">
    <w:name w:val="9FCD2F0AE8F14D3CB7BECEED5F7B9219"/>
  </w:style>
  <w:style w:type="paragraph" w:customStyle="1" w:styleId="EB067E00334F41468ABDFE727F6A62F0">
    <w:name w:val="EB067E00334F41468ABDFE727F6A62F0"/>
  </w:style>
  <w:style w:type="paragraph" w:customStyle="1" w:styleId="EC6BF683A5CC43CFB3AD3E2964FA240F">
    <w:name w:val="EC6BF683A5CC43CFB3AD3E2964FA240F"/>
  </w:style>
  <w:style w:type="paragraph" w:customStyle="1" w:styleId="56AE2E6A47684FD993630631E63AA557">
    <w:name w:val="56AE2E6A47684FD993630631E63AA557"/>
  </w:style>
  <w:style w:type="paragraph" w:customStyle="1" w:styleId="2F8C73579FEB408690D452681CB467DB">
    <w:name w:val="2F8C73579FEB408690D452681CB467DB"/>
  </w:style>
  <w:style w:type="paragraph" w:customStyle="1" w:styleId="83A8A35E68A34941921665D1A7238F7D">
    <w:name w:val="83A8A35E68A34941921665D1A7238F7D"/>
  </w:style>
  <w:style w:type="paragraph" w:customStyle="1" w:styleId="2A47144CD91A46B5B366B94DD0DDE50D">
    <w:name w:val="2A47144CD91A46B5B366B94DD0DDE50D"/>
  </w:style>
  <w:style w:type="paragraph" w:customStyle="1" w:styleId="ED43D5421BA84A16BB3E49E4F1D15B97">
    <w:name w:val="ED43D5421BA84A16BB3E49E4F1D15B97"/>
    <w:rsid w:val="00C35B7F"/>
  </w:style>
  <w:style w:type="paragraph" w:customStyle="1" w:styleId="F1380E62B4D0475FB2EC1819BE8C421D">
    <w:name w:val="F1380E62B4D0475FB2EC1819BE8C421D"/>
    <w:rsid w:val="00C35B7F"/>
  </w:style>
  <w:style w:type="paragraph" w:customStyle="1" w:styleId="F4710A819EDC41AFA8B6AD9839E4B287">
    <w:name w:val="F4710A819EDC41AFA8B6AD9839E4B287"/>
    <w:rsid w:val="00C35B7F"/>
  </w:style>
  <w:style w:type="paragraph" w:customStyle="1" w:styleId="D23D96037058419790C97F1D0A9D4805">
    <w:name w:val="D23D96037058419790C97F1D0A9D4805"/>
    <w:rsid w:val="00C35B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macfly mahmud</dc:creator>
  <cp:keywords/>
  <dc:description/>
  <cp:lastModifiedBy>macfly mahmud</cp:lastModifiedBy>
  <cp:revision>2</cp:revision>
  <dcterms:created xsi:type="dcterms:W3CDTF">2020-07-02T14:24:00Z</dcterms:created>
  <dcterms:modified xsi:type="dcterms:W3CDTF">2020-07-02T14:24:00Z</dcterms:modified>
  <cp:category/>
</cp:coreProperties>
</file>