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B16B6C" w:rsidRDefault="00E329F6" w:rsidP="006E68F4">
      <w:pPr>
        <w:jc w:val="center"/>
        <w:rPr>
          <w:rFonts w:ascii="Verdana" w:hAnsi="Verdana" w:cs="Arial"/>
          <w:i/>
          <w:smallCaps/>
          <w:shadow/>
          <w:sz w:val="44"/>
          <w:szCs w:val="44"/>
        </w:rPr>
      </w:pPr>
      <w:r w:rsidRPr="00064BE7">
        <w:rPr>
          <w:rFonts w:ascii="Verdana" w:hAnsi="Verdana" w:cs="Arial"/>
          <w:i/>
          <w:smallCaps/>
          <w:shadow/>
          <w:sz w:val="44"/>
          <w:szCs w:val="44"/>
        </w:rPr>
        <w:t>Curriculum Vitae</w:t>
      </w:r>
    </w:p>
    <w:p w:rsidR="00F34020" w:rsidRPr="00064BE7" w:rsidRDefault="00E329F6" w:rsidP="006E68F4">
      <w:pPr>
        <w:jc w:val="center"/>
        <w:rPr>
          <w:rFonts w:ascii="Verdana" w:hAnsi="Verdana"/>
          <w:i/>
          <w:smallCaps/>
          <w:shadow/>
          <w:sz w:val="44"/>
          <w:szCs w:val="44"/>
        </w:rPr>
      </w:pPr>
      <w:r w:rsidRPr="00064BE7">
        <w:rPr>
          <w:rFonts w:ascii="Verdana" w:hAnsi="Verdana" w:cs="Arial"/>
          <w:i/>
          <w:smallCaps/>
          <w:shadow/>
          <w:sz w:val="44"/>
          <w:szCs w:val="44"/>
        </w:rPr>
        <w:t xml:space="preserve"> of</w:t>
      </w:r>
    </w:p>
    <w:p w:rsidR="004F7D56" w:rsidRPr="000551FE" w:rsidRDefault="003065AC" w:rsidP="006E68F4">
      <w:pPr>
        <w:jc w:val="center"/>
        <w:rPr>
          <w:rFonts w:ascii="Verdana" w:hAnsi="Verdana" w:cs="Arial"/>
          <w:i/>
          <w:shadow/>
          <w:sz w:val="44"/>
          <w:szCs w:val="44"/>
        </w:rPr>
      </w:pPr>
      <w:r>
        <w:rPr>
          <w:rFonts w:ascii="Verdana" w:hAnsi="Verdana" w:cs="Arial"/>
          <w:i/>
          <w:shadow/>
          <w:sz w:val="44"/>
          <w:szCs w:val="44"/>
        </w:rPr>
        <w:t>MARKINI LANONG</w:t>
      </w:r>
    </w:p>
    <w:tbl>
      <w:tblPr>
        <w:tblpPr w:leftFromText="180" w:rightFromText="180" w:vertAnchor="text" w:horzAnchor="margin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753"/>
        <w:gridCol w:w="5454"/>
      </w:tblGrid>
      <w:tr w:rsidR="00F763AD" w:rsidRPr="00E31415">
        <w:trPr>
          <w:trHeight w:val="1125"/>
        </w:trPr>
        <w:tc>
          <w:tcPr>
            <w:tcW w:w="3753" w:type="dxa"/>
            <w:tcBorders>
              <w:left w:val="nil"/>
              <w:right w:val="nil"/>
            </w:tcBorders>
            <w:shd w:val="clear" w:color="auto" w:fill="D8D8D8"/>
          </w:tcPr>
          <w:p w:rsidR="00F763AD" w:rsidRDefault="00F763AD" w:rsidP="00F763AD">
            <w:pPr>
              <w:rPr>
                <w:rFonts w:ascii="Verdana" w:hAnsi="Verdana"/>
              </w:rPr>
            </w:pPr>
            <w:r w:rsidRPr="002B3543">
              <w:rPr>
                <w:rFonts w:ascii="Verdana" w:hAnsi="Verdana"/>
                <w:b/>
              </w:rPr>
              <w:t>Address:</w:t>
            </w:r>
            <w:r w:rsidRPr="002B3543">
              <w:rPr>
                <w:rFonts w:ascii="Verdana" w:hAnsi="Verdana"/>
              </w:rPr>
              <w:tab/>
            </w:r>
          </w:p>
          <w:p w:rsidR="00D06097" w:rsidRDefault="003065AC" w:rsidP="009A43D3">
            <w:pPr>
              <w:ind w:left="720" w:hanging="720"/>
            </w:pPr>
            <w:r>
              <w:t>House No:166, Road No:5, Block-E</w:t>
            </w:r>
          </w:p>
          <w:p w:rsidR="003065AC" w:rsidRPr="003E3CF3" w:rsidRDefault="003065AC" w:rsidP="009A43D3">
            <w:pPr>
              <w:ind w:left="720" w:hanging="720"/>
            </w:pPr>
            <w:proofErr w:type="spellStart"/>
            <w:r>
              <w:t>Shahjalal</w:t>
            </w:r>
            <w:proofErr w:type="spellEnd"/>
            <w:r>
              <w:t xml:space="preserve"> </w:t>
            </w:r>
            <w:proofErr w:type="spellStart"/>
            <w:r>
              <w:t>Uposhahar</w:t>
            </w:r>
            <w:proofErr w:type="spellEnd"/>
            <w:r>
              <w:t xml:space="preserve">, </w:t>
            </w:r>
            <w:proofErr w:type="spellStart"/>
            <w:r>
              <w:t>Sylhet</w:t>
            </w:r>
            <w:proofErr w:type="spellEnd"/>
            <w:r>
              <w:t>.</w:t>
            </w:r>
          </w:p>
        </w:tc>
        <w:tc>
          <w:tcPr>
            <w:tcW w:w="5454" w:type="dxa"/>
            <w:shd w:val="clear" w:color="auto" w:fill="D8D8D8"/>
          </w:tcPr>
          <w:p w:rsidR="00F763AD" w:rsidRPr="00E31415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b/>
                <w:sz w:val="20"/>
              </w:rPr>
              <w:t>Contact</w:t>
            </w:r>
          </w:p>
          <w:p w:rsidR="00FB3003" w:rsidRDefault="00F763AD" w:rsidP="00F763AD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sz w:val="20"/>
              </w:rPr>
              <w:t xml:space="preserve">Cell Phone </w:t>
            </w:r>
            <w:r w:rsidR="003065AC" w:rsidRPr="003065AC">
              <w:rPr>
                <w:rFonts w:ascii="Verdana" w:hAnsi="Verdana"/>
                <w:b/>
                <w:bCs/>
                <w:sz w:val="20"/>
              </w:rPr>
              <w:t>01738536828</w:t>
            </w:r>
            <w:r w:rsidR="00924C42" w:rsidRPr="003065AC">
              <w:rPr>
                <w:rFonts w:ascii="Verdana" w:hAnsi="Verdana"/>
                <w:b/>
                <w:bCs/>
                <w:sz w:val="20"/>
              </w:rPr>
              <w:t>/</w:t>
            </w:r>
            <w:r w:rsidR="003065AC" w:rsidRPr="003065AC">
              <w:rPr>
                <w:rFonts w:ascii="Verdana" w:hAnsi="Verdana"/>
                <w:b/>
                <w:bCs/>
                <w:sz w:val="20"/>
              </w:rPr>
              <w:t>01851550120</w:t>
            </w:r>
          </w:p>
          <w:p w:rsidR="006336D0" w:rsidRDefault="006336D0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Email-www.</w:t>
            </w:r>
            <w:r w:rsidR="003065AC">
              <w:rPr>
                <w:rFonts w:ascii="Verdana" w:hAnsi="Verdana"/>
                <w:b/>
                <w:sz w:val="20"/>
              </w:rPr>
              <w:t>markini.1992</w:t>
            </w:r>
            <w:r>
              <w:rPr>
                <w:rFonts w:ascii="Verdana" w:hAnsi="Verdana"/>
                <w:b/>
                <w:sz w:val="20"/>
              </w:rPr>
              <w:t>@gmail.com</w:t>
            </w:r>
          </w:p>
          <w:p w:rsidR="00F763AD" w:rsidRPr="00E31415" w:rsidRDefault="00FB3003" w:rsidP="00F763AD">
            <w:pPr>
              <w:pStyle w:val="Address2"/>
              <w:widowControl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</w:t>
            </w:r>
          </w:p>
          <w:p w:rsidR="00F763AD" w:rsidRPr="00E31415" w:rsidRDefault="00F763AD" w:rsidP="00FB3003">
            <w:pPr>
              <w:pStyle w:val="Address2"/>
              <w:widowControl/>
              <w:rPr>
                <w:rFonts w:ascii="Verdana" w:hAnsi="Verdana"/>
                <w:b/>
                <w:sz w:val="20"/>
              </w:rPr>
            </w:pPr>
            <w:r w:rsidRPr="00E31415">
              <w:rPr>
                <w:rFonts w:ascii="Verdana" w:hAnsi="Verdana"/>
                <w:b/>
                <w:sz w:val="20"/>
              </w:rPr>
              <w:t xml:space="preserve">                   </w:t>
            </w:r>
          </w:p>
        </w:tc>
      </w:tr>
    </w:tbl>
    <w:p w:rsidR="00B43E6E" w:rsidRPr="00F763AD" w:rsidRDefault="00B43E6E" w:rsidP="004968E1">
      <w:pPr>
        <w:jc w:val="both"/>
        <w:rPr>
          <w:rFonts w:ascii="Times New Roman" w:hAnsi="Times New Roman"/>
          <w:b/>
          <w:shadow/>
          <w:sz w:val="2"/>
          <w:szCs w:val="8"/>
        </w:rPr>
      </w:pPr>
    </w:p>
    <w:p w:rsidR="00CD7127" w:rsidRPr="00FD5DFD" w:rsidRDefault="00F713BE" w:rsidP="00FD5DFD">
      <w:pPr>
        <w:jc w:val="both"/>
        <w:rPr>
          <w:rFonts w:ascii="Verdana" w:hAnsi="Verdana"/>
          <w:b/>
          <w:shadow/>
          <w:sz w:val="18"/>
        </w:rPr>
      </w:pPr>
      <w:r w:rsidRPr="00F713BE">
        <w:rPr>
          <w:rFonts w:ascii="Verdana" w:hAnsi="Verdana"/>
          <w:shadow/>
          <w:noProof/>
          <w:sz w:val="18"/>
        </w:rPr>
        <w:pict>
          <v:line id="_x0000_s1066" style="position:absolute;left:0;text-align:left;z-index:251656704" from="-190.25pt,2.45pt" to="-190.25pt,69.65pt"/>
        </w:pict>
      </w:r>
    </w:p>
    <w:p w:rsidR="00066F1F" w:rsidRDefault="00F713BE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24"/>
        </w:rPr>
      </w:pPr>
      <w:r w:rsidRPr="00F713BE">
        <w:rPr>
          <w:rFonts w:ascii="Verdana" w:hAnsi="Verdana"/>
          <w:b/>
          <w:shadow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6.9pt;margin-top:3.5pt;width:462.9pt;height:16.8pt;z-index:251658752" fillcolor="#b2b2b2" stroked="f">
            <v:textbox style="mso-next-textbox:#_x0000_s1075"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 w:rsidRPr="00F713BE">
        <w:rPr>
          <w:rFonts w:ascii="Verdana" w:hAnsi="Verdana"/>
          <w:b/>
          <w:shadow/>
          <w:noProof/>
          <w:sz w:val="24"/>
        </w:rPr>
        <w:pict>
          <v:shape id="_x0000_s1049" type="#_x0000_t202" style="position:absolute;left:0;text-align:left;margin-left:-6.9pt;margin-top:3.5pt;width:450pt;height:16.8pt;z-index:251652608" fillcolor="#b2b2b2" stroked="f">
            <v:textbox style="mso-next-textbox:#_x0000_s1049" inset=",0,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</w:p>
    <w:p w:rsidR="00066F1F" w:rsidRPr="00594D83" w:rsidRDefault="00066F1F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6"/>
          <w:szCs w:val="6"/>
        </w:rPr>
      </w:pPr>
    </w:p>
    <w:p w:rsidR="00F34020" w:rsidRDefault="00F34020" w:rsidP="004968E1">
      <w:pPr>
        <w:tabs>
          <w:tab w:val="left" w:pos="3270"/>
        </w:tabs>
        <w:jc w:val="both"/>
        <w:rPr>
          <w:rFonts w:ascii="Verdana" w:hAnsi="Verdana"/>
          <w:b/>
          <w:shadow/>
          <w:sz w:val="10"/>
        </w:rPr>
      </w:pPr>
    </w:p>
    <w:p w:rsidR="00A62679" w:rsidRDefault="00F34020" w:rsidP="00A62679">
      <w:pPr>
        <w:pStyle w:val="Heading2"/>
        <w:jc w:val="both"/>
        <w:rPr>
          <w:rFonts w:ascii="Verdana" w:hAnsi="Verdana"/>
          <w:lang w:bidi="bn-BD"/>
        </w:rPr>
      </w:pPr>
      <w:r w:rsidRPr="006E6DE9">
        <w:rPr>
          <w:rFonts w:ascii="Verdana" w:hAnsi="Verdana"/>
        </w:rPr>
        <w:t>To obtain a ch</w:t>
      </w:r>
      <w:r w:rsidR="00A77D80" w:rsidRPr="006E6DE9">
        <w:rPr>
          <w:rFonts w:ascii="Verdana" w:hAnsi="Verdana"/>
        </w:rPr>
        <w:t xml:space="preserve">allenging position in any area </w:t>
      </w:r>
      <w:r w:rsidRPr="006E6DE9">
        <w:rPr>
          <w:rFonts w:ascii="Verdana" w:hAnsi="Verdana"/>
        </w:rPr>
        <w:t xml:space="preserve">of </w:t>
      </w:r>
      <w:r w:rsidR="0050553B" w:rsidRPr="006E6DE9">
        <w:rPr>
          <w:rFonts w:ascii="Verdana" w:hAnsi="Verdana"/>
        </w:rPr>
        <w:t xml:space="preserve">Business </w:t>
      </w:r>
      <w:r w:rsidRPr="006E6DE9">
        <w:rPr>
          <w:rFonts w:ascii="Verdana" w:hAnsi="Verdana"/>
        </w:rPr>
        <w:t>tha</w:t>
      </w:r>
      <w:r w:rsidR="0050553B" w:rsidRPr="006E6DE9">
        <w:rPr>
          <w:rFonts w:ascii="Verdana" w:hAnsi="Verdana"/>
        </w:rPr>
        <w:t>t will provide</w:t>
      </w:r>
      <w:r w:rsidRPr="006E6DE9">
        <w:rPr>
          <w:rFonts w:ascii="Verdana" w:hAnsi="Verdana"/>
        </w:rPr>
        <w:t xml:space="preserve"> future opportunities for growth</w:t>
      </w:r>
      <w:r w:rsidR="00196DE2">
        <w:rPr>
          <w:rFonts w:ascii="Verdana" w:hAnsi="Verdana"/>
        </w:rPr>
        <w:t xml:space="preserve"> and </w:t>
      </w:r>
      <w:r w:rsidRPr="006E6DE9">
        <w:rPr>
          <w:rFonts w:ascii="Verdana" w:hAnsi="Verdana"/>
        </w:rPr>
        <w:t xml:space="preserve">development and to use my skills and experience that I have acquired </w:t>
      </w:r>
      <w:r w:rsidR="00166D53">
        <w:rPr>
          <w:rFonts w:ascii="Verdana" w:hAnsi="Verdana"/>
        </w:rPr>
        <w:t xml:space="preserve">in </w:t>
      </w:r>
      <w:r w:rsidRPr="006E6DE9">
        <w:rPr>
          <w:rFonts w:ascii="Verdana" w:hAnsi="Verdana"/>
        </w:rPr>
        <w:t xml:space="preserve">my education </w:t>
      </w:r>
      <w:r w:rsidR="00166D53">
        <w:rPr>
          <w:rFonts w:ascii="Verdana" w:hAnsi="Verdana"/>
        </w:rPr>
        <w:t xml:space="preserve">life </w:t>
      </w:r>
      <w:r w:rsidR="004E751A" w:rsidRPr="006E6DE9">
        <w:rPr>
          <w:rFonts w:ascii="Verdana" w:hAnsi="Verdana"/>
        </w:rPr>
        <w:t xml:space="preserve">and to </w:t>
      </w:r>
      <w:r w:rsidR="004E751A" w:rsidRPr="006E6DE9">
        <w:rPr>
          <w:rFonts w:ascii="Verdana" w:hAnsi="Verdana"/>
          <w:lang w:bidi="bn-BD"/>
        </w:rPr>
        <w:t>dedicate my whole effort to achieve the organizational goal.</w:t>
      </w:r>
    </w:p>
    <w:p w:rsidR="00A62679" w:rsidRDefault="00F713BE" w:rsidP="00CE4AFC">
      <w:pPr>
        <w:pStyle w:val="BodyText"/>
        <w:rPr>
          <w:lang w:bidi="bn-BD"/>
        </w:rPr>
      </w:pPr>
      <w:r>
        <w:rPr>
          <w:noProof/>
          <w:lang w:val="en-US"/>
        </w:rPr>
        <w:pict>
          <v:shape id="_x0000_s1089" type="#_x0000_t202" style="position:absolute;left:0;text-align:left;margin-left:-6.9pt;margin-top:1.05pt;width:462.9pt;height:16.8pt;z-index:251663872" fillcolor="#b2b2b2" stroked="f">
            <v:textbox style="mso-next-textbox:#_x0000_s1089" inset=",0,,0">
              <w:txbxContent>
                <w:p w:rsidR="00A62679" w:rsidRPr="00BF65B5" w:rsidRDefault="00A62679" w:rsidP="00A6267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Experience:</w:t>
                  </w:r>
                </w:p>
                <w:p w:rsidR="00A62679" w:rsidRDefault="00A62679" w:rsidP="00A62679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00680D" w:rsidRDefault="00535C41" w:rsidP="00365355">
      <w:pPr>
        <w:pStyle w:val="BodyText"/>
        <w:numPr>
          <w:ilvl w:val="0"/>
          <w:numId w:val="3"/>
        </w:numPr>
        <w:jc w:val="left"/>
        <w:rPr>
          <w:lang w:bidi="bn-BD"/>
        </w:rPr>
      </w:pPr>
      <w:r>
        <w:rPr>
          <w:lang w:bidi="bn-BD"/>
        </w:rPr>
        <w:t xml:space="preserve">I work in </w:t>
      </w:r>
      <w:r w:rsidR="00D17F57">
        <w:rPr>
          <w:lang w:bidi="bn-BD"/>
        </w:rPr>
        <w:t>“</w:t>
      </w:r>
      <w:r w:rsidR="00774D78">
        <w:rPr>
          <w:lang w:bidi="bn-BD"/>
        </w:rPr>
        <w:t>UK Bangladesh Education Trust (UKBET)</w:t>
      </w:r>
      <w:r w:rsidR="00D17F57">
        <w:rPr>
          <w:lang w:bidi="bn-BD"/>
        </w:rPr>
        <w:t>”</w:t>
      </w:r>
      <w:r w:rsidR="00774D78">
        <w:rPr>
          <w:lang w:bidi="bn-BD"/>
        </w:rPr>
        <w:t xml:space="preserve">. As a teacher under Child labour Project. </w:t>
      </w:r>
      <w:r w:rsidR="00C132D9">
        <w:rPr>
          <w:lang w:bidi="bn-BD"/>
        </w:rPr>
        <w:t xml:space="preserve">As my </w:t>
      </w:r>
      <w:r w:rsidR="00774D78">
        <w:rPr>
          <w:lang w:bidi="bn-BD"/>
        </w:rPr>
        <w:t>Position-</w:t>
      </w:r>
      <w:r w:rsidR="00774D78" w:rsidRPr="002C1926">
        <w:rPr>
          <w:b/>
          <w:lang w:bidi="bn-BD"/>
        </w:rPr>
        <w:t>Teacher/Field Organizer</w:t>
      </w:r>
      <w:r w:rsidR="00774D78">
        <w:rPr>
          <w:lang w:bidi="bn-BD"/>
        </w:rPr>
        <w:t>. Since-</w:t>
      </w:r>
      <w:r w:rsidR="00DA03BD">
        <w:rPr>
          <w:lang w:bidi="bn-BD"/>
        </w:rPr>
        <w:t>1</w:t>
      </w:r>
      <w:r w:rsidR="00DA03BD" w:rsidRPr="00DA03BD">
        <w:rPr>
          <w:vertAlign w:val="superscript"/>
          <w:lang w:bidi="bn-BD"/>
        </w:rPr>
        <w:t>st</w:t>
      </w:r>
      <w:r w:rsidR="00774D78">
        <w:rPr>
          <w:lang w:bidi="bn-BD"/>
        </w:rPr>
        <w:t xml:space="preserve"> </w:t>
      </w:r>
      <w:r w:rsidR="00DA03BD">
        <w:rPr>
          <w:lang w:bidi="bn-BD"/>
        </w:rPr>
        <w:t>December</w:t>
      </w:r>
      <w:r w:rsidR="00774D78">
        <w:rPr>
          <w:lang w:bidi="bn-BD"/>
        </w:rPr>
        <w:t xml:space="preserve"> 2015 to continued. (</w:t>
      </w:r>
      <w:hyperlink r:id="rId8" w:history="1">
        <w:r w:rsidR="0000680D" w:rsidRPr="008E1BAD">
          <w:rPr>
            <w:rStyle w:val="Hyperlink"/>
            <w:rFonts w:ascii="Arial" w:hAnsi="Arial"/>
            <w:sz w:val="20"/>
            <w:szCs w:val="20"/>
            <w:lang w:bidi="bn-BD"/>
          </w:rPr>
          <w:t>www.ukbet-bd.org</w:t>
        </w:r>
      </w:hyperlink>
      <w:r w:rsidR="00774D78">
        <w:rPr>
          <w:lang w:bidi="bn-BD"/>
        </w:rPr>
        <w:t>)</w:t>
      </w:r>
    </w:p>
    <w:p w:rsidR="00774D78" w:rsidRPr="0000680D" w:rsidRDefault="00774D78" w:rsidP="000B14FF">
      <w:pPr>
        <w:pStyle w:val="BodyText"/>
        <w:ind w:left="360"/>
        <w:jc w:val="left"/>
        <w:rPr>
          <w:lang w:bidi="bn-BD"/>
        </w:rPr>
      </w:pPr>
      <w:proofErr w:type="gramStart"/>
      <w:r w:rsidRPr="0000680D">
        <w:rPr>
          <w:b/>
          <w:lang w:bidi="bn-BD"/>
        </w:rPr>
        <w:t>My work activities-teaching, Family visit for awareness build up &amp; support to small business a family.</w:t>
      </w:r>
      <w:proofErr w:type="gramEnd"/>
      <w:r w:rsidRPr="0000680D">
        <w:rPr>
          <w:b/>
          <w:lang w:bidi="bn-BD"/>
        </w:rPr>
        <w:t xml:space="preserve"> Shop visit </w:t>
      </w:r>
      <w:proofErr w:type="spellStart"/>
      <w:r w:rsidRPr="0000680D">
        <w:rPr>
          <w:b/>
          <w:lang w:bidi="bn-BD"/>
        </w:rPr>
        <w:t>liason</w:t>
      </w:r>
      <w:proofErr w:type="spellEnd"/>
      <w:r w:rsidRPr="0000680D">
        <w:rPr>
          <w:b/>
          <w:lang w:bidi="bn-BD"/>
        </w:rPr>
        <w:t xml:space="preserve"> with </w:t>
      </w:r>
      <w:r w:rsidR="0005426F">
        <w:rPr>
          <w:b/>
          <w:lang w:bidi="bn-BD"/>
        </w:rPr>
        <w:t xml:space="preserve">local automobile </w:t>
      </w:r>
      <w:r w:rsidRPr="0000680D">
        <w:rPr>
          <w:b/>
          <w:lang w:bidi="bn-BD"/>
        </w:rPr>
        <w:t>workshop owner</w:t>
      </w:r>
      <w:r w:rsidR="0022535E">
        <w:rPr>
          <w:b/>
          <w:lang w:bidi="bn-BD"/>
        </w:rPr>
        <w:t xml:space="preserve"> </w:t>
      </w:r>
      <w:r w:rsidR="0005426F">
        <w:rPr>
          <w:b/>
          <w:lang w:bidi="bn-BD"/>
        </w:rPr>
        <w:t>and provide safety item</w:t>
      </w:r>
      <w:r w:rsidR="00365355">
        <w:rPr>
          <w:b/>
          <w:lang w:bidi="bn-BD"/>
        </w:rPr>
        <w:t xml:space="preserve"> &amp; training.</w:t>
      </w:r>
      <w:r w:rsidR="0005426F">
        <w:rPr>
          <w:b/>
          <w:lang w:bidi="bn-BD"/>
        </w:rPr>
        <w:t xml:space="preserve"> </w:t>
      </w:r>
    </w:p>
    <w:p w:rsidR="00BE4F9F" w:rsidRPr="00BE4F9F" w:rsidRDefault="00ED3199" w:rsidP="00BE4F9F">
      <w:pPr>
        <w:pStyle w:val="BodyText"/>
        <w:numPr>
          <w:ilvl w:val="0"/>
          <w:numId w:val="3"/>
        </w:numPr>
        <w:jc w:val="left"/>
        <w:rPr>
          <w:b/>
          <w:bCs/>
          <w:lang w:bidi="bn-BD"/>
        </w:rPr>
      </w:pPr>
      <w:r>
        <w:rPr>
          <w:lang w:bidi="bn-BD"/>
        </w:rPr>
        <w:t xml:space="preserve">I work in </w:t>
      </w:r>
      <w:proofErr w:type="gramStart"/>
      <w:r>
        <w:rPr>
          <w:lang w:bidi="bn-BD"/>
        </w:rPr>
        <w:t>a</w:t>
      </w:r>
      <w:proofErr w:type="gramEnd"/>
      <w:r>
        <w:rPr>
          <w:lang w:bidi="bn-BD"/>
        </w:rPr>
        <w:t xml:space="preserve"> </w:t>
      </w:r>
      <w:r w:rsidRPr="009B1ADB">
        <w:rPr>
          <w:b/>
          <w:bCs/>
          <w:lang w:bidi="bn-BD"/>
        </w:rPr>
        <w:t xml:space="preserve">S </w:t>
      </w:r>
      <w:proofErr w:type="spellStart"/>
      <w:r w:rsidRPr="009B1ADB">
        <w:rPr>
          <w:b/>
          <w:bCs/>
          <w:lang w:bidi="bn-BD"/>
        </w:rPr>
        <w:t>S</w:t>
      </w:r>
      <w:proofErr w:type="spellEnd"/>
      <w:r w:rsidRPr="009B1ADB">
        <w:rPr>
          <w:b/>
          <w:bCs/>
          <w:lang w:bidi="bn-BD"/>
        </w:rPr>
        <w:t xml:space="preserve"> Pharmaceuticals</w:t>
      </w:r>
      <w:r>
        <w:rPr>
          <w:lang w:bidi="bn-BD"/>
        </w:rPr>
        <w:t xml:space="preserve"> company of natural medicine. </w:t>
      </w:r>
      <w:r w:rsidR="00714577">
        <w:rPr>
          <w:lang w:bidi="bn-BD"/>
        </w:rPr>
        <w:t xml:space="preserve">As my </w:t>
      </w:r>
      <w:r>
        <w:rPr>
          <w:lang w:bidi="bn-BD"/>
        </w:rPr>
        <w:t xml:space="preserve">Position- </w:t>
      </w:r>
      <w:r w:rsidR="00934B2B" w:rsidRPr="00934B2B">
        <w:rPr>
          <w:b/>
          <w:bCs/>
          <w:lang w:bidi="bn-BD"/>
        </w:rPr>
        <w:t>Medical Promotion Officer</w:t>
      </w:r>
      <w:r w:rsidR="00934B2B">
        <w:rPr>
          <w:lang w:bidi="bn-BD"/>
        </w:rPr>
        <w:t xml:space="preserve"> </w:t>
      </w:r>
      <w:r w:rsidR="00934B2B" w:rsidRPr="00934B2B">
        <w:rPr>
          <w:b/>
          <w:bCs/>
          <w:lang w:bidi="bn-BD"/>
        </w:rPr>
        <w:t>(MPO</w:t>
      </w:r>
      <w:proofErr w:type="gramStart"/>
      <w:r w:rsidR="00934B2B" w:rsidRPr="00934B2B">
        <w:rPr>
          <w:b/>
          <w:bCs/>
          <w:lang w:bidi="bn-BD"/>
        </w:rPr>
        <w:t>)</w:t>
      </w:r>
      <w:r w:rsidRPr="00934B2B">
        <w:rPr>
          <w:b/>
          <w:bCs/>
          <w:lang w:bidi="bn-BD"/>
        </w:rPr>
        <w:t xml:space="preserve"> </w:t>
      </w:r>
      <w:r w:rsidR="00BE4F9F">
        <w:rPr>
          <w:b/>
          <w:bCs/>
          <w:lang w:bidi="bn-BD"/>
        </w:rPr>
        <w:t>.</w:t>
      </w:r>
      <w:proofErr w:type="gramEnd"/>
      <w:r w:rsidR="00BE4F9F">
        <w:rPr>
          <w:b/>
          <w:bCs/>
          <w:lang w:bidi="bn-BD"/>
        </w:rPr>
        <w:t xml:space="preserve"> </w:t>
      </w:r>
      <w:proofErr w:type="gramStart"/>
      <w:r w:rsidR="00BE4F9F" w:rsidRPr="00BE4F9F">
        <w:rPr>
          <w:lang w:bidi="bn-BD"/>
        </w:rPr>
        <w:t>since-</w:t>
      </w:r>
      <w:r w:rsidR="00BE4F9F">
        <w:rPr>
          <w:b/>
          <w:bCs/>
          <w:lang w:bidi="bn-BD"/>
        </w:rPr>
        <w:t>1</w:t>
      </w:r>
      <w:r w:rsidR="00BE4F9F" w:rsidRPr="00BE4F9F">
        <w:rPr>
          <w:b/>
          <w:bCs/>
          <w:vertAlign w:val="superscript"/>
          <w:lang w:bidi="bn-BD"/>
        </w:rPr>
        <w:t>st</w:t>
      </w:r>
      <w:proofErr w:type="gramEnd"/>
      <w:r w:rsidR="000A333F">
        <w:rPr>
          <w:b/>
          <w:bCs/>
          <w:vertAlign w:val="superscript"/>
          <w:lang w:bidi="bn-BD"/>
        </w:rPr>
        <w:t xml:space="preserve"> </w:t>
      </w:r>
      <w:r w:rsidR="000A333F">
        <w:rPr>
          <w:lang w:bidi="bn-BD"/>
        </w:rPr>
        <w:t>November 201</w:t>
      </w:r>
      <w:r w:rsidR="00FF6022">
        <w:rPr>
          <w:lang w:bidi="bn-BD"/>
        </w:rPr>
        <w:t>4 to 30 November 2015</w:t>
      </w:r>
      <w:r w:rsidR="009B1ADB">
        <w:rPr>
          <w:lang w:bidi="bn-BD"/>
        </w:rPr>
        <w:t>.</w:t>
      </w:r>
    </w:p>
    <w:p w:rsidR="002E074C" w:rsidRDefault="009B1ADB" w:rsidP="002E074C">
      <w:pPr>
        <w:pStyle w:val="BodyText"/>
        <w:numPr>
          <w:ilvl w:val="0"/>
          <w:numId w:val="3"/>
        </w:numPr>
        <w:jc w:val="left"/>
        <w:rPr>
          <w:lang w:bidi="bn-BD"/>
        </w:rPr>
      </w:pPr>
      <w:r>
        <w:rPr>
          <w:lang w:bidi="bn-BD"/>
        </w:rPr>
        <w:t>I work in “</w:t>
      </w:r>
      <w:r w:rsidRPr="009B1ADB">
        <w:rPr>
          <w:b/>
          <w:bCs/>
          <w:lang w:bidi="bn-BD"/>
        </w:rPr>
        <w:t xml:space="preserve">Ideal Hospital &amp; Cardiac </w:t>
      </w:r>
      <w:proofErr w:type="spellStart"/>
      <w:r w:rsidRPr="009B1ADB">
        <w:rPr>
          <w:b/>
          <w:bCs/>
          <w:lang w:bidi="bn-BD"/>
        </w:rPr>
        <w:t>center</w:t>
      </w:r>
      <w:proofErr w:type="spellEnd"/>
      <w:r>
        <w:rPr>
          <w:lang w:bidi="bn-BD"/>
        </w:rPr>
        <w:t>” as my Position is “</w:t>
      </w:r>
      <w:r w:rsidRPr="002E074C">
        <w:rPr>
          <w:b/>
          <w:bCs/>
          <w:lang w:bidi="bn-BD"/>
        </w:rPr>
        <w:t>Receptionist</w:t>
      </w:r>
      <w:r>
        <w:rPr>
          <w:lang w:bidi="bn-BD"/>
        </w:rPr>
        <w:t>”</w:t>
      </w:r>
      <w:r w:rsidR="002E074C">
        <w:rPr>
          <w:lang w:bidi="bn-BD"/>
        </w:rPr>
        <w:t>. Since 1</w:t>
      </w:r>
      <w:r w:rsidR="002E074C" w:rsidRPr="002E074C">
        <w:rPr>
          <w:vertAlign w:val="superscript"/>
          <w:lang w:bidi="bn-BD"/>
        </w:rPr>
        <w:t>st</w:t>
      </w:r>
      <w:r w:rsidR="002E074C">
        <w:rPr>
          <w:lang w:bidi="bn-BD"/>
        </w:rPr>
        <w:t xml:space="preserve"> may 2014 to 31</w:t>
      </w:r>
      <w:r w:rsidR="002E074C" w:rsidRPr="002E074C">
        <w:rPr>
          <w:vertAlign w:val="superscript"/>
          <w:lang w:bidi="bn-BD"/>
        </w:rPr>
        <w:t>st</w:t>
      </w:r>
      <w:r w:rsidR="002E074C">
        <w:rPr>
          <w:lang w:bidi="bn-BD"/>
        </w:rPr>
        <w:t xml:space="preserve"> October 2015</w:t>
      </w:r>
      <w:r w:rsidR="00B65B20">
        <w:rPr>
          <w:lang w:bidi="bn-BD"/>
        </w:rPr>
        <w:t>.</w:t>
      </w:r>
    </w:p>
    <w:p w:rsidR="00916582" w:rsidRPr="00A62679" w:rsidRDefault="00916582" w:rsidP="00FC10EA">
      <w:pPr>
        <w:pStyle w:val="BodyText"/>
        <w:rPr>
          <w:lang w:bidi="bn-BD"/>
        </w:rPr>
      </w:pPr>
    </w:p>
    <w:p w:rsidR="00A77D80" w:rsidRDefault="00F713BE" w:rsidP="00206691">
      <w:pPr>
        <w:widowControl/>
        <w:jc w:val="both"/>
        <w:rPr>
          <w:rFonts w:ascii="Verdana" w:hAnsi="Verdana"/>
          <w:b/>
          <w:spacing w:val="-5"/>
          <w:sz w:val="10"/>
        </w:rPr>
      </w:pPr>
      <w:r w:rsidRPr="00F713BE">
        <w:rPr>
          <w:rFonts w:ascii="Verdana" w:hAnsi="Verdana"/>
          <w:b/>
          <w:shadow/>
          <w:noProof/>
        </w:rPr>
        <w:pict>
          <v:shape id="_x0000_s1076" type="#_x0000_t202" style="position:absolute;left:0;text-align:left;margin-left:-6.9pt;margin-top:.95pt;width:462.9pt;height:16.8pt;z-index:251659776" fillcolor="#b2b2b2" stroked="f">
            <v:textbox style="mso-next-textbox:#_x0000_s1076" inset=",0,,0">
              <w:txbxContent>
                <w:p w:rsidR="00D172A0" w:rsidRPr="00BF65B5" w:rsidRDefault="00D172A0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gramStart"/>
                  <w:r w:rsidRPr="00BF65B5">
                    <w:rPr>
                      <w:rFonts w:ascii="Times New Roman" w:hAnsi="Times New Roman"/>
                      <w:b/>
                      <w:sz w:val="28"/>
                    </w:rPr>
                    <w:t>Educational Qualification</w:t>
                  </w:r>
                  <w:r w:rsidR="00232D77">
                    <w:rPr>
                      <w:rFonts w:ascii="Times New Roman" w:hAnsi="Times New Roman"/>
                      <w:b/>
                      <w:sz w:val="28"/>
                    </w:rPr>
                    <w:t>s</w:t>
                  </w:r>
                  <w:r w:rsidR="00115BE3">
                    <w:rPr>
                      <w:rFonts w:ascii="Times New Roman" w:hAnsi="Times New Roman"/>
                      <w:b/>
                      <w:sz w:val="28"/>
                    </w:rPr>
                    <w:t>.</w:t>
                  </w:r>
                  <w:proofErr w:type="gramEnd"/>
                </w:p>
                <w:p w:rsidR="00D172A0" w:rsidRDefault="00D172A0" w:rsidP="00BF65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A77D80" w:rsidRDefault="00A77D80" w:rsidP="00206691">
      <w:pPr>
        <w:widowControl/>
        <w:jc w:val="both"/>
        <w:rPr>
          <w:rFonts w:ascii="Verdana" w:hAnsi="Verdana"/>
          <w:b/>
          <w:spacing w:val="-5"/>
          <w:sz w:val="10"/>
        </w:rPr>
      </w:pPr>
    </w:p>
    <w:p w:rsidR="00F63960" w:rsidRPr="00AA67BA" w:rsidRDefault="00F63960" w:rsidP="00F63960">
      <w:pPr>
        <w:pStyle w:val="PlainText"/>
        <w:rPr>
          <w:rFonts w:ascii="Verdana" w:eastAsia="MS Mincho" w:hAnsi="Verdana" w:cs="Times New Roman"/>
          <w:b/>
          <w:bCs/>
          <w:sz w:val="8"/>
          <w:szCs w:val="8"/>
        </w:rPr>
      </w:pPr>
    </w:p>
    <w:p w:rsidR="00776DF0" w:rsidRDefault="00776DF0" w:rsidP="002D6009">
      <w:pPr>
        <w:widowControl/>
        <w:jc w:val="both"/>
        <w:rPr>
          <w:rFonts w:ascii="Verdana" w:hAnsi="Verdana"/>
          <w:b/>
          <w:u w:val="single"/>
        </w:rPr>
      </w:pPr>
    </w:p>
    <w:p w:rsidR="00E108A4" w:rsidRPr="008F5C00" w:rsidRDefault="00FD0293" w:rsidP="002D6009">
      <w:pPr>
        <w:widowControl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Bachelor of Social Science</w:t>
      </w:r>
      <w:r w:rsidR="002D6009">
        <w:rPr>
          <w:rFonts w:ascii="Verdana" w:hAnsi="Verdana"/>
          <w:b/>
          <w:u w:val="single"/>
        </w:rPr>
        <w:t xml:space="preserve"> (B</w:t>
      </w:r>
      <w:r w:rsidR="00731B07">
        <w:rPr>
          <w:rFonts w:ascii="Verdana" w:hAnsi="Verdana"/>
          <w:b/>
          <w:u w:val="single"/>
        </w:rPr>
        <w:t>.</w:t>
      </w:r>
      <w:r w:rsidR="002D6009">
        <w:rPr>
          <w:rFonts w:ascii="Verdana" w:hAnsi="Verdana"/>
          <w:b/>
          <w:u w:val="single"/>
        </w:rPr>
        <w:t>S</w:t>
      </w:r>
      <w:r w:rsidR="00731B07">
        <w:rPr>
          <w:rFonts w:ascii="Verdana" w:hAnsi="Verdana"/>
          <w:b/>
          <w:u w:val="single"/>
        </w:rPr>
        <w:t>.</w:t>
      </w:r>
      <w:r w:rsidR="002D6009">
        <w:rPr>
          <w:rFonts w:ascii="Verdana" w:hAnsi="Verdana"/>
          <w:b/>
          <w:u w:val="single"/>
        </w:rPr>
        <w:t>S</w:t>
      </w:r>
      <w:r w:rsidR="002D6009" w:rsidRPr="008F5C00">
        <w:rPr>
          <w:rFonts w:ascii="Verdana" w:hAnsi="Verdana"/>
          <w:b/>
          <w:u w:val="single"/>
        </w:rPr>
        <w:t>)</w:t>
      </w:r>
      <w:r w:rsidR="002D6009" w:rsidRPr="002D6009">
        <w:rPr>
          <w:rFonts w:ascii="Verdana" w:hAnsi="Verdana"/>
          <w:b/>
          <w:u w:val="single"/>
        </w:rPr>
        <w:t xml:space="preserve"> </w:t>
      </w:r>
      <w:r w:rsidR="008731DF">
        <w:rPr>
          <w:rFonts w:ascii="Verdana" w:hAnsi="Verdana"/>
          <w:b/>
          <w:u w:val="single"/>
        </w:rPr>
        <w:t xml:space="preserve">Bangladesh open </w:t>
      </w:r>
      <w:proofErr w:type="gramStart"/>
      <w:r w:rsidR="008731DF">
        <w:rPr>
          <w:rFonts w:ascii="Verdana" w:hAnsi="Verdana"/>
          <w:b/>
          <w:u w:val="single"/>
        </w:rPr>
        <w:t>university</w:t>
      </w:r>
      <w:r w:rsidR="002D6009">
        <w:rPr>
          <w:rFonts w:ascii="Verdana" w:hAnsi="Verdana"/>
          <w:b/>
          <w:u w:val="single"/>
        </w:rPr>
        <w:t xml:space="preserve"> :</w:t>
      </w:r>
      <w:proofErr w:type="gramEnd"/>
    </w:p>
    <w:p w:rsidR="002D6009" w:rsidRPr="008F5C00" w:rsidRDefault="002D6009" w:rsidP="002D6009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Humanities.</w:t>
      </w:r>
    </w:p>
    <w:p w:rsidR="002D6009" w:rsidRDefault="002D6009" w:rsidP="002D6009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  <w:r w:rsidR="008731DF">
        <w:rPr>
          <w:rFonts w:ascii="Verdana" w:hAnsi="Verdana"/>
        </w:rPr>
        <w:t>Running.</w:t>
      </w:r>
    </w:p>
    <w:p w:rsidR="002D6009" w:rsidRPr="008F5C00" w:rsidRDefault="002D6009" w:rsidP="002902FE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Grade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527BD3">
        <w:rPr>
          <w:rFonts w:ascii="Verdana" w:hAnsi="Verdana"/>
        </w:rPr>
        <w:t xml:space="preserve"> </w:t>
      </w:r>
      <w:r w:rsidR="008731DF">
        <w:rPr>
          <w:rFonts w:ascii="Verdana" w:hAnsi="Verdana"/>
        </w:rPr>
        <w:t>N/A</w:t>
      </w:r>
    </w:p>
    <w:p w:rsidR="002D6009" w:rsidRDefault="003347CA" w:rsidP="002D600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Institution            </w:t>
      </w:r>
      <w:r w:rsidR="002D6009">
        <w:rPr>
          <w:rFonts w:ascii="Verdana" w:hAnsi="Verdana"/>
        </w:rPr>
        <w:t xml:space="preserve">    </w:t>
      </w:r>
      <w:r w:rsidR="002D6009" w:rsidRPr="003347CA">
        <w:rPr>
          <w:rFonts w:ascii="Verdana" w:hAnsi="Verdana"/>
          <w:b/>
          <w:bCs/>
        </w:rPr>
        <w:t>:</w:t>
      </w:r>
      <w:r w:rsidR="002D6009">
        <w:rPr>
          <w:rFonts w:ascii="Verdana" w:hAnsi="Verdana"/>
        </w:rPr>
        <w:t xml:space="preserve"> </w:t>
      </w:r>
      <w:proofErr w:type="spellStart"/>
      <w:r w:rsidR="002D6009">
        <w:rPr>
          <w:rFonts w:ascii="Verdana" w:hAnsi="Verdana"/>
        </w:rPr>
        <w:t>Dakshin</w:t>
      </w:r>
      <w:proofErr w:type="spellEnd"/>
      <w:r w:rsidR="002D6009">
        <w:rPr>
          <w:rFonts w:ascii="Verdana" w:hAnsi="Verdana"/>
        </w:rPr>
        <w:t xml:space="preserve"> </w:t>
      </w:r>
      <w:proofErr w:type="spellStart"/>
      <w:r w:rsidR="002D6009">
        <w:rPr>
          <w:rFonts w:ascii="Verdana" w:hAnsi="Verdana"/>
        </w:rPr>
        <w:t>Surma</w:t>
      </w:r>
      <w:proofErr w:type="spellEnd"/>
      <w:r w:rsidR="002D6009">
        <w:rPr>
          <w:rFonts w:ascii="Verdana" w:hAnsi="Verdana"/>
        </w:rPr>
        <w:t xml:space="preserve"> Degree College. </w:t>
      </w:r>
    </w:p>
    <w:p w:rsidR="00E108A4" w:rsidRPr="008F5C00" w:rsidRDefault="00E108A4" w:rsidP="002D6009">
      <w:pPr>
        <w:jc w:val="both"/>
        <w:rPr>
          <w:rFonts w:ascii="Verdana" w:hAnsi="Verdana"/>
        </w:rPr>
      </w:pPr>
    </w:p>
    <w:p w:rsidR="002D6009" w:rsidRDefault="002D6009" w:rsidP="00621283">
      <w:pPr>
        <w:widowControl/>
        <w:jc w:val="both"/>
        <w:rPr>
          <w:rFonts w:ascii="Verdana" w:hAnsi="Verdana"/>
          <w:b/>
          <w:u w:val="single"/>
        </w:rPr>
      </w:pPr>
    </w:p>
    <w:p w:rsidR="00621283" w:rsidRPr="008F5C00" w:rsidRDefault="00621283" w:rsidP="00621283">
      <w:pPr>
        <w:widowControl/>
        <w:jc w:val="both"/>
        <w:rPr>
          <w:rFonts w:ascii="Verdana" w:hAnsi="Verdana"/>
          <w:b/>
          <w:u w:val="single"/>
        </w:rPr>
      </w:pPr>
      <w:r w:rsidRPr="008F5C00">
        <w:rPr>
          <w:rFonts w:ascii="Verdana" w:hAnsi="Verdana"/>
          <w:b/>
          <w:u w:val="single"/>
        </w:rPr>
        <w:t>Higher Secondary Certificate (H.S.C</w:t>
      </w:r>
      <w:proofErr w:type="gramStart"/>
      <w:r w:rsidRPr="008F5C00">
        <w:rPr>
          <w:rFonts w:ascii="Verdana" w:hAnsi="Verdana"/>
          <w:b/>
          <w:u w:val="single"/>
        </w:rPr>
        <w:t>)</w:t>
      </w:r>
      <w:r w:rsidR="0040243A">
        <w:rPr>
          <w:rFonts w:ascii="Verdana" w:hAnsi="Verdana"/>
          <w:b/>
          <w:u w:val="single"/>
        </w:rPr>
        <w:t xml:space="preserve"> </w:t>
      </w:r>
      <w:r w:rsidR="00A62679">
        <w:rPr>
          <w:rFonts w:ascii="Verdana" w:hAnsi="Verdana"/>
          <w:b/>
          <w:u w:val="single"/>
        </w:rPr>
        <w:t>:</w:t>
      </w:r>
      <w:proofErr w:type="gramEnd"/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="00D06097">
        <w:rPr>
          <w:rFonts w:ascii="Verdana" w:hAnsi="Verdana"/>
        </w:rPr>
        <w:t xml:space="preserve"> </w:t>
      </w:r>
      <w:r w:rsidR="001F2C04">
        <w:rPr>
          <w:rFonts w:ascii="Verdana" w:hAnsi="Verdana"/>
        </w:rPr>
        <w:t>Humanities.</w:t>
      </w:r>
    </w:p>
    <w:p w:rsidR="00621283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</w:rPr>
        <w:t>:</w:t>
      </w:r>
      <w:r w:rsidR="004B4AE8">
        <w:rPr>
          <w:rFonts w:ascii="Verdana" w:hAnsi="Verdana"/>
        </w:rPr>
        <w:t xml:space="preserve"> </w:t>
      </w:r>
      <w:r w:rsidR="003D4234">
        <w:rPr>
          <w:rFonts w:ascii="Verdana" w:hAnsi="Verdana"/>
        </w:rPr>
        <w:t>2013</w:t>
      </w:r>
    </w:p>
    <w:p w:rsidR="00FE2B69" w:rsidRPr="008F5C00" w:rsidRDefault="00FE2B69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Grade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DD2A9C">
        <w:rPr>
          <w:rFonts w:ascii="Verdana" w:hAnsi="Verdana"/>
        </w:rPr>
        <w:t xml:space="preserve"> 2.5</w:t>
      </w:r>
      <w:r w:rsidR="001F2C04">
        <w:rPr>
          <w:rFonts w:ascii="Verdana" w:hAnsi="Verdana"/>
        </w:rPr>
        <w:t>0</w:t>
      </w:r>
      <w:r w:rsidR="00FA6D4B">
        <w:rPr>
          <w:rFonts w:ascii="Verdana" w:hAnsi="Verdana"/>
        </w:rPr>
        <w:t xml:space="preserve"> </w:t>
      </w:r>
      <w:r w:rsidR="008E6A6D">
        <w:rPr>
          <w:rFonts w:ascii="Verdana" w:hAnsi="Verdana"/>
        </w:rPr>
        <w:t>(Out of 5</w:t>
      </w:r>
      <w:r w:rsidR="008E6A6D" w:rsidRPr="008F5C00">
        <w:rPr>
          <w:rFonts w:ascii="Verdana" w:hAnsi="Verdana"/>
        </w:rPr>
        <w:t>)</w:t>
      </w:r>
    </w:p>
    <w:p w:rsidR="00621283" w:rsidRPr="008F5C00" w:rsidRDefault="003347CA" w:rsidP="00621283">
      <w:pPr>
        <w:jc w:val="both"/>
        <w:rPr>
          <w:rFonts w:ascii="Verdana" w:hAnsi="Verdana"/>
        </w:rPr>
      </w:pPr>
      <w:r>
        <w:rPr>
          <w:rFonts w:ascii="Verdana" w:hAnsi="Verdana"/>
        </w:rPr>
        <w:t>Institution</w:t>
      </w:r>
      <w:r w:rsidR="00D52B55">
        <w:rPr>
          <w:rFonts w:ascii="Verdana" w:hAnsi="Verdana"/>
        </w:rPr>
        <w:t xml:space="preserve">           </w:t>
      </w:r>
      <w:r w:rsidR="00D06097">
        <w:rPr>
          <w:rFonts w:ascii="Verdana" w:hAnsi="Verdana"/>
        </w:rPr>
        <w:t xml:space="preserve">    </w:t>
      </w:r>
      <w:r w:rsidR="002B18F1">
        <w:rPr>
          <w:rFonts w:ascii="Verdana" w:hAnsi="Verdana"/>
        </w:rPr>
        <w:t xml:space="preserve"> </w:t>
      </w:r>
      <w:r w:rsidR="00D06097" w:rsidRPr="00D52B55">
        <w:rPr>
          <w:rFonts w:ascii="Verdana" w:hAnsi="Verdana"/>
          <w:b/>
          <w:bCs/>
        </w:rPr>
        <w:t>:</w:t>
      </w:r>
      <w:r w:rsidR="00FE2B69">
        <w:rPr>
          <w:rFonts w:ascii="Verdana" w:hAnsi="Verdana"/>
        </w:rPr>
        <w:t xml:space="preserve"> </w:t>
      </w:r>
      <w:proofErr w:type="spellStart"/>
      <w:r w:rsidR="00403C07">
        <w:rPr>
          <w:rFonts w:ascii="Verdana" w:hAnsi="Verdana"/>
        </w:rPr>
        <w:t>Kulaura</w:t>
      </w:r>
      <w:proofErr w:type="spellEnd"/>
      <w:r w:rsidR="00403C07">
        <w:rPr>
          <w:rFonts w:ascii="Verdana" w:hAnsi="Verdana"/>
        </w:rPr>
        <w:t xml:space="preserve"> Degree College</w:t>
      </w:r>
      <w:r w:rsidR="001F2C04">
        <w:rPr>
          <w:rFonts w:ascii="Verdana" w:hAnsi="Verdana"/>
        </w:rPr>
        <w:t>.</w:t>
      </w:r>
      <w:r w:rsidR="00391E63">
        <w:rPr>
          <w:rFonts w:ascii="Verdana" w:hAnsi="Verdana"/>
        </w:rPr>
        <w:t xml:space="preserve"> </w:t>
      </w:r>
    </w:p>
    <w:p w:rsidR="00621283" w:rsidRDefault="00621283" w:rsidP="00621283">
      <w:pPr>
        <w:pStyle w:val="PlainText"/>
        <w:rPr>
          <w:rFonts w:ascii="Verdana" w:eastAsia="MS Mincho" w:hAnsi="Verdana" w:cs="Times New Roman"/>
          <w:b/>
          <w:bCs/>
        </w:rPr>
      </w:pPr>
    </w:p>
    <w:p w:rsidR="00E108A4" w:rsidRPr="008F5C00" w:rsidRDefault="00E108A4" w:rsidP="00621283">
      <w:pPr>
        <w:pStyle w:val="PlainText"/>
        <w:rPr>
          <w:rFonts w:ascii="Verdana" w:eastAsia="MS Mincho" w:hAnsi="Verdana" w:cs="Times New Roman"/>
          <w:b/>
          <w:bCs/>
        </w:rPr>
      </w:pPr>
    </w:p>
    <w:p w:rsidR="00621283" w:rsidRPr="008F5C00" w:rsidRDefault="00621283" w:rsidP="00621283">
      <w:pPr>
        <w:tabs>
          <w:tab w:val="left" w:pos="3270"/>
        </w:tabs>
        <w:jc w:val="both"/>
        <w:rPr>
          <w:rFonts w:ascii="Verdana" w:hAnsi="Verdana"/>
          <w:b/>
          <w:u w:val="single"/>
        </w:rPr>
      </w:pPr>
      <w:r w:rsidRPr="008F5C00">
        <w:rPr>
          <w:rFonts w:ascii="Verdana" w:hAnsi="Verdana"/>
          <w:b/>
          <w:u w:val="single"/>
        </w:rPr>
        <w:t>Secondary School Certificate (S.S.C</w:t>
      </w:r>
      <w:proofErr w:type="gramStart"/>
      <w:r w:rsidRPr="008F5C00">
        <w:rPr>
          <w:rFonts w:ascii="Verdana" w:hAnsi="Verdana"/>
          <w:b/>
          <w:u w:val="single"/>
        </w:rPr>
        <w:t>)</w:t>
      </w:r>
      <w:r w:rsidR="00DF0E60">
        <w:rPr>
          <w:rFonts w:ascii="Verdana" w:hAnsi="Verdana"/>
          <w:b/>
          <w:u w:val="single"/>
        </w:rPr>
        <w:t xml:space="preserve"> </w:t>
      </w:r>
      <w:r w:rsidRPr="008F5C00">
        <w:rPr>
          <w:rFonts w:ascii="Verdana" w:hAnsi="Verdana"/>
          <w:b/>
          <w:u w:val="single"/>
        </w:rPr>
        <w:t>:</w:t>
      </w:r>
      <w:proofErr w:type="gramEnd"/>
    </w:p>
    <w:p w:rsidR="00621283" w:rsidRPr="00E21925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Group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E21925">
        <w:rPr>
          <w:rFonts w:ascii="Verdana" w:hAnsi="Verdana"/>
        </w:rPr>
        <w:t xml:space="preserve"> </w:t>
      </w:r>
      <w:r w:rsidR="009A43D3">
        <w:rPr>
          <w:rFonts w:ascii="Verdana" w:hAnsi="Verdana"/>
        </w:rPr>
        <w:t>Humanities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Passing Year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4B4AE8">
        <w:rPr>
          <w:rFonts w:ascii="Verdana" w:hAnsi="Verdana"/>
        </w:rPr>
        <w:t xml:space="preserve"> </w:t>
      </w:r>
      <w:r w:rsidR="00D52B55">
        <w:rPr>
          <w:rFonts w:ascii="Verdana" w:hAnsi="Verdana"/>
        </w:rPr>
        <w:t>20</w:t>
      </w:r>
      <w:r w:rsidR="001F2C04">
        <w:rPr>
          <w:rFonts w:ascii="Verdana" w:hAnsi="Verdana"/>
        </w:rPr>
        <w:t>1</w:t>
      </w:r>
      <w:r w:rsidR="00D52B55">
        <w:rPr>
          <w:rFonts w:ascii="Verdana" w:hAnsi="Verdana"/>
        </w:rPr>
        <w:t>0</w:t>
      </w:r>
    </w:p>
    <w:p w:rsidR="00621283" w:rsidRPr="008F5C00" w:rsidRDefault="00621283" w:rsidP="00621283">
      <w:pPr>
        <w:jc w:val="both"/>
        <w:rPr>
          <w:rFonts w:ascii="Verdana" w:hAnsi="Verdana"/>
        </w:rPr>
      </w:pPr>
      <w:r w:rsidRPr="008F5C00">
        <w:rPr>
          <w:rFonts w:ascii="Verdana" w:hAnsi="Verdana"/>
        </w:rPr>
        <w:t>Grade</w:t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</w:rPr>
        <w:tab/>
      </w:r>
      <w:r w:rsidRPr="008F5C00">
        <w:rPr>
          <w:rFonts w:ascii="Verdana" w:hAnsi="Verdana"/>
          <w:b/>
          <w:bCs/>
        </w:rPr>
        <w:t>:</w:t>
      </w:r>
      <w:r w:rsidR="00DC1C85">
        <w:rPr>
          <w:rFonts w:ascii="Verdana" w:hAnsi="Verdana"/>
        </w:rPr>
        <w:t xml:space="preserve"> </w:t>
      </w:r>
      <w:r w:rsidR="00D52B55">
        <w:rPr>
          <w:rFonts w:ascii="Verdana" w:hAnsi="Verdana"/>
        </w:rPr>
        <w:t>1.75</w:t>
      </w:r>
      <w:r w:rsidR="00FA6D4B">
        <w:rPr>
          <w:rFonts w:ascii="Verdana" w:hAnsi="Verdana"/>
        </w:rPr>
        <w:t xml:space="preserve"> </w:t>
      </w:r>
      <w:r w:rsidR="001F2C04">
        <w:rPr>
          <w:rFonts w:ascii="Verdana" w:hAnsi="Verdana"/>
        </w:rPr>
        <w:t>(Out of 5</w:t>
      </w:r>
      <w:r w:rsidR="001F2C04" w:rsidRPr="008F5C00">
        <w:rPr>
          <w:rFonts w:ascii="Verdana" w:hAnsi="Verdana"/>
        </w:rPr>
        <w:t>)</w:t>
      </w:r>
    </w:p>
    <w:p w:rsidR="00590D89" w:rsidRDefault="00E21925" w:rsidP="00621283">
      <w:pPr>
        <w:jc w:val="both"/>
        <w:rPr>
          <w:rFonts w:ascii="Verdana" w:hAnsi="Verdana"/>
        </w:rPr>
      </w:pPr>
      <w:r>
        <w:rPr>
          <w:rFonts w:ascii="Verdana" w:hAnsi="Verdana"/>
        </w:rPr>
        <w:t>School</w:t>
      </w:r>
      <w:r w:rsidR="00D06097">
        <w:rPr>
          <w:rFonts w:ascii="Verdana" w:hAnsi="Verdana"/>
        </w:rPr>
        <w:t xml:space="preserve">                  </w:t>
      </w:r>
      <w:r w:rsidR="002B18F1">
        <w:rPr>
          <w:rFonts w:ascii="Verdana" w:hAnsi="Verdana"/>
        </w:rPr>
        <w:t xml:space="preserve">  </w:t>
      </w:r>
      <w:r w:rsidR="002A0D5B">
        <w:rPr>
          <w:rFonts w:ascii="Verdana" w:hAnsi="Verdana"/>
        </w:rPr>
        <w:t xml:space="preserve"> </w:t>
      </w:r>
      <w:r w:rsidR="00A62679" w:rsidRPr="00C10E1D">
        <w:rPr>
          <w:rFonts w:ascii="Verdana" w:hAnsi="Verdana"/>
          <w:b/>
          <w:bCs/>
        </w:rPr>
        <w:t>:</w:t>
      </w:r>
      <w:r w:rsidR="00A62679">
        <w:rPr>
          <w:rFonts w:ascii="Verdana" w:hAnsi="Verdana"/>
        </w:rPr>
        <w:t xml:space="preserve"> </w:t>
      </w:r>
      <w:proofErr w:type="spellStart"/>
      <w:r w:rsidR="00C10E1D">
        <w:rPr>
          <w:rFonts w:ascii="Verdana" w:hAnsi="Verdana"/>
        </w:rPr>
        <w:t>Karmodha</w:t>
      </w:r>
      <w:proofErr w:type="spellEnd"/>
      <w:r w:rsidR="00C10E1D">
        <w:rPr>
          <w:rFonts w:ascii="Verdana" w:hAnsi="Verdana"/>
        </w:rPr>
        <w:t xml:space="preserve"> High School</w:t>
      </w:r>
      <w:r w:rsidR="00B80BA3">
        <w:rPr>
          <w:rFonts w:ascii="Verdana" w:hAnsi="Verdana"/>
        </w:rPr>
        <w:t>.</w:t>
      </w:r>
    </w:p>
    <w:p w:rsidR="00590D89" w:rsidRPr="000402EA" w:rsidRDefault="00590D89" w:rsidP="00621283">
      <w:pPr>
        <w:jc w:val="both"/>
        <w:rPr>
          <w:rFonts w:ascii="Verdana" w:hAnsi="Verdana"/>
          <w:sz w:val="16"/>
          <w:szCs w:val="16"/>
        </w:rPr>
      </w:pPr>
    </w:p>
    <w:p w:rsidR="00F34020" w:rsidRDefault="00F34020" w:rsidP="00221C74">
      <w:pPr>
        <w:jc w:val="both"/>
        <w:rPr>
          <w:rFonts w:ascii="Verdana" w:hAnsi="Verdana"/>
        </w:rPr>
      </w:pPr>
    </w:p>
    <w:p w:rsidR="00EE4F97" w:rsidRPr="00221C74" w:rsidRDefault="00F713BE" w:rsidP="00221C74">
      <w:pPr>
        <w:jc w:val="both"/>
        <w:rPr>
          <w:rFonts w:ascii="Verdana" w:hAnsi="Verdana"/>
        </w:rPr>
      </w:pPr>
      <w:r w:rsidRPr="00F713BE">
        <w:rPr>
          <w:rFonts w:ascii="Verdana" w:hAnsi="Verdana"/>
          <w:noProof/>
          <w:lang w:bidi="bn-BD"/>
        </w:rPr>
        <w:pict>
          <v:shape id="_x0000_s1071" type="#_x0000_t202" style="position:absolute;left:0;text-align:left;margin-left:.6pt;margin-top:5.7pt;width:450pt;height:15.9pt;z-index:251657728" fillcolor="#b2b2b2" stroked="f">
            <v:textbox style="mso-next-textbox:#_x0000_s1071" inset=",0,,0">
              <w:txbxContent>
                <w:p w:rsidR="00D172A0" w:rsidRDefault="00D172A0" w:rsidP="00D00F2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</w:rPr>
                    <w:t>Computer Knowledge</w:t>
                  </w:r>
                  <w:r w:rsidR="00317AB1">
                    <w:rPr>
                      <w:rFonts w:ascii="Times New Roman" w:hAnsi="Times New Roman"/>
                      <w:b/>
                      <w:sz w:val="28"/>
                    </w:rPr>
                    <w:t xml:space="preserve"> and Training.</w:t>
                  </w:r>
                  <w:proofErr w:type="gramEnd"/>
                </w:p>
              </w:txbxContent>
            </v:textbox>
          </v:shape>
        </w:pict>
      </w:r>
    </w:p>
    <w:p w:rsidR="00FD5871" w:rsidRDefault="00FD5871" w:rsidP="00DD7FD0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590D89" w:rsidRPr="00413B18" w:rsidRDefault="00317AB1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413B18">
        <w:rPr>
          <w:rFonts w:ascii="Verdana" w:hAnsi="Verdana"/>
        </w:rPr>
        <w:t xml:space="preserve">   </w:t>
      </w:r>
      <w:r w:rsidR="00F56AF6" w:rsidRPr="00413B18">
        <w:rPr>
          <w:rFonts w:ascii="Verdana" w:hAnsi="Verdana"/>
        </w:rPr>
        <w:t xml:space="preserve">1. </w:t>
      </w:r>
      <w:r w:rsidR="002B18F1" w:rsidRPr="00413B18">
        <w:rPr>
          <w:rFonts w:ascii="Verdana" w:hAnsi="Verdana"/>
        </w:rPr>
        <w:t xml:space="preserve">I </w:t>
      </w:r>
      <w:r w:rsidR="00DD0C02" w:rsidRPr="00413B18">
        <w:rPr>
          <w:rFonts w:ascii="Verdana" w:hAnsi="Verdana"/>
        </w:rPr>
        <w:t xml:space="preserve">have </w:t>
      </w:r>
      <w:r w:rsidR="002B18F1" w:rsidRPr="00413B18">
        <w:rPr>
          <w:rFonts w:ascii="Verdana" w:hAnsi="Verdana"/>
        </w:rPr>
        <w:t>co</w:t>
      </w:r>
      <w:r w:rsidR="00391E63" w:rsidRPr="00413B18">
        <w:rPr>
          <w:rFonts w:ascii="Verdana" w:hAnsi="Verdana"/>
        </w:rPr>
        <w:t>mpleted a basic computer course</w:t>
      </w:r>
      <w:r w:rsidR="00DD0C02" w:rsidRPr="00413B18">
        <w:rPr>
          <w:rFonts w:ascii="Verdana" w:hAnsi="Verdana"/>
        </w:rPr>
        <w:t>.</w:t>
      </w:r>
      <w:r w:rsidR="00590D89" w:rsidRPr="00413B18">
        <w:rPr>
          <w:rFonts w:ascii="Verdana" w:hAnsi="Verdana"/>
        </w:rPr>
        <w:t xml:space="preserve"> Ms </w:t>
      </w:r>
      <w:proofErr w:type="gramStart"/>
      <w:r w:rsidR="00590D89" w:rsidRPr="00413B18">
        <w:rPr>
          <w:rFonts w:ascii="Verdana" w:hAnsi="Verdana"/>
        </w:rPr>
        <w:t>office</w:t>
      </w:r>
      <w:proofErr w:type="gramEnd"/>
      <w:r w:rsidR="001A76DA" w:rsidRPr="00413B18">
        <w:rPr>
          <w:rFonts w:ascii="Verdana" w:hAnsi="Verdana"/>
        </w:rPr>
        <w:t xml:space="preserve"> &amp; Internet browsing.</w:t>
      </w:r>
    </w:p>
    <w:p w:rsidR="008057A2" w:rsidRPr="00413B18" w:rsidRDefault="00317AB1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413B18">
        <w:rPr>
          <w:rFonts w:ascii="Verdana" w:hAnsi="Verdana"/>
        </w:rPr>
        <w:t xml:space="preserve"> </w:t>
      </w:r>
      <w:r w:rsidR="00F56AF6" w:rsidRPr="00413B18">
        <w:rPr>
          <w:rFonts w:ascii="Verdana" w:hAnsi="Verdana"/>
        </w:rPr>
        <w:t xml:space="preserve"> </w:t>
      </w:r>
      <w:r w:rsidRPr="00413B18">
        <w:rPr>
          <w:rFonts w:ascii="Verdana" w:hAnsi="Verdana"/>
        </w:rPr>
        <w:t xml:space="preserve"> </w:t>
      </w:r>
      <w:r w:rsidR="00F56AF6" w:rsidRPr="00413B18">
        <w:rPr>
          <w:rFonts w:ascii="Verdana" w:hAnsi="Verdana"/>
        </w:rPr>
        <w:t>2.</w:t>
      </w:r>
      <w:r w:rsidRPr="00413B18">
        <w:rPr>
          <w:rFonts w:ascii="Verdana" w:hAnsi="Verdana"/>
        </w:rPr>
        <w:t xml:space="preserve"> </w:t>
      </w:r>
      <w:r w:rsidR="00004362" w:rsidRPr="00413B18">
        <w:rPr>
          <w:rFonts w:ascii="Verdana" w:hAnsi="Verdana"/>
        </w:rPr>
        <w:t xml:space="preserve">I have completed 4 month training of </w:t>
      </w:r>
      <w:r w:rsidR="005D1079" w:rsidRPr="00413B18">
        <w:rPr>
          <w:rFonts w:ascii="Verdana" w:hAnsi="Verdana"/>
        </w:rPr>
        <w:t>HTML</w:t>
      </w:r>
      <w:proofErr w:type="gramStart"/>
      <w:r w:rsidR="005D1079" w:rsidRPr="00413B18">
        <w:rPr>
          <w:rFonts w:ascii="Verdana" w:hAnsi="Verdana"/>
        </w:rPr>
        <w:t>,CSS,JQUERY</w:t>
      </w:r>
      <w:proofErr w:type="gramEnd"/>
      <w:r w:rsidR="005D1079" w:rsidRPr="00413B18">
        <w:rPr>
          <w:rFonts w:ascii="Verdana" w:hAnsi="Verdana"/>
        </w:rPr>
        <w:t>.</w:t>
      </w:r>
    </w:p>
    <w:p w:rsidR="009B34C1" w:rsidRPr="00413B18" w:rsidRDefault="00F56AF6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413B18">
        <w:rPr>
          <w:rFonts w:ascii="Verdana" w:hAnsi="Verdana"/>
        </w:rPr>
        <w:t xml:space="preserve">   3. </w:t>
      </w:r>
      <w:r w:rsidR="004B5525" w:rsidRPr="00413B18">
        <w:rPr>
          <w:rFonts w:ascii="Verdana" w:hAnsi="Verdana"/>
        </w:rPr>
        <w:t>I have</w:t>
      </w:r>
      <w:r w:rsidR="001E207C" w:rsidRPr="00413B18">
        <w:rPr>
          <w:rFonts w:ascii="Verdana" w:hAnsi="Verdana"/>
        </w:rPr>
        <w:t xml:space="preserve"> completed</w:t>
      </w:r>
      <w:r w:rsidR="004B5525" w:rsidRPr="00413B18">
        <w:rPr>
          <w:rFonts w:ascii="Verdana" w:hAnsi="Verdana"/>
        </w:rPr>
        <w:t xml:space="preserve"> </w:t>
      </w:r>
      <w:r w:rsidR="005C34DB" w:rsidRPr="00413B18">
        <w:rPr>
          <w:rFonts w:ascii="Verdana" w:hAnsi="Verdana"/>
        </w:rPr>
        <w:t xml:space="preserve">Leadership </w:t>
      </w:r>
      <w:r w:rsidR="004B5525" w:rsidRPr="00413B18">
        <w:rPr>
          <w:rFonts w:ascii="Verdana" w:hAnsi="Verdana"/>
        </w:rPr>
        <w:t xml:space="preserve">training </w:t>
      </w:r>
      <w:r w:rsidR="005C34DB" w:rsidRPr="00413B18">
        <w:rPr>
          <w:rFonts w:ascii="Verdana" w:hAnsi="Verdana"/>
        </w:rPr>
        <w:t>at RYLA</w:t>
      </w:r>
      <w:r w:rsidR="0023102F" w:rsidRPr="00413B18">
        <w:rPr>
          <w:rFonts w:ascii="Verdana" w:hAnsi="Verdana"/>
        </w:rPr>
        <w:t xml:space="preserve"> 2017-2018</w:t>
      </w:r>
      <w:r w:rsidR="000F3E2E" w:rsidRPr="00413B18">
        <w:rPr>
          <w:rFonts w:ascii="Verdana" w:hAnsi="Verdana"/>
        </w:rPr>
        <w:t xml:space="preserve">. Rotary International </w:t>
      </w:r>
    </w:p>
    <w:p w:rsidR="00A4293E" w:rsidRPr="00413B18" w:rsidRDefault="009B34C1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413B18">
        <w:rPr>
          <w:rFonts w:ascii="Verdana" w:hAnsi="Verdana"/>
        </w:rPr>
        <w:t xml:space="preserve">       </w:t>
      </w:r>
      <w:proofErr w:type="gramStart"/>
      <w:r w:rsidRPr="00413B18">
        <w:rPr>
          <w:rFonts w:ascii="Verdana" w:hAnsi="Verdana"/>
        </w:rPr>
        <w:t>District 3282</w:t>
      </w:r>
      <w:r w:rsidR="00E63BA1" w:rsidRPr="00413B18">
        <w:rPr>
          <w:rFonts w:ascii="Verdana" w:hAnsi="Verdana"/>
        </w:rPr>
        <w:t>,</w:t>
      </w:r>
      <w:r w:rsidRPr="00413B18">
        <w:rPr>
          <w:rFonts w:ascii="Verdana" w:hAnsi="Verdana"/>
        </w:rPr>
        <w:t xml:space="preserve"> Bangladesh</w:t>
      </w:r>
      <w:r w:rsidR="00E63BA1" w:rsidRPr="00413B18">
        <w:rPr>
          <w:rFonts w:ascii="Verdana" w:hAnsi="Verdana"/>
        </w:rPr>
        <w:t>.</w:t>
      </w:r>
      <w:proofErr w:type="gramEnd"/>
    </w:p>
    <w:p w:rsidR="002A1DCA" w:rsidRPr="00413B18" w:rsidRDefault="0077277D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jc w:val="both"/>
        <w:rPr>
          <w:rFonts w:ascii="Verdana" w:hAnsi="Verdana"/>
        </w:rPr>
      </w:pPr>
      <w:r w:rsidRPr="00413B18">
        <w:rPr>
          <w:rFonts w:ascii="Verdana" w:hAnsi="Verdana"/>
        </w:rPr>
        <w:t xml:space="preserve">   4. </w:t>
      </w:r>
      <w:r w:rsidR="00734F0E" w:rsidRPr="00413B18">
        <w:rPr>
          <w:rFonts w:ascii="Verdana" w:hAnsi="Verdana"/>
        </w:rPr>
        <w:t>I have completed Professional training at UK BANGLA ITHM.</w:t>
      </w:r>
    </w:p>
    <w:p w:rsidR="00413B18" w:rsidRPr="00413B18" w:rsidRDefault="002A1DCA" w:rsidP="00413B18">
      <w:pPr>
        <w:jc w:val="both"/>
      </w:pPr>
      <w:r w:rsidRPr="00413B18">
        <w:t xml:space="preserve"> </w:t>
      </w:r>
      <w:r w:rsidR="0077277D" w:rsidRPr="00413B18">
        <w:t xml:space="preserve">   5</w:t>
      </w:r>
      <w:r w:rsidR="00413B18">
        <w:t>.</w:t>
      </w:r>
      <w:r w:rsidR="00346892">
        <w:t xml:space="preserve"> </w:t>
      </w:r>
      <w:r w:rsidR="00413B18">
        <w:t>I</w:t>
      </w:r>
      <w:r w:rsidR="007455AF" w:rsidRPr="00413B18">
        <w:t xml:space="preserve"> have </w:t>
      </w:r>
      <w:proofErr w:type="gramStart"/>
      <w:r w:rsidR="007455AF" w:rsidRPr="00413B18">
        <w:t>participate</w:t>
      </w:r>
      <w:proofErr w:type="gramEnd"/>
      <w:r w:rsidR="007455AF" w:rsidRPr="00413B18">
        <w:t xml:space="preserve"> in a workshop </w:t>
      </w:r>
      <w:r w:rsidR="00590F44" w:rsidRPr="00413B18">
        <w:t xml:space="preserve">on </w:t>
      </w:r>
      <w:proofErr w:type="spellStart"/>
      <w:r w:rsidR="00590F44" w:rsidRPr="00413B18">
        <w:t>Counseling</w:t>
      </w:r>
      <w:proofErr w:type="spellEnd"/>
      <w:r w:rsidR="00590F44" w:rsidRPr="00413B18">
        <w:t>.</w:t>
      </w:r>
    </w:p>
    <w:p w:rsidR="00346892" w:rsidRDefault="00413B18" w:rsidP="00413B18">
      <w:pPr>
        <w:jc w:val="both"/>
      </w:pPr>
      <w:r w:rsidRPr="00413B18">
        <w:t xml:space="preserve">    6. </w:t>
      </w:r>
      <w:r>
        <w:t>I</w:t>
      </w:r>
      <w:r w:rsidRPr="00413B18">
        <w:t xml:space="preserve"> have </w:t>
      </w:r>
      <w:proofErr w:type="gramStart"/>
      <w:r w:rsidRPr="00413B18">
        <w:t>participate</w:t>
      </w:r>
      <w:proofErr w:type="gramEnd"/>
      <w:r w:rsidRPr="00413B18">
        <w:t xml:space="preserve"> in a workshop on</w:t>
      </w:r>
      <w:r>
        <w:t xml:space="preserve"> “Classroom Management”.</w:t>
      </w:r>
    </w:p>
    <w:p w:rsidR="00D242E5" w:rsidRDefault="00346892" w:rsidP="00413B18">
      <w:pPr>
        <w:jc w:val="both"/>
      </w:pPr>
      <w:r>
        <w:t xml:space="preserve">    7.</w:t>
      </w:r>
      <w:r w:rsidRPr="00413B18">
        <w:t xml:space="preserve"> </w:t>
      </w:r>
      <w:r>
        <w:t>I</w:t>
      </w:r>
      <w:r w:rsidRPr="00413B18">
        <w:t xml:space="preserve"> have </w:t>
      </w:r>
      <w:proofErr w:type="gramStart"/>
      <w:r w:rsidRPr="00413B18">
        <w:t>participate</w:t>
      </w:r>
      <w:proofErr w:type="gramEnd"/>
      <w:r w:rsidRPr="00413B18">
        <w:t xml:space="preserve"> in a workshop on</w:t>
      </w:r>
      <w:r w:rsidR="00413B18" w:rsidRPr="00413B18">
        <w:t xml:space="preserve"> </w:t>
      </w:r>
      <w:r>
        <w:t>Child Protection at British Council.</w:t>
      </w:r>
      <w:r w:rsidR="000F3E2E" w:rsidRPr="00413B18">
        <w:t xml:space="preserve">  </w:t>
      </w:r>
    </w:p>
    <w:p w:rsidR="00D242E5" w:rsidRDefault="00D242E5" w:rsidP="00413B18">
      <w:pPr>
        <w:jc w:val="both"/>
      </w:pPr>
    </w:p>
    <w:p w:rsidR="00DD0C02" w:rsidRPr="00413B18" w:rsidRDefault="000F3E2E" w:rsidP="00413B18">
      <w:pPr>
        <w:jc w:val="both"/>
      </w:pPr>
      <w:r w:rsidRPr="00413B18">
        <w:t xml:space="preserve">   </w:t>
      </w:r>
    </w:p>
    <w:p w:rsidR="0013551F" w:rsidRPr="00413B18" w:rsidRDefault="00F713BE" w:rsidP="00413B18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jc w:val="both"/>
        <w:rPr>
          <w:rFonts w:ascii="Verdana" w:hAnsi="Verdana"/>
        </w:rPr>
      </w:pPr>
      <w:r w:rsidRPr="00413B18">
        <w:rPr>
          <w:rFonts w:ascii="Verdana" w:hAnsi="Verdana"/>
          <w:noProof/>
        </w:rPr>
        <w:pict>
          <v:shape id="_x0000_s1082" type="#_x0000_t202" style="position:absolute;left:0;text-align:left;margin-left:.6pt;margin-top:4.75pt;width:450pt;height:16.8pt;z-index:251660800" fillcolor="#b2b2b2" stroked="f">
            <v:textbox style="mso-next-textbox:#_x0000_s1082" inset=",0,,0">
              <w:txbxContent>
                <w:p w:rsidR="00232D77" w:rsidRDefault="00232D77" w:rsidP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Language Proficiency</w:t>
                  </w:r>
                </w:p>
              </w:txbxContent>
            </v:textbox>
          </v:shape>
        </w:pict>
      </w:r>
    </w:p>
    <w:p w:rsidR="00994307" w:rsidRPr="00413B18" w:rsidRDefault="00994307" w:rsidP="00413B18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p w:rsidR="00F06CFF" w:rsidRPr="00BE37B3" w:rsidRDefault="00454D9B" w:rsidP="00F06CFF">
      <w:pPr>
        <w:pStyle w:val="SectionSubtitle"/>
        <w:widowControl/>
        <w:numPr>
          <w:ilvl w:val="0"/>
          <w:numId w:val="2"/>
        </w:numPr>
        <w:spacing w:before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Bengali</w:t>
      </w:r>
      <w:r w:rsidR="00232D77" w:rsidRPr="00F06CFF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F06CFF" w:rsidRPr="00F06CF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FE5741" w:rsidRPr="00BE37B3" w:rsidRDefault="00232D77" w:rsidP="00BE37B3">
      <w:pPr>
        <w:numPr>
          <w:ilvl w:val="0"/>
          <w:numId w:val="2"/>
        </w:numPr>
        <w:tabs>
          <w:tab w:val="left" w:pos="3270"/>
        </w:tabs>
        <w:rPr>
          <w:rFonts w:ascii="Times New Roman" w:hAnsi="Times New Roman"/>
          <w:sz w:val="24"/>
          <w:szCs w:val="24"/>
        </w:rPr>
      </w:pPr>
      <w:r w:rsidRPr="00F06CFF">
        <w:rPr>
          <w:rFonts w:ascii="Times New Roman" w:hAnsi="Times New Roman"/>
          <w:sz w:val="24"/>
          <w:szCs w:val="24"/>
        </w:rPr>
        <w:t>English (Fluent in reading, writing and acceptable in speaking)</w:t>
      </w:r>
    </w:p>
    <w:p w:rsidR="006202A3" w:rsidRDefault="00FE5741" w:rsidP="00391E63">
      <w:pPr>
        <w:numPr>
          <w:ilvl w:val="0"/>
          <w:numId w:val="2"/>
        </w:numPr>
        <w:tabs>
          <w:tab w:val="left" w:pos="327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Sylhety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42E5" w:rsidRPr="00715521" w:rsidRDefault="00D242E5" w:rsidP="00D242E5">
      <w:pPr>
        <w:tabs>
          <w:tab w:val="left" w:pos="3270"/>
        </w:tabs>
        <w:ind w:left="720"/>
        <w:rPr>
          <w:rFonts w:ascii="Times New Roman" w:hAnsi="Times New Roman"/>
          <w:sz w:val="24"/>
          <w:szCs w:val="24"/>
        </w:rPr>
      </w:pPr>
    </w:p>
    <w:p w:rsidR="00F34020" w:rsidRDefault="00F713BE" w:rsidP="004968E1">
      <w:pPr>
        <w:widowControl/>
        <w:autoSpaceDE/>
        <w:autoSpaceDN/>
        <w:adjustRightInd/>
        <w:jc w:val="both"/>
        <w:rPr>
          <w:rFonts w:ascii="Verdana" w:hAnsi="Verdana"/>
        </w:rPr>
      </w:pPr>
      <w:r w:rsidRPr="00F713BE">
        <w:rPr>
          <w:rFonts w:ascii="Verdana" w:hAnsi="Verdana"/>
          <w:b/>
          <w:noProof/>
        </w:rPr>
        <w:pict>
          <v:shape id="_x0000_s1058" type="#_x0000_t202" style="position:absolute;left:0;text-align:left;margin-left:.6pt;margin-top:3.15pt;width:450pt;height:16.8pt;z-index:251653632" fillcolor="#b2b2b2" stroked="f">
            <v:textbox style="mso-next-textbox:#_x0000_s1058" inset=",0,,0">
              <w:txbxContent>
                <w:p w:rsidR="00D172A0" w:rsidRDefault="00232D77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Self Assessment</w:t>
                  </w:r>
                </w:p>
              </w:txbxContent>
            </v:textbox>
          </v:shape>
        </w:pict>
      </w:r>
    </w:p>
    <w:p w:rsidR="00E920CE" w:rsidRDefault="00E920CE" w:rsidP="004968E1">
      <w:pPr>
        <w:widowControl/>
        <w:autoSpaceDE/>
        <w:autoSpaceDN/>
        <w:adjustRightInd/>
        <w:ind w:left="-360"/>
        <w:jc w:val="both"/>
        <w:rPr>
          <w:rFonts w:ascii="Verdana" w:hAnsi="Verdana"/>
        </w:rPr>
      </w:pPr>
    </w:p>
    <w:p w:rsidR="00F34020" w:rsidRPr="00F0315C" w:rsidRDefault="00F34020" w:rsidP="002561E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Strong desires for leading an honest life with dignity.</w:t>
      </w:r>
    </w:p>
    <w:p w:rsidR="00F34020" w:rsidRPr="00F0315C" w:rsidRDefault="00F34020" w:rsidP="002561E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Aspiration to build a career showing superior performance.</w:t>
      </w:r>
    </w:p>
    <w:p w:rsidR="00F0315C" w:rsidRPr="00F0315C" w:rsidRDefault="00F0315C" w:rsidP="002561E2">
      <w:pPr>
        <w:widowControl/>
        <w:numPr>
          <w:ilvl w:val="0"/>
          <w:numId w:val="1"/>
        </w:numPr>
        <w:autoSpaceDE/>
        <w:autoSpaceDN/>
        <w:adjustRightInd/>
        <w:rPr>
          <w:rFonts w:ascii="Verdana" w:hAnsi="Verdana"/>
        </w:rPr>
      </w:pPr>
      <w:r w:rsidRPr="00F0315C">
        <w:rPr>
          <w:rFonts w:ascii="Verdana" w:hAnsi="Verdana"/>
        </w:rPr>
        <w:t xml:space="preserve">Energetic, Sincere, Hard working, </w:t>
      </w:r>
      <w:r w:rsidR="00A62679" w:rsidRPr="00F0315C">
        <w:rPr>
          <w:rFonts w:ascii="Verdana" w:hAnsi="Verdana"/>
        </w:rPr>
        <w:t>honest</w:t>
      </w:r>
      <w:r w:rsidRPr="00F0315C">
        <w:rPr>
          <w:rFonts w:ascii="Verdana" w:hAnsi="Verdana"/>
        </w:rPr>
        <w:t xml:space="preserve"> and Dutiful. </w:t>
      </w:r>
    </w:p>
    <w:p w:rsidR="00F0315C" w:rsidRPr="00F0315C" w:rsidRDefault="00F0315C" w:rsidP="002561E2">
      <w:pPr>
        <w:widowControl/>
        <w:numPr>
          <w:ilvl w:val="0"/>
          <w:numId w:val="1"/>
        </w:numPr>
        <w:autoSpaceDE/>
        <w:autoSpaceDN/>
        <w:adjustRightInd/>
        <w:rPr>
          <w:rFonts w:ascii="Verdana" w:hAnsi="Verdana"/>
        </w:rPr>
      </w:pPr>
      <w:r w:rsidRPr="00F0315C">
        <w:rPr>
          <w:rFonts w:ascii="Verdana" w:hAnsi="Verdana"/>
        </w:rPr>
        <w:t xml:space="preserve">Able to work at any time </w:t>
      </w:r>
      <w:r w:rsidR="002F6122">
        <w:rPr>
          <w:rFonts w:ascii="Verdana" w:hAnsi="Verdana"/>
        </w:rPr>
        <w:t xml:space="preserve">at </w:t>
      </w:r>
      <w:r w:rsidRPr="00F0315C">
        <w:rPr>
          <w:rFonts w:ascii="Verdana" w:hAnsi="Verdana"/>
        </w:rPr>
        <w:t>any place.</w:t>
      </w:r>
    </w:p>
    <w:p w:rsidR="00F34020" w:rsidRDefault="00F34020" w:rsidP="002561E2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 w:rsidRPr="00F0315C">
        <w:rPr>
          <w:rFonts w:ascii="Verdana" w:hAnsi="Verdana"/>
        </w:rPr>
        <w:t>Ability to work with a team</w:t>
      </w:r>
      <w:r w:rsidR="00244CA5">
        <w:rPr>
          <w:rFonts w:ascii="Verdana" w:hAnsi="Verdana"/>
        </w:rPr>
        <w:t xml:space="preserve"> and self motivated</w:t>
      </w:r>
      <w:r w:rsidRPr="00F0315C">
        <w:rPr>
          <w:rFonts w:ascii="Verdana" w:hAnsi="Verdana"/>
        </w:rPr>
        <w:t>.</w:t>
      </w:r>
    </w:p>
    <w:p w:rsidR="001661D2" w:rsidRDefault="001A76DA" w:rsidP="00D34906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Verdana" w:hAnsi="Verdana"/>
        </w:rPr>
      </w:pPr>
      <w:r>
        <w:rPr>
          <w:rFonts w:ascii="Verdana" w:hAnsi="Verdana"/>
        </w:rPr>
        <w:t>Able to work under pressure.</w:t>
      </w:r>
    </w:p>
    <w:p w:rsidR="00D242E5" w:rsidRPr="00D34906" w:rsidRDefault="00D242E5" w:rsidP="00D242E5">
      <w:pPr>
        <w:widowControl/>
        <w:autoSpaceDE/>
        <w:autoSpaceDN/>
        <w:adjustRightInd/>
        <w:ind w:left="360"/>
        <w:jc w:val="both"/>
        <w:rPr>
          <w:rFonts w:ascii="Verdana" w:hAnsi="Verdana"/>
        </w:rPr>
      </w:pPr>
    </w:p>
    <w:p w:rsidR="003E3CF3" w:rsidRDefault="00F713BE" w:rsidP="00045C3A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  <w:r w:rsidRPr="00F713BE">
        <w:rPr>
          <w:rFonts w:ascii="Verdana" w:hAnsi="Verdana"/>
          <w:noProof/>
          <w:sz w:val="28"/>
        </w:rPr>
        <w:pict>
          <v:shape id="_x0000_s1062" type="#_x0000_t202" style="position:absolute;left:0;text-align:left;margin-left:.6pt;margin-top:1.9pt;width:450pt;height:16.8pt;z-index:251655680" fillcolor="#b2b2b2" stroked="f">
            <v:textbox style="mso-next-textbox:#_x0000_s1062" inset=",0,,0">
              <w:txbxContent>
                <w:p w:rsidR="00391E63" w:rsidRDefault="00D172A0" w:rsidP="00391E63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Personal Profile</w:t>
                  </w:r>
                </w:p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3E3CF3" w:rsidRDefault="003E3CF3" w:rsidP="00045C3A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0C26FE" w:rsidRPr="00045C3A" w:rsidRDefault="000C26FE" w:rsidP="00DF4ABB">
      <w:pPr>
        <w:widowControl/>
        <w:autoSpaceDE/>
        <w:autoSpaceDN/>
        <w:adjustRightInd/>
        <w:rPr>
          <w:rFonts w:ascii="Verdana" w:hAnsi="Verdana"/>
        </w:rPr>
      </w:pPr>
    </w:p>
    <w:p w:rsidR="00F34020" w:rsidRPr="003379E6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Name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>:</w:t>
      </w:r>
      <w:r w:rsidR="00F90E8B" w:rsidRPr="003379E6">
        <w:rPr>
          <w:rFonts w:ascii="Verdana" w:hAnsi="Verdana"/>
        </w:rPr>
        <w:t xml:space="preserve"> </w:t>
      </w:r>
      <w:proofErr w:type="spellStart"/>
      <w:r w:rsidR="00DF4ABB">
        <w:rPr>
          <w:rFonts w:ascii="Verdana" w:hAnsi="Verdana"/>
        </w:rPr>
        <w:t>Markini</w:t>
      </w:r>
      <w:proofErr w:type="spellEnd"/>
      <w:r w:rsidR="00DF4ABB">
        <w:rPr>
          <w:rFonts w:ascii="Verdana" w:hAnsi="Verdana"/>
        </w:rPr>
        <w:t xml:space="preserve"> </w:t>
      </w:r>
      <w:proofErr w:type="spellStart"/>
      <w:r w:rsidR="00DF4ABB">
        <w:rPr>
          <w:rFonts w:ascii="Verdana" w:hAnsi="Verdana"/>
        </w:rPr>
        <w:t>Lanong</w:t>
      </w:r>
      <w:proofErr w:type="spellEnd"/>
      <w:r w:rsidR="00DF4ABB">
        <w:rPr>
          <w:rFonts w:ascii="Verdana" w:hAnsi="Verdana"/>
        </w:rPr>
        <w:t>.</w:t>
      </w:r>
    </w:p>
    <w:p w:rsidR="00D06097" w:rsidRPr="003379E6" w:rsidRDefault="00DF4ABB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Father’s Name</w:t>
      </w:r>
      <w:r>
        <w:rPr>
          <w:rFonts w:ascii="Verdana" w:hAnsi="Verdana"/>
        </w:rPr>
        <w:tab/>
        <w:t xml:space="preserve">: </w:t>
      </w:r>
      <w:proofErr w:type="spellStart"/>
      <w:r>
        <w:rPr>
          <w:rFonts w:ascii="Verdana" w:hAnsi="Verdana"/>
        </w:rPr>
        <w:t>Charlee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Surong</w:t>
      </w:r>
      <w:proofErr w:type="spellEnd"/>
      <w:r>
        <w:rPr>
          <w:rFonts w:ascii="Verdana" w:hAnsi="Verdana"/>
        </w:rPr>
        <w:t>.</w:t>
      </w:r>
    </w:p>
    <w:p w:rsidR="00CE6B95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Moth</w:t>
      </w:r>
      <w:r w:rsidR="00DF4ABB">
        <w:rPr>
          <w:rFonts w:ascii="Verdana" w:hAnsi="Verdana"/>
        </w:rPr>
        <w:t>er’s Name</w:t>
      </w:r>
      <w:r w:rsidR="00DF4ABB">
        <w:rPr>
          <w:rFonts w:ascii="Verdana" w:hAnsi="Verdana"/>
        </w:rPr>
        <w:tab/>
        <w:t xml:space="preserve">: </w:t>
      </w:r>
      <w:proofErr w:type="spellStart"/>
      <w:r w:rsidR="00DF4ABB">
        <w:rPr>
          <w:rFonts w:ascii="Verdana" w:hAnsi="Verdana"/>
        </w:rPr>
        <w:t>Nedis</w:t>
      </w:r>
      <w:proofErr w:type="spellEnd"/>
      <w:r w:rsidR="00DF4ABB">
        <w:rPr>
          <w:rFonts w:ascii="Verdana" w:hAnsi="Verdana"/>
        </w:rPr>
        <w:t xml:space="preserve"> </w:t>
      </w:r>
      <w:proofErr w:type="spellStart"/>
      <w:r w:rsidR="00DF4ABB">
        <w:rPr>
          <w:rFonts w:ascii="Verdana" w:hAnsi="Verdana"/>
        </w:rPr>
        <w:t>Lanong</w:t>
      </w:r>
      <w:proofErr w:type="spellEnd"/>
      <w:r w:rsidR="00DF4ABB">
        <w:rPr>
          <w:rFonts w:ascii="Verdana" w:hAnsi="Verdana"/>
        </w:rPr>
        <w:t>.</w:t>
      </w:r>
      <w:r w:rsidR="00CE6B95">
        <w:rPr>
          <w:rFonts w:ascii="Verdana" w:hAnsi="Verdana"/>
        </w:rPr>
        <w:t xml:space="preserve">     </w:t>
      </w:r>
      <w:r w:rsidR="00CE6B95" w:rsidRPr="00CE6B95">
        <w:t xml:space="preserve"> </w:t>
      </w:r>
      <w:r w:rsidR="00CE6B95">
        <w:t xml:space="preserve">                                                                                                                </w:t>
      </w:r>
      <w:r w:rsidRPr="003379E6">
        <w:rPr>
          <w:rFonts w:ascii="Verdana" w:hAnsi="Verdana"/>
        </w:rPr>
        <w:t>Permanent Address</w:t>
      </w:r>
      <w:r w:rsidRPr="003379E6">
        <w:rPr>
          <w:rFonts w:ascii="Verdana" w:hAnsi="Verdana"/>
        </w:rPr>
        <w:tab/>
        <w:t>:</w:t>
      </w:r>
      <w:r w:rsidR="00CE6B95" w:rsidRPr="00CE6B95">
        <w:t xml:space="preserve"> </w:t>
      </w:r>
      <w:proofErr w:type="spellStart"/>
      <w:r w:rsidR="00365329">
        <w:t>Vill</w:t>
      </w:r>
      <w:proofErr w:type="spellEnd"/>
      <w:r w:rsidR="00365329">
        <w:t>:</w:t>
      </w:r>
      <w:r w:rsidR="009412B7">
        <w:t xml:space="preserve"> </w:t>
      </w:r>
      <w:proofErr w:type="spellStart"/>
      <w:r w:rsidR="001F4261">
        <w:t>Seguntila</w:t>
      </w:r>
      <w:proofErr w:type="spellEnd"/>
      <w:r w:rsidR="001F4261">
        <w:t xml:space="preserve"> </w:t>
      </w:r>
      <w:proofErr w:type="spellStart"/>
      <w:r w:rsidR="001F4261">
        <w:t>Punjee</w:t>
      </w:r>
      <w:proofErr w:type="spellEnd"/>
      <w:r w:rsidR="00365329">
        <w:t>,</w:t>
      </w:r>
      <w:r w:rsidR="007D426A">
        <w:t xml:space="preserve"> P.O-</w:t>
      </w:r>
      <w:proofErr w:type="spellStart"/>
      <w:r w:rsidR="001F4261">
        <w:t>Karmodha</w:t>
      </w:r>
      <w:proofErr w:type="spellEnd"/>
      <w:r w:rsidR="00E00C6F">
        <w:t>,</w:t>
      </w:r>
      <w:r w:rsidR="007D426A">
        <w:t xml:space="preserve"> </w:t>
      </w:r>
      <w:r w:rsidR="00E00C6F">
        <w:t>P.S</w:t>
      </w:r>
      <w:r w:rsidR="007D426A">
        <w:t>-</w:t>
      </w:r>
      <w:proofErr w:type="spellStart"/>
      <w:r w:rsidR="001F4261">
        <w:t>Kulaura</w:t>
      </w:r>
      <w:proofErr w:type="spellEnd"/>
      <w:r w:rsidR="007D426A">
        <w:t xml:space="preserve">, </w:t>
      </w:r>
      <w:proofErr w:type="gramStart"/>
      <w:r w:rsidR="00DF4D60">
        <w:t>Dist</w:t>
      </w:r>
      <w:proofErr w:type="gramEnd"/>
      <w:r w:rsidR="00DF4D60">
        <w:t xml:space="preserve">- </w:t>
      </w:r>
      <w:proofErr w:type="spellStart"/>
      <w:r w:rsidR="001F4261">
        <w:t>Moulvibazar</w:t>
      </w:r>
      <w:proofErr w:type="spellEnd"/>
      <w:r w:rsidR="007D426A">
        <w:t>.</w:t>
      </w:r>
    </w:p>
    <w:p w:rsidR="00F34020" w:rsidRPr="00CE6B95" w:rsidRDefault="006202A3" w:rsidP="00DF4ABB">
      <w:pPr>
        <w:widowControl/>
        <w:autoSpaceDE/>
        <w:autoSpaceDN/>
        <w:adjustRightInd/>
      </w:pPr>
      <w:r>
        <w:rPr>
          <w:rFonts w:ascii="Verdana" w:hAnsi="Verdana"/>
        </w:rPr>
        <w:t>Date</w:t>
      </w:r>
      <w:r w:rsidR="004C02BC" w:rsidRPr="003379E6">
        <w:rPr>
          <w:rFonts w:ascii="Verdana" w:hAnsi="Verdana"/>
        </w:rPr>
        <w:t xml:space="preserve"> of Birth</w:t>
      </w:r>
      <w:r w:rsidR="004C02BC" w:rsidRPr="003379E6">
        <w:rPr>
          <w:rFonts w:ascii="Verdana" w:hAnsi="Verdana"/>
        </w:rPr>
        <w:tab/>
      </w:r>
      <w:r w:rsidR="004C02BC" w:rsidRPr="003379E6">
        <w:rPr>
          <w:rFonts w:ascii="Verdana" w:hAnsi="Verdana"/>
        </w:rPr>
        <w:tab/>
        <w:t xml:space="preserve">: </w:t>
      </w:r>
      <w:r w:rsidR="001F4261">
        <w:rPr>
          <w:rFonts w:ascii="Verdana" w:hAnsi="Verdana"/>
        </w:rPr>
        <w:t>01-01-1992</w:t>
      </w:r>
      <w:r w:rsidR="00AC1379">
        <w:rPr>
          <w:rFonts w:ascii="Verdana" w:hAnsi="Verdana"/>
        </w:rPr>
        <w:t xml:space="preserve"> </w:t>
      </w:r>
    </w:p>
    <w:p w:rsidR="007857F7" w:rsidRPr="003379E6" w:rsidRDefault="007857F7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 xml:space="preserve">Height 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 xml:space="preserve">: </w:t>
      </w:r>
      <w:r>
        <w:rPr>
          <w:rFonts w:ascii="Verdana" w:hAnsi="Verdana"/>
        </w:rPr>
        <w:t>5.</w:t>
      </w:r>
      <w:r w:rsidR="001F4261">
        <w:rPr>
          <w:rFonts w:ascii="Verdana" w:hAnsi="Verdana"/>
        </w:rPr>
        <w:t>7</w:t>
      </w:r>
      <w:r>
        <w:rPr>
          <w:rFonts w:ascii="Verdana" w:hAnsi="Verdana"/>
        </w:rPr>
        <w:t>”</w:t>
      </w:r>
    </w:p>
    <w:p w:rsidR="00F34020" w:rsidRPr="003379E6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Contact Number</w:t>
      </w:r>
      <w:r w:rsidRPr="003379E6">
        <w:rPr>
          <w:rFonts w:ascii="Verdana" w:hAnsi="Verdana"/>
        </w:rPr>
        <w:tab/>
        <w:t>:</w:t>
      </w:r>
      <w:r w:rsidR="00097240" w:rsidRPr="00E31415">
        <w:rPr>
          <w:rFonts w:ascii="Verdana" w:hAnsi="Verdana"/>
        </w:rPr>
        <w:t xml:space="preserve"> </w:t>
      </w:r>
      <w:r w:rsidR="00DA3CE2" w:rsidRPr="003065AC">
        <w:rPr>
          <w:rFonts w:ascii="Verdana" w:hAnsi="Verdana"/>
          <w:b/>
          <w:bCs/>
        </w:rPr>
        <w:t>01738536828/01851550120</w:t>
      </w:r>
    </w:p>
    <w:p w:rsidR="008E0491" w:rsidRPr="003379E6" w:rsidRDefault="00E157C5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Nationality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: Bangladeshi </w:t>
      </w:r>
      <w:r w:rsidR="00F34020" w:rsidRPr="003379E6">
        <w:rPr>
          <w:rFonts w:ascii="Verdana" w:hAnsi="Verdana"/>
        </w:rPr>
        <w:t>(By Birth).</w:t>
      </w:r>
    </w:p>
    <w:p w:rsidR="00F34020" w:rsidRPr="003379E6" w:rsidRDefault="00F34020" w:rsidP="00DF4ABB">
      <w:pPr>
        <w:widowControl/>
        <w:autoSpaceDE/>
        <w:autoSpaceDN/>
        <w:adjustRightInd/>
        <w:rPr>
          <w:rFonts w:ascii="Verdana" w:hAnsi="Verdana"/>
        </w:rPr>
      </w:pPr>
      <w:r w:rsidRPr="003379E6">
        <w:rPr>
          <w:rFonts w:ascii="Verdana" w:hAnsi="Verdana"/>
        </w:rPr>
        <w:t>Religion</w:t>
      </w:r>
      <w:r w:rsidRPr="003379E6">
        <w:rPr>
          <w:rFonts w:ascii="Verdana" w:hAnsi="Verdana"/>
        </w:rPr>
        <w:tab/>
      </w:r>
      <w:r w:rsidRPr="003379E6">
        <w:rPr>
          <w:rFonts w:ascii="Verdana" w:hAnsi="Verdana"/>
        </w:rPr>
        <w:tab/>
        <w:t xml:space="preserve">: </w:t>
      </w:r>
      <w:r w:rsidR="0029463B">
        <w:rPr>
          <w:rFonts w:ascii="Verdana" w:hAnsi="Verdana"/>
        </w:rPr>
        <w:t>Christians.</w:t>
      </w:r>
    </w:p>
    <w:p w:rsidR="0096699F" w:rsidRDefault="000C68D2" w:rsidP="00DF4ABB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Marital Status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Married.</w:t>
      </w:r>
    </w:p>
    <w:p w:rsidR="00A87EC0" w:rsidRDefault="0029463B" w:rsidP="004F7092">
      <w:pPr>
        <w:widowControl/>
        <w:autoSpaceDE/>
        <w:autoSpaceDN/>
        <w:adjustRightInd/>
        <w:rPr>
          <w:rFonts w:ascii="Verdana" w:hAnsi="Verdana"/>
        </w:rPr>
      </w:pPr>
      <w:r>
        <w:rPr>
          <w:rFonts w:ascii="Verdana" w:hAnsi="Verdana"/>
        </w:rPr>
        <w:t>Blood Group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O</w:t>
      </w:r>
      <w:r w:rsidR="000C68D2">
        <w:rPr>
          <w:rFonts w:ascii="Verdana" w:hAnsi="Verdana"/>
        </w:rPr>
        <w:t>+</w:t>
      </w:r>
    </w:p>
    <w:p w:rsidR="00E5702A" w:rsidRDefault="00E5702A" w:rsidP="004F7092">
      <w:pPr>
        <w:widowControl/>
        <w:autoSpaceDE/>
        <w:autoSpaceDN/>
        <w:adjustRightInd/>
        <w:rPr>
          <w:rFonts w:ascii="Verdana" w:hAnsi="Verdana"/>
        </w:rPr>
      </w:pPr>
    </w:p>
    <w:p w:rsidR="00546D06" w:rsidRDefault="00F713BE" w:rsidP="004968E1">
      <w:pPr>
        <w:widowControl/>
        <w:jc w:val="both"/>
        <w:rPr>
          <w:rFonts w:ascii="Verdana" w:hAnsi="Verdana"/>
          <w:noProof/>
        </w:rPr>
      </w:pPr>
      <w:r w:rsidRPr="00F713BE">
        <w:rPr>
          <w:rFonts w:ascii="Verdana" w:hAnsi="Verdana"/>
          <w:noProof/>
        </w:rPr>
        <w:pict>
          <v:shape id="_x0000_s1061" type="#_x0000_t202" style="position:absolute;left:0;text-align:left;margin-left:103.6pt;margin-top:8.75pt;width:93.4pt;height:3.55pt;z-index:251654656" fillcolor="#b2b2b2" stroked="f">
            <v:textbox style="mso-next-textbox:#_x0000_s1061" inset=",0">
              <w:txbxContent>
                <w:p w:rsidR="00D172A0" w:rsidRDefault="00D172A0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Pr="00F713BE">
        <w:rPr>
          <w:rFonts w:ascii="Verdana" w:hAnsi="Verdana"/>
          <w:noProof/>
        </w:rPr>
        <w:pict>
          <v:shape id="_x0000_s1086" type="#_x0000_t202" style="position:absolute;left:0;text-align:left;margin-left:0;margin-top:1.2pt;width:450pt;height:21.05pt;z-index:251662848" fillcolor="#b2b2b2" stroked="f">
            <v:textbox style="mso-next-textbox:#_x0000_s1086" inset=",0">
              <w:txbxContent>
                <w:p w:rsidR="002B4D3D" w:rsidRDefault="002B4D3D" w:rsidP="002B4D3D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Declaration </w:t>
                  </w:r>
                </w:p>
              </w:txbxContent>
            </v:textbox>
          </v:shape>
        </w:pict>
      </w:r>
    </w:p>
    <w:p w:rsidR="00660239" w:rsidRDefault="00660239" w:rsidP="004968E1">
      <w:pPr>
        <w:widowControl/>
        <w:jc w:val="both"/>
        <w:rPr>
          <w:rFonts w:ascii="Verdana" w:hAnsi="Verdana"/>
          <w:noProof/>
        </w:rPr>
      </w:pPr>
    </w:p>
    <w:p w:rsidR="00F11C6B" w:rsidRDefault="00F11C6B" w:rsidP="004968E1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>I would be apprecited if you give me an opportunity to work with you and to execute myself with your support. All the information provided here are correct and complete</w:t>
      </w:r>
      <w:r w:rsidR="00E5702A">
        <w:rPr>
          <w:rFonts w:ascii="Verdana" w:hAnsi="Verdana"/>
          <w:noProof/>
        </w:rPr>
        <w:t>d</w:t>
      </w:r>
      <w:r>
        <w:rPr>
          <w:rFonts w:ascii="Verdana" w:hAnsi="Verdana"/>
          <w:noProof/>
        </w:rPr>
        <w:t>.</w:t>
      </w:r>
    </w:p>
    <w:p w:rsidR="00BE6E75" w:rsidRDefault="00BE6E75" w:rsidP="00D50A5C">
      <w:pPr>
        <w:widowControl/>
        <w:jc w:val="both"/>
        <w:rPr>
          <w:rFonts w:ascii="Verdana" w:hAnsi="Verdana"/>
        </w:rPr>
      </w:pPr>
    </w:p>
    <w:p w:rsidR="00DD0C02" w:rsidRDefault="00DD0C02" w:rsidP="00D50A5C">
      <w:pPr>
        <w:widowControl/>
        <w:jc w:val="both"/>
        <w:rPr>
          <w:rFonts w:ascii="Verdana" w:hAnsi="Verdana"/>
        </w:rPr>
      </w:pPr>
    </w:p>
    <w:p w:rsidR="00DD0C02" w:rsidRDefault="00DD0C02" w:rsidP="00D50A5C">
      <w:pPr>
        <w:widowControl/>
        <w:jc w:val="both"/>
        <w:rPr>
          <w:rFonts w:ascii="Verdana" w:hAnsi="Verdana"/>
        </w:rPr>
      </w:pPr>
    </w:p>
    <w:p w:rsidR="00F763AD" w:rsidRDefault="00BE6E75" w:rsidP="00D50A5C">
      <w:pPr>
        <w:widowControl/>
        <w:jc w:val="both"/>
        <w:rPr>
          <w:rFonts w:ascii="Verdana" w:hAnsi="Verdana"/>
        </w:rPr>
      </w:pPr>
      <w:r>
        <w:rPr>
          <w:rFonts w:ascii="Verdana" w:hAnsi="Verdana"/>
        </w:rPr>
        <w:t>Your</w:t>
      </w:r>
      <w:r w:rsidR="00610D36">
        <w:rPr>
          <w:rFonts w:ascii="Verdana" w:hAnsi="Verdana"/>
        </w:rPr>
        <w:t>s</w:t>
      </w:r>
      <w:r>
        <w:rPr>
          <w:rFonts w:ascii="Verdana" w:hAnsi="Verdana"/>
        </w:rPr>
        <w:t xml:space="preserve"> Sincerely,</w:t>
      </w:r>
    </w:p>
    <w:p w:rsidR="0096699F" w:rsidRDefault="0096699F" w:rsidP="00D50A5C">
      <w:pPr>
        <w:widowControl/>
        <w:jc w:val="both"/>
        <w:rPr>
          <w:rFonts w:ascii="Verdana" w:hAnsi="Verdana"/>
          <w:b/>
          <w:bCs/>
        </w:rPr>
      </w:pPr>
    </w:p>
    <w:p w:rsidR="00DD0C02" w:rsidRDefault="00DD0C02" w:rsidP="00D50A5C">
      <w:pPr>
        <w:widowControl/>
        <w:jc w:val="both"/>
        <w:rPr>
          <w:rFonts w:ascii="Verdana" w:hAnsi="Verdana"/>
          <w:b/>
          <w:bCs/>
        </w:rPr>
      </w:pPr>
    </w:p>
    <w:p w:rsidR="00DD0C02" w:rsidRDefault="00DD0C02" w:rsidP="00D50A5C">
      <w:pPr>
        <w:widowControl/>
        <w:jc w:val="both"/>
        <w:rPr>
          <w:rFonts w:ascii="Verdana" w:hAnsi="Verdana"/>
          <w:b/>
          <w:bCs/>
        </w:rPr>
      </w:pPr>
    </w:p>
    <w:p w:rsidR="0089268B" w:rsidRDefault="00967BB6" w:rsidP="00D50A5C">
      <w:pPr>
        <w:widowControl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(</w:t>
      </w:r>
      <w:proofErr w:type="spellStart"/>
      <w:r w:rsidR="00301A11">
        <w:rPr>
          <w:rFonts w:ascii="Verdana" w:hAnsi="Verdana"/>
          <w:b/>
        </w:rPr>
        <w:t>Markini</w:t>
      </w:r>
      <w:proofErr w:type="spellEnd"/>
      <w:r w:rsidR="00301A11">
        <w:rPr>
          <w:rFonts w:ascii="Verdana" w:hAnsi="Verdana"/>
          <w:b/>
        </w:rPr>
        <w:t xml:space="preserve"> </w:t>
      </w:r>
      <w:proofErr w:type="spellStart"/>
      <w:r w:rsidR="00301A11">
        <w:rPr>
          <w:rFonts w:ascii="Verdana" w:hAnsi="Verdana"/>
          <w:b/>
        </w:rPr>
        <w:t>Lanong</w:t>
      </w:r>
      <w:proofErr w:type="spellEnd"/>
      <w:r>
        <w:rPr>
          <w:rFonts w:ascii="Verdana" w:hAnsi="Verdana"/>
          <w:b/>
          <w:bCs/>
        </w:rPr>
        <w:t>)</w:t>
      </w:r>
    </w:p>
    <w:p w:rsidR="00093509" w:rsidRDefault="00093509" w:rsidP="0089268B">
      <w:pPr>
        <w:rPr>
          <w:rFonts w:ascii="Verdana" w:hAnsi="Verdana"/>
        </w:rPr>
      </w:pPr>
    </w:p>
    <w:p w:rsidR="00F11C6B" w:rsidRPr="00AC49BF" w:rsidRDefault="0089268B" w:rsidP="0089268B">
      <w:pPr>
        <w:rPr>
          <w:rFonts w:ascii="Verdana" w:hAnsi="Verdana"/>
          <w:b/>
        </w:rPr>
      </w:pPr>
      <w:r w:rsidRPr="00AC49BF">
        <w:rPr>
          <w:rFonts w:ascii="Verdana" w:hAnsi="Verdana"/>
          <w:b/>
        </w:rPr>
        <w:t>Date</w:t>
      </w:r>
      <w:r w:rsidR="00045D6B" w:rsidRPr="00AC49BF">
        <w:rPr>
          <w:rFonts w:ascii="Verdana" w:hAnsi="Verdana"/>
          <w:b/>
        </w:rPr>
        <w:t xml:space="preserve">: </w:t>
      </w:r>
      <w:r w:rsidR="00CE6B95">
        <w:rPr>
          <w:rFonts w:ascii="Verdana" w:hAnsi="Verdana"/>
          <w:b/>
        </w:rPr>
        <w:t xml:space="preserve"> </w:t>
      </w:r>
      <w:r w:rsidR="002A0D5B">
        <w:rPr>
          <w:rFonts w:ascii="Verdana" w:hAnsi="Verdana"/>
          <w:b/>
        </w:rPr>
        <w:t xml:space="preserve">    /     /</w:t>
      </w:r>
    </w:p>
    <w:sectPr w:rsidR="00F11C6B" w:rsidRPr="00AC49BF" w:rsidSect="0013551F">
      <w:headerReference w:type="default" r:id="rId9"/>
      <w:footerReference w:type="even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42" w:rsidRDefault="006E5742">
      <w:r>
        <w:separator/>
      </w:r>
    </w:p>
  </w:endnote>
  <w:endnote w:type="continuationSeparator" w:id="1">
    <w:p w:rsidR="006E5742" w:rsidRDefault="006E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F713BE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 w:rsidR="00D172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72A0" w:rsidRDefault="00D172A0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Pr="00967BB6" w:rsidRDefault="00D172A0">
    <w:pPr>
      <w:pStyle w:val="Footer"/>
      <w:widowControl/>
      <w:ind w:right="360"/>
      <w:jc w:val="right"/>
      <w:rPr>
        <w:rFonts w:ascii="Bell MT" w:hAnsi="Bell MT"/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42" w:rsidRDefault="006E5742">
      <w:r>
        <w:separator/>
      </w:r>
    </w:p>
  </w:footnote>
  <w:footnote w:type="continuationSeparator" w:id="1">
    <w:p w:rsidR="006E5742" w:rsidRDefault="006E5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A0" w:rsidRDefault="00D172A0">
    <w:pPr>
      <w:pStyle w:val="Header"/>
      <w:widowControl/>
    </w:pPr>
  </w:p>
  <w:p w:rsidR="00D172A0" w:rsidRDefault="00D172A0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88C"/>
    <w:multiLevelType w:val="hybridMultilevel"/>
    <w:tmpl w:val="32C661F0"/>
    <w:lvl w:ilvl="0" w:tplc="D1B6A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FE22031"/>
    <w:multiLevelType w:val="hybridMultilevel"/>
    <w:tmpl w:val="DC727C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EA496D"/>
    <w:multiLevelType w:val="hybridMultilevel"/>
    <w:tmpl w:val="43986E54"/>
    <w:lvl w:ilvl="0" w:tplc="C3148B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8C4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B25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49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E3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6E2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69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81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561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proofState w:spelling="clean" w:grammar="clean"/>
  <w:attachedTemplate r:id="rId1"/>
  <w:stylePaneFormatFilter w:val="3F01"/>
  <w:defaultTabStop w:val="720"/>
  <w:drawingGridHorizontalSpacing w:val="100"/>
  <w:drawingGridVerticalSpacing w:val="112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3AE5"/>
    <w:rsid w:val="00004362"/>
    <w:rsid w:val="00004909"/>
    <w:rsid w:val="00006477"/>
    <w:rsid w:val="0000680D"/>
    <w:rsid w:val="00011CA6"/>
    <w:rsid w:val="00013DE0"/>
    <w:rsid w:val="00022391"/>
    <w:rsid w:val="000365FD"/>
    <w:rsid w:val="000402EA"/>
    <w:rsid w:val="00045C3A"/>
    <w:rsid w:val="00045D6B"/>
    <w:rsid w:val="000509B8"/>
    <w:rsid w:val="0005426F"/>
    <w:rsid w:val="000551FE"/>
    <w:rsid w:val="000603FB"/>
    <w:rsid w:val="00064BE7"/>
    <w:rsid w:val="00066F1F"/>
    <w:rsid w:val="00074D5F"/>
    <w:rsid w:val="00093509"/>
    <w:rsid w:val="0009382E"/>
    <w:rsid w:val="00097240"/>
    <w:rsid w:val="000A333F"/>
    <w:rsid w:val="000A67BF"/>
    <w:rsid w:val="000A6F71"/>
    <w:rsid w:val="000A75CE"/>
    <w:rsid w:val="000B0C4F"/>
    <w:rsid w:val="000B14FF"/>
    <w:rsid w:val="000B3A30"/>
    <w:rsid w:val="000C26FE"/>
    <w:rsid w:val="000C542C"/>
    <w:rsid w:val="000C5736"/>
    <w:rsid w:val="000C68D2"/>
    <w:rsid w:val="000D7D55"/>
    <w:rsid w:val="000E1106"/>
    <w:rsid w:val="000F090B"/>
    <w:rsid w:val="000F3490"/>
    <w:rsid w:val="000F3E2E"/>
    <w:rsid w:val="000F5745"/>
    <w:rsid w:val="00100C6A"/>
    <w:rsid w:val="00115BE3"/>
    <w:rsid w:val="001303AE"/>
    <w:rsid w:val="00130675"/>
    <w:rsid w:val="001341E6"/>
    <w:rsid w:val="0013551F"/>
    <w:rsid w:val="001414DE"/>
    <w:rsid w:val="00141DA9"/>
    <w:rsid w:val="00153AE5"/>
    <w:rsid w:val="001661D2"/>
    <w:rsid w:val="00166D53"/>
    <w:rsid w:val="001718AB"/>
    <w:rsid w:val="00182E23"/>
    <w:rsid w:val="00185C81"/>
    <w:rsid w:val="00187182"/>
    <w:rsid w:val="0019476A"/>
    <w:rsid w:val="00196DE2"/>
    <w:rsid w:val="001977D6"/>
    <w:rsid w:val="001A0FD4"/>
    <w:rsid w:val="001A61BC"/>
    <w:rsid w:val="001A76DA"/>
    <w:rsid w:val="001B381E"/>
    <w:rsid w:val="001C07EE"/>
    <w:rsid w:val="001C5076"/>
    <w:rsid w:val="001D53A1"/>
    <w:rsid w:val="001E207C"/>
    <w:rsid w:val="001E661D"/>
    <w:rsid w:val="001F2C04"/>
    <w:rsid w:val="001F4261"/>
    <w:rsid w:val="002029BB"/>
    <w:rsid w:val="00206691"/>
    <w:rsid w:val="00206D5F"/>
    <w:rsid w:val="0021340B"/>
    <w:rsid w:val="0021747B"/>
    <w:rsid w:val="00221C74"/>
    <w:rsid w:val="0022535E"/>
    <w:rsid w:val="0023102F"/>
    <w:rsid w:val="00232D77"/>
    <w:rsid w:val="00244CA5"/>
    <w:rsid w:val="00255267"/>
    <w:rsid w:val="002561E2"/>
    <w:rsid w:val="002605F3"/>
    <w:rsid w:val="00277689"/>
    <w:rsid w:val="00280558"/>
    <w:rsid w:val="00280E32"/>
    <w:rsid w:val="002902FE"/>
    <w:rsid w:val="0029463B"/>
    <w:rsid w:val="002A0D5B"/>
    <w:rsid w:val="002A1DCA"/>
    <w:rsid w:val="002A22B0"/>
    <w:rsid w:val="002A7E90"/>
    <w:rsid w:val="002B18F1"/>
    <w:rsid w:val="002B3543"/>
    <w:rsid w:val="002B4D3D"/>
    <w:rsid w:val="002C1926"/>
    <w:rsid w:val="002C7310"/>
    <w:rsid w:val="002D23E1"/>
    <w:rsid w:val="002D6009"/>
    <w:rsid w:val="002E074C"/>
    <w:rsid w:val="002E6456"/>
    <w:rsid w:val="002F0545"/>
    <w:rsid w:val="002F07AE"/>
    <w:rsid w:val="002F51C6"/>
    <w:rsid w:val="002F6122"/>
    <w:rsid w:val="00301A11"/>
    <w:rsid w:val="00304BE0"/>
    <w:rsid w:val="003065AC"/>
    <w:rsid w:val="00307ADC"/>
    <w:rsid w:val="003145D6"/>
    <w:rsid w:val="00317AB1"/>
    <w:rsid w:val="00330F53"/>
    <w:rsid w:val="003311E1"/>
    <w:rsid w:val="0033267C"/>
    <w:rsid w:val="003347CA"/>
    <w:rsid w:val="003379E6"/>
    <w:rsid w:val="00343F9B"/>
    <w:rsid w:val="00345AED"/>
    <w:rsid w:val="00346892"/>
    <w:rsid w:val="00356F3D"/>
    <w:rsid w:val="0036143B"/>
    <w:rsid w:val="00361534"/>
    <w:rsid w:val="00361D2F"/>
    <w:rsid w:val="00365329"/>
    <w:rsid w:val="00365355"/>
    <w:rsid w:val="00370270"/>
    <w:rsid w:val="003735B6"/>
    <w:rsid w:val="00376618"/>
    <w:rsid w:val="003810B3"/>
    <w:rsid w:val="0038139C"/>
    <w:rsid w:val="0039080D"/>
    <w:rsid w:val="00390EF6"/>
    <w:rsid w:val="00391E63"/>
    <w:rsid w:val="003921F6"/>
    <w:rsid w:val="003A724E"/>
    <w:rsid w:val="003C03A6"/>
    <w:rsid w:val="003C7F6E"/>
    <w:rsid w:val="003D1A7A"/>
    <w:rsid w:val="003D4234"/>
    <w:rsid w:val="003D7CA1"/>
    <w:rsid w:val="003E3CF3"/>
    <w:rsid w:val="003F54D5"/>
    <w:rsid w:val="0040073D"/>
    <w:rsid w:val="0040243A"/>
    <w:rsid w:val="00403C07"/>
    <w:rsid w:val="004052C4"/>
    <w:rsid w:val="004108C3"/>
    <w:rsid w:val="00413B18"/>
    <w:rsid w:val="00415A69"/>
    <w:rsid w:val="00445848"/>
    <w:rsid w:val="00450B20"/>
    <w:rsid w:val="004519DD"/>
    <w:rsid w:val="00454D9B"/>
    <w:rsid w:val="0045563E"/>
    <w:rsid w:val="00474EF4"/>
    <w:rsid w:val="00485F59"/>
    <w:rsid w:val="00491608"/>
    <w:rsid w:val="004968E1"/>
    <w:rsid w:val="004A2C01"/>
    <w:rsid w:val="004A31C4"/>
    <w:rsid w:val="004A4376"/>
    <w:rsid w:val="004A654A"/>
    <w:rsid w:val="004B4AE8"/>
    <w:rsid w:val="004B5525"/>
    <w:rsid w:val="004C02BC"/>
    <w:rsid w:val="004C3A01"/>
    <w:rsid w:val="004D3823"/>
    <w:rsid w:val="004D41FF"/>
    <w:rsid w:val="004E7276"/>
    <w:rsid w:val="004E751A"/>
    <w:rsid w:val="004F1BC8"/>
    <w:rsid w:val="004F32FD"/>
    <w:rsid w:val="004F7092"/>
    <w:rsid w:val="004F7D56"/>
    <w:rsid w:val="005012F6"/>
    <w:rsid w:val="0050553B"/>
    <w:rsid w:val="005068AE"/>
    <w:rsid w:val="00511197"/>
    <w:rsid w:val="00512AEB"/>
    <w:rsid w:val="00522376"/>
    <w:rsid w:val="00527BD3"/>
    <w:rsid w:val="00530C0E"/>
    <w:rsid w:val="00535C41"/>
    <w:rsid w:val="00535E7D"/>
    <w:rsid w:val="005413CF"/>
    <w:rsid w:val="00542738"/>
    <w:rsid w:val="00546D06"/>
    <w:rsid w:val="00551619"/>
    <w:rsid w:val="00551720"/>
    <w:rsid w:val="00560A2A"/>
    <w:rsid w:val="00561F4C"/>
    <w:rsid w:val="0056751B"/>
    <w:rsid w:val="0057476F"/>
    <w:rsid w:val="00580899"/>
    <w:rsid w:val="0058546E"/>
    <w:rsid w:val="00590D89"/>
    <w:rsid w:val="00590F44"/>
    <w:rsid w:val="005928E3"/>
    <w:rsid w:val="00592D60"/>
    <w:rsid w:val="005934E7"/>
    <w:rsid w:val="005942A9"/>
    <w:rsid w:val="00594D5F"/>
    <w:rsid w:val="00594D83"/>
    <w:rsid w:val="005B2A2E"/>
    <w:rsid w:val="005C2E45"/>
    <w:rsid w:val="005C34DB"/>
    <w:rsid w:val="005D063C"/>
    <w:rsid w:val="005D1079"/>
    <w:rsid w:val="005F0325"/>
    <w:rsid w:val="00601331"/>
    <w:rsid w:val="0060152E"/>
    <w:rsid w:val="00610D36"/>
    <w:rsid w:val="00611A84"/>
    <w:rsid w:val="006202A3"/>
    <w:rsid w:val="006203F2"/>
    <w:rsid w:val="00621283"/>
    <w:rsid w:val="006214C8"/>
    <w:rsid w:val="006236F1"/>
    <w:rsid w:val="00623D27"/>
    <w:rsid w:val="0063315A"/>
    <w:rsid w:val="006336D0"/>
    <w:rsid w:val="00634923"/>
    <w:rsid w:val="006365CA"/>
    <w:rsid w:val="006467ED"/>
    <w:rsid w:val="00655ADF"/>
    <w:rsid w:val="00656048"/>
    <w:rsid w:val="00660239"/>
    <w:rsid w:val="00670D3E"/>
    <w:rsid w:val="00674327"/>
    <w:rsid w:val="006921E9"/>
    <w:rsid w:val="006960A1"/>
    <w:rsid w:val="006970EB"/>
    <w:rsid w:val="00697C5F"/>
    <w:rsid w:val="006A2572"/>
    <w:rsid w:val="006A6C19"/>
    <w:rsid w:val="006A7F78"/>
    <w:rsid w:val="006B3A29"/>
    <w:rsid w:val="006B6432"/>
    <w:rsid w:val="006C721F"/>
    <w:rsid w:val="006D50C9"/>
    <w:rsid w:val="006E39D7"/>
    <w:rsid w:val="006E5742"/>
    <w:rsid w:val="006E68F4"/>
    <w:rsid w:val="006E6DE9"/>
    <w:rsid w:val="006E7E23"/>
    <w:rsid w:val="00714577"/>
    <w:rsid w:val="00715521"/>
    <w:rsid w:val="007253F8"/>
    <w:rsid w:val="007269F8"/>
    <w:rsid w:val="007317FA"/>
    <w:rsid w:val="00731B07"/>
    <w:rsid w:val="007321D0"/>
    <w:rsid w:val="00734F0E"/>
    <w:rsid w:val="00737064"/>
    <w:rsid w:val="0074223B"/>
    <w:rsid w:val="00742B9B"/>
    <w:rsid w:val="007453AC"/>
    <w:rsid w:val="007455AF"/>
    <w:rsid w:val="00751152"/>
    <w:rsid w:val="007523FA"/>
    <w:rsid w:val="00755C47"/>
    <w:rsid w:val="00763C50"/>
    <w:rsid w:val="00763FAD"/>
    <w:rsid w:val="00765C4C"/>
    <w:rsid w:val="00770AA5"/>
    <w:rsid w:val="0077218A"/>
    <w:rsid w:val="0077277D"/>
    <w:rsid w:val="00774D78"/>
    <w:rsid w:val="007758C8"/>
    <w:rsid w:val="00776DF0"/>
    <w:rsid w:val="00777D71"/>
    <w:rsid w:val="007857F7"/>
    <w:rsid w:val="00785F31"/>
    <w:rsid w:val="007922EC"/>
    <w:rsid w:val="00794394"/>
    <w:rsid w:val="007A5265"/>
    <w:rsid w:val="007A5A45"/>
    <w:rsid w:val="007A7841"/>
    <w:rsid w:val="007B17BF"/>
    <w:rsid w:val="007B569A"/>
    <w:rsid w:val="007C11BA"/>
    <w:rsid w:val="007C271F"/>
    <w:rsid w:val="007C4BA7"/>
    <w:rsid w:val="007D18FE"/>
    <w:rsid w:val="007D3065"/>
    <w:rsid w:val="007D426A"/>
    <w:rsid w:val="007D52DC"/>
    <w:rsid w:val="007D66BB"/>
    <w:rsid w:val="007E21D9"/>
    <w:rsid w:val="007E5C58"/>
    <w:rsid w:val="007E74EA"/>
    <w:rsid w:val="007F0F64"/>
    <w:rsid w:val="007F3234"/>
    <w:rsid w:val="007F5999"/>
    <w:rsid w:val="007F6624"/>
    <w:rsid w:val="008036A6"/>
    <w:rsid w:val="00804D7F"/>
    <w:rsid w:val="008057A2"/>
    <w:rsid w:val="008060B5"/>
    <w:rsid w:val="00817509"/>
    <w:rsid w:val="00821FA1"/>
    <w:rsid w:val="00824DB8"/>
    <w:rsid w:val="00831095"/>
    <w:rsid w:val="00832D9D"/>
    <w:rsid w:val="008344D7"/>
    <w:rsid w:val="00840F1C"/>
    <w:rsid w:val="008663B6"/>
    <w:rsid w:val="00866D5F"/>
    <w:rsid w:val="008731DF"/>
    <w:rsid w:val="008757AC"/>
    <w:rsid w:val="00880AAA"/>
    <w:rsid w:val="00880D12"/>
    <w:rsid w:val="00882580"/>
    <w:rsid w:val="00884504"/>
    <w:rsid w:val="008924A4"/>
    <w:rsid w:val="0089268B"/>
    <w:rsid w:val="008937D1"/>
    <w:rsid w:val="00893EB0"/>
    <w:rsid w:val="008B1043"/>
    <w:rsid w:val="008C3BDC"/>
    <w:rsid w:val="008D0E3C"/>
    <w:rsid w:val="008D38BB"/>
    <w:rsid w:val="008D65CB"/>
    <w:rsid w:val="008D77FF"/>
    <w:rsid w:val="008E0491"/>
    <w:rsid w:val="008E6A6D"/>
    <w:rsid w:val="008F15A6"/>
    <w:rsid w:val="0091282E"/>
    <w:rsid w:val="00916582"/>
    <w:rsid w:val="00922FBC"/>
    <w:rsid w:val="00924C42"/>
    <w:rsid w:val="00927320"/>
    <w:rsid w:val="00933470"/>
    <w:rsid w:val="00933BC0"/>
    <w:rsid w:val="00934B2B"/>
    <w:rsid w:val="00936DD7"/>
    <w:rsid w:val="009412B7"/>
    <w:rsid w:val="00946531"/>
    <w:rsid w:val="009568D1"/>
    <w:rsid w:val="0095759B"/>
    <w:rsid w:val="0096297A"/>
    <w:rsid w:val="00965FDF"/>
    <w:rsid w:val="0096699F"/>
    <w:rsid w:val="00967BB6"/>
    <w:rsid w:val="009747E2"/>
    <w:rsid w:val="00980772"/>
    <w:rsid w:val="00986D34"/>
    <w:rsid w:val="00994303"/>
    <w:rsid w:val="00994307"/>
    <w:rsid w:val="009A43D3"/>
    <w:rsid w:val="009B1ADB"/>
    <w:rsid w:val="009B1C7B"/>
    <w:rsid w:val="009B21AF"/>
    <w:rsid w:val="009B34C1"/>
    <w:rsid w:val="009D2491"/>
    <w:rsid w:val="009E4985"/>
    <w:rsid w:val="00A031F8"/>
    <w:rsid w:val="00A03E55"/>
    <w:rsid w:val="00A21B22"/>
    <w:rsid w:val="00A332D0"/>
    <w:rsid w:val="00A34ED7"/>
    <w:rsid w:val="00A407D1"/>
    <w:rsid w:val="00A41E2A"/>
    <w:rsid w:val="00A4293E"/>
    <w:rsid w:val="00A50A63"/>
    <w:rsid w:val="00A62679"/>
    <w:rsid w:val="00A657F8"/>
    <w:rsid w:val="00A678C7"/>
    <w:rsid w:val="00A70581"/>
    <w:rsid w:val="00A72F43"/>
    <w:rsid w:val="00A7716E"/>
    <w:rsid w:val="00A77D80"/>
    <w:rsid w:val="00A84578"/>
    <w:rsid w:val="00A87EC0"/>
    <w:rsid w:val="00A90A9F"/>
    <w:rsid w:val="00A91255"/>
    <w:rsid w:val="00A948B7"/>
    <w:rsid w:val="00A94E91"/>
    <w:rsid w:val="00A950F4"/>
    <w:rsid w:val="00A979C9"/>
    <w:rsid w:val="00AA0383"/>
    <w:rsid w:val="00AA53CA"/>
    <w:rsid w:val="00AA67BA"/>
    <w:rsid w:val="00AA7D76"/>
    <w:rsid w:val="00AB5BE5"/>
    <w:rsid w:val="00AC1379"/>
    <w:rsid w:val="00AC49BF"/>
    <w:rsid w:val="00AC62B6"/>
    <w:rsid w:val="00AD0C53"/>
    <w:rsid w:val="00AD1C64"/>
    <w:rsid w:val="00AD4618"/>
    <w:rsid w:val="00AE09E0"/>
    <w:rsid w:val="00AE45C5"/>
    <w:rsid w:val="00AF74E1"/>
    <w:rsid w:val="00B034BE"/>
    <w:rsid w:val="00B16B6C"/>
    <w:rsid w:val="00B24C8E"/>
    <w:rsid w:val="00B26D53"/>
    <w:rsid w:val="00B306FF"/>
    <w:rsid w:val="00B367B6"/>
    <w:rsid w:val="00B4081B"/>
    <w:rsid w:val="00B43E6E"/>
    <w:rsid w:val="00B54938"/>
    <w:rsid w:val="00B6380F"/>
    <w:rsid w:val="00B64D38"/>
    <w:rsid w:val="00B652FD"/>
    <w:rsid w:val="00B65B20"/>
    <w:rsid w:val="00B66666"/>
    <w:rsid w:val="00B70963"/>
    <w:rsid w:val="00B71216"/>
    <w:rsid w:val="00B73672"/>
    <w:rsid w:val="00B752DA"/>
    <w:rsid w:val="00B80BA3"/>
    <w:rsid w:val="00B82355"/>
    <w:rsid w:val="00B935C3"/>
    <w:rsid w:val="00B95BB9"/>
    <w:rsid w:val="00BA24C5"/>
    <w:rsid w:val="00BA2B87"/>
    <w:rsid w:val="00BB036F"/>
    <w:rsid w:val="00BC423A"/>
    <w:rsid w:val="00BD1006"/>
    <w:rsid w:val="00BD6D96"/>
    <w:rsid w:val="00BE1620"/>
    <w:rsid w:val="00BE37B3"/>
    <w:rsid w:val="00BE4F9F"/>
    <w:rsid w:val="00BE6E75"/>
    <w:rsid w:val="00BF0F96"/>
    <w:rsid w:val="00BF1DF3"/>
    <w:rsid w:val="00BF22E7"/>
    <w:rsid w:val="00BF65B5"/>
    <w:rsid w:val="00C10E1D"/>
    <w:rsid w:val="00C132D9"/>
    <w:rsid w:val="00C27D1B"/>
    <w:rsid w:val="00C30A2A"/>
    <w:rsid w:val="00C3177D"/>
    <w:rsid w:val="00C410B2"/>
    <w:rsid w:val="00C5053D"/>
    <w:rsid w:val="00C5113F"/>
    <w:rsid w:val="00C73658"/>
    <w:rsid w:val="00C77A4F"/>
    <w:rsid w:val="00C92073"/>
    <w:rsid w:val="00CA3D67"/>
    <w:rsid w:val="00CA41FE"/>
    <w:rsid w:val="00CB0E1D"/>
    <w:rsid w:val="00CB1346"/>
    <w:rsid w:val="00CD023B"/>
    <w:rsid w:val="00CD0B4D"/>
    <w:rsid w:val="00CD36D7"/>
    <w:rsid w:val="00CD4ADA"/>
    <w:rsid w:val="00CD4F3F"/>
    <w:rsid w:val="00CD7127"/>
    <w:rsid w:val="00CE25AB"/>
    <w:rsid w:val="00CE47F8"/>
    <w:rsid w:val="00CE4AFC"/>
    <w:rsid w:val="00CE5E01"/>
    <w:rsid w:val="00CE6B95"/>
    <w:rsid w:val="00CF5CCB"/>
    <w:rsid w:val="00CF5FB5"/>
    <w:rsid w:val="00D00F23"/>
    <w:rsid w:val="00D06097"/>
    <w:rsid w:val="00D069CC"/>
    <w:rsid w:val="00D12063"/>
    <w:rsid w:val="00D1713F"/>
    <w:rsid w:val="00D172A0"/>
    <w:rsid w:val="00D17F57"/>
    <w:rsid w:val="00D242E5"/>
    <w:rsid w:val="00D24AD5"/>
    <w:rsid w:val="00D34906"/>
    <w:rsid w:val="00D41D70"/>
    <w:rsid w:val="00D50A5C"/>
    <w:rsid w:val="00D52B55"/>
    <w:rsid w:val="00D532FC"/>
    <w:rsid w:val="00D600B5"/>
    <w:rsid w:val="00D67100"/>
    <w:rsid w:val="00D707FD"/>
    <w:rsid w:val="00D731C4"/>
    <w:rsid w:val="00D81E53"/>
    <w:rsid w:val="00D93339"/>
    <w:rsid w:val="00DA03BD"/>
    <w:rsid w:val="00DA3CE2"/>
    <w:rsid w:val="00DA7316"/>
    <w:rsid w:val="00DC1C85"/>
    <w:rsid w:val="00DD0C02"/>
    <w:rsid w:val="00DD0DCB"/>
    <w:rsid w:val="00DD2A9C"/>
    <w:rsid w:val="00DD5C39"/>
    <w:rsid w:val="00DD6B47"/>
    <w:rsid w:val="00DD7FD0"/>
    <w:rsid w:val="00DE3F67"/>
    <w:rsid w:val="00DF0E60"/>
    <w:rsid w:val="00DF4ABB"/>
    <w:rsid w:val="00DF4D60"/>
    <w:rsid w:val="00E00341"/>
    <w:rsid w:val="00E00C6F"/>
    <w:rsid w:val="00E044BD"/>
    <w:rsid w:val="00E105D0"/>
    <w:rsid w:val="00E108A4"/>
    <w:rsid w:val="00E12EB8"/>
    <w:rsid w:val="00E157C5"/>
    <w:rsid w:val="00E21925"/>
    <w:rsid w:val="00E3103D"/>
    <w:rsid w:val="00E31415"/>
    <w:rsid w:val="00E329F6"/>
    <w:rsid w:val="00E37A6E"/>
    <w:rsid w:val="00E41100"/>
    <w:rsid w:val="00E447BA"/>
    <w:rsid w:val="00E5702A"/>
    <w:rsid w:val="00E63BA1"/>
    <w:rsid w:val="00E63CFD"/>
    <w:rsid w:val="00E64FE7"/>
    <w:rsid w:val="00E66583"/>
    <w:rsid w:val="00E72B39"/>
    <w:rsid w:val="00E75317"/>
    <w:rsid w:val="00E83289"/>
    <w:rsid w:val="00E836AD"/>
    <w:rsid w:val="00E920CE"/>
    <w:rsid w:val="00E94AC9"/>
    <w:rsid w:val="00EA5D86"/>
    <w:rsid w:val="00EB05BD"/>
    <w:rsid w:val="00EC2B1B"/>
    <w:rsid w:val="00ED2F77"/>
    <w:rsid w:val="00ED3199"/>
    <w:rsid w:val="00ED60F6"/>
    <w:rsid w:val="00ED6A8A"/>
    <w:rsid w:val="00EE262E"/>
    <w:rsid w:val="00EE4F97"/>
    <w:rsid w:val="00EE715B"/>
    <w:rsid w:val="00EF527B"/>
    <w:rsid w:val="00EF72DA"/>
    <w:rsid w:val="00F02F1F"/>
    <w:rsid w:val="00F0315C"/>
    <w:rsid w:val="00F06CFF"/>
    <w:rsid w:val="00F10FB7"/>
    <w:rsid w:val="00F11275"/>
    <w:rsid w:val="00F11C6B"/>
    <w:rsid w:val="00F11D40"/>
    <w:rsid w:val="00F13323"/>
    <w:rsid w:val="00F1506B"/>
    <w:rsid w:val="00F21C85"/>
    <w:rsid w:val="00F24617"/>
    <w:rsid w:val="00F310F2"/>
    <w:rsid w:val="00F34020"/>
    <w:rsid w:val="00F37373"/>
    <w:rsid w:val="00F410FE"/>
    <w:rsid w:val="00F456CA"/>
    <w:rsid w:val="00F4584C"/>
    <w:rsid w:val="00F5197D"/>
    <w:rsid w:val="00F54120"/>
    <w:rsid w:val="00F56AF6"/>
    <w:rsid w:val="00F56B58"/>
    <w:rsid w:val="00F57E7E"/>
    <w:rsid w:val="00F601F8"/>
    <w:rsid w:val="00F62923"/>
    <w:rsid w:val="00F63960"/>
    <w:rsid w:val="00F70054"/>
    <w:rsid w:val="00F713BE"/>
    <w:rsid w:val="00F75AE9"/>
    <w:rsid w:val="00F763AD"/>
    <w:rsid w:val="00F90E8B"/>
    <w:rsid w:val="00F91550"/>
    <w:rsid w:val="00FA6D4B"/>
    <w:rsid w:val="00FA7B99"/>
    <w:rsid w:val="00FB3003"/>
    <w:rsid w:val="00FC05FA"/>
    <w:rsid w:val="00FC10EA"/>
    <w:rsid w:val="00FC53F2"/>
    <w:rsid w:val="00FD0293"/>
    <w:rsid w:val="00FD5871"/>
    <w:rsid w:val="00FD5DFD"/>
    <w:rsid w:val="00FE2B69"/>
    <w:rsid w:val="00FE562D"/>
    <w:rsid w:val="00FE5741"/>
    <w:rsid w:val="00FE7F43"/>
    <w:rsid w:val="00FF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>
      <o:colormru v:ext="edit" colors="#b2b2b2"/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4BE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Heading1">
    <w:name w:val="heading 1"/>
    <w:basedOn w:val="HeadingBase"/>
    <w:next w:val="BodyText"/>
    <w:qFormat/>
    <w:rsid w:val="00B034BE"/>
    <w:pPr>
      <w:spacing w:before="220" w:after="220"/>
      <w:ind w:left="-2160"/>
      <w:jc w:val="left"/>
      <w:outlineLvl w:val="0"/>
    </w:pPr>
    <w:rPr>
      <w:rFonts w:ascii="Arial Black" w:hAnsi="Arial Black" w:cs="Arial Black"/>
      <w:kern w:val="28"/>
      <w:sz w:val="20"/>
      <w:szCs w:val="20"/>
    </w:rPr>
  </w:style>
  <w:style w:type="paragraph" w:styleId="Heading2">
    <w:name w:val="heading 2"/>
    <w:basedOn w:val="HeadingBase"/>
    <w:next w:val="BodyText"/>
    <w:qFormat/>
    <w:rsid w:val="00B034BE"/>
    <w:pPr>
      <w:spacing w:after="220"/>
      <w:jc w:val="left"/>
      <w:outlineLvl w:val="1"/>
    </w:pPr>
    <w:rPr>
      <w:rFonts w:ascii="Arial Black" w:hAnsi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rsid w:val="00B034BE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B034BE"/>
    <w:pPr>
      <w:jc w:val="left"/>
      <w:outlineLvl w:val="3"/>
    </w:pPr>
    <w:rPr>
      <w:rFonts w:ascii="Arial Black" w:hAnsi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rsid w:val="00B034BE"/>
    <w:pPr>
      <w:spacing w:after="220"/>
      <w:jc w:val="left"/>
      <w:outlineLvl w:val="4"/>
    </w:pPr>
    <w:rPr>
      <w:rFonts w:ascii="Arial Black" w:hAnsi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rsid w:val="00B034BE"/>
    <w:pPr>
      <w:spacing w:before="240" w:after="60"/>
      <w:jc w:val="both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B034BE"/>
    <w:pPr>
      <w:keepNext/>
      <w:keepLines/>
      <w:spacing w:after="0"/>
    </w:pPr>
    <w:rPr>
      <w:spacing w:val="-4"/>
      <w:sz w:val="18"/>
      <w:szCs w:val="18"/>
    </w:rPr>
  </w:style>
  <w:style w:type="paragraph" w:styleId="BodyText">
    <w:name w:val="Body Text"/>
    <w:basedOn w:val="Normal"/>
    <w:rsid w:val="00B034BE"/>
    <w:pPr>
      <w:spacing w:after="220" w:line="220" w:lineRule="atLeast"/>
      <w:jc w:val="both"/>
    </w:pPr>
    <w:rPr>
      <w:spacing w:val="-5"/>
    </w:rPr>
  </w:style>
  <w:style w:type="paragraph" w:customStyle="1" w:styleId="HeaderBase">
    <w:name w:val="Header Base"/>
    <w:basedOn w:val="Normal"/>
    <w:rsid w:val="00B034BE"/>
    <w:pPr>
      <w:jc w:val="both"/>
    </w:pPr>
  </w:style>
  <w:style w:type="paragraph" w:customStyle="1" w:styleId="DocumentLabel">
    <w:name w:val="Document Label"/>
    <w:basedOn w:val="Normal"/>
    <w:next w:val="Normal"/>
    <w:rsid w:val="00B034BE"/>
    <w:pPr>
      <w:spacing w:after="220"/>
      <w:jc w:val="both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Normal"/>
    <w:rsid w:val="00B034BE"/>
    <w:pPr>
      <w:spacing w:before="220" w:line="220" w:lineRule="atLeast"/>
    </w:pPr>
    <w:rPr>
      <w:rFonts w:ascii="Arial Black" w:hAnsi="Arial Black" w:cs="Arial Black"/>
      <w:spacing w:val="-10"/>
    </w:rPr>
  </w:style>
  <w:style w:type="paragraph" w:customStyle="1" w:styleId="Objective">
    <w:name w:val="Objective"/>
    <w:basedOn w:val="Normal"/>
    <w:next w:val="BodyText"/>
    <w:rsid w:val="00B034BE"/>
    <w:pPr>
      <w:spacing w:before="240" w:after="220" w:line="220" w:lineRule="atLeast"/>
    </w:pPr>
  </w:style>
  <w:style w:type="paragraph" w:customStyle="1" w:styleId="CompanyName">
    <w:name w:val="Company Name"/>
    <w:basedOn w:val="Normal"/>
    <w:next w:val="Normal"/>
    <w:rsid w:val="00B034B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JobTitle">
    <w:name w:val="Job Title"/>
    <w:next w:val="Achievement"/>
    <w:rsid w:val="00B034BE"/>
    <w:pPr>
      <w:widowControl w:val="0"/>
      <w:autoSpaceDE w:val="0"/>
      <w:autoSpaceDN w:val="0"/>
      <w:adjustRightInd w:val="0"/>
      <w:spacing w:after="60" w:line="220" w:lineRule="atLeast"/>
    </w:pPr>
    <w:rPr>
      <w:rFonts w:ascii="Arial Black" w:hAnsi="Arial Black" w:cs="Arial Black"/>
      <w:spacing w:val="-10"/>
      <w:lang w:val="en-US" w:eastAsia="en-US"/>
    </w:rPr>
  </w:style>
  <w:style w:type="paragraph" w:customStyle="1" w:styleId="Achievement">
    <w:name w:val="Achievement"/>
    <w:basedOn w:val="BodyText"/>
    <w:rsid w:val="00B034BE"/>
    <w:pPr>
      <w:spacing w:after="60"/>
      <w:ind w:left="245" w:hanging="245"/>
    </w:pPr>
  </w:style>
  <w:style w:type="paragraph" w:customStyle="1" w:styleId="Name">
    <w:name w:val="Name"/>
    <w:basedOn w:val="Normal"/>
    <w:next w:val="Normal"/>
    <w:rsid w:val="00B034BE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paragraph" w:styleId="Date">
    <w:name w:val="Date"/>
    <w:basedOn w:val="BodyText"/>
    <w:rsid w:val="00B034BE"/>
    <w:pPr>
      <w:keepNext/>
    </w:pPr>
  </w:style>
  <w:style w:type="paragraph" w:customStyle="1" w:styleId="CityState">
    <w:name w:val="City/State"/>
    <w:basedOn w:val="BodyText"/>
    <w:next w:val="BodyText"/>
    <w:rsid w:val="00B034BE"/>
    <w:pPr>
      <w:keepNext/>
    </w:pPr>
  </w:style>
  <w:style w:type="paragraph" w:customStyle="1" w:styleId="Institution">
    <w:name w:val="Institution"/>
    <w:basedOn w:val="Normal"/>
    <w:next w:val="Achievement"/>
    <w:rsid w:val="00B034BE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Lead-inEmphasis">
    <w:name w:val="Lead-in Emphasis"/>
    <w:rsid w:val="00B034BE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rsid w:val="00B034BE"/>
    <w:pPr>
      <w:spacing w:line="220" w:lineRule="atLeast"/>
      <w:ind w:left="-2160"/>
    </w:pPr>
  </w:style>
  <w:style w:type="paragraph" w:styleId="Footer">
    <w:name w:val="footer"/>
    <w:basedOn w:val="HeaderBase"/>
    <w:rsid w:val="00B034BE"/>
    <w:pPr>
      <w:tabs>
        <w:tab w:val="right" w:pos="6840"/>
      </w:tabs>
      <w:spacing w:line="220" w:lineRule="atLeast"/>
      <w:ind w:left="-2160"/>
    </w:pPr>
    <w:rPr>
      <w:b/>
      <w:bCs/>
      <w:sz w:val="18"/>
      <w:szCs w:val="18"/>
    </w:rPr>
  </w:style>
  <w:style w:type="paragraph" w:customStyle="1" w:styleId="Address1">
    <w:name w:val="Address 1"/>
    <w:basedOn w:val="Normal"/>
    <w:rsid w:val="00B034BE"/>
    <w:pPr>
      <w:spacing w:line="160" w:lineRule="atLeast"/>
      <w:jc w:val="both"/>
    </w:pPr>
    <w:rPr>
      <w:sz w:val="14"/>
      <w:szCs w:val="14"/>
    </w:rPr>
  </w:style>
  <w:style w:type="paragraph" w:customStyle="1" w:styleId="SectionSubtitle">
    <w:name w:val="Section Subtitle"/>
    <w:basedOn w:val="SectionTitle"/>
    <w:next w:val="Normal"/>
    <w:rsid w:val="00B034BE"/>
    <w:rPr>
      <w:b/>
      <w:bCs/>
      <w:spacing w:val="0"/>
    </w:rPr>
  </w:style>
  <w:style w:type="paragraph" w:customStyle="1" w:styleId="Address2">
    <w:name w:val="Address 2"/>
    <w:basedOn w:val="Normal"/>
    <w:rsid w:val="00B034BE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rsid w:val="00B034BE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qFormat/>
    <w:rsid w:val="00B034BE"/>
    <w:rPr>
      <w:rFonts w:ascii="Arial Black" w:hAnsi="Arial Black" w:cs="Arial Black"/>
      <w:spacing w:val="-8"/>
      <w:sz w:val="18"/>
      <w:szCs w:val="18"/>
    </w:rPr>
  </w:style>
  <w:style w:type="paragraph" w:styleId="BodyTextIndent">
    <w:name w:val="Body Text Indent"/>
    <w:basedOn w:val="BodyText"/>
    <w:rsid w:val="00B034BE"/>
    <w:pPr>
      <w:ind w:left="720"/>
    </w:pPr>
  </w:style>
  <w:style w:type="character" w:customStyle="1" w:styleId="Job">
    <w:name w:val="Job"/>
    <w:basedOn w:val="DefaultParagraphFont"/>
    <w:rsid w:val="00B034BE"/>
    <w:rPr>
      <w:sz w:val="20"/>
      <w:szCs w:val="20"/>
    </w:rPr>
  </w:style>
  <w:style w:type="paragraph" w:customStyle="1" w:styleId="PersonalData">
    <w:name w:val="Personal Data"/>
    <w:basedOn w:val="BodyText"/>
    <w:rsid w:val="00B034BE"/>
    <w:pPr>
      <w:spacing w:after="120" w:line="240" w:lineRule="exact"/>
      <w:ind w:left="-1080" w:right="1080"/>
    </w:pPr>
    <w:rPr>
      <w:i/>
      <w:iCs/>
      <w:spacing w:val="0"/>
      <w:sz w:val="22"/>
      <w:szCs w:val="22"/>
    </w:rPr>
  </w:style>
  <w:style w:type="paragraph" w:customStyle="1" w:styleId="CompanyNameOne">
    <w:name w:val="Company Name One"/>
    <w:basedOn w:val="CompanyName"/>
    <w:next w:val="Normal"/>
    <w:rsid w:val="00B034BE"/>
  </w:style>
  <w:style w:type="paragraph" w:customStyle="1" w:styleId="NoTitle">
    <w:name w:val="No Title"/>
    <w:basedOn w:val="SectionTitle"/>
    <w:rsid w:val="00B034BE"/>
  </w:style>
  <w:style w:type="paragraph" w:customStyle="1" w:styleId="PersonalInfo">
    <w:name w:val="Personal Info"/>
    <w:basedOn w:val="Achievement"/>
    <w:next w:val="Achievement"/>
    <w:rsid w:val="00B034BE"/>
    <w:pPr>
      <w:tabs>
        <w:tab w:val="left" w:pos="360"/>
      </w:tabs>
      <w:spacing w:before="240"/>
    </w:pPr>
  </w:style>
  <w:style w:type="character" w:styleId="FollowedHyperlink">
    <w:name w:val="FollowedHyperlink"/>
    <w:basedOn w:val="DefaultParagraphFont"/>
    <w:rsid w:val="00F90E8B"/>
    <w:rPr>
      <w:color w:val="800080"/>
      <w:u w:val="single"/>
    </w:rPr>
  </w:style>
  <w:style w:type="paragraph" w:styleId="BodyText3">
    <w:name w:val="Body Text 3"/>
    <w:basedOn w:val="Normal"/>
    <w:rsid w:val="00B034BE"/>
    <w:pPr>
      <w:spacing w:after="120"/>
    </w:pPr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locked/>
    <w:rsid w:val="007453AC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rsid w:val="00B034BE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paragraph" w:styleId="BalloonText">
    <w:name w:val="Balloon Text"/>
    <w:basedOn w:val="Normal"/>
    <w:semiHidden/>
    <w:rsid w:val="00B034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453AC"/>
    <w:pPr>
      <w:widowControl/>
      <w:autoSpaceDE/>
      <w:autoSpaceDN/>
      <w:adjustRightInd/>
    </w:pPr>
    <w:rPr>
      <w:rFonts w:ascii="Courier New" w:hAnsi="Courier New" w:cs="Courier New"/>
    </w:rPr>
  </w:style>
  <w:style w:type="table" w:styleId="MediumShading2-Accent1">
    <w:name w:val="Medium Shading 2 Accent 1"/>
    <w:basedOn w:val="TableNormal"/>
    <w:uiPriority w:val="64"/>
    <w:rsid w:val="00755C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D1A7A"/>
    <w:pPr>
      <w:ind w:left="720"/>
    </w:pPr>
  </w:style>
  <w:style w:type="character" w:styleId="Strong">
    <w:name w:val="Strong"/>
    <w:basedOn w:val="DefaultParagraphFont"/>
    <w:uiPriority w:val="22"/>
    <w:qFormat/>
    <w:rsid w:val="005B2A2E"/>
    <w:rPr>
      <w:b/>
      <w:bCs/>
    </w:rPr>
  </w:style>
  <w:style w:type="paragraph" w:styleId="NoSpacing">
    <w:name w:val="No Spacing"/>
    <w:uiPriority w:val="1"/>
    <w:qFormat/>
    <w:rsid w:val="005B2A2E"/>
    <w:rPr>
      <w:rFonts w:eastAsia="Calibri" w:cs="Vrind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bet-b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90CF-D275-4581-A7C9-1F5D04DD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396</TotalTime>
  <Pages>2</Pages>
  <Words>475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BUET</Company>
  <LinksUpToDate>false</LinksUpToDate>
  <CharactersWithSpaces>3356</CharactersWithSpaces>
  <SharedDoc>false</SharedDoc>
  <HLinks>
    <vt:vector size="6" baseType="variant"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mailto:ehsanrobin07@gmail.com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Shakil Arman</dc:creator>
  <cp:lastModifiedBy>DIGITAL IT</cp:lastModifiedBy>
  <cp:revision>239</cp:revision>
  <cp:lastPrinted>2015-11-21T07:27:00Z</cp:lastPrinted>
  <dcterms:created xsi:type="dcterms:W3CDTF">2015-08-31T06:14:00Z</dcterms:created>
  <dcterms:modified xsi:type="dcterms:W3CDTF">2018-04-12T13:02:00Z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