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1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/>
      </w:tblPr>
      <w:tblGrid>
        <w:gridCol w:w="4347"/>
        <w:gridCol w:w="4533"/>
      </w:tblGrid>
      <w:tr w:rsidR="00E5521B" w:rsidRPr="00565B06" w:rsidTr="00C6664D">
        <w:trPr>
          <w:trHeight w:hRule="exact" w:val="2383"/>
        </w:trPr>
        <w:tc>
          <w:tcPr>
            <w:tcW w:w="4347" w:type="dxa"/>
            <w:tcMar>
              <w:right w:w="144" w:type="dxa"/>
            </w:tcMar>
            <w:vAlign w:val="bottom"/>
          </w:tcPr>
          <w:p w:rsidR="00556337" w:rsidRPr="00565B06" w:rsidRDefault="00DC0144" w:rsidP="00E5521B">
            <w:pPr>
              <w:pStyle w:val="Title"/>
            </w:pPr>
            <w:r>
              <w:t>Mizanur Rahman</w:t>
            </w:r>
          </w:p>
          <w:p w:rsidR="00FE18B2" w:rsidRPr="00565B06" w:rsidRDefault="00DC0144" w:rsidP="00E5521B">
            <w:pPr>
              <w:pStyle w:val="Subtitle"/>
            </w:pPr>
            <w:r>
              <w:t>khan</w:t>
            </w:r>
          </w:p>
        </w:tc>
        <w:tc>
          <w:tcPr>
            <w:tcW w:w="4533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497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57"/>
              <w:gridCol w:w="412"/>
            </w:tblGrid>
            <w:tr w:rsidR="00323C3F" w:rsidRPr="009D0878" w:rsidTr="00C6664D">
              <w:trPr>
                <w:trHeight w:val="291"/>
              </w:trPr>
              <w:tc>
                <w:tcPr>
                  <w:tcW w:w="3957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9D0878" w:rsidRDefault="00F8442C" w:rsidP="00323C3F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83FC29F4A0BF42068F6A7232CD790ECE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Content>
                      <w:r w:rsidR="000001F2">
                        <w:t>Sylhet</w:t>
                      </w:r>
                    </w:sdtContent>
                  </w:sdt>
                  <w:r w:rsidR="006D500A">
                    <w:t>, Bangladesh</w:t>
                  </w:r>
                </w:p>
              </w:tc>
              <w:tc>
                <w:tcPr>
                  <w:tcW w:w="412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9D0878" w:rsidRDefault="00F8442C" w:rsidP="00323C3F">
                  <w:pPr>
                    <w:pStyle w:val="Icons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ddress icon" o:spid="_x0000_s1050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  <w:tr w:rsidR="00323C3F" w:rsidRPr="009D0878" w:rsidTr="00C6664D">
              <w:trPr>
                <w:trHeight w:val="291"/>
              </w:trPr>
              <w:tc>
                <w:tcPr>
                  <w:tcW w:w="3957" w:type="dxa"/>
                  <w:tcMar>
                    <w:left w:w="720" w:type="dxa"/>
                    <w:right w:w="29" w:type="dxa"/>
                  </w:tcMar>
                </w:tcPr>
                <w:p w:rsidR="00323C3F" w:rsidRPr="009B0F5A" w:rsidRDefault="00CE4FF0" w:rsidP="00323C3F">
                  <w:pPr>
                    <w:pStyle w:val="ContactInfo"/>
                  </w:pPr>
                  <w:r w:rsidRPr="009B0F5A">
                    <w:t>+88016</w:t>
                  </w:r>
                  <w:r w:rsidR="00F925E2">
                    <w:t>8</w:t>
                  </w:r>
                  <w:r w:rsidR="00DC0144">
                    <w:t>4989211</w:t>
                  </w:r>
                </w:p>
              </w:tc>
              <w:tc>
                <w:tcPr>
                  <w:tcW w:w="412" w:type="dxa"/>
                  <w:tcMar>
                    <w:left w:w="0" w:type="dxa"/>
                    <w:right w:w="0" w:type="dxa"/>
                  </w:tcMar>
                </w:tcPr>
                <w:p w:rsidR="00323C3F" w:rsidRPr="009B0F5A" w:rsidRDefault="00F8442C" w:rsidP="00323C3F">
                  <w:pPr>
                    <w:pStyle w:val="Icons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Telephone icon" o:spid="_x0000_s1049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  <w:tr w:rsidR="00323C3F" w:rsidRPr="009D0878" w:rsidTr="00C6664D">
              <w:trPr>
                <w:trHeight w:val="291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8AC79C6D44A44795B44C65011DFDD9F3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Content>
                  <w:tc>
                    <w:tcPr>
                      <w:tcW w:w="3957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57795A" w:rsidP="00323C3F">
                      <w:pPr>
                        <w:pStyle w:val="ContactInfo"/>
                      </w:pPr>
                      <w:r>
                        <w:t>i</w:t>
                      </w:r>
                      <w:r w:rsidR="00DC0144">
                        <w:t>nboxmizankhan</w:t>
                      </w:r>
                      <w:r>
                        <w:t>@gmail</w:t>
                      </w:r>
                      <w:r w:rsidR="008374BF">
                        <w:t>.com</w:t>
                      </w:r>
                    </w:p>
                  </w:tc>
                </w:sdtContent>
              </w:sdt>
              <w:tc>
                <w:tcPr>
                  <w:tcW w:w="412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F8442C" w:rsidP="00323C3F">
                  <w:pPr>
                    <w:pStyle w:val="Icons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Freeform 5" o:spid="_x0000_s1048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<o:lock v:ext="edit" aspectratio="t" verticies="t"/>
                        <w10:wrap type="none"/>
                        <w10:anchorlock/>
                      </v:shape>
                    </w:pict>
                  </w:r>
                </w:p>
              </w:tc>
            </w:tr>
            <w:tr w:rsidR="00323C3F" w:rsidRPr="009D0878" w:rsidTr="00C6664D">
              <w:trPr>
                <w:trHeight w:val="291"/>
              </w:trPr>
              <w:tc>
                <w:tcPr>
                  <w:tcW w:w="3957" w:type="dxa"/>
                  <w:tcMar>
                    <w:left w:w="720" w:type="dxa"/>
                    <w:right w:w="29" w:type="dxa"/>
                  </w:tcMar>
                </w:tcPr>
                <w:p w:rsidR="00323C3F" w:rsidRPr="00CE4FF0" w:rsidRDefault="00323C3F" w:rsidP="00DC0144">
                  <w:pPr>
                    <w:pStyle w:val="ContactInfo"/>
                    <w:jc w:val="left"/>
                  </w:pPr>
                </w:p>
              </w:tc>
              <w:tc>
                <w:tcPr>
                  <w:tcW w:w="412" w:type="dxa"/>
                  <w:tcMar>
                    <w:left w:w="0" w:type="dxa"/>
                    <w:right w:w="0" w:type="dxa"/>
                  </w:tcMar>
                </w:tcPr>
                <w:p w:rsidR="00323C3F" w:rsidRPr="00CE4FF0" w:rsidRDefault="00323C3F" w:rsidP="00DC0144">
                  <w:pPr>
                    <w:pStyle w:val="Icons"/>
                    <w:jc w:val="left"/>
                  </w:pPr>
                </w:p>
              </w:tc>
            </w:tr>
          </w:tbl>
          <w:p w:rsidR="00E5521B" w:rsidRPr="00565B06" w:rsidRDefault="00E5521B" w:rsidP="00DF2C9D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30"/>
        <w:gridCol w:w="8644"/>
      </w:tblGrid>
      <w:tr w:rsidR="000E24AC" w:rsidRPr="00565B06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F8442C" w:rsidP="009D0878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F8442C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2F3141E282504143A3A6F45BA45924F8"/>
                </w:placeholder>
                <w:temporary/>
                <w:showingPlcHdr/>
              </w:sdtPr>
              <w:sdtContent>
                <w:r w:rsidR="007850D1" w:rsidRPr="00565B06">
                  <w:t>Objective</w:t>
                </w:r>
              </w:sdtContent>
            </w:sdt>
          </w:p>
        </w:tc>
      </w:tr>
    </w:tbl>
    <w:p w:rsidR="00A77B4D" w:rsidRPr="009B0F5A" w:rsidRDefault="002A09A3" w:rsidP="000C74C6">
      <w:pPr>
        <w:jc w:val="both"/>
      </w:pPr>
      <w:r w:rsidRPr="009B0F5A">
        <w:rPr>
          <w:rFonts w:ascii="Times New Roman" w:hAnsi="Times New Roman" w:cs="Times New Roman"/>
          <w:lang w:val="en-GB"/>
        </w:rPr>
        <w:t>A</w:t>
      </w:r>
      <w:r w:rsidR="00CF1F53">
        <w:rPr>
          <w:rFonts w:ascii="Times New Roman" w:hAnsi="Times New Roman" w:cs="Times New Roman"/>
          <w:lang w:val="en-GB"/>
        </w:rPr>
        <w:t xml:space="preserve"> </w:t>
      </w:r>
      <w:r w:rsidRPr="009B0F5A">
        <w:rPr>
          <w:rFonts w:ascii="Times New Roman" w:hAnsi="Times New Roman" w:cs="Times New Roman"/>
          <w:lang w:val="en-GB"/>
        </w:rPr>
        <w:t xml:space="preserve">graduate student who aspires a career in the </w:t>
      </w:r>
      <w:r>
        <w:rPr>
          <w:rFonts w:ascii="Times New Roman" w:hAnsi="Times New Roman" w:cs="Times New Roman"/>
          <w:lang w:val="en-GB"/>
        </w:rPr>
        <w:t>information technology</w:t>
      </w:r>
      <w:r w:rsidRPr="009B0F5A">
        <w:rPr>
          <w:rFonts w:ascii="Times New Roman" w:hAnsi="Times New Roman" w:cs="Times New Roman"/>
          <w:lang w:val="en-GB"/>
        </w:rPr>
        <w:t xml:space="preserve"> industry as a</w:t>
      </w:r>
      <w:r>
        <w:rPr>
          <w:rFonts w:ascii="Times New Roman" w:hAnsi="Times New Roman" w:cs="Times New Roman"/>
          <w:lang w:val="en-GB"/>
        </w:rPr>
        <w:t>n</w:t>
      </w:r>
      <w:r w:rsidR="00CF1F5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information technology specialist</w:t>
      </w:r>
      <w:r w:rsidR="004167B9">
        <w:rPr>
          <w:rFonts w:ascii="Times New Roman" w:hAnsi="Times New Roman" w:cs="Times New Roman"/>
        </w:rPr>
        <w:t>.</w:t>
      </w:r>
      <w:r w:rsidRPr="009B0F5A">
        <w:rPr>
          <w:rFonts w:ascii="Times New Roman" w:hAnsi="Times New Roman" w:cs="Times New Roman"/>
          <w:lang w:val="en-GB"/>
        </w:rPr>
        <w:t xml:space="preserve">I am self-driven and a quick learner. </w:t>
      </w:r>
      <w:r w:rsidRPr="009B0F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ha</w:t>
      </w:r>
      <w:r w:rsidRPr="009B0F5A">
        <w:rPr>
          <w:rFonts w:ascii="Times New Roman" w:hAnsi="Times New Roman" w:cs="Times New Roman"/>
        </w:rPr>
        <w:t xml:space="preserve">ve developed strong leadership and communication skills through my involvement with different voluntary activities. </w:t>
      </w:r>
      <w:r>
        <w:rPr>
          <w:rFonts w:ascii="Times New Roman" w:hAnsi="Times New Roman" w:cs="Times New Roman"/>
        </w:rPr>
        <w:t xml:space="preserve">To establish myself in my desired profession, </w:t>
      </w:r>
      <w:r w:rsidRPr="009B0F5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want to have an international master’s degree in the field of IT.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F8442C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1045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4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46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A77B4D" w:rsidRPr="00565B06" w:rsidRDefault="00F8442C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A1A99EDEC8CF43FC8039A6B4548CBDDE"/>
                </w:placeholder>
                <w:temporary/>
                <w:showingPlcHdr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2752EB" w:rsidP="00B47E1E">
      <w:pPr>
        <w:pStyle w:val="Heading2"/>
      </w:pPr>
      <w:r>
        <w:t xml:space="preserve">Bachelor of </w:t>
      </w:r>
      <w:r w:rsidR="00F925E2">
        <w:t>Computer Science &amp; Engineering</w:t>
      </w:r>
      <w:r w:rsidR="007C0E0E" w:rsidRPr="00565B06">
        <w:t xml:space="preserve"> | </w:t>
      </w:r>
      <w:r w:rsidR="00F925E2">
        <w:rPr>
          <w:rStyle w:val="Emphasis"/>
        </w:rPr>
        <w:t>Leading University</w:t>
      </w:r>
      <w:r>
        <w:rPr>
          <w:rStyle w:val="Emphasis"/>
        </w:rPr>
        <w:t>, Sylhet.</w:t>
      </w:r>
    </w:p>
    <w:p w:rsidR="007C0E0E" w:rsidRPr="00565B06" w:rsidRDefault="002752EB" w:rsidP="004F199F">
      <w:pPr>
        <w:pStyle w:val="Heading3"/>
      </w:pPr>
      <w:r>
        <w:t>j</w:t>
      </w:r>
      <w:r>
        <w:rPr>
          <w:caps w:val="0"/>
        </w:rPr>
        <w:t>anuary</w:t>
      </w:r>
      <w:r>
        <w:t xml:space="preserve"> 201</w:t>
      </w:r>
      <w:r w:rsidR="00F925E2">
        <w:t>4</w:t>
      </w:r>
      <w:r w:rsidR="007C0E0E" w:rsidRPr="00565B06">
        <w:t xml:space="preserve"> –</w:t>
      </w:r>
      <w:r w:rsidR="00F7389E">
        <w:rPr>
          <w:caps w:val="0"/>
        </w:rPr>
        <w:t>Dec</w:t>
      </w:r>
      <w:r w:rsidR="00F925E2">
        <w:rPr>
          <w:caps w:val="0"/>
        </w:rPr>
        <w:t>ember</w:t>
      </w:r>
      <w:r w:rsidR="00F7389E">
        <w:rPr>
          <w:caps w:val="0"/>
        </w:rPr>
        <w:t xml:space="preserve"> 201</w:t>
      </w:r>
      <w:r w:rsidR="00F160FC">
        <w:rPr>
          <w:caps w:val="0"/>
        </w:rPr>
        <w:t>7</w:t>
      </w:r>
    </w:p>
    <w:p w:rsidR="000E24AC" w:rsidRPr="00565B06" w:rsidRDefault="002B71E6" w:rsidP="007850D1">
      <w:r>
        <w:t>CGPA 2</w:t>
      </w:r>
      <w:r w:rsidR="00E76452">
        <w:t>.7</w:t>
      </w:r>
      <w:r w:rsidR="00C6664D">
        <w:t>7</w:t>
      </w:r>
      <w:r w:rsidR="006D500A">
        <w:t xml:space="preserve"> (out of 4)</w:t>
      </w:r>
    </w:p>
    <w:p w:rsidR="007C0E0E" w:rsidRPr="00565B06" w:rsidRDefault="00F005C6" w:rsidP="00B47E1E">
      <w:pPr>
        <w:pStyle w:val="Heading2"/>
      </w:pPr>
      <w:r>
        <w:t>Higher Secondary Certificate (</w:t>
      </w:r>
      <w:r w:rsidR="00F925E2">
        <w:t>H.S.C</w:t>
      </w:r>
      <w:r>
        <w:t>)</w:t>
      </w:r>
      <w:r w:rsidR="007C0E0E" w:rsidRPr="00565B06">
        <w:t xml:space="preserve"> |</w:t>
      </w:r>
      <w:r w:rsidR="00C6664D">
        <w:t xml:space="preserve"> </w:t>
      </w:r>
      <w:r w:rsidR="00C6664D">
        <w:rPr>
          <w:rStyle w:val="Emphasis"/>
        </w:rPr>
        <w:t>Blue Bird School and College</w:t>
      </w:r>
      <w:r w:rsidR="00F925E2">
        <w:rPr>
          <w:rStyle w:val="Emphasis"/>
        </w:rPr>
        <w:t>, Sylhet</w:t>
      </w:r>
      <w:r w:rsidR="002752EB">
        <w:rPr>
          <w:rStyle w:val="Emphasis"/>
        </w:rPr>
        <w:t>.</w:t>
      </w:r>
    </w:p>
    <w:p w:rsidR="007C0E0E" w:rsidRPr="00565B06" w:rsidRDefault="002752EB" w:rsidP="004F199F">
      <w:pPr>
        <w:pStyle w:val="Heading3"/>
      </w:pPr>
      <w:r>
        <w:t>20</w:t>
      </w:r>
      <w:r w:rsidR="00F925E2">
        <w:t>11</w:t>
      </w:r>
      <w:r w:rsidR="007C0E0E" w:rsidRPr="00565B06">
        <w:t xml:space="preserve"> – </w:t>
      </w:r>
      <w:r w:rsidR="00796397">
        <w:t>20</w:t>
      </w:r>
      <w:r>
        <w:t>1</w:t>
      </w:r>
      <w:r w:rsidR="00F925E2">
        <w:t>3</w:t>
      </w:r>
    </w:p>
    <w:p w:rsidR="00F160FC" w:rsidRPr="00565B06" w:rsidRDefault="00F160FC" w:rsidP="00F160FC">
      <w:r>
        <w:t xml:space="preserve">SCIENCE </w:t>
      </w:r>
      <w:r w:rsidRPr="00565B06">
        <w:t>|</w:t>
      </w:r>
      <w:r>
        <w:t xml:space="preserve"> GPA </w:t>
      </w:r>
      <w:r w:rsidR="002B71E6">
        <w:t>4.1</w:t>
      </w:r>
      <w:r w:rsidR="00CF1F53">
        <w:t>0</w:t>
      </w:r>
      <w:r w:rsidR="006D500A">
        <w:t xml:space="preserve"> (out of 5)</w:t>
      </w:r>
    </w:p>
    <w:p w:rsidR="002752EB" w:rsidRPr="00565B06" w:rsidRDefault="00F005C6" w:rsidP="002752EB">
      <w:pPr>
        <w:pStyle w:val="Heading2"/>
      </w:pPr>
      <w:r>
        <w:t>Secondary School Certificate (</w:t>
      </w:r>
      <w:r w:rsidR="00F925E2">
        <w:t>S</w:t>
      </w:r>
      <w:r w:rsidR="002752EB">
        <w:t>.S.C</w:t>
      </w:r>
      <w:r>
        <w:t>)</w:t>
      </w:r>
      <w:r w:rsidR="002752EB" w:rsidRPr="00565B06">
        <w:t xml:space="preserve"> |</w:t>
      </w:r>
      <w:r w:rsidR="00B47443">
        <w:t xml:space="preserve"> </w:t>
      </w:r>
      <w:r w:rsidR="00C6664D">
        <w:t>Blue Bird School and College</w:t>
      </w:r>
      <w:r w:rsidR="002752EB">
        <w:rPr>
          <w:rStyle w:val="Emphasis"/>
        </w:rPr>
        <w:t>, Sylhet.</w:t>
      </w:r>
    </w:p>
    <w:p w:rsidR="002752EB" w:rsidRPr="00565B06" w:rsidRDefault="002752EB" w:rsidP="002752EB">
      <w:pPr>
        <w:pStyle w:val="Heading3"/>
      </w:pPr>
      <w:r>
        <w:t>20</w:t>
      </w:r>
      <w:r w:rsidR="00F925E2">
        <w:t>09</w:t>
      </w:r>
      <w:r w:rsidRPr="00565B06">
        <w:t xml:space="preserve"> – </w:t>
      </w:r>
      <w:r w:rsidR="00796397">
        <w:t>20</w:t>
      </w:r>
      <w:r>
        <w:t>1</w:t>
      </w:r>
      <w:r w:rsidR="00F160FC">
        <w:t>1</w:t>
      </w:r>
    </w:p>
    <w:p w:rsidR="007C0E0E" w:rsidRPr="00565B06" w:rsidRDefault="00754FF5" w:rsidP="007C0E0E">
      <w:r>
        <w:t xml:space="preserve">SCIENCE </w:t>
      </w:r>
      <w:r w:rsidRPr="00565B06">
        <w:t>|</w:t>
      </w:r>
      <w:r>
        <w:t xml:space="preserve"> GPA </w:t>
      </w:r>
      <w:bookmarkStart w:id="0" w:name="_GoBack"/>
      <w:bookmarkEnd w:id="0"/>
      <w:r w:rsidR="00CF1F53">
        <w:t>4.63</w:t>
      </w:r>
      <w:r w:rsidR="006D500A">
        <w:t xml:space="preserve"> (out of 5)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F8442C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1042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44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3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5E088C" w:rsidRPr="00565B06" w:rsidRDefault="00F8442C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61809B06FD9442049A624FA821808D61"/>
                </w:placeholder>
                <w:temporary/>
                <w:showingPlcHdr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6D500A" w:rsidP="00B47E1E">
      <w:pPr>
        <w:pStyle w:val="Heading2"/>
      </w:pPr>
      <w:r>
        <w:t>Graphics Designer</w:t>
      </w:r>
      <w:r w:rsidR="005E088C" w:rsidRPr="00565B06">
        <w:t xml:space="preserve"> | </w:t>
      </w:r>
      <w:r>
        <w:rPr>
          <w:rStyle w:val="Emphasis"/>
        </w:rPr>
        <w:t>TeamFlyBD</w:t>
      </w:r>
    </w:p>
    <w:p w:rsidR="00B826E9" w:rsidRPr="00565B06" w:rsidRDefault="006D500A" w:rsidP="00B826E9">
      <w:pPr>
        <w:pStyle w:val="Heading3"/>
      </w:pPr>
      <w:r>
        <w:rPr>
          <w:caps w:val="0"/>
        </w:rPr>
        <w:t>1</w:t>
      </w:r>
      <w:r w:rsidR="00B47443">
        <w:rPr>
          <w:caps w:val="0"/>
        </w:rPr>
        <w:t>0</w:t>
      </w:r>
      <w:r w:rsidRPr="006D500A">
        <w:rPr>
          <w:caps w:val="0"/>
          <w:vertAlign w:val="superscript"/>
        </w:rPr>
        <w:t>th</w:t>
      </w:r>
      <w:r>
        <w:rPr>
          <w:caps w:val="0"/>
        </w:rPr>
        <w:t xml:space="preserve"> </w:t>
      </w:r>
      <w:r w:rsidR="00B47443">
        <w:rPr>
          <w:caps w:val="0"/>
        </w:rPr>
        <w:t xml:space="preserve">May </w:t>
      </w:r>
      <w:r w:rsidR="00B826E9">
        <w:t>201</w:t>
      </w:r>
      <w:r w:rsidR="00D241EA">
        <w:t>8</w:t>
      </w:r>
      <w:r w:rsidR="00B826E9" w:rsidRPr="00565B06">
        <w:t xml:space="preserve"> –</w:t>
      </w:r>
      <w:r>
        <w:rPr>
          <w:caps w:val="0"/>
        </w:rPr>
        <w:t>Present</w:t>
      </w:r>
    </w:p>
    <w:p w:rsidR="005E088C" w:rsidRPr="00565B06" w:rsidRDefault="004167B9" w:rsidP="00796397">
      <w:r>
        <w:t>A</w:t>
      </w:r>
      <w:r w:rsidR="0074784A">
        <w:t xml:space="preserve"> local</w:t>
      </w:r>
      <w:r w:rsidR="006D500A">
        <w:t xml:space="preserve"> reput</w:t>
      </w:r>
      <w:r w:rsidR="0074784A">
        <w:t>ed printing and designing company</w:t>
      </w:r>
      <w:r w:rsidR="00235E33">
        <w:t xml:space="preserve">. 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F8442C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1037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<v:shape id="Skills icon circle" o:spid="_x0000_s1041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0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3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38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143224" w:rsidRPr="00565B06" w:rsidRDefault="00F8442C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D506D6DE06E145AA8EFD96511775DE7E"/>
                </w:placeholder>
                <w:temporary/>
                <w:showingPlcHdr/>
              </w:sdtPr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3960"/>
      </w:tblGrid>
      <w:tr w:rsidR="00143224" w:rsidRPr="00565B06" w:rsidTr="00235E33">
        <w:tc>
          <w:tcPr>
            <w:tcW w:w="4675" w:type="dxa"/>
          </w:tcPr>
          <w:p w:rsidR="00F351D7" w:rsidRDefault="00F351D7" w:rsidP="00F351D7">
            <w:pPr>
              <w:pStyle w:val="ListBullet"/>
              <w:spacing w:after="80"/>
            </w:pPr>
            <w:r>
              <w:t xml:space="preserve">Advanced </w:t>
            </w:r>
            <w:r w:rsidRPr="00AD1F1D">
              <w:t>Knowledge</w:t>
            </w:r>
            <w:r w:rsidR="00B47443">
              <w:t xml:space="preserve"> </w:t>
            </w:r>
            <w:r w:rsidRPr="00AD1F1D">
              <w:t>about</w:t>
            </w:r>
            <w:r w:rsidR="00B47443">
              <w:t xml:space="preserve"> </w:t>
            </w:r>
            <w:r w:rsidRPr="00AD1F1D">
              <w:t>I</w:t>
            </w:r>
            <w:r>
              <w:t>T</w:t>
            </w:r>
          </w:p>
          <w:p w:rsidR="00316CE4" w:rsidRDefault="00C05172" w:rsidP="00F351D7">
            <w:pPr>
              <w:pStyle w:val="ListBullet"/>
              <w:spacing w:after="80"/>
            </w:pPr>
            <w:r>
              <w:t>Solving technological problems</w:t>
            </w:r>
          </w:p>
          <w:p w:rsidR="00D50CC7" w:rsidRDefault="00FD6F67" w:rsidP="00F351D7">
            <w:pPr>
              <w:pStyle w:val="ListBullet"/>
              <w:spacing w:after="80"/>
            </w:pPr>
            <w:r>
              <w:t xml:space="preserve">Research </w:t>
            </w:r>
            <w:r w:rsidR="00C05172">
              <w:t>on information and computation</w:t>
            </w:r>
          </w:p>
          <w:p w:rsidR="00D50CC7" w:rsidRPr="00565B06" w:rsidRDefault="00AD1F1D" w:rsidP="00D50CC7">
            <w:pPr>
              <w:pStyle w:val="ListBullet"/>
              <w:spacing w:after="80"/>
            </w:pPr>
            <w:r w:rsidRPr="00AD1F1D">
              <w:t>Social</w:t>
            </w:r>
            <w:r w:rsidR="00C6664D">
              <w:t xml:space="preserve"> </w:t>
            </w:r>
            <w:r w:rsidRPr="00AD1F1D">
              <w:t>Media</w:t>
            </w:r>
            <w:r w:rsidR="00C6664D">
              <w:t xml:space="preserve"> </w:t>
            </w:r>
            <w:r w:rsidRPr="00AD1F1D">
              <w:t>and</w:t>
            </w:r>
            <w:r w:rsidR="00C6664D">
              <w:t xml:space="preserve"> </w:t>
            </w:r>
            <w:r w:rsidRPr="00AD1F1D">
              <w:t>Communication</w:t>
            </w:r>
            <w:r w:rsidR="00C6664D">
              <w:t xml:space="preserve"> </w:t>
            </w:r>
            <w:r w:rsidRPr="00AD1F1D">
              <w:t>Management</w:t>
            </w:r>
          </w:p>
        </w:tc>
        <w:tc>
          <w:tcPr>
            <w:tcW w:w="3955" w:type="dxa"/>
            <w:tcMar>
              <w:left w:w="576" w:type="dxa"/>
            </w:tcMar>
          </w:tcPr>
          <w:p w:rsidR="00AD1F1D" w:rsidRDefault="00B92048" w:rsidP="00AD1F1D">
            <w:pPr>
              <w:pStyle w:val="ListBullet"/>
              <w:spacing w:after="80"/>
            </w:pPr>
            <w:r>
              <w:t>Computer hardware engineering</w:t>
            </w:r>
          </w:p>
          <w:p w:rsidR="00F160FC" w:rsidRDefault="00C05172" w:rsidP="00AD1F1D">
            <w:pPr>
              <w:pStyle w:val="ListBullet"/>
              <w:spacing w:after="80"/>
            </w:pPr>
            <w:r>
              <w:t>Developing computer-based technologies</w:t>
            </w:r>
          </w:p>
          <w:p w:rsidR="00143224" w:rsidRPr="00565B06" w:rsidRDefault="00B92048" w:rsidP="00B92048">
            <w:pPr>
              <w:pStyle w:val="ListBullet"/>
              <w:spacing w:after="80"/>
            </w:pPr>
            <w:r>
              <w:t>Adobe Photoshop &amp; Illustrator</w:t>
            </w:r>
          </w:p>
          <w:p w:rsidR="00F904FC" w:rsidRPr="00565B06" w:rsidRDefault="00F904FC" w:rsidP="00AD1F1D">
            <w:pPr>
              <w:pStyle w:val="ListBullet"/>
              <w:numPr>
                <w:ilvl w:val="0"/>
                <w:numId w:val="0"/>
              </w:numPr>
              <w:spacing w:after="8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F8442C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Activities in circle icon" o:spid="_x0000_s1032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<v:shape id="Activities icon circle" o:spid="_x0000_s1036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9" w:type="dxa"/>
          </w:tcPr>
          <w:p w:rsidR="00AC7C34" w:rsidRPr="00565B06" w:rsidRDefault="00F005C6" w:rsidP="00AD6216">
            <w:pPr>
              <w:pStyle w:val="Heading1"/>
              <w:outlineLvl w:val="0"/>
            </w:pPr>
            <w:r>
              <w:t>extra-curricular activities</w:t>
            </w:r>
          </w:p>
        </w:tc>
      </w:tr>
    </w:tbl>
    <w:p w:rsidR="00F7389E" w:rsidRDefault="00B826E9" w:rsidP="00316CE4">
      <w:r>
        <w:t>Leading University</w:t>
      </w:r>
      <w:r w:rsidR="00F7389E">
        <w:t xml:space="preserve"> C</w:t>
      </w:r>
      <w:r>
        <w:t>omputer</w:t>
      </w:r>
      <w:r w:rsidR="00F7389E">
        <w:t xml:space="preserve"> Club</w:t>
      </w:r>
      <w:r w:rsidR="002F1002">
        <w:t>,</w:t>
      </w:r>
      <w:r w:rsidR="00F7389E">
        <w:t xml:space="preserve"> 2016</w:t>
      </w:r>
      <w:r w:rsidRPr="00AD1F1D">
        <w:t>–</w:t>
      </w:r>
      <w:r>
        <w:t xml:space="preserve"> 2017 </w:t>
      </w:r>
      <w:r w:rsidR="002F1002" w:rsidRPr="00AD1F1D">
        <w:t>|</w:t>
      </w:r>
      <w:r>
        <w:t>Orpheus (a mu</w:t>
      </w:r>
      <w:r w:rsidR="00C6664D">
        <w:t>sical band), Member</w:t>
      </w:r>
      <w:r>
        <w:t xml:space="preserve">, 2015 </w:t>
      </w:r>
      <w:r w:rsidRPr="00AD1F1D">
        <w:t>–</w:t>
      </w:r>
      <w:r>
        <w:t xml:space="preserve"> 2016</w:t>
      </w:r>
      <w:r w:rsidR="00186296">
        <w:t xml:space="preserve"> </w:t>
      </w:r>
    </w:p>
    <w:p w:rsidR="009D7B34" w:rsidRDefault="009D7B34" w:rsidP="00316CE4"/>
    <w:sectPr w:rsidR="009D7B34" w:rsidSect="00FE18B2">
      <w:footerReference w:type="default" r:id="rId9"/>
      <w:headerReference w:type="first" r:id="rId10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861" w:rsidRDefault="00996861" w:rsidP="00F534FB">
      <w:pPr>
        <w:spacing w:after="0"/>
      </w:pPr>
      <w:r>
        <w:separator/>
      </w:r>
    </w:p>
  </w:endnote>
  <w:endnote w:type="continuationSeparator" w:id="1">
    <w:p w:rsidR="00996861" w:rsidRDefault="00996861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F8442C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370D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861" w:rsidRDefault="00996861" w:rsidP="00F534FB">
      <w:pPr>
        <w:spacing w:after="0"/>
      </w:pPr>
      <w:r>
        <w:separator/>
      </w:r>
    </w:p>
  </w:footnote>
  <w:footnote w:type="continuationSeparator" w:id="1">
    <w:p w:rsidR="00996861" w:rsidRDefault="00996861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F8442C">
    <w:pPr>
      <w:pStyle w:val="Header"/>
    </w:pPr>
    <w:r>
      <w:rPr>
        <w:noProof/>
      </w:rPr>
      <w:pict>
        <v:rect id="Rectangle 1" o:spid="_x0000_s4097" alt="Header background rectangle" style="position:absolute;margin-left:2848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334BA2"/>
    <w:multiLevelType w:val="multilevel"/>
    <w:tmpl w:val="779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001F2"/>
    <w:rsid w:val="000001F2"/>
    <w:rsid w:val="00002750"/>
    <w:rsid w:val="00004D4E"/>
    <w:rsid w:val="00011895"/>
    <w:rsid w:val="00013818"/>
    <w:rsid w:val="00024730"/>
    <w:rsid w:val="000271F7"/>
    <w:rsid w:val="000348ED"/>
    <w:rsid w:val="00040CF1"/>
    <w:rsid w:val="0004158B"/>
    <w:rsid w:val="00041C42"/>
    <w:rsid w:val="000479C7"/>
    <w:rsid w:val="00051DFD"/>
    <w:rsid w:val="00056FE7"/>
    <w:rsid w:val="000570FF"/>
    <w:rsid w:val="00057244"/>
    <w:rsid w:val="0006454B"/>
    <w:rsid w:val="00074B81"/>
    <w:rsid w:val="00075B13"/>
    <w:rsid w:val="00092692"/>
    <w:rsid w:val="00096203"/>
    <w:rsid w:val="000A0229"/>
    <w:rsid w:val="000C74C6"/>
    <w:rsid w:val="000D1BD7"/>
    <w:rsid w:val="000E24AC"/>
    <w:rsid w:val="000E4A73"/>
    <w:rsid w:val="000F79EA"/>
    <w:rsid w:val="001349A0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86296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5E33"/>
    <w:rsid w:val="002372E8"/>
    <w:rsid w:val="0023768B"/>
    <w:rsid w:val="0025163F"/>
    <w:rsid w:val="00254330"/>
    <w:rsid w:val="00260F01"/>
    <w:rsid w:val="002752EB"/>
    <w:rsid w:val="00275C94"/>
    <w:rsid w:val="00277638"/>
    <w:rsid w:val="0028164F"/>
    <w:rsid w:val="002823BE"/>
    <w:rsid w:val="00297ED0"/>
    <w:rsid w:val="002A09A3"/>
    <w:rsid w:val="002A4EDA"/>
    <w:rsid w:val="002B3FC8"/>
    <w:rsid w:val="002B71E6"/>
    <w:rsid w:val="002D1652"/>
    <w:rsid w:val="002F1002"/>
    <w:rsid w:val="002F10E7"/>
    <w:rsid w:val="002F69E4"/>
    <w:rsid w:val="00300A98"/>
    <w:rsid w:val="0030724A"/>
    <w:rsid w:val="00311586"/>
    <w:rsid w:val="00316CE4"/>
    <w:rsid w:val="00323C3F"/>
    <w:rsid w:val="003279A4"/>
    <w:rsid w:val="00337114"/>
    <w:rsid w:val="00346084"/>
    <w:rsid w:val="0035004C"/>
    <w:rsid w:val="003571C8"/>
    <w:rsid w:val="003654C4"/>
    <w:rsid w:val="00370DF9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167B9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45BA6"/>
    <w:rsid w:val="0055076B"/>
    <w:rsid w:val="0055178A"/>
    <w:rsid w:val="00556337"/>
    <w:rsid w:val="005611C3"/>
    <w:rsid w:val="00562422"/>
    <w:rsid w:val="00565B06"/>
    <w:rsid w:val="00574328"/>
    <w:rsid w:val="00575C01"/>
    <w:rsid w:val="0057795A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0142"/>
    <w:rsid w:val="00663536"/>
    <w:rsid w:val="006648D4"/>
    <w:rsid w:val="00673F18"/>
    <w:rsid w:val="00676CEB"/>
    <w:rsid w:val="00683A86"/>
    <w:rsid w:val="0069300B"/>
    <w:rsid w:val="006A4C72"/>
    <w:rsid w:val="006D500A"/>
    <w:rsid w:val="006D65F8"/>
    <w:rsid w:val="006F4D23"/>
    <w:rsid w:val="006F584D"/>
    <w:rsid w:val="007172BA"/>
    <w:rsid w:val="007175B9"/>
    <w:rsid w:val="007215A9"/>
    <w:rsid w:val="007253E8"/>
    <w:rsid w:val="00735140"/>
    <w:rsid w:val="0073645E"/>
    <w:rsid w:val="007366E5"/>
    <w:rsid w:val="00745196"/>
    <w:rsid w:val="0074784A"/>
    <w:rsid w:val="00754FF5"/>
    <w:rsid w:val="00755346"/>
    <w:rsid w:val="00776E3A"/>
    <w:rsid w:val="007850D1"/>
    <w:rsid w:val="007857C8"/>
    <w:rsid w:val="00785FF6"/>
    <w:rsid w:val="00790E98"/>
    <w:rsid w:val="00796397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3016A"/>
    <w:rsid w:val="008374BF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96861"/>
    <w:rsid w:val="009A3F4C"/>
    <w:rsid w:val="009B0F5A"/>
    <w:rsid w:val="009B4952"/>
    <w:rsid w:val="009C63EE"/>
    <w:rsid w:val="009D0878"/>
    <w:rsid w:val="009D449D"/>
    <w:rsid w:val="009D7B34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1BEA"/>
    <w:rsid w:val="00A85871"/>
    <w:rsid w:val="00A9077F"/>
    <w:rsid w:val="00AA04BD"/>
    <w:rsid w:val="00AA276C"/>
    <w:rsid w:val="00AB673E"/>
    <w:rsid w:val="00AC7C34"/>
    <w:rsid w:val="00AD08EA"/>
    <w:rsid w:val="00AD121E"/>
    <w:rsid w:val="00AD1F1D"/>
    <w:rsid w:val="00AD518A"/>
    <w:rsid w:val="00AD6216"/>
    <w:rsid w:val="00AE2F61"/>
    <w:rsid w:val="00AE313B"/>
    <w:rsid w:val="00AE7650"/>
    <w:rsid w:val="00B112B1"/>
    <w:rsid w:val="00B1221A"/>
    <w:rsid w:val="00B204FE"/>
    <w:rsid w:val="00B20885"/>
    <w:rsid w:val="00B25746"/>
    <w:rsid w:val="00B47443"/>
    <w:rsid w:val="00B47E1E"/>
    <w:rsid w:val="00B54661"/>
    <w:rsid w:val="00B55487"/>
    <w:rsid w:val="00B763B5"/>
    <w:rsid w:val="00B826E9"/>
    <w:rsid w:val="00B835D6"/>
    <w:rsid w:val="00B90654"/>
    <w:rsid w:val="00B91175"/>
    <w:rsid w:val="00B92048"/>
    <w:rsid w:val="00BA3611"/>
    <w:rsid w:val="00BA59A0"/>
    <w:rsid w:val="00BA71B3"/>
    <w:rsid w:val="00BB34BE"/>
    <w:rsid w:val="00BC0E1A"/>
    <w:rsid w:val="00BC1472"/>
    <w:rsid w:val="00BD056E"/>
    <w:rsid w:val="00BD06DC"/>
    <w:rsid w:val="00BD2DD6"/>
    <w:rsid w:val="00BD55EE"/>
    <w:rsid w:val="00C05172"/>
    <w:rsid w:val="00C3233C"/>
    <w:rsid w:val="00C3763A"/>
    <w:rsid w:val="00C60281"/>
    <w:rsid w:val="00C6664D"/>
    <w:rsid w:val="00C779DA"/>
    <w:rsid w:val="00C814F7"/>
    <w:rsid w:val="00C81C04"/>
    <w:rsid w:val="00C91B4B"/>
    <w:rsid w:val="00C93DE1"/>
    <w:rsid w:val="00CA1ED0"/>
    <w:rsid w:val="00CA2E0A"/>
    <w:rsid w:val="00CA5F23"/>
    <w:rsid w:val="00CB3192"/>
    <w:rsid w:val="00CC1E5C"/>
    <w:rsid w:val="00CD1043"/>
    <w:rsid w:val="00CE2C76"/>
    <w:rsid w:val="00CE4FF0"/>
    <w:rsid w:val="00CF1F53"/>
    <w:rsid w:val="00D01506"/>
    <w:rsid w:val="00D020CE"/>
    <w:rsid w:val="00D046EF"/>
    <w:rsid w:val="00D22E33"/>
    <w:rsid w:val="00D241EA"/>
    <w:rsid w:val="00D32EB7"/>
    <w:rsid w:val="00D35BBD"/>
    <w:rsid w:val="00D37FAD"/>
    <w:rsid w:val="00D50CC7"/>
    <w:rsid w:val="00D50E10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A5C92"/>
    <w:rsid w:val="00DB0B61"/>
    <w:rsid w:val="00DC0144"/>
    <w:rsid w:val="00DD2D34"/>
    <w:rsid w:val="00DD467E"/>
    <w:rsid w:val="00DD7D81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74135"/>
    <w:rsid w:val="00E76452"/>
    <w:rsid w:val="00E97BD9"/>
    <w:rsid w:val="00EE0848"/>
    <w:rsid w:val="00EF1EAD"/>
    <w:rsid w:val="00F005C6"/>
    <w:rsid w:val="00F03B1E"/>
    <w:rsid w:val="00F03F2C"/>
    <w:rsid w:val="00F1202D"/>
    <w:rsid w:val="00F160FC"/>
    <w:rsid w:val="00F217AB"/>
    <w:rsid w:val="00F22FCB"/>
    <w:rsid w:val="00F27B38"/>
    <w:rsid w:val="00F3304A"/>
    <w:rsid w:val="00F351D7"/>
    <w:rsid w:val="00F35A06"/>
    <w:rsid w:val="00F435D3"/>
    <w:rsid w:val="00F46425"/>
    <w:rsid w:val="00F5078D"/>
    <w:rsid w:val="00F534FB"/>
    <w:rsid w:val="00F56FFE"/>
    <w:rsid w:val="00F7389E"/>
    <w:rsid w:val="00F8442C"/>
    <w:rsid w:val="00F904FC"/>
    <w:rsid w:val="00F925E2"/>
    <w:rsid w:val="00F935BF"/>
    <w:rsid w:val="00F94EB5"/>
    <w:rsid w:val="00FA07CC"/>
    <w:rsid w:val="00FA4359"/>
    <w:rsid w:val="00FA4C84"/>
    <w:rsid w:val="00FB0F18"/>
    <w:rsid w:val="00FD6F67"/>
    <w:rsid w:val="00FE18B2"/>
    <w:rsid w:val="00FE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customStyle="1" w:styleId="skill-item">
    <w:name w:val="skill-item"/>
    <w:basedOn w:val="Normal"/>
    <w:rsid w:val="009D7B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il%20Hasaan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FC29F4A0BF42068F6A7232CD79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8ED3-A257-4728-AA88-23BA9A7E286C}"/>
      </w:docPartPr>
      <w:docPartBody>
        <w:p w:rsidR="00E26A0A" w:rsidRDefault="00AB61AC">
          <w:pPr>
            <w:pStyle w:val="83FC29F4A0BF42068F6A7232CD790ECE"/>
          </w:pPr>
          <w:r w:rsidRPr="009D0878">
            <w:t>Address</w:t>
          </w:r>
        </w:p>
      </w:docPartBody>
    </w:docPart>
    <w:docPart>
      <w:docPartPr>
        <w:name w:val="8AC79C6D44A44795B44C65011DFD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7DAE-5509-4F53-B7CF-D55ECDAA1B0C}"/>
      </w:docPartPr>
      <w:docPartBody>
        <w:p w:rsidR="00E26A0A" w:rsidRDefault="00AB61AC">
          <w:pPr>
            <w:pStyle w:val="8AC79C6D44A44795B44C65011DFDD9F3"/>
          </w:pPr>
          <w:r w:rsidRPr="009D0878">
            <w:t>Email</w:t>
          </w:r>
        </w:p>
      </w:docPartBody>
    </w:docPart>
    <w:docPart>
      <w:docPartPr>
        <w:name w:val="2F3141E282504143A3A6F45BA459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7468-1EDE-4A6F-9755-AFC6F94FD0B5}"/>
      </w:docPartPr>
      <w:docPartBody>
        <w:p w:rsidR="00E26A0A" w:rsidRDefault="00AB61AC">
          <w:pPr>
            <w:pStyle w:val="2F3141E282504143A3A6F45BA45924F8"/>
          </w:pPr>
          <w:r w:rsidRPr="00565B06">
            <w:t>Objective</w:t>
          </w:r>
        </w:p>
      </w:docPartBody>
    </w:docPart>
    <w:docPart>
      <w:docPartPr>
        <w:name w:val="A1A99EDEC8CF43FC8039A6B4548CB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3C2E-2F6A-4F6A-81C0-98B75E1C3B2B}"/>
      </w:docPartPr>
      <w:docPartBody>
        <w:p w:rsidR="00E26A0A" w:rsidRDefault="00AB61AC">
          <w:pPr>
            <w:pStyle w:val="A1A99EDEC8CF43FC8039A6B4548CBDDE"/>
          </w:pPr>
          <w:r w:rsidRPr="00565B06">
            <w:t>Education</w:t>
          </w:r>
        </w:p>
      </w:docPartBody>
    </w:docPart>
    <w:docPart>
      <w:docPartPr>
        <w:name w:val="61809B06FD9442049A624FA82180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CD52-4551-4C70-8CC3-3BAD7A644B6B}"/>
      </w:docPartPr>
      <w:docPartBody>
        <w:p w:rsidR="00E26A0A" w:rsidRDefault="00AB61AC">
          <w:pPr>
            <w:pStyle w:val="61809B06FD9442049A624FA821808D61"/>
          </w:pPr>
          <w:r w:rsidRPr="00565B06">
            <w:t>Experience</w:t>
          </w:r>
        </w:p>
      </w:docPartBody>
    </w:docPart>
    <w:docPart>
      <w:docPartPr>
        <w:name w:val="D506D6DE06E145AA8EFD9651177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0D4B-E7FB-4E0F-A3A8-D08CB43B0A81}"/>
      </w:docPartPr>
      <w:docPartBody>
        <w:p w:rsidR="00E26A0A" w:rsidRDefault="00AB61AC">
          <w:pPr>
            <w:pStyle w:val="D506D6DE06E145AA8EFD96511775DE7E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688F"/>
    <w:rsid w:val="0006688F"/>
    <w:rsid w:val="000B3F0C"/>
    <w:rsid w:val="000B400B"/>
    <w:rsid w:val="00351333"/>
    <w:rsid w:val="00555628"/>
    <w:rsid w:val="005A63ED"/>
    <w:rsid w:val="006F76F4"/>
    <w:rsid w:val="007C641D"/>
    <w:rsid w:val="00872EED"/>
    <w:rsid w:val="00AB61AC"/>
    <w:rsid w:val="00AE76C8"/>
    <w:rsid w:val="00CD5B05"/>
    <w:rsid w:val="00D27B32"/>
    <w:rsid w:val="00D8375B"/>
    <w:rsid w:val="00E2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C4D937F5F44CCD84275E8E87E062BF">
    <w:name w:val="41C4D937F5F44CCD84275E8E87E062BF"/>
    <w:rsid w:val="006F76F4"/>
  </w:style>
  <w:style w:type="paragraph" w:customStyle="1" w:styleId="AA225B2774F4459FB91B82A9E9100007">
    <w:name w:val="AA225B2774F4459FB91B82A9E9100007"/>
    <w:rsid w:val="006F76F4"/>
  </w:style>
  <w:style w:type="paragraph" w:customStyle="1" w:styleId="83FC29F4A0BF42068F6A7232CD790ECE">
    <w:name w:val="83FC29F4A0BF42068F6A7232CD790ECE"/>
    <w:rsid w:val="006F76F4"/>
  </w:style>
  <w:style w:type="paragraph" w:customStyle="1" w:styleId="73EC9C3D35B24BA7BF535666364D67A7">
    <w:name w:val="73EC9C3D35B24BA7BF535666364D67A7"/>
    <w:rsid w:val="006F76F4"/>
  </w:style>
  <w:style w:type="paragraph" w:customStyle="1" w:styleId="8AC79C6D44A44795B44C65011DFDD9F3">
    <w:name w:val="8AC79C6D44A44795B44C65011DFDD9F3"/>
    <w:rsid w:val="006F76F4"/>
  </w:style>
  <w:style w:type="paragraph" w:customStyle="1" w:styleId="B9735BCD7EAB4E30AD1A6B280D76732B">
    <w:name w:val="B9735BCD7EAB4E30AD1A6B280D76732B"/>
    <w:rsid w:val="006F76F4"/>
  </w:style>
  <w:style w:type="paragraph" w:customStyle="1" w:styleId="0559008CB65541FA82D778BDDDD0E70A">
    <w:name w:val="0559008CB65541FA82D778BDDDD0E70A"/>
    <w:rsid w:val="006F76F4"/>
  </w:style>
  <w:style w:type="paragraph" w:customStyle="1" w:styleId="2F3141E282504143A3A6F45BA45924F8">
    <w:name w:val="2F3141E282504143A3A6F45BA45924F8"/>
    <w:rsid w:val="006F76F4"/>
  </w:style>
  <w:style w:type="paragraph" w:customStyle="1" w:styleId="5D4F11812BCC4093B802A07947EE418A">
    <w:name w:val="5D4F11812BCC4093B802A07947EE418A"/>
    <w:rsid w:val="006F76F4"/>
  </w:style>
  <w:style w:type="paragraph" w:customStyle="1" w:styleId="A1A99EDEC8CF43FC8039A6B4548CBDDE">
    <w:name w:val="A1A99EDEC8CF43FC8039A6B4548CBDDE"/>
    <w:rsid w:val="006F76F4"/>
  </w:style>
  <w:style w:type="paragraph" w:customStyle="1" w:styleId="8FCD5E1E38E44E128D4C54D36F0C3AAE">
    <w:name w:val="8FCD5E1E38E44E128D4C54D36F0C3AAE"/>
    <w:rsid w:val="006F76F4"/>
  </w:style>
  <w:style w:type="character" w:styleId="Emphasis">
    <w:name w:val="Emphasis"/>
    <w:basedOn w:val="DefaultParagraphFont"/>
    <w:uiPriority w:val="11"/>
    <w:qFormat/>
    <w:rsid w:val="006F76F4"/>
    <w:rPr>
      <w:b w:val="0"/>
      <w:iCs/>
      <w:color w:val="3071C3" w:themeColor="text2" w:themeTint="BF"/>
      <w:sz w:val="26"/>
    </w:rPr>
  </w:style>
  <w:style w:type="paragraph" w:customStyle="1" w:styleId="8AED561B440946518F929977502ECACC">
    <w:name w:val="8AED561B440946518F929977502ECACC"/>
    <w:rsid w:val="006F76F4"/>
  </w:style>
  <w:style w:type="paragraph" w:customStyle="1" w:styleId="6108BADCFFAF4037A7950703A4BCF89A">
    <w:name w:val="6108BADCFFAF4037A7950703A4BCF89A"/>
    <w:rsid w:val="006F76F4"/>
  </w:style>
  <w:style w:type="paragraph" w:customStyle="1" w:styleId="82704601C43949589B4A6437214F1476">
    <w:name w:val="82704601C43949589B4A6437214F1476"/>
    <w:rsid w:val="006F76F4"/>
  </w:style>
  <w:style w:type="paragraph" w:customStyle="1" w:styleId="6BD8570C701544AB9087A151B215E56A">
    <w:name w:val="6BD8570C701544AB9087A151B215E56A"/>
    <w:rsid w:val="006F76F4"/>
  </w:style>
  <w:style w:type="paragraph" w:customStyle="1" w:styleId="FFECC29E93C543A6BA3DF554A2D85A80">
    <w:name w:val="FFECC29E93C543A6BA3DF554A2D85A80"/>
    <w:rsid w:val="006F76F4"/>
  </w:style>
  <w:style w:type="paragraph" w:customStyle="1" w:styleId="90F2D337855242A7ACC3708B5EF2C46F">
    <w:name w:val="90F2D337855242A7ACC3708B5EF2C46F"/>
    <w:rsid w:val="006F76F4"/>
  </w:style>
  <w:style w:type="paragraph" w:customStyle="1" w:styleId="2D9B93AD46AD46048374034C50385867">
    <w:name w:val="2D9B93AD46AD46048374034C50385867"/>
    <w:rsid w:val="006F76F4"/>
  </w:style>
  <w:style w:type="paragraph" w:customStyle="1" w:styleId="879262125C5F489FBEC32999AC295EBD">
    <w:name w:val="879262125C5F489FBEC32999AC295EBD"/>
    <w:rsid w:val="006F76F4"/>
  </w:style>
  <w:style w:type="paragraph" w:customStyle="1" w:styleId="60CAB102557F4ACFA7D2971A6C8C005C">
    <w:name w:val="60CAB102557F4ACFA7D2971A6C8C005C"/>
    <w:rsid w:val="006F76F4"/>
  </w:style>
  <w:style w:type="paragraph" w:customStyle="1" w:styleId="61809B06FD9442049A624FA821808D61">
    <w:name w:val="61809B06FD9442049A624FA821808D61"/>
    <w:rsid w:val="006F76F4"/>
  </w:style>
  <w:style w:type="paragraph" w:customStyle="1" w:styleId="41E179F4444B485FBE604AB573F786DD">
    <w:name w:val="41E179F4444B485FBE604AB573F786DD"/>
    <w:rsid w:val="006F76F4"/>
  </w:style>
  <w:style w:type="paragraph" w:customStyle="1" w:styleId="5C4B87F719624B6D9F42E21EA3415B61">
    <w:name w:val="5C4B87F719624B6D9F42E21EA3415B61"/>
    <w:rsid w:val="006F76F4"/>
  </w:style>
  <w:style w:type="paragraph" w:customStyle="1" w:styleId="6D3031071686474DA2E62178EF44E8AB">
    <w:name w:val="6D3031071686474DA2E62178EF44E8AB"/>
    <w:rsid w:val="006F76F4"/>
  </w:style>
  <w:style w:type="paragraph" w:customStyle="1" w:styleId="8C34A8D20DC840AB9DB4976483C26EEF">
    <w:name w:val="8C34A8D20DC840AB9DB4976483C26EEF"/>
    <w:rsid w:val="006F76F4"/>
  </w:style>
  <w:style w:type="paragraph" w:customStyle="1" w:styleId="15276AD4F6EB42BF886E71D5D8067A30">
    <w:name w:val="15276AD4F6EB42BF886E71D5D8067A30"/>
    <w:rsid w:val="006F76F4"/>
  </w:style>
  <w:style w:type="paragraph" w:customStyle="1" w:styleId="3218B6BEB8BE4E4589F67678A4359355">
    <w:name w:val="3218B6BEB8BE4E4589F67678A4359355"/>
    <w:rsid w:val="006F76F4"/>
  </w:style>
  <w:style w:type="paragraph" w:customStyle="1" w:styleId="1D109D908B68459382F70DEB96C5F952">
    <w:name w:val="1D109D908B68459382F70DEB96C5F952"/>
    <w:rsid w:val="006F76F4"/>
  </w:style>
  <w:style w:type="paragraph" w:customStyle="1" w:styleId="8EB9105CEC1C4ABFB74410788F1DA987">
    <w:name w:val="8EB9105CEC1C4ABFB74410788F1DA987"/>
    <w:rsid w:val="006F76F4"/>
  </w:style>
  <w:style w:type="paragraph" w:customStyle="1" w:styleId="9B7ED6DE413A4656A3CFE57197BBC220">
    <w:name w:val="9B7ED6DE413A4656A3CFE57197BBC220"/>
    <w:rsid w:val="006F76F4"/>
  </w:style>
  <w:style w:type="paragraph" w:customStyle="1" w:styleId="B126DC9C2E5D494D94F4BA3E40CDA34C">
    <w:name w:val="B126DC9C2E5D494D94F4BA3E40CDA34C"/>
    <w:rsid w:val="006F76F4"/>
  </w:style>
  <w:style w:type="paragraph" w:customStyle="1" w:styleId="D506D6DE06E145AA8EFD96511775DE7E">
    <w:name w:val="D506D6DE06E145AA8EFD96511775DE7E"/>
    <w:rsid w:val="006F76F4"/>
  </w:style>
  <w:style w:type="paragraph" w:customStyle="1" w:styleId="69206CB7BC7D4DB7ACC1DF71C147359A">
    <w:name w:val="69206CB7BC7D4DB7ACC1DF71C147359A"/>
    <w:rsid w:val="006F76F4"/>
  </w:style>
  <w:style w:type="paragraph" w:customStyle="1" w:styleId="C9C89A9E1C62436C9E699C2C1B9670F4">
    <w:name w:val="C9C89A9E1C62436C9E699C2C1B9670F4"/>
    <w:rsid w:val="006F76F4"/>
  </w:style>
  <w:style w:type="paragraph" w:customStyle="1" w:styleId="EFEEB14DAB1E4F25BA9B31F199982F1E">
    <w:name w:val="EFEEB14DAB1E4F25BA9B31F199982F1E"/>
    <w:rsid w:val="006F76F4"/>
  </w:style>
  <w:style w:type="paragraph" w:customStyle="1" w:styleId="9F6F91325296448DB8FE0A1433A6EEAF">
    <w:name w:val="9F6F91325296448DB8FE0A1433A6EEAF"/>
    <w:rsid w:val="006F76F4"/>
  </w:style>
  <w:style w:type="paragraph" w:customStyle="1" w:styleId="7E0F1BDBFB10403192A2D4AFAA8958DF">
    <w:name w:val="7E0F1BDBFB10403192A2D4AFAA8958DF"/>
    <w:rsid w:val="006F76F4"/>
  </w:style>
  <w:style w:type="paragraph" w:customStyle="1" w:styleId="6BDFCC96161444758FA389DCE3EB27A1">
    <w:name w:val="6BDFCC96161444758FA389DCE3EB27A1"/>
    <w:rsid w:val="006F76F4"/>
  </w:style>
  <w:style w:type="paragraph" w:customStyle="1" w:styleId="B8390E30A7EA4CEB9278508D36AB0EBD">
    <w:name w:val="B8390E30A7EA4CEB9278508D36AB0EBD"/>
    <w:rsid w:val="006F76F4"/>
  </w:style>
  <w:style w:type="paragraph" w:customStyle="1" w:styleId="A1B61E480DC745C896BCF9CFA4CB9B75">
    <w:name w:val="A1B61E480DC745C896BCF9CFA4CB9B75"/>
    <w:rsid w:val="0006688F"/>
  </w:style>
  <w:style w:type="paragraph" w:customStyle="1" w:styleId="A621D3677670421CA80036B72D9BFC7F">
    <w:name w:val="A621D3677670421CA80036B72D9BFC7F"/>
    <w:rsid w:val="0006688F"/>
  </w:style>
  <w:style w:type="paragraph" w:customStyle="1" w:styleId="408550C639A147CE870457FE49DB5A36">
    <w:name w:val="408550C639A147CE870457FE49DB5A36"/>
    <w:rsid w:val="0006688F"/>
  </w:style>
  <w:style w:type="paragraph" w:customStyle="1" w:styleId="6C3795AAD8C54310B39E7B6E57A2E39B">
    <w:name w:val="6C3795AAD8C54310B39E7B6E57A2E39B"/>
    <w:rsid w:val="0006688F"/>
  </w:style>
  <w:style w:type="paragraph" w:customStyle="1" w:styleId="121E2311996245F4B3FE66B47953AA13">
    <w:name w:val="121E2311996245F4B3FE66B47953AA13"/>
    <w:rsid w:val="0006688F"/>
  </w:style>
  <w:style w:type="paragraph" w:customStyle="1" w:styleId="C90598B4028143A0BCCB6B17E0E716E5">
    <w:name w:val="C90598B4028143A0BCCB6B17E0E716E5"/>
    <w:rsid w:val="0006688F"/>
  </w:style>
  <w:style w:type="paragraph" w:customStyle="1" w:styleId="019F365EEC274F488743CA7147814546">
    <w:name w:val="019F365EEC274F488743CA7147814546"/>
    <w:rsid w:val="0006688F"/>
  </w:style>
  <w:style w:type="paragraph" w:customStyle="1" w:styleId="F732F623F36849DDBB0C1C3F3954F93E">
    <w:name w:val="F732F623F36849DDBB0C1C3F3954F93E"/>
    <w:rsid w:val="0006688F"/>
  </w:style>
  <w:style w:type="paragraph" w:customStyle="1" w:styleId="EEF1AB7D10AB479581919E6350525EB4">
    <w:name w:val="EEF1AB7D10AB479581919E6350525EB4"/>
    <w:rsid w:val="0006688F"/>
  </w:style>
  <w:style w:type="paragraph" w:customStyle="1" w:styleId="A682BAA4183445A5A6C8C3DF2697006B">
    <w:name w:val="A682BAA4183445A5A6C8C3DF2697006B"/>
    <w:rsid w:val="000668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Sylhet</CompanyAddress>
  <CompanyPhone>8801760-271116</CompanyPhone>
  <CompanyFax/>
  <CompanyEmail>inboxmizankhan@gmail.com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40E56-2CBF-481A-8CA0-56F82F53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28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Hassan</dc:creator>
  <cp:keywords>www.linkedin.com/in/nabil</cp:keywords>
  <dc:description/>
  <cp:lastModifiedBy>PC</cp:lastModifiedBy>
  <cp:revision>14</cp:revision>
  <cp:lastPrinted>2018-10-24T12:35:00Z</cp:lastPrinted>
  <dcterms:created xsi:type="dcterms:W3CDTF">2019-06-09T16:00:00Z</dcterms:created>
  <dcterms:modified xsi:type="dcterms:W3CDTF">2019-06-21T11:53:00Z</dcterms:modified>
  <cp:category/>
  <cp:contentStatus/>
</cp:coreProperties>
</file>