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0D" w:rsidRPr="008E402D" w:rsidRDefault="00CB5273" w:rsidP="008E402D">
      <w:pPr>
        <w:pStyle w:val="Heading1"/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B527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28.5pt;margin-top:-24.75pt;width:162.75pt;height:179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" stroked="f">
            <v:textbox style="mso-next-textbox:#Text Box 3">
              <w:txbxContent>
                <w:p w:rsidR="005E2F31" w:rsidRDefault="005E2F31" w:rsidP="008D355D">
                  <w:pPr>
                    <w:adjustRightInd w:val="0"/>
                    <w:rPr>
                      <w:b/>
                      <w:bCs/>
                      <w:color w:val="000000"/>
                      <w:sz w:val="36"/>
                      <w:szCs w:val="36"/>
                      <w:lang w:bidi="bn-IN"/>
                    </w:rPr>
                  </w:pPr>
                </w:p>
                <w:p w:rsidR="005E2F31" w:rsidRDefault="005E2F31" w:rsidP="008D355D">
                  <w:pPr>
                    <w:adjustRightInd w:val="0"/>
                    <w:rPr>
                      <w:b/>
                      <w:bCs/>
                      <w:color w:val="000000"/>
                      <w:sz w:val="36"/>
                      <w:szCs w:val="36"/>
                      <w:lang w:bidi="bn-IN"/>
                    </w:rPr>
                  </w:pPr>
                </w:p>
                <w:p w:rsidR="00AF01DD" w:rsidRDefault="00AF01DD" w:rsidP="008D355D">
                  <w:pPr>
                    <w:adjustRightInd w:val="0"/>
                    <w:rPr>
                      <w:b/>
                      <w:bCs/>
                      <w:color w:val="000000"/>
                      <w:sz w:val="36"/>
                      <w:szCs w:val="36"/>
                      <w:lang w:bidi="bn-IN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  <w:lang w:bidi="bn-IN"/>
                    </w:rPr>
                    <w:t>Rahul Dhar Roni</w:t>
                  </w:r>
                  <w:r w:rsidR="00697B14">
                    <w:rPr>
                      <w:b/>
                      <w:bCs/>
                      <w:color w:val="000000"/>
                      <w:sz w:val="36"/>
                      <w:szCs w:val="36"/>
                      <w:lang w:bidi="bn-IN"/>
                    </w:rPr>
                    <w:t xml:space="preserve">                      </w:t>
                  </w:r>
                </w:p>
                <w:p w:rsidR="007468F0" w:rsidRDefault="007468F0" w:rsidP="008D355D">
                  <w:pPr>
                    <w:adjustRightInd w:val="0"/>
                    <w:rPr>
                      <w:color w:val="000000"/>
                      <w:sz w:val="24"/>
                      <w:szCs w:val="24"/>
                      <w:lang w:bidi="bn-IN"/>
                    </w:rPr>
                  </w:pPr>
                </w:p>
                <w:p w:rsidR="008D355D" w:rsidRPr="008B284A" w:rsidRDefault="008D355D" w:rsidP="008D355D">
                  <w:pPr>
                    <w:adjustRightInd w:val="0"/>
                    <w:rPr>
                      <w:color w:val="000000"/>
                      <w:sz w:val="24"/>
                      <w:szCs w:val="24"/>
                      <w:lang w:bidi="bn-IN"/>
                    </w:rPr>
                  </w:pPr>
                  <w:r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>183/48</w:t>
                  </w:r>
                  <w:r w:rsidR="00AF01DD"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>/2</w:t>
                  </w:r>
                  <w:r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>, Road no: 12,</w:t>
                  </w:r>
                  <w:r w:rsidR="00697B14"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 xml:space="preserve">               </w:t>
                  </w:r>
                </w:p>
                <w:p w:rsidR="008D355D" w:rsidRPr="008B284A" w:rsidRDefault="00697B14" w:rsidP="008D355D">
                  <w:pPr>
                    <w:adjustRightInd w:val="0"/>
                    <w:rPr>
                      <w:color w:val="000000"/>
                      <w:sz w:val="24"/>
                      <w:szCs w:val="24"/>
                      <w:lang w:bidi="bn-IN"/>
                    </w:rPr>
                  </w:pPr>
                  <w:r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 xml:space="preserve">Norsingh tila, </w:t>
                  </w:r>
                  <w:r w:rsidR="008D355D"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>Bagbari</w:t>
                  </w:r>
                  <w:r w:rsidR="000F35EE"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>,</w:t>
                  </w:r>
                </w:p>
                <w:p w:rsidR="008D355D" w:rsidRPr="008B284A" w:rsidRDefault="008D355D" w:rsidP="008D355D">
                  <w:pPr>
                    <w:adjustRightInd w:val="0"/>
                    <w:rPr>
                      <w:color w:val="000000"/>
                      <w:sz w:val="24"/>
                      <w:szCs w:val="24"/>
                      <w:lang w:bidi="bn-IN"/>
                    </w:rPr>
                  </w:pPr>
                  <w:r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 xml:space="preserve">Sylhet-3100, Bangladesh </w:t>
                  </w:r>
                </w:p>
                <w:p w:rsidR="008D355D" w:rsidRPr="008B284A" w:rsidRDefault="00AA42B2" w:rsidP="008D355D">
                  <w:pPr>
                    <w:adjustRightInd w:val="0"/>
                    <w:rPr>
                      <w:color w:val="000000"/>
                      <w:sz w:val="24"/>
                      <w:szCs w:val="24"/>
                      <w:u w:val="single"/>
                      <w:lang w:bidi="bn-IN"/>
                    </w:rPr>
                  </w:pPr>
                  <w:r w:rsidRPr="008B284A">
                    <w:rPr>
                      <w:color w:val="000000"/>
                      <w:sz w:val="24"/>
                      <w:szCs w:val="24"/>
                      <w:u w:val="single"/>
                      <w:lang w:bidi="bn-IN"/>
                    </w:rPr>
                    <w:t>r</w:t>
                  </w:r>
                  <w:r w:rsidR="00AF01DD" w:rsidRPr="008B284A">
                    <w:rPr>
                      <w:color w:val="000000"/>
                      <w:sz w:val="24"/>
                      <w:szCs w:val="24"/>
                      <w:u w:val="single"/>
                      <w:lang w:bidi="bn-IN"/>
                    </w:rPr>
                    <w:t>rdhar2018</w:t>
                  </w:r>
                  <w:r w:rsidR="008D355D" w:rsidRPr="008B284A">
                    <w:rPr>
                      <w:color w:val="000000"/>
                      <w:sz w:val="24"/>
                      <w:szCs w:val="24"/>
                      <w:u w:val="single"/>
                      <w:lang w:bidi="bn-IN"/>
                    </w:rPr>
                    <w:t>@gmail.com</w:t>
                  </w:r>
                </w:p>
                <w:p w:rsidR="008D355D" w:rsidRDefault="008D355D" w:rsidP="008D355D">
                  <w:pPr>
                    <w:rPr>
                      <w:color w:val="000000"/>
                      <w:sz w:val="24"/>
                      <w:szCs w:val="24"/>
                      <w:lang w:bidi="bn-IN"/>
                    </w:rPr>
                  </w:pPr>
                  <w:r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>+880</w:t>
                  </w:r>
                  <w:r w:rsidR="00AF01DD"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>1733735734</w:t>
                  </w:r>
                </w:p>
                <w:p w:rsidR="007468F0" w:rsidRPr="008B284A" w:rsidRDefault="007468F0" w:rsidP="008D355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697B14">
        <w:rPr>
          <w:rFonts w:ascii="Times New Roman" w:hAnsi="Times New Roman" w:cs="Times New Roman"/>
          <w:b w:val="0"/>
          <w:color w:val="000000"/>
          <w:sz w:val="24"/>
          <w:szCs w:val="24"/>
        </w:rPr>
        <w:t>`</w:t>
      </w:r>
      <w:r w:rsidR="005E2F31"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drawing>
          <wp:inline distT="0" distB="0" distL="0" distR="0">
            <wp:extent cx="1438659" cy="1801372"/>
            <wp:effectExtent l="19050" t="0" r="9141" b="0"/>
            <wp:docPr id="1" name="Picture 0" descr="roni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ni pn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659" cy="180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F0D" w:rsidRDefault="00B01F0D" w:rsidP="008D355D">
      <w:pPr>
        <w:pStyle w:val="Header"/>
        <w:pBdr>
          <w:bottom w:val="single" w:sz="4" w:space="1" w:color="auto"/>
        </w:pBdr>
        <w:tabs>
          <w:tab w:val="left" w:pos="720"/>
        </w:tabs>
        <w:spacing w:line="276" w:lineRule="auto"/>
        <w:rPr>
          <w:b/>
          <w:sz w:val="24"/>
          <w:szCs w:val="24"/>
        </w:rPr>
      </w:pPr>
    </w:p>
    <w:p w:rsidR="001B35BC" w:rsidRDefault="001B35BC" w:rsidP="008D355D">
      <w:pPr>
        <w:pStyle w:val="Header"/>
        <w:pBdr>
          <w:bottom w:val="single" w:sz="4" w:space="1" w:color="auto"/>
        </w:pBdr>
        <w:tabs>
          <w:tab w:val="left" w:pos="720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Profile Summary</w:t>
      </w:r>
    </w:p>
    <w:p w:rsidR="008D355D" w:rsidRDefault="005933BF" w:rsidP="008D355D">
      <w:pPr>
        <w:adjustRightInd w:val="0"/>
        <w:rPr>
          <w:color w:val="000000"/>
          <w:sz w:val="24"/>
          <w:szCs w:val="24"/>
          <w:lang w:bidi="bn-IN"/>
        </w:rPr>
      </w:pPr>
      <w:r w:rsidRPr="005933BF">
        <w:rPr>
          <w:color w:val="000000"/>
          <w:sz w:val="24"/>
          <w:szCs w:val="24"/>
          <w:lang w:bidi="bn-IN"/>
        </w:rPr>
        <w:t xml:space="preserve">Looking for hard and Challenging Job where I will have the scope </w:t>
      </w:r>
      <w:r w:rsidR="00BA12D7">
        <w:rPr>
          <w:color w:val="000000"/>
          <w:sz w:val="24"/>
          <w:szCs w:val="24"/>
          <w:lang w:bidi="bn-IN"/>
        </w:rPr>
        <w:t>to utilize my potentiality, a</w:t>
      </w:r>
      <w:r w:rsidRPr="005933BF">
        <w:rPr>
          <w:color w:val="000000"/>
          <w:sz w:val="24"/>
          <w:szCs w:val="24"/>
          <w:lang w:bidi="bn-IN"/>
        </w:rPr>
        <w:t>daptability an</w:t>
      </w:r>
      <w:r w:rsidR="00BA12D7">
        <w:rPr>
          <w:color w:val="000000"/>
          <w:sz w:val="24"/>
          <w:szCs w:val="24"/>
          <w:lang w:bidi="bn-IN"/>
        </w:rPr>
        <w:t xml:space="preserve">d skill to do something innovating </w:t>
      </w:r>
      <w:r w:rsidRPr="005933BF">
        <w:rPr>
          <w:color w:val="000000"/>
          <w:sz w:val="24"/>
          <w:szCs w:val="24"/>
          <w:lang w:bidi="bn-IN"/>
        </w:rPr>
        <w:t xml:space="preserve"> and from where I will be able to enhance my knowledge</w:t>
      </w:r>
      <w:r w:rsidR="00CC243B">
        <w:rPr>
          <w:color w:val="000000"/>
          <w:sz w:val="24"/>
          <w:szCs w:val="24"/>
          <w:lang w:bidi="bn-IN"/>
        </w:rPr>
        <w:t>.</w:t>
      </w:r>
    </w:p>
    <w:p w:rsidR="001B35BC" w:rsidRDefault="001B35BC" w:rsidP="008D355D">
      <w:pPr>
        <w:adjustRightInd w:val="0"/>
        <w:rPr>
          <w:color w:val="000000"/>
          <w:sz w:val="24"/>
          <w:szCs w:val="24"/>
          <w:lang w:bidi="bn-IN"/>
        </w:rPr>
      </w:pPr>
    </w:p>
    <w:p w:rsidR="008D355D" w:rsidRPr="008D355D" w:rsidRDefault="008D355D" w:rsidP="008D355D">
      <w:pPr>
        <w:pBdr>
          <w:bottom w:val="single" w:sz="4" w:space="1" w:color="auto"/>
        </w:pBdr>
        <w:spacing w:line="276" w:lineRule="auto"/>
        <w:rPr>
          <w:sz w:val="24"/>
          <w:szCs w:val="24"/>
        </w:rPr>
      </w:pPr>
    </w:p>
    <w:p w:rsidR="008D355D" w:rsidRDefault="008D355D" w:rsidP="008D355D">
      <w:pPr>
        <w:pBdr>
          <w:bottom w:val="single" w:sz="4" w:space="1" w:color="auto"/>
        </w:pBd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Field of Interest:</w:t>
      </w:r>
    </w:p>
    <w:p w:rsidR="008D355D" w:rsidRDefault="00697B14" w:rsidP="008D355D">
      <w:pPr>
        <w:tabs>
          <w:tab w:val="left" w:pos="3060"/>
          <w:tab w:val="left" w:pos="34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Accountant, </w:t>
      </w:r>
      <w:r w:rsidR="00AF01DD">
        <w:rPr>
          <w:sz w:val="24"/>
          <w:szCs w:val="24"/>
        </w:rPr>
        <w:t xml:space="preserve">Manager, </w:t>
      </w:r>
      <w:r w:rsidR="005933BF">
        <w:rPr>
          <w:sz w:val="24"/>
          <w:szCs w:val="24"/>
        </w:rPr>
        <w:t xml:space="preserve">Bank/Non-Bank financial institution, </w:t>
      </w:r>
      <w:r w:rsidR="008D355D">
        <w:rPr>
          <w:sz w:val="24"/>
          <w:szCs w:val="24"/>
        </w:rPr>
        <w:t>Co</w:t>
      </w:r>
      <w:r w:rsidR="00753F58">
        <w:rPr>
          <w:sz w:val="24"/>
          <w:szCs w:val="24"/>
        </w:rPr>
        <w:t>mmercial,</w:t>
      </w:r>
      <w:r w:rsidR="008D355D">
        <w:rPr>
          <w:sz w:val="24"/>
          <w:szCs w:val="24"/>
        </w:rPr>
        <w:t xml:space="preserve"> </w:t>
      </w:r>
      <w:r w:rsidR="00753F58">
        <w:rPr>
          <w:sz w:val="24"/>
          <w:szCs w:val="24"/>
        </w:rPr>
        <w:t xml:space="preserve">Web development, Creative work </w:t>
      </w:r>
    </w:p>
    <w:p w:rsidR="008D355D" w:rsidRDefault="008D355D" w:rsidP="003C566E">
      <w:pPr>
        <w:pBdr>
          <w:bottom w:val="single" w:sz="4" w:space="0" w:color="auto"/>
        </w:pBdr>
        <w:spacing w:line="276" w:lineRule="auto"/>
        <w:jc w:val="both"/>
        <w:rPr>
          <w:b/>
          <w:sz w:val="18"/>
          <w:szCs w:val="18"/>
        </w:rPr>
      </w:pPr>
    </w:p>
    <w:p w:rsidR="00114DF9" w:rsidRPr="00AF01DD" w:rsidRDefault="008D355D" w:rsidP="00AF01DD">
      <w:pPr>
        <w:pBdr>
          <w:bottom w:val="single" w:sz="4" w:space="0" w:color="auto"/>
        </w:pBd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Academic Profile:</w:t>
      </w:r>
    </w:p>
    <w:p w:rsidR="00114DF9" w:rsidRPr="00114DF9" w:rsidRDefault="00114DF9" w:rsidP="008D355D">
      <w:pPr>
        <w:spacing w:line="276" w:lineRule="auto"/>
        <w:rPr>
          <w:sz w:val="24"/>
          <w:szCs w:val="24"/>
        </w:rPr>
      </w:pPr>
    </w:p>
    <w:tbl>
      <w:tblPr>
        <w:tblW w:w="24399" w:type="dxa"/>
        <w:tblInd w:w="92" w:type="dxa"/>
        <w:tblBorders>
          <w:bottom w:val="single" w:sz="4" w:space="0" w:color="auto"/>
        </w:tblBorders>
        <w:tblLook w:val="04A0"/>
      </w:tblPr>
      <w:tblGrid>
        <w:gridCol w:w="6809"/>
        <w:gridCol w:w="3518"/>
        <w:gridCol w:w="3518"/>
        <w:gridCol w:w="3518"/>
        <w:gridCol w:w="3518"/>
        <w:gridCol w:w="3518"/>
      </w:tblGrid>
      <w:tr w:rsidR="00C520D2" w:rsidTr="003C566E">
        <w:trPr>
          <w:trHeight w:val="257"/>
        </w:trPr>
        <w:tc>
          <w:tcPr>
            <w:tcW w:w="6809" w:type="dxa"/>
            <w:noWrap/>
            <w:vAlign w:val="bottom"/>
            <w:hideMark/>
          </w:tcPr>
          <w:p w:rsidR="00C520D2" w:rsidRDefault="00C520D2" w:rsidP="00AF01DD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Bachelor of </w:t>
            </w:r>
            <w:r w:rsidR="00AF01DD">
              <w:rPr>
                <w:b/>
                <w:bCs/>
                <w:color w:val="000000"/>
                <w:sz w:val="24"/>
                <w:szCs w:val="24"/>
                <w:lang w:bidi="bn-IN"/>
              </w:rPr>
              <w:t>Business Administration(BBA</w:t>
            </w:r>
            <w:r w:rsidR="00446585"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 in Accounting</w:t>
            </w:r>
            <w:r w:rsidR="00AF01DD">
              <w:rPr>
                <w:b/>
                <w:bCs/>
                <w:color w:val="000000"/>
                <w:sz w:val="24"/>
                <w:szCs w:val="24"/>
                <w:lang w:bidi="bn-IN"/>
              </w:rPr>
              <w:t>)</w:t>
            </w:r>
          </w:p>
        </w:tc>
        <w:tc>
          <w:tcPr>
            <w:tcW w:w="3518" w:type="dxa"/>
            <w:noWrap/>
            <w:vAlign w:val="bottom"/>
            <w:hideMark/>
          </w:tcPr>
          <w:p w:rsidR="00C520D2" w:rsidRDefault="00C520D2" w:rsidP="00AF01DD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Major:    </w:t>
            </w:r>
            <w:r w:rsidR="00AF01DD">
              <w:rPr>
                <w:b/>
                <w:bCs/>
                <w:color w:val="000000"/>
                <w:sz w:val="24"/>
                <w:szCs w:val="24"/>
                <w:lang w:bidi="bn-IN"/>
              </w:rPr>
              <w:t>Accounting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57"/>
        </w:trPr>
        <w:tc>
          <w:tcPr>
            <w:tcW w:w="6809" w:type="dxa"/>
            <w:noWrap/>
            <w:vAlign w:val="bottom"/>
            <w:hideMark/>
          </w:tcPr>
          <w:p w:rsidR="00C520D2" w:rsidRDefault="00AF01D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National University </w:t>
            </w:r>
          </w:p>
        </w:tc>
        <w:tc>
          <w:tcPr>
            <w:tcW w:w="3518" w:type="dxa"/>
            <w:noWrap/>
            <w:vAlign w:val="bottom"/>
            <w:hideMark/>
          </w:tcPr>
          <w:p w:rsidR="00C520D2" w:rsidRDefault="008B284A" w:rsidP="00AA42B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Session:   20</w:t>
            </w:r>
            <w:r w:rsidR="001C48C8">
              <w:rPr>
                <w:color w:val="000000"/>
                <w:sz w:val="24"/>
                <w:szCs w:val="24"/>
                <w:lang w:bidi="bn-IN"/>
              </w:rPr>
              <w:t>1</w:t>
            </w:r>
            <w:r>
              <w:rPr>
                <w:color w:val="000000"/>
                <w:sz w:val="24"/>
                <w:szCs w:val="24"/>
                <w:lang w:bidi="bn-IN"/>
              </w:rPr>
              <w:t>1</w:t>
            </w:r>
            <w:r w:rsidR="00C520D2">
              <w:rPr>
                <w:color w:val="000000"/>
                <w:sz w:val="24"/>
                <w:szCs w:val="24"/>
                <w:lang w:bidi="bn-IN"/>
              </w:rPr>
              <w:t>-1</w:t>
            </w:r>
            <w:r>
              <w:rPr>
                <w:color w:val="000000"/>
                <w:sz w:val="24"/>
                <w:szCs w:val="24"/>
                <w:lang w:bidi="bn-IN"/>
              </w:rPr>
              <w:t>2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80"/>
        </w:trPr>
        <w:tc>
          <w:tcPr>
            <w:tcW w:w="6809" w:type="dxa"/>
            <w:noWrap/>
            <w:vAlign w:val="bottom"/>
            <w:hideMark/>
          </w:tcPr>
          <w:p w:rsidR="00C520D2" w:rsidRDefault="00C520D2" w:rsidP="00AF01D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  <w:noWrap/>
            <w:vAlign w:val="bottom"/>
            <w:hideMark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Passing year: 2015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57"/>
        </w:trPr>
        <w:tc>
          <w:tcPr>
            <w:tcW w:w="6809" w:type="dxa"/>
            <w:vMerge w:val="restart"/>
            <w:noWrap/>
            <w:vAlign w:val="bottom"/>
            <w:hideMark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  <w:noWrap/>
            <w:vAlign w:val="bottom"/>
            <w:hideMark/>
          </w:tcPr>
          <w:p w:rsidR="00C520D2" w:rsidRDefault="00AF01D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CGPA 3.22</w:t>
            </w:r>
            <w:r w:rsidR="00C520D2">
              <w:rPr>
                <w:color w:val="000000"/>
                <w:sz w:val="24"/>
                <w:szCs w:val="24"/>
                <w:lang w:bidi="bn-IN"/>
              </w:rPr>
              <w:t xml:space="preserve"> (on a scale of 4)</w:t>
            </w:r>
          </w:p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46"/>
        </w:trPr>
        <w:tc>
          <w:tcPr>
            <w:tcW w:w="0" w:type="auto"/>
            <w:vMerge/>
            <w:vAlign w:val="center"/>
            <w:hideMark/>
          </w:tcPr>
          <w:p w:rsidR="00C520D2" w:rsidRDefault="00C520D2">
            <w:pPr>
              <w:autoSpaceDE/>
              <w:autoSpaceDN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  <w:noWrap/>
            <w:vAlign w:val="bottom"/>
            <w:hideMark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57"/>
        </w:trPr>
        <w:tc>
          <w:tcPr>
            <w:tcW w:w="6809" w:type="dxa"/>
            <w:noWrap/>
            <w:vAlign w:val="bottom"/>
            <w:hideMark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>Higher Secondary Certificate (HSC)</w:t>
            </w:r>
          </w:p>
        </w:tc>
        <w:tc>
          <w:tcPr>
            <w:tcW w:w="3518" w:type="dxa"/>
            <w:noWrap/>
            <w:vAlign w:val="bottom"/>
            <w:hideMark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>Group:</w:t>
            </w:r>
            <w:r w:rsidR="00AA42B2"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 Business studies 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57"/>
        </w:trPr>
        <w:tc>
          <w:tcPr>
            <w:tcW w:w="6809" w:type="dxa"/>
            <w:noWrap/>
            <w:vAlign w:val="bottom"/>
            <w:hideMark/>
          </w:tcPr>
          <w:p w:rsidR="00C520D2" w:rsidRDefault="00AF01D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Jalalabad Cantonment public School &amp; College </w:t>
            </w:r>
          </w:p>
        </w:tc>
        <w:tc>
          <w:tcPr>
            <w:tcW w:w="3518" w:type="dxa"/>
            <w:noWrap/>
            <w:vAlign w:val="bottom"/>
            <w:hideMark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Year: 201</w:t>
            </w:r>
            <w:r w:rsidR="00AF01DD">
              <w:rPr>
                <w:color w:val="000000"/>
                <w:sz w:val="24"/>
                <w:szCs w:val="24"/>
                <w:lang w:bidi="bn-IN"/>
              </w:rPr>
              <w:t>1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57"/>
        </w:trPr>
        <w:tc>
          <w:tcPr>
            <w:tcW w:w="6809" w:type="dxa"/>
            <w:noWrap/>
            <w:vAlign w:val="bottom"/>
            <w:hideMark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Sylhet Board</w:t>
            </w:r>
          </w:p>
        </w:tc>
        <w:tc>
          <w:tcPr>
            <w:tcW w:w="3518" w:type="dxa"/>
            <w:noWrap/>
            <w:vAlign w:val="bottom"/>
            <w:hideMark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GPA </w:t>
            </w:r>
            <w:r w:rsidR="00AF01DD">
              <w:rPr>
                <w:color w:val="000000"/>
                <w:sz w:val="24"/>
                <w:szCs w:val="24"/>
                <w:lang w:bidi="bn-IN"/>
              </w:rPr>
              <w:t>4.60</w:t>
            </w:r>
            <w:r>
              <w:rPr>
                <w:color w:val="000000"/>
                <w:sz w:val="24"/>
                <w:szCs w:val="24"/>
                <w:lang w:bidi="bn-IN"/>
              </w:rPr>
              <w:t xml:space="preserve"> (on a scale of 5)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697B14">
        <w:trPr>
          <w:trHeight w:val="648"/>
        </w:trPr>
        <w:tc>
          <w:tcPr>
            <w:tcW w:w="10327" w:type="dxa"/>
            <w:gridSpan w:val="2"/>
            <w:noWrap/>
            <w:vAlign w:val="bottom"/>
            <w:hideMark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545680">
        <w:trPr>
          <w:trHeight w:val="162"/>
        </w:trPr>
        <w:tc>
          <w:tcPr>
            <w:tcW w:w="6809" w:type="dxa"/>
            <w:noWrap/>
            <w:vAlign w:val="bottom"/>
            <w:hideMark/>
          </w:tcPr>
          <w:p w:rsidR="00C520D2" w:rsidRPr="00697B14" w:rsidRDefault="00C520D2" w:rsidP="00697B14">
            <w:pPr>
              <w:pStyle w:val="Heading3"/>
              <w:rPr>
                <w:b/>
                <w:sz w:val="24"/>
                <w:szCs w:val="24"/>
              </w:rPr>
            </w:pPr>
            <w:r w:rsidRPr="00697B14">
              <w:rPr>
                <w:b/>
                <w:sz w:val="24"/>
                <w:szCs w:val="24"/>
              </w:rPr>
              <w:t>Secondary School Certificate (SSC)</w:t>
            </w:r>
          </w:p>
        </w:tc>
        <w:tc>
          <w:tcPr>
            <w:tcW w:w="3518" w:type="dxa"/>
            <w:noWrap/>
            <w:vAlign w:val="bottom"/>
            <w:hideMark/>
          </w:tcPr>
          <w:p w:rsidR="00C520D2" w:rsidRPr="00AA42B2" w:rsidRDefault="00C520D2" w:rsidP="00AA42B2">
            <w:pPr>
              <w:pStyle w:val="Heading3"/>
              <w:rPr>
                <w:szCs w:val="24"/>
              </w:rPr>
            </w:pPr>
            <w:r w:rsidRPr="00AA42B2">
              <w:rPr>
                <w:szCs w:val="24"/>
              </w:rPr>
              <w:t>Group: Science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57"/>
        </w:trPr>
        <w:tc>
          <w:tcPr>
            <w:tcW w:w="6809" w:type="dxa"/>
            <w:noWrap/>
            <w:vAlign w:val="bottom"/>
            <w:hideMark/>
          </w:tcPr>
          <w:p w:rsidR="00C520D2" w:rsidRPr="00697B14" w:rsidRDefault="00AF01DD" w:rsidP="00697B14">
            <w:pPr>
              <w:pStyle w:val="Heading3"/>
              <w:rPr>
                <w:sz w:val="24"/>
                <w:szCs w:val="24"/>
              </w:rPr>
            </w:pPr>
            <w:r w:rsidRPr="00697B14">
              <w:rPr>
                <w:sz w:val="24"/>
                <w:szCs w:val="24"/>
              </w:rPr>
              <w:t>M.C.Academy School &amp; College</w:t>
            </w:r>
          </w:p>
        </w:tc>
        <w:tc>
          <w:tcPr>
            <w:tcW w:w="3518" w:type="dxa"/>
            <w:noWrap/>
            <w:vAlign w:val="bottom"/>
            <w:hideMark/>
          </w:tcPr>
          <w:p w:rsidR="00545680" w:rsidRPr="00AA42B2" w:rsidRDefault="00C520D2" w:rsidP="00AA42B2">
            <w:pPr>
              <w:pStyle w:val="Heading3"/>
              <w:rPr>
                <w:szCs w:val="24"/>
              </w:rPr>
            </w:pPr>
            <w:r w:rsidRPr="00AA42B2">
              <w:rPr>
                <w:szCs w:val="24"/>
              </w:rPr>
              <w:t>Year: 200</w:t>
            </w:r>
            <w:r w:rsidR="00AF01DD" w:rsidRPr="00AA42B2">
              <w:rPr>
                <w:szCs w:val="24"/>
              </w:rPr>
              <w:t>9</w:t>
            </w:r>
            <w:r w:rsidR="00545680" w:rsidRPr="00AA42B2">
              <w:rPr>
                <w:szCs w:val="24"/>
              </w:rPr>
              <w:t>.</w:t>
            </w:r>
          </w:p>
          <w:p w:rsidR="00545680" w:rsidRPr="00AA42B2" w:rsidRDefault="00545680" w:rsidP="00AA42B2">
            <w:pPr>
              <w:pStyle w:val="Heading3"/>
              <w:rPr>
                <w:szCs w:val="24"/>
              </w:rPr>
            </w:pPr>
            <w:r w:rsidRPr="00AA42B2">
              <w:rPr>
                <w:szCs w:val="24"/>
              </w:rPr>
              <w:t xml:space="preserve">GPA:4.94(out of 5)                                              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46"/>
        </w:trPr>
        <w:tc>
          <w:tcPr>
            <w:tcW w:w="6809" w:type="dxa"/>
            <w:noWrap/>
            <w:vAlign w:val="bottom"/>
            <w:hideMark/>
          </w:tcPr>
          <w:p w:rsidR="008830D5" w:rsidRPr="00697B14" w:rsidRDefault="00AF01DD" w:rsidP="00697B14">
            <w:pPr>
              <w:pStyle w:val="Heading3"/>
              <w:rPr>
                <w:sz w:val="24"/>
                <w:szCs w:val="24"/>
              </w:rPr>
            </w:pPr>
            <w:r w:rsidRPr="00697B14">
              <w:rPr>
                <w:sz w:val="24"/>
                <w:szCs w:val="24"/>
              </w:rPr>
              <w:t>Golapgong ,</w:t>
            </w:r>
            <w:r w:rsidR="00C520D2" w:rsidRPr="00697B14">
              <w:rPr>
                <w:sz w:val="24"/>
                <w:szCs w:val="24"/>
              </w:rPr>
              <w:t xml:space="preserve">Sylhet </w:t>
            </w:r>
            <w:r w:rsidR="00545680" w:rsidRPr="00697B14">
              <w:rPr>
                <w:sz w:val="24"/>
                <w:szCs w:val="24"/>
              </w:rPr>
              <w:t xml:space="preserve">                                                            </w:t>
            </w:r>
          </w:p>
          <w:p w:rsidR="008830D5" w:rsidRPr="00697B14" w:rsidRDefault="008830D5" w:rsidP="00697B14">
            <w:pPr>
              <w:pStyle w:val="Heading3"/>
              <w:rPr>
                <w:sz w:val="24"/>
                <w:szCs w:val="24"/>
              </w:rPr>
            </w:pPr>
          </w:p>
          <w:p w:rsidR="008830D5" w:rsidRPr="00697B14" w:rsidRDefault="008830D5" w:rsidP="00697B14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3518" w:type="dxa"/>
            <w:noWrap/>
            <w:vAlign w:val="bottom"/>
            <w:hideMark/>
          </w:tcPr>
          <w:p w:rsidR="008830D5" w:rsidRPr="00AA42B2" w:rsidRDefault="008830D5" w:rsidP="00AA42B2">
            <w:pPr>
              <w:pStyle w:val="Heading3"/>
              <w:rPr>
                <w:szCs w:val="24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8830D5" w:rsidTr="003C566E">
        <w:trPr>
          <w:trHeight w:val="405"/>
        </w:trPr>
        <w:tc>
          <w:tcPr>
            <w:tcW w:w="6809" w:type="dxa"/>
            <w:noWrap/>
            <w:vAlign w:val="bottom"/>
          </w:tcPr>
          <w:p w:rsidR="008830D5" w:rsidRDefault="008830D5" w:rsidP="008830D5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Diploma in </w:t>
            </w:r>
            <w:r w:rsidR="00545680">
              <w:rPr>
                <w:b/>
                <w:bCs/>
                <w:color w:val="000000"/>
                <w:sz w:val="24"/>
                <w:szCs w:val="24"/>
                <w:lang w:bidi="bn-IN"/>
              </w:rPr>
              <w:t>Food Preparation and cooking (cultural art)</w:t>
            </w:r>
          </w:p>
        </w:tc>
        <w:tc>
          <w:tcPr>
            <w:tcW w:w="3518" w:type="dxa"/>
            <w:noWrap/>
            <w:vAlign w:val="bottom"/>
          </w:tcPr>
          <w:p w:rsidR="008830D5" w:rsidRDefault="008830D5" w:rsidP="00697B14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Group: </w:t>
            </w:r>
            <w:r w:rsidR="00697B14">
              <w:rPr>
                <w:b/>
                <w:bCs/>
                <w:color w:val="000000"/>
                <w:sz w:val="24"/>
                <w:szCs w:val="24"/>
                <w:lang w:bidi="bn-IN"/>
              </w:rPr>
              <w:t>Cooking</w:t>
            </w: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8830D5" w:rsidTr="003C566E">
        <w:trPr>
          <w:trHeight w:val="405"/>
        </w:trPr>
        <w:tc>
          <w:tcPr>
            <w:tcW w:w="6809" w:type="dxa"/>
            <w:noWrap/>
            <w:vAlign w:val="bottom"/>
          </w:tcPr>
          <w:p w:rsidR="008830D5" w:rsidRDefault="00697B14" w:rsidP="00961DE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C</w:t>
            </w:r>
            <w:r w:rsidR="00545680">
              <w:rPr>
                <w:color w:val="000000"/>
                <w:sz w:val="24"/>
                <w:szCs w:val="24"/>
                <w:lang w:bidi="bn-IN"/>
              </w:rPr>
              <w:t>ity&amp;Guilds(level-2)</w:t>
            </w:r>
            <w:r>
              <w:rPr>
                <w:color w:val="000000"/>
                <w:sz w:val="24"/>
                <w:szCs w:val="24"/>
                <w:lang w:bidi="bn-IN"/>
              </w:rPr>
              <w:t xml:space="preserve">,UCEP-BMET </w:t>
            </w:r>
          </w:p>
        </w:tc>
        <w:tc>
          <w:tcPr>
            <w:tcW w:w="3518" w:type="dxa"/>
            <w:noWrap/>
            <w:vAlign w:val="bottom"/>
          </w:tcPr>
          <w:p w:rsidR="008830D5" w:rsidRDefault="008830D5" w:rsidP="00961DE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Year: 20</w:t>
            </w:r>
            <w:r w:rsidR="00545680">
              <w:rPr>
                <w:color w:val="000000"/>
                <w:sz w:val="24"/>
                <w:szCs w:val="24"/>
                <w:lang w:bidi="bn-IN"/>
              </w:rPr>
              <w:t>1</w:t>
            </w:r>
            <w:r w:rsidR="00AA42B2">
              <w:rPr>
                <w:color w:val="000000"/>
                <w:sz w:val="24"/>
                <w:szCs w:val="24"/>
                <w:lang w:bidi="bn-IN"/>
              </w:rPr>
              <w:t>3</w:t>
            </w: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8830D5" w:rsidTr="00B458D0">
        <w:trPr>
          <w:trHeight w:val="342"/>
        </w:trPr>
        <w:tc>
          <w:tcPr>
            <w:tcW w:w="6809" w:type="dxa"/>
            <w:noWrap/>
            <w:vAlign w:val="bottom"/>
          </w:tcPr>
          <w:p w:rsidR="008830D5" w:rsidRDefault="008830D5" w:rsidP="00961DE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Sylhet </w:t>
            </w:r>
          </w:p>
        </w:tc>
        <w:tc>
          <w:tcPr>
            <w:tcW w:w="3518" w:type="dxa"/>
            <w:noWrap/>
            <w:vAlign w:val="bottom"/>
          </w:tcPr>
          <w:p w:rsidR="008830D5" w:rsidRDefault="00AA42B2" w:rsidP="00961DE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Merit </w:t>
            </w: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</w:tbl>
    <w:p w:rsidR="00DC4C49" w:rsidRDefault="008D355D" w:rsidP="00B61B7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bookmarkStart w:id="0" w:name="_GoBack"/>
      <w:bookmarkEnd w:id="0"/>
    </w:p>
    <w:p w:rsidR="008D355D" w:rsidRPr="00B458D0" w:rsidRDefault="008D355D" w:rsidP="00B61B78">
      <w:pPr>
        <w:rPr>
          <w:sz w:val="24"/>
          <w:szCs w:val="24"/>
        </w:rPr>
      </w:pPr>
      <w:r w:rsidRPr="00B458D0">
        <w:rPr>
          <w:b/>
          <w:bCs/>
          <w:iCs/>
          <w:sz w:val="24"/>
          <w:szCs w:val="24"/>
          <w:u w:val="single"/>
        </w:rPr>
        <w:t xml:space="preserve">Training: </w:t>
      </w:r>
    </w:p>
    <w:p w:rsidR="00AF01DD" w:rsidRPr="007468F0" w:rsidRDefault="008830D5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8D0">
        <w:rPr>
          <w:rFonts w:ascii="Times New Roman" w:hAnsi="Times New Roman" w:cs="Times New Roman"/>
          <w:b/>
          <w:sz w:val="24"/>
          <w:szCs w:val="24"/>
        </w:rPr>
        <w:t>U</w:t>
      </w:r>
      <w:r w:rsidR="008D355D" w:rsidRPr="00B458D0">
        <w:rPr>
          <w:rFonts w:ascii="Times New Roman" w:hAnsi="Times New Roman" w:cs="Times New Roman"/>
          <w:b/>
          <w:sz w:val="24"/>
          <w:szCs w:val="24"/>
        </w:rPr>
        <w:t>nder LICT Project, BCC</w:t>
      </w:r>
      <w:r w:rsidR="008D355D" w:rsidRPr="00B458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F01DD" w:rsidRPr="00B458D0">
        <w:rPr>
          <w:rFonts w:ascii="Times New Roman" w:hAnsi="Times New Roman" w:cs="Times New Roman"/>
          <w:b/>
          <w:bCs/>
          <w:sz w:val="24"/>
          <w:szCs w:val="24"/>
        </w:rPr>
        <w:t xml:space="preserve"> Graphic Design </w:t>
      </w:r>
      <w:r w:rsidR="008D355D" w:rsidRPr="00B458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F01DD">
        <w:rPr>
          <w:rFonts w:ascii="Times New Roman" w:hAnsi="Times New Roman" w:cs="Times New Roman"/>
          <w:bCs/>
          <w:sz w:val="24"/>
          <w:szCs w:val="24"/>
        </w:rPr>
        <w:t>Year of training: 2016</w:t>
      </w:r>
    </w:p>
    <w:p w:rsidR="00AF01DD" w:rsidRPr="00B458D0" w:rsidRDefault="00AF01DD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8D0">
        <w:rPr>
          <w:rFonts w:ascii="Times New Roman" w:hAnsi="Times New Roman" w:cs="Times New Roman"/>
          <w:b/>
          <w:bCs/>
          <w:sz w:val="24"/>
          <w:szCs w:val="24"/>
        </w:rPr>
        <w:t xml:space="preserve">Sylhet IT Academy </w:t>
      </w:r>
    </w:p>
    <w:p w:rsidR="00584657" w:rsidRDefault="00AF01DD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Web design and development </w:t>
      </w:r>
    </w:p>
    <w:p w:rsidR="00B458D0" w:rsidRDefault="00584657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Year:</w:t>
      </w:r>
      <w:r w:rsidR="00AA4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2018</w:t>
      </w:r>
    </w:p>
    <w:p w:rsidR="00B458D0" w:rsidRDefault="00B458D0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58D0" w:rsidRDefault="005E2F31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C49">
        <w:rPr>
          <w:rFonts w:ascii="Times New Roman" w:hAnsi="Times New Roman" w:cs="Times New Roman"/>
          <w:b/>
          <w:bCs/>
          <w:sz w:val="24"/>
          <w:szCs w:val="24"/>
          <w:u w:val="single"/>
        </w:rPr>
        <w:t>Work experience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4C49">
        <w:rPr>
          <w:rFonts w:ascii="Times New Roman" w:hAnsi="Times New Roman" w:cs="Times New Roman"/>
          <w:b/>
          <w:bCs/>
          <w:sz w:val="24"/>
          <w:szCs w:val="24"/>
        </w:rPr>
        <w:t>: 6 months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8D0" w:rsidRPr="00B458D0">
        <w:rPr>
          <w:rFonts w:ascii="Times New Roman" w:hAnsi="Times New Roman" w:cs="Times New Roman"/>
          <w:b/>
          <w:bCs/>
          <w:sz w:val="24"/>
          <w:szCs w:val="24"/>
        </w:rPr>
        <w:t xml:space="preserve">in Hotel metro international ,Sylhet </w:t>
      </w:r>
    </w:p>
    <w:p w:rsidR="005E2F31" w:rsidRPr="00B458D0" w:rsidRDefault="00DC4C49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Resturent: 3 months</w:t>
      </w:r>
      <w:r w:rsidR="005E2F3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8D355D" w:rsidRDefault="00B458D0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Chef </w:t>
      </w:r>
      <w:r w:rsidR="008D355D">
        <w:rPr>
          <w:rFonts w:ascii="Times New Roman" w:hAnsi="Times New Roman" w:cs="Times New Roman"/>
          <w:bCs/>
          <w:sz w:val="24"/>
          <w:szCs w:val="24"/>
        </w:rPr>
        <w:tab/>
      </w:r>
      <w:r w:rsidR="008D355D">
        <w:rPr>
          <w:rFonts w:ascii="Times New Roman" w:hAnsi="Times New Roman" w:cs="Times New Roman"/>
          <w:bCs/>
          <w:sz w:val="24"/>
          <w:szCs w:val="24"/>
        </w:rPr>
        <w:tab/>
      </w:r>
      <w:r w:rsidR="008D355D">
        <w:rPr>
          <w:rFonts w:ascii="Times New Roman" w:hAnsi="Times New Roman" w:cs="Times New Roman"/>
          <w:bCs/>
          <w:sz w:val="24"/>
          <w:szCs w:val="24"/>
        </w:rPr>
        <w:tab/>
      </w:r>
      <w:r w:rsidR="008D355D">
        <w:rPr>
          <w:rFonts w:ascii="Times New Roman" w:hAnsi="Times New Roman" w:cs="Times New Roman"/>
          <w:bCs/>
          <w:sz w:val="24"/>
          <w:szCs w:val="24"/>
        </w:rPr>
        <w:tab/>
      </w:r>
      <w:r w:rsidR="008D355D">
        <w:rPr>
          <w:rFonts w:ascii="Times New Roman" w:hAnsi="Times New Roman" w:cs="Times New Roman"/>
          <w:bCs/>
          <w:sz w:val="24"/>
          <w:szCs w:val="24"/>
        </w:rPr>
        <w:tab/>
      </w:r>
    </w:p>
    <w:p w:rsidR="008D355D" w:rsidRDefault="008D355D" w:rsidP="008D355D">
      <w:pPr>
        <w:spacing w:line="276" w:lineRule="auto"/>
        <w:rPr>
          <w:b/>
          <w:sz w:val="18"/>
          <w:szCs w:val="24"/>
        </w:rPr>
      </w:pPr>
    </w:p>
    <w:p w:rsidR="008D355D" w:rsidRPr="00AF01DD" w:rsidRDefault="008D355D" w:rsidP="00AF01DD">
      <w:pPr>
        <w:pBdr>
          <w:bottom w:val="single" w:sz="4" w:space="1" w:color="auto"/>
        </w:pBdr>
        <w:spacing w:line="276" w:lineRule="auto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bn-IN"/>
        </w:rPr>
        <w:t>Research Experience</w:t>
      </w:r>
      <w:r>
        <w:rPr>
          <w:b/>
          <w:sz w:val="24"/>
          <w:szCs w:val="24"/>
        </w:rPr>
        <w:t>:</w:t>
      </w:r>
      <w:r>
        <w:rPr>
          <w:color w:val="000000"/>
          <w:sz w:val="24"/>
          <w:szCs w:val="24"/>
          <w:lang w:bidi="bn-IN"/>
        </w:rPr>
        <w:t xml:space="preserve"> </w:t>
      </w:r>
    </w:p>
    <w:p w:rsidR="00527851" w:rsidRPr="00527851" w:rsidRDefault="00527851" w:rsidP="00527851">
      <w:pPr>
        <w:adjustRightInd w:val="0"/>
        <w:ind w:left="720"/>
        <w:rPr>
          <w:b/>
          <w:color w:val="000000"/>
          <w:sz w:val="24"/>
          <w:szCs w:val="24"/>
          <w:lang w:bidi="bn-IN"/>
        </w:rPr>
      </w:pPr>
    </w:p>
    <w:p w:rsidR="008D355D" w:rsidRPr="008F07DD" w:rsidRDefault="00AF01DD" w:rsidP="00527851">
      <w:pPr>
        <w:adjustRightInd w:val="0"/>
        <w:rPr>
          <w:b/>
          <w:i/>
          <w:color w:val="000000"/>
          <w:sz w:val="24"/>
          <w:szCs w:val="24"/>
          <w:u w:val="single"/>
          <w:lang w:bidi="bn-IN"/>
        </w:rPr>
      </w:pPr>
      <w:r>
        <w:rPr>
          <w:b/>
          <w:i/>
          <w:color w:val="000000"/>
          <w:sz w:val="24"/>
          <w:szCs w:val="24"/>
          <w:u w:val="single"/>
          <w:lang w:bidi="bn-IN"/>
        </w:rPr>
        <w:t>IT:</w:t>
      </w:r>
    </w:p>
    <w:p w:rsidR="00527851" w:rsidRPr="00527851" w:rsidRDefault="00527851" w:rsidP="00527851">
      <w:pPr>
        <w:pStyle w:val="ListParagraph"/>
        <w:numPr>
          <w:ilvl w:val="0"/>
          <w:numId w:val="10"/>
        </w:numPr>
        <w:adjustRightInd w:val="0"/>
        <w:rPr>
          <w:b/>
          <w:color w:val="000000"/>
          <w:sz w:val="24"/>
          <w:szCs w:val="24"/>
          <w:lang w:bidi="bn-IN"/>
        </w:rPr>
      </w:pPr>
      <w:r>
        <w:rPr>
          <w:color w:val="000000"/>
          <w:sz w:val="24"/>
          <w:szCs w:val="24"/>
          <w:lang w:bidi="bn-IN"/>
        </w:rPr>
        <w:t xml:space="preserve">Project name: A website for </w:t>
      </w:r>
      <w:r w:rsidR="00AF01DD">
        <w:rPr>
          <w:color w:val="000000"/>
          <w:sz w:val="24"/>
          <w:szCs w:val="24"/>
          <w:lang w:bidi="bn-IN"/>
        </w:rPr>
        <w:t>Own</w:t>
      </w:r>
    </w:p>
    <w:p w:rsidR="00527851" w:rsidRDefault="00527851" w:rsidP="00527851">
      <w:pPr>
        <w:pStyle w:val="ListParagraph"/>
        <w:adjustRightInd w:val="0"/>
        <w:rPr>
          <w:color w:val="000000"/>
          <w:sz w:val="24"/>
          <w:szCs w:val="24"/>
          <w:lang w:bidi="bn-IN"/>
        </w:rPr>
      </w:pPr>
      <w:r>
        <w:rPr>
          <w:color w:val="000000"/>
          <w:sz w:val="24"/>
          <w:szCs w:val="24"/>
          <w:lang w:bidi="bn-IN"/>
        </w:rPr>
        <w:t>Language     : PHP,HTML,</w:t>
      </w:r>
      <w:r w:rsidR="00584657">
        <w:rPr>
          <w:color w:val="000000"/>
          <w:sz w:val="24"/>
          <w:szCs w:val="24"/>
          <w:lang w:bidi="bn-IN"/>
        </w:rPr>
        <w:t xml:space="preserve"> </w:t>
      </w:r>
      <w:r>
        <w:rPr>
          <w:color w:val="000000"/>
          <w:sz w:val="24"/>
          <w:szCs w:val="24"/>
          <w:lang w:bidi="bn-IN"/>
        </w:rPr>
        <w:t>CSS</w:t>
      </w:r>
      <w:r w:rsidR="00DC4C49">
        <w:rPr>
          <w:color w:val="000000"/>
          <w:sz w:val="24"/>
          <w:szCs w:val="24"/>
          <w:lang w:bidi="bn-IN"/>
        </w:rPr>
        <w:t>,SASS,BOOTSTRAP</w:t>
      </w:r>
    </w:p>
    <w:p w:rsidR="00527851" w:rsidRDefault="00527851" w:rsidP="00527851">
      <w:pPr>
        <w:pStyle w:val="ListParagraph"/>
        <w:adjustRightInd w:val="0"/>
        <w:rPr>
          <w:color w:val="000000"/>
          <w:sz w:val="24"/>
          <w:szCs w:val="24"/>
          <w:lang w:bidi="bn-IN"/>
        </w:rPr>
      </w:pPr>
      <w:r>
        <w:rPr>
          <w:color w:val="000000"/>
          <w:sz w:val="24"/>
          <w:szCs w:val="24"/>
          <w:lang w:bidi="bn-IN"/>
        </w:rPr>
        <w:t>Database      : MySql</w:t>
      </w:r>
      <w:r w:rsidR="00DC4C49">
        <w:rPr>
          <w:color w:val="000000"/>
          <w:sz w:val="24"/>
          <w:szCs w:val="24"/>
          <w:lang w:bidi="bn-IN"/>
        </w:rPr>
        <w:t>.</w:t>
      </w:r>
    </w:p>
    <w:p w:rsidR="00527851" w:rsidRPr="00527851" w:rsidRDefault="00527851" w:rsidP="00527851">
      <w:pPr>
        <w:pStyle w:val="ListParagraph"/>
        <w:adjustRightInd w:val="0"/>
        <w:rPr>
          <w:b/>
          <w:color w:val="000000"/>
          <w:sz w:val="24"/>
          <w:szCs w:val="24"/>
          <w:lang w:bidi="bn-IN"/>
        </w:rPr>
      </w:pPr>
    </w:p>
    <w:p w:rsidR="008E15F8" w:rsidRPr="00AF01DD" w:rsidRDefault="008D355D" w:rsidP="00AF01DD">
      <w:pPr>
        <w:pStyle w:val="Default"/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Co-Curricular Activities: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7468F0" w:rsidRDefault="007468F0" w:rsidP="008D355D">
      <w:pPr>
        <w:adjustRightInd w:val="0"/>
        <w:ind w:left="1080"/>
        <w:rPr>
          <w:color w:val="000000"/>
          <w:sz w:val="24"/>
          <w:szCs w:val="24"/>
          <w:lang w:bidi="bn-IN"/>
        </w:rPr>
      </w:pPr>
    </w:p>
    <w:p w:rsidR="008D355D" w:rsidRPr="004F45ED" w:rsidRDefault="00AF01DD" w:rsidP="008D355D">
      <w:pPr>
        <w:adjustRightInd w:val="0"/>
        <w:ind w:left="1080"/>
        <w:rPr>
          <w:color w:val="000000"/>
          <w:sz w:val="24"/>
          <w:szCs w:val="24"/>
          <w:lang w:bidi="bn-IN"/>
        </w:rPr>
      </w:pPr>
      <w:r w:rsidRPr="004F45ED">
        <w:rPr>
          <w:bCs/>
          <w:color w:val="000000"/>
          <w:sz w:val="24"/>
          <w:szCs w:val="24"/>
          <w:lang w:bidi="bn-IN"/>
        </w:rPr>
        <w:t>Web design, Drums Play</w:t>
      </w:r>
      <w:r w:rsidR="008830D5" w:rsidRPr="004F45ED">
        <w:rPr>
          <w:bCs/>
          <w:color w:val="000000"/>
          <w:sz w:val="24"/>
          <w:szCs w:val="24"/>
          <w:lang w:bidi="bn-IN"/>
        </w:rPr>
        <w:t xml:space="preserve">, </w:t>
      </w:r>
      <w:r w:rsidR="004F45ED">
        <w:rPr>
          <w:bCs/>
          <w:color w:val="000000"/>
          <w:sz w:val="24"/>
          <w:szCs w:val="24"/>
          <w:lang w:bidi="bn-IN"/>
        </w:rPr>
        <w:t>G</w:t>
      </w:r>
      <w:r w:rsidR="004F45ED" w:rsidRPr="004F45ED">
        <w:rPr>
          <w:bCs/>
          <w:color w:val="000000"/>
          <w:sz w:val="24"/>
          <w:szCs w:val="24"/>
          <w:lang w:bidi="bn-IN"/>
        </w:rPr>
        <w:t xml:space="preserve">ood </w:t>
      </w:r>
      <w:r w:rsidR="004F45ED">
        <w:rPr>
          <w:bCs/>
          <w:color w:val="000000"/>
          <w:sz w:val="24"/>
          <w:szCs w:val="24"/>
          <w:lang w:bidi="bn-IN"/>
        </w:rPr>
        <w:t xml:space="preserve">English </w:t>
      </w:r>
      <w:r w:rsidR="004F45ED" w:rsidRPr="004F45ED">
        <w:rPr>
          <w:bCs/>
          <w:color w:val="000000"/>
          <w:sz w:val="24"/>
          <w:szCs w:val="24"/>
          <w:lang w:bidi="bn-IN"/>
        </w:rPr>
        <w:t>typing skill</w:t>
      </w:r>
      <w:r w:rsidR="00DC4C49" w:rsidRPr="00DC4C49">
        <w:rPr>
          <w:bCs/>
          <w:color w:val="000000"/>
          <w:sz w:val="24"/>
          <w:szCs w:val="24"/>
          <w:lang w:bidi="bn-IN"/>
        </w:rPr>
        <w:t xml:space="preserve"> </w:t>
      </w:r>
      <w:r w:rsidR="00DC4C49">
        <w:rPr>
          <w:bCs/>
          <w:color w:val="000000"/>
          <w:sz w:val="24"/>
          <w:szCs w:val="24"/>
          <w:lang w:bidi="bn-IN"/>
        </w:rPr>
        <w:t>,</w:t>
      </w:r>
      <w:r w:rsidR="00DC4C49" w:rsidRPr="004F45ED">
        <w:rPr>
          <w:bCs/>
          <w:color w:val="000000"/>
          <w:sz w:val="24"/>
          <w:szCs w:val="24"/>
          <w:lang w:bidi="bn-IN"/>
        </w:rPr>
        <w:t>Good knowledge of food processing (cooking)</w:t>
      </w:r>
      <w:r w:rsidR="00DC4C49">
        <w:rPr>
          <w:bCs/>
          <w:color w:val="000000"/>
          <w:sz w:val="24"/>
          <w:szCs w:val="24"/>
          <w:lang w:bidi="bn-IN"/>
        </w:rPr>
        <w:t>,</w:t>
      </w:r>
    </w:p>
    <w:p w:rsidR="008D355D" w:rsidRPr="004F45ED" w:rsidRDefault="008D355D" w:rsidP="008D355D">
      <w:pPr>
        <w:adjustRightInd w:val="0"/>
        <w:rPr>
          <w:color w:val="000000"/>
          <w:sz w:val="24"/>
          <w:szCs w:val="24"/>
          <w:lang w:bidi="bn-IN"/>
        </w:rPr>
      </w:pPr>
    </w:p>
    <w:p w:rsidR="008D355D" w:rsidRDefault="008D355D" w:rsidP="00DC4C49">
      <w:pPr>
        <w:pStyle w:val="Default"/>
        <w:pBdr>
          <w:bottom w:val="single" w:sz="4" w:space="0" w:color="auto"/>
        </w:pBd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Professional Skills: </w:t>
      </w:r>
    </w:p>
    <w:p w:rsidR="008D355D" w:rsidRDefault="008D355D" w:rsidP="008D355D">
      <w:pPr>
        <w:pStyle w:val="Default"/>
        <w:spacing w:line="276" w:lineRule="auto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bCs/>
          <w:i/>
          <w:u w:val="single"/>
        </w:rPr>
        <w:t xml:space="preserve">Language Efficiency: </w:t>
      </w:r>
    </w:p>
    <w:p w:rsidR="008D355D" w:rsidRDefault="008D355D" w:rsidP="008D355D">
      <w:pPr>
        <w:numPr>
          <w:ilvl w:val="0"/>
          <w:numId w:val="5"/>
        </w:numPr>
        <w:adjustRightInd w:val="0"/>
        <w:spacing w:after="44"/>
        <w:rPr>
          <w:color w:val="000000"/>
          <w:sz w:val="24"/>
          <w:szCs w:val="24"/>
          <w:lang w:bidi="bn-IN"/>
        </w:rPr>
      </w:pPr>
      <w:r>
        <w:rPr>
          <w:color w:val="000000"/>
          <w:sz w:val="24"/>
          <w:szCs w:val="24"/>
          <w:lang w:bidi="bn-IN"/>
        </w:rPr>
        <w:t xml:space="preserve">Fluent in Oral and Written communication in Bangla and English. </w:t>
      </w:r>
    </w:p>
    <w:p w:rsidR="008D355D" w:rsidRDefault="008D355D" w:rsidP="008D355D">
      <w:pPr>
        <w:pStyle w:val="Default"/>
        <w:spacing w:line="276" w:lineRule="auto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bCs/>
          <w:i/>
          <w:u w:val="single"/>
        </w:rPr>
        <w:t xml:space="preserve">Computer Proficiency: </w:t>
      </w:r>
    </w:p>
    <w:p w:rsidR="008D355D" w:rsidRPr="005933BF" w:rsidRDefault="008830D5" w:rsidP="008D355D">
      <w:pPr>
        <w:numPr>
          <w:ilvl w:val="0"/>
          <w:numId w:val="6"/>
        </w:numPr>
        <w:adjustRightInd w:val="0"/>
        <w:spacing w:after="78"/>
        <w:rPr>
          <w:color w:val="000000"/>
          <w:sz w:val="24"/>
          <w:szCs w:val="24"/>
          <w:lang w:bidi="bn-IN"/>
        </w:rPr>
      </w:pPr>
      <w:r>
        <w:rPr>
          <w:color w:val="000000"/>
          <w:sz w:val="24"/>
          <w:szCs w:val="24"/>
          <w:lang w:bidi="bn-IN"/>
        </w:rPr>
        <w:t>Skilled in using</w:t>
      </w:r>
      <w:r w:rsidR="008D355D" w:rsidRPr="005933BF">
        <w:rPr>
          <w:color w:val="000000"/>
          <w:sz w:val="24"/>
          <w:szCs w:val="24"/>
          <w:lang w:bidi="bn-IN"/>
        </w:rPr>
        <w:t xml:space="preserve"> SPSS, SAS </w:t>
      </w:r>
      <w:r w:rsidR="008F07DD" w:rsidRPr="005933BF">
        <w:rPr>
          <w:color w:val="000000"/>
          <w:sz w:val="24"/>
          <w:szCs w:val="24"/>
          <w:lang w:bidi="bn-IN"/>
        </w:rPr>
        <w:t>, HTML , CSS ,PHP</w:t>
      </w:r>
    </w:p>
    <w:p w:rsidR="008D355D" w:rsidRPr="005933BF" w:rsidRDefault="008D355D" w:rsidP="008D355D">
      <w:pPr>
        <w:numPr>
          <w:ilvl w:val="0"/>
          <w:numId w:val="6"/>
        </w:numPr>
        <w:adjustRightInd w:val="0"/>
        <w:rPr>
          <w:color w:val="000000" w:themeColor="text1"/>
          <w:sz w:val="24"/>
          <w:szCs w:val="24"/>
          <w:lang w:bidi="bn-IN"/>
        </w:rPr>
      </w:pPr>
      <w:r w:rsidRPr="005933BF">
        <w:rPr>
          <w:color w:val="000000" w:themeColor="text1"/>
          <w:sz w:val="24"/>
          <w:szCs w:val="24"/>
          <w:lang w:bidi="bn-IN"/>
        </w:rPr>
        <w:t>Competent at the us</w:t>
      </w:r>
      <w:r w:rsidR="005933BF" w:rsidRPr="005933BF">
        <w:rPr>
          <w:color w:val="000000" w:themeColor="text1"/>
          <w:sz w:val="24"/>
          <w:szCs w:val="24"/>
          <w:lang w:bidi="bn-IN"/>
        </w:rPr>
        <w:t xml:space="preserve">e of Microsoft offices </w:t>
      </w:r>
      <w:r w:rsidR="00584657" w:rsidRPr="005933BF">
        <w:rPr>
          <w:color w:val="000000" w:themeColor="text1"/>
          <w:sz w:val="24"/>
          <w:szCs w:val="24"/>
          <w:lang w:bidi="bn-IN"/>
        </w:rPr>
        <w:t>packages:</w:t>
      </w:r>
      <w:r w:rsidR="005933BF" w:rsidRPr="005933BF">
        <w:rPr>
          <w:color w:val="000000" w:themeColor="text1"/>
          <w:sz w:val="24"/>
          <w:szCs w:val="24"/>
          <w:shd w:val="clear" w:color="auto" w:fill="FFFFFF"/>
        </w:rPr>
        <w:t xml:space="preserve"> MS Word, MS Excel, MS Access, MS PowerPoint</w:t>
      </w:r>
      <w:r w:rsidR="004F45ED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B61B78" w:rsidRDefault="00B61B78" w:rsidP="00B61B78">
      <w:pPr>
        <w:adjustRightInd w:val="0"/>
        <w:ind w:left="720"/>
        <w:rPr>
          <w:color w:val="000000"/>
          <w:sz w:val="24"/>
          <w:szCs w:val="24"/>
          <w:lang w:bidi="bn-IN"/>
        </w:rPr>
      </w:pPr>
    </w:p>
    <w:p w:rsidR="008D355D" w:rsidRDefault="008D355D" w:rsidP="008D355D">
      <w:pPr>
        <w:pStyle w:val="Heading3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Personal Information: </w:t>
      </w:r>
    </w:p>
    <w:tbl>
      <w:tblPr>
        <w:tblW w:w="9486" w:type="dxa"/>
        <w:tblInd w:w="627" w:type="dxa"/>
        <w:tblLayout w:type="fixed"/>
        <w:tblLook w:val="04A0"/>
      </w:tblPr>
      <w:tblGrid>
        <w:gridCol w:w="4743"/>
        <w:gridCol w:w="4743"/>
      </w:tblGrid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:rsidR="008D355D" w:rsidRDefault="008D355D">
            <w:pPr>
              <w:adjustRightInd w:val="0"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Name: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</w:p>
          <w:p w:rsidR="008D355D" w:rsidRDefault="008830D5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Rahul dhar roni </w:t>
            </w:r>
          </w:p>
        </w:tc>
      </w:tr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Father's Name: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830D5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Hrishi kesh Dhar</w:t>
            </w:r>
          </w:p>
        </w:tc>
      </w:tr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Mother's Name: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830D5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Dipa Rani Deb</w:t>
            </w:r>
          </w:p>
        </w:tc>
      </w:tr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Permanent Address: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830D5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183/48, Bagbari, Sylhet</w:t>
            </w:r>
          </w:p>
        </w:tc>
      </w:tr>
      <w:tr w:rsidR="008D355D" w:rsidTr="00644450">
        <w:trPr>
          <w:trHeight w:val="284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Present Address: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CE73C6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183/48, Bagbari</w:t>
            </w:r>
            <w:r w:rsidR="008D355D">
              <w:rPr>
                <w:color w:val="000000"/>
                <w:sz w:val="24"/>
                <w:szCs w:val="24"/>
                <w:lang w:bidi="bn-IN"/>
              </w:rPr>
              <w:t>, Sylhet</w:t>
            </w:r>
          </w:p>
        </w:tc>
      </w:tr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Date of Birth: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830D5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24</w:t>
            </w:r>
            <w:r w:rsidR="00CE73C6">
              <w:rPr>
                <w:color w:val="000000"/>
                <w:sz w:val="24"/>
                <w:szCs w:val="24"/>
                <w:lang w:bidi="bn-IN"/>
              </w:rPr>
              <w:t>-Dec</w:t>
            </w:r>
            <w:r>
              <w:rPr>
                <w:color w:val="000000"/>
                <w:sz w:val="24"/>
                <w:szCs w:val="24"/>
                <w:lang w:bidi="bn-IN"/>
              </w:rPr>
              <w:t>-1993</w:t>
            </w:r>
            <w:r w:rsidR="008D355D">
              <w:rPr>
                <w:color w:val="000000"/>
                <w:sz w:val="24"/>
                <w:szCs w:val="24"/>
                <w:lang w:bidi="bn-IN"/>
              </w:rPr>
              <w:t xml:space="preserve"> </w:t>
            </w:r>
          </w:p>
        </w:tc>
      </w:tr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Religion: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CE73C6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Hindu</w:t>
            </w:r>
          </w:p>
        </w:tc>
      </w:tr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Nationality: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Bangladeshi </w:t>
            </w:r>
          </w:p>
        </w:tc>
      </w:tr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Marital Status: </w:t>
            </w:r>
          </w:p>
          <w:p w:rsidR="00C520D2" w:rsidRDefault="00C520D2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>Blood Group: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Not Married </w:t>
            </w:r>
          </w:p>
          <w:p w:rsidR="00C520D2" w:rsidRDefault="008830D5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0</w:t>
            </w:r>
            <w:r w:rsidR="00C520D2">
              <w:rPr>
                <w:color w:val="000000"/>
                <w:sz w:val="24"/>
                <w:szCs w:val="24"/>
                <w:lang w:bidi="bn-IN"/>
              </w:rPr>
              <w:t>+</w:t>
            </w:r>
          </w:p>
        </w:tc>
      </w:tr>
      <w:tr w:rsidR="008D355D" w:rsidTr="00644450">
        <w:trPr>
          <w:trHeight w:val="284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</w:p>
        </w:tc>
      </w:tr>
    </w:tbl>
    <w:p w:rsidR="007468F0" w:rsidRDefault="007468F0" w:rsidP="004F45ED">
      <w:pPr>
        <w:pStyle w:val="Heading3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7468F0" w:rsidRDefault="007468F0" w:rsidP="004F45ED">
      <w:pPr>
        <w:pStyle w:val="Heading3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4F45ED" w:rsidRDefault="008D355D" w:rsidP="004F45ED">
      <w:pPr>
        <w:pStyle w:val="Heading3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Credential References: </w:t>
      </w:r>
    </w:p>
    <w:p w:rsidR="004F45ED" w:rsidRPr="004F45ED" w:rsidRDefault="004F45ED" w:rsidP="004F45ED"/>
    <w:p w:rsidR="007468F0" w:rsidRDefault="007468F0" w:rsidP="004F45ED">
      <w:pPr>
        <w:spacing w:line="360" w:lineRule="auto"/>
        <w:rPr>
          <w:b/>
          <w:color w:val="000000" w:themeColor="text1"/>
          <w:sz w:val="24"/>
          <w:szCs w:val="24"/>
          <w:lang w:eastAsia="en-GB" w:bidi="bn-IN"/>
        </w:rPr>
      </w:pPr>
    </w:p>
    <w:p w:rsidR="00B01F0D" w:rsidRPr="004F45ED" w:rsidRDefault="004F45ED" w:rsidP="004F45ED">
      <w:pPr>
        <w:spacing w:line="360" w:lineRule="auto"/>
        <w:rPr>
          <w:b/>
          <w:color w:val="000000" w:themeColor="text1"/>
          <w:sz w:val="24"/>
          <w:szCs w:val="24"/>
          <w:lang w:eastAsia="en-GB" w:bidi="bn-IN"/>
        </w:rPr>
      </w:pPr>
      <w:r>
        <w:rPr>
          <w:b/>
          <w:color w:val="000000" w:themeColor="text1"/>
          <w:sz w:val="24"/>
          <w:szCs w:val="24"/>
          <w:lang w:eastAsia="en-GB" w:bidi="bn-IN"/>
        </w:rPr>
        <w:t>1.</w:t>
      </w:r>
      <w:r w:rsidR="00B01F0D" w:rsidRPr="004F45ED">
        <w:rPr>
          <w:b/>
          <w:color w:val="000000" w:themeColor="text1"/>
          <w:sz w:val="24"/>
          <w:szCs w:val="24"/>
          <w:lang w:eastAsia="en-GB" w:bidi="bn-IN"/>
        </w:rPr>
        <w:t>MritunjoyDharBhola</w:t>
      </w:r>
    </w:p>
    <w:p w:rsidR="00B01F0D" w:rsidRPr="00B01F0D" w:rsidRDefault="00B01F0D" w:rsidP="00B01F0D">
      <w:pPr>
        <w:spacing w:line="360" w:lineRule="auto"/>
        <w:rPr>
          <w:color w:val="000000" w:themeColor="text1"/>
          <w:sz w:val="24"/>
          <w:szCs w:val="24"/>
          <w:lang w:eastAsia="en-GB" w:bidi="bn-IN"/>
        </w:rPr>
      </w:pPr>
      <w:r w:rsidRPr="00B01F0D">
        <w:rPr>
          <w:color w:val="000000" w:themeColor="text1"/>
          <w:sz w:val="24"/>
          <w:szCs w:val="24"/>
          <w:lang w:eastAsia="en-GB" w:bidi="bn-IN"/>
        </w:rPr>
        <w:t>Advocate &amp; Tax Consultant</w:t>
      </w:r>
    </w:p>
    <w:p w:rsidR="00B01F0D" w:rsidRPr="00B01F0D" w:rsidRDefault="00B01F0D" w:rsidP="00B01F0D">
      <w:pPr>
        <w:spacing w:line="360" w:lineRule="auto"/>
        <w:rPr>
          <w:color w:val="000000" w:themeColor="text1"/>
          <w:sz w:val="24"/>
          <w:szCs w:val="24"/>
          <w:lang w:eastAsia="en-GB" w:bidi="bn-IN"/>
        </w:rPr>
      </w:pPr>
      <w:r w:rsidRPr="00B01F0D">
        <w:rPr>
          <w:color w:val="000000" w:themeColor="text1"/>
          <w:sz w:val="24"/>
          <w:szCs w:val="24"/>
          <w:lang w:eastAsia="en-GB" w:bidi="bn-IN"/>
        </w:rPr>
        <w:t xml:space="preserve">Notary Public </w:t>
      </w:r>
    </w:p>
    <w:p w:rsidR="00B01F0D" w:rsidRPr="00B01F0D" w:rsidRDefault="00B01F0D" w:rsidP="00B01F0D">
      <w:pPr>
        <w:spacing w:line="360" w:lineRule="auto"/>
        <w:rPr>
          <w:color w:val="000000" w:themeColor="text1"/>
          <w:sz w:val="24"/>
          <w:szCs w:val="24"/>
          <w:lang w:eastAsia="en-GB" w:bidi="bn-IN"/>
        </w:rPr>
      </w:pPr>
      <w:r w:rsidRPr="00B01F0D">
        <w:rPr>
          <w:color w:val="000000" w:themeColor="text1"/>
          <w:sz w:val="24"/>
          <w:szCs w:val="24"/>
          <w:lang w:eastAsia="en-GB" w:bidi="bn-IN"/>
        </w:rPr>
        <w:t xml:space="preserve">Email: </w:t>
      </w:r>
      <w:hyperlink r:id="rId9" w:history="1">
        <w:r w:rsidRPr="00B01F0D">
          <w:rPr>
            <w:rStyle w:val="Hyperlink"/>
            <w:sz w:val="24"/>
            <w:szCs w:val="24"/>
            <w:lang w:eastAsia="en-GB" w:bidi="bn-IN"/>
          </w:rPr>
          <w:t>bholamd63@yahoo.co.uk</w:t>
        </w:r>
      </w:hyperlink>
    </w:p>
    <w:p w:rsidR="00B01F0D" w:rsidRPr="00B01F0D" w:rsidRDefault="00B01F0D" w:rsidP="00B01F0D">
      <w:pPr>
        <w:spacing w:line="360" w:lineRule="auto"/>
        <w:rPr>
          <w:color w:val="000000" w:themeColor="text1"/>
          <w:sz w:val="24"/>
          <w:szCs w:val="24"/>
          <w:lang w:eastAsia="en-GB" w:bidi="bn-IN"/>
        </w:rPr>
      </w:pPr>
      <w:r w:rsidRPr="00B01F0D">
        <w:rPr>
          <w:color w:val="000000" w:themeColor="text1"/>
          <w:sz w:val="24"/>
          <w:szCs w:val="24"/>
          <w:lang w:eastAsia="en-GB" w:bidi="bn-IN"/>
        </w:rPr>
        <w:t>Contact No.: +8801674054007</w:t>
      </w:r>
    </w:p>
    <w:p w:rsidR="00B01F0D" w:rsidRDefault="00B01F0D" w:rsidP="00B01F0D">
      <w:pPr>
        <w:spacing w:line="360" w:lineRule="auto"/>
        <w:rPr>
          <w:b/>
          <w:color w:val="000000" w:themeColor="text1"/>
          <w:sz w:val="22"/>
          <w:szCs w:val="22"/>
          <w:lang w:eastAsia="en-GB" w:bidi="bn-IN"/>
        </w:rPr>
      </w:pPr>
    </w:p>
    <w:p w:rsidR="00E015B8" w:rsidRDefault="002D4743" w:rsidP="00B01F0D">
      <w:pPr>
        <w:spacing w:line="360" w:lineRule="auto"/>
        <w:rPr>
          <w:b/>
          <w:color w:val="000000" w:themeColor="text1"/>
          <w:sz w:val="22"/>
          <w:szCs w:val="22"/>
          <w:lang w:eastAsia="en-GB" w:bidi="bn-IN"/>
        </w:rPr>
      </w:pPr>
      <w:r>
        <w:rPr>
          <w:b/>
          <w:color w:val="000000" w:themeColor="text1"/>
          <w:sz w:val="22"/>
          <w:szCs w:val="22"/>
          <w:lang w:eastAsia="en-GB" w:bidi="bn-IN"/>
        </w:rPr>
        <w:t>2</w:t>
      </w:r>
      <w:r w:rsidR="00B61B78">
        <w:rPr>
          <w:b/>
          <w:color w:val="000000" w:themeColor="text1"/>
          <w:sz w:val="22"/>
          <w:szCs w:val="22"/>
          <w:lang w:eastAsia="en-GB" w:bidi="bn-IN"/>
        </w:rPr>
        <w:t>.</w:t>
      </w:r>
      <w:r w:rsidR="004F45ED">
        <w:rPr>
          <w:b/>
          <w:color w:val="000000" w:themeColor="text1"/>
          <w:sz w:val="22"/>
          <w:szCs w:val="22"/>
          <w:lang w:eastAsia="en-GB" w:bidi="bn-IN"/>
        </w:rPr>
        <w:t>Nupur Chandra Dhar</w:t>
      </w:r>
    </w:p>
    <w:p w:rsidR="00E015B8" w:rsidRDefault="004F45ED" w:rsidP="00B01F0D">
      <w:pPr>
        <w:spacing w:line="360" w:lineRule="auto"/>
        <w:rPr>
          <w:color w:val="000000" w:themeColor="text1"/>
          <w:sz w:val="22"/>
          <w:szCs w:val="22"/>
          <w:lang w:eastAsia="en-GB" w:bidi="bn-IN"/>
        </w:rPr>
      </w:pPr>
      <w:r>
        <w:rPr>
          <w:color w:val="000000" w:themeColor="text1"/>
          <w:sz w:val="22"/>
          <w:szCs w:val="22"/>
          <w:lang w:eastAsia="en-GB" w:bidi="bn-IN"/>
        </w:rPr>
        <w:t>ACCA member</w:t>
      </w:r>
    </w:p>
    <w:p w:rsidR="004F45ED" w:rsidRDefault="004F45ED" w:rsidP="00B01F0D">
      <w:pPr>
        <w:spacing w:line="360" w:lineRule="auto"/>
        <w:rPr>
          <w:color w:val="000000" w:themeColor="text1"/>
          <w:sz w:val="22"/>
          <w:szCs w:val="22"/>
          <w:lang w:eastAsia="en-GB" w:bidi="bn-IN"/>
        </w:rPr>
      </w:pPr>
      <w:r>
        <w:rPr>
          <w:color w:val="000000" w:themeColor="text1"/>
          <w:sz w:val="22"/>
          <w:szCs w:val="22"/>
          <w:lang w:eastAsia="en-GB" w:bidi="bn-IN"/>
        </w:rPr>
        <w:t>Financial manager in Metropolitan university ,Sylhet</w:t>
      </w:r>
    </w:p>
    <w:p w:rsidR="00E015B8" w:rsidRPr="00B458D0" w:rsidRDefault="00E015B8" w:rsidP="00B01F0D">
      <w:pPr>
        <w:spacing w:line="360" w:lineRule="auto"/>
        <w:rPr>
          <w:color w:val="191919"/>
          <w:sz w:val="22"/>
          <w:szCs w:val="22"/>
          <w:u w:val="single"/>
          <w:shd w:val="clear" w:color="auto" w:fill="FFFFFF"/>
        </w:rPr>
      </w:pPr>
      <w:r w:rsidRPr="00B458D0">
        <w:rPr>
          <w:color w:val="000000" w:themeColor="text1"/>
          <w:sz w:val="22"/>
          <w:szCs w:val="22"/>
          <w:u w:val="single"/>
          <w:lang w:eastAsia="en-GB" w:bidi="bn-IN"/>
        </w:rPr>
        <w:t xml:space="preserve">Email: </w:t>
      </w:r>
      <w:r w:rsidR="004F45ED" w:rsidRPr="00B458D0">
        <w:rPr>
          <w:u w:val="single"/>
        </w:rPr>
        <w:t>nupur@masihmuhith.com</w:t>
      </w:r>
    </w:p>
    <w:p w:rsidR="00E015B8" w:rsidRDefault="00E015B8" w:rsidP="00B01F0D">
      <w:pPr>
        <w:spacing w:line="360" w:lineRule="auto"/>
        <w:rPr>
          <w:color w:val="191919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lang w:eastAsia="en-GB" w:bidi="bn-IN"/>
        </w:rPr>
        <w:t>Contact No.: +88</w:t>
      </w:r>
      <w:r w:rsidR="004F45ED">
        <w:rPr>
          <w:color w:val="191919"/>
          <w:sz w:val="22"/>
          <w:szCs w:val="22"/>
          <w:shd w:val="clear" w:color="auto" w:fill="FFFFFF"/>
        </w:rPr>
        <w:t>01765523114</w:t>
      </w:r>
    </w:p>
    <w:p w:rsidR="00B01F0D" w:rsidRDefault="00B01F0D" w:rsidP="00D50C03">
      <w:pPr>
        <w:rPr>
          <w:b/>
          <w:sz w:val="24"/>
          <w:szCs w:val="24"/>
        </w:rPr>
      </w:pPr>
    </w:p>
    <w:p w:rsidR="00E015B8" w:rsidRPr="00B61B78" w:rsidRDefault="00E015B8" w:rsidP="008D355D">
      <w:pPr>
        <w:pStyle w:val="BodyTex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B14" w:rsidRDefault="00697B14" w:rsidP="008D355D">
      <w:pPr>
        <w:pStyle w:val="BodyTex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B14" w:rsidRDefault="00697B14" w:rsidP="008D355D">
      <w:pPr>
        <w:pStyle w:val="BodyTex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B14" w:rsidRDefault="00697B14" w:rsidP="008D355D">
      <w:pPr>
        <w:pStyle w:val="BodyTex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B14" w:rsidRDefault="00697B14" w:rsidP="008D355D">
      <w:pPr>
        <w:pStyle w:val="BodyTex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B14" w:rsidRDefault="00697B14" w:rsidP="008D355D">
      <w:pPr>
        <w:pStyle w:val="BodyTex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B14" w:rsidRDefault="00697B14" w:rsidP="008D355D">
      <w:pPr>
        <w:pStyle w:val="BodyTex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55D" w:rsidRDefault="008D355D" w:rsidP="008D355D">
      <w:pPr>
        <w:pStyle w:val="BodyTex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Declaration:</w:t>
      </w:r>
    </w:p>
    <w:p w:rsidR="008D355D" w:rsidRDefault="008D355D" w:rsidP="008D355D">
      <w:pPr>
        <w:rPr>
          <w:sz w:val="24"/>
          <w:szCs w:val="24"/>
        </w:rPr>
      </w:pPr>
    </w:p>
    <w:p w:rsidR="008D355D" w:rsidRPr="008F07DD" w:rsidRDefault="008F07DD" w:rsidP="008D355D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8D355D" w:rsidRPr="008F07D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84657">
        <w:rPr>
          <w:sz w:val="24"/>
          <w:szCs w:val="24"/>
        </w:rPr>
        <w:t>Rahul Dhar Roni</w:t>
      </w:r>
      <w:r>
        <w:rPr>
          <w:sz w:val="24"/>
          <w:szCs w:val="24"/>
        </w:rPr>
        <w:t>, h</w:t>
      </w:r>
      <w:r w:rsidR="008D355D" w:rsidRPr="008F07DD">
        <w:rPr>
          <w:sz w:val="24"/>
          <w:szCs w:val="24"/>
        </w:rPr>
        <w:t>ereby declare that the information contained herein is true and correct to the best of my knowledge and belief.</w:t>
      </w:r>
    </w:p>
    <w:p w:rsidR="008D355D" w:rsidRPr="008F07DD" w:rsidRDefault="008D355D" w:rsidP="008D355D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8D355D" w:rsidRPr="008F07DD" w:rsidRDefault="008D355D" w:rsidP="008D355D">
      <w:pPr>
        <w:pStyle w:val="Default"/>
        <w:spacing w:line="276" w:lineRule="auto"/>
        <w:rPr>
          <w:rFonts w:ascii="Times New Roman" w:hAnsi="Times New Roman" w:cs="Times New Roman"/>
        </w:rPr>
      </w:pPr>
      <w:r w:rsidRPr="008F07DD">
        <w:rPr>
          <w:rFonts w:ascii="Times New Roman" w:hAnsi="Times New Roman" w:cs="Times New Roman"/>
        </w:rPr>
        <w:t xml:space="preserve">Yours truly, </w:t>
      </w:r>
    </w:p>
    <w:p w:rsidR="00B92347" w:rsidRDefault="00B92347">
      <w:pPr>
        <w:rPr>
          <w:sz w:val="24"/>
          <w:szCs w:val="24"/>
        </w:rPr>
      </w:pPr>
      <w:r>
        <w:rPr>
          <w:sz w:val="24"/>
          <w:szCs w:val="24"/>
        </w:rPr>
        <w:t>Rahul Dhar Roni</w:t>
      </w:r>
    </w:p>
    <w:p w:rsidR="00C520D2" w:rsidRPr="008F07DD" w:rsidRDefault="00C520D2">
      <w:pPr>
        <w:rPr>
          <w:sz w:val="24"/>
          <w:szCs w:val="24"/>
        </w:rPr>
      </w:pPr>
      <w:r>
        <w:rPr>
          <w:sz w:val="24"/>
          <w:szCs w:val="24"/>
        </w:rPr>
        <w:t>Date:</w:t>
      </w:r>
    </w:p>
    <w:sectPr w:rsidR="00C520D2" w:rsidRPr="008F07DD" w:rsidSect="008C1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9E4" w:rsidRDefault="008B19E4" w:rsidP="00AA42B2">
      <w:r>
        <w:separator/>
      </w:r>
    </w:p>
  </w:endnote>
  <w:endnote w:type="continuationSeparator" w:id="1">
    <w:p w:rsidR="008B19E4" w:rsidRDefault="008B19E4" w:rsidP="00AA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9E4" w:rsidRDefault="008B19E4" w:rsidP="00AA42B2">
      <w:r>
        <w:separator/>
      </w:r>
    </w:p>
  </w:footnote>
  <w:footnote w:type="continuationSeparator" w:id="1">
    <w:p w:rsidR="008B19E4" w:rsidRDefault="008B19E4" w:rsidP="00AA4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5FD1"/>
    <w:multiLevelType w:val="hybridMultilevel"/>
    <w:tmpl w:val="4484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95908"/>
    <w:multiLevelType w:val="hybridMultilevel"/>
    <w:tmpl w:val="73D6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67BD3"/>
    <w:multiLevelType w:val="hybridMultilevel"/>
    <w:tmpl w:val="7D62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87A25"/>
    <w:multiLevelType w:val="hybridMultilevel"/>
    <w:tmpl w:val="67301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DE1B7F"/>
    <w:multiLevelType w:val="hybridMultilevel"/>
    <w:tmpl w:val="DDD82C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5081305B"/>
    <w:multiLevelType w:val="hybridMultilevel"/>
    <w:tmpl w:val="7C4035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551F5C07"/>
    <w:multiLevelType w:val="hybridMultilevel"/>
    <w:tmpl w:val="D4124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F7313"/>
    <w:multiLevelType w:val="hybridMultilevel"/>
    <w:tmpl w:val="FA38D4D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>
    <w:nsid w:val="6537453E"/>
    <w:multiLevelType w:val="hybridMultilevel"/>
    <w:tmpl w:val="C17C6D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D7156D"/>
    <w:multiLevelType w:val="hybridMultilevel"/>
    <w:tmpl w:val="5AE0B6C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1DD"/>
    <w:rsid w:val="000057FC"/>
    <w:rsid w:val="000A207F"/>
    <w:rsid w:val="000E5BFA"/>
    <w:rsid w:val="000F35EE"/>
    <w:rsid w:val="00114DF9"/>
    <w:rsid w:val="001307F1"/>
    <w:rsid w:val="00145B9C"/>
    <w:rsid w:val="001B35BC"/>
    <w:rsid w:val="001C48C8"/>
    <w:rsid w:val="00206D33"/>
    <w:rsid w:val="00272CE2"/>
    <w:rsid w:val="002D4743"/>
    <w:rsid w:val="002E4A1C"/>
    <w:rsid w:val="003C566E"/>
    <w:rsid w:val="003D435E"/>
    <w:rsid w:val="004147BA"/>
    <w:rsid w:val="0043032B"/>
    <w:rsid w:val="00446585"/>
    <w:rsid w:val="00477A24"/>
    <w:rsid w:val="004F45ED"/>
    <w:rsid w:val="00507C71"/>
    <w:rsid w:val="00527851"/>
    <w:rsid w:val="00545680"/>
    <w:rsid w:val="0057541E"/>
    <w:rsid w:val="00584657"/>
    <w:rsid w:val="00591A6D"/>
    <w:rsid w:val="005933BF"/>
    <w:rsid w:val="0059344F"/>
    <w:rsid w:val="005E2F31"/>
    <w:rsid w:val="00603C0E"/>
    <w:rsid w:val="00644450"/>
    <w:rsid w:val="00697B14"/>
    <w:rsid w:val="006B3C06"/>
    <w:rsid w:val="007468F0"/>
    <w:rsid w:val="00753F58"/>
    <w:rsid w:val="0078786E"/>
    <w:rsid w:val="007D1803"/>
    <w:rsid w:val="008830D5"/>
    <w:rsid w:val="008B19E4"/>
    <w:rsid w:val="008B284A"/>
    <w:rsid w:val="008C138F"/>
    <w:rsid w:val="008D355D"/>
    <w:rsid w:val="008E15F8"/>
    <w:rsid w:val="008E402D"/>
    <w:rsid w:val="008F07DD"/>
    <w:rsid w:val="00955BEA"/>
    <w:rsid w:val="00957DD7"/>
    <w:rsid w:val="0099278F"/>
    <w:rsid w:val="00AA42B2"/>
    <w:rsid w:val="00AF01DD"/>
    <w:rsid w:val="00B01F0D"/>
    <w:rsid w:val="00B458D0"/>
    <w:rsid w:val="00B61B78"/>
    <w:rsid w:val="00B92347"/>
    <w:rsid w:val="00BA12D7"/>
    <w:rsid w:val="00C520D2"/>
    <w:rsid w:val="00CB5273"/>
    <w:rsid w:val="00CC243B"/>
    <w:rsid w:val="00CE5CCB"/>
    <w:rsid w:val="00CE73C6"/>
    <w:rsid w:val="00D50C03"/>
    <w:rsid w:val="00D6019D"/>
    <w:rsid w:val="00DC4C49"/>
    <w:rsid w:val="00E015B8"/>
    <w:rsid w:val="00ED520E"/>
    <w:rsid w:val="00EE7DF2"/>
    <w:rsid w:val="00F6764B"/>
    <w:rsid w:val="00FA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D355D"/>
    <w:pPr>
      <w:keepNext/>
      <w:outlineLvl w:val="0"/>
    </w:pPr>
    <w:rPr>
      <w:rFonts w:ascii="System" w:hAnsi="System" w:cs="System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8D355D"/>
    <w:pPr>
      <w:keepNext/>
      <w:outlineLvl w:val="2"/>
    </w:pPr>
    <w:rPr>
      <w:rFonts w:ascii="System" w:hAnsi="System" w:cs="System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55D"/>
    <w:rPr>
      <w:rFonts w:ascii="System" w:eastAsia="Times New Roman" w:hAnsi="System" w:cs="System"/>
      <w:b/>
      <w:bCs/>
    </w:rPr>
  </w:style>
  <w:style w:type="character" w:customStyle="1" w:styleId="Heading3Char">
    <w:name w:val="Heading 3 Char"/>
    <w:basedOn w:val="DefaultParagraphFont"/>
    <w:link w:val="Heading3"/>
    <w:rsid w:val="008D355D"/>
    <w:rPr>
      <w:rFonts w:ascii="System" w:eastAsia="Times New Roman" w:hAnsi="System" w:cs="System"/>
      <w:sz w:val="26"/>
      <w:szCs w:val="26"/>
    </w:rPr>
  </w:style>
  <w:style w:type="character" w:styleId="Hyperlink">
    <w:name w:val="Hyperlink"/>
    <w:unhideWhenUsed/>
    <w:rsid w:val="008D355D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8D35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D355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8D355D"/>
    <w:rPr>
      <w:rFonts w:ascii="System" w:hAnsi="System" w:cs="System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8D355D"/>
    <w:rPr>
      <w:rFonts w:ascii="System" w:eastAsia="Times New Roman" w:hAnsi="System" w:cs="System"/>
    </w:rPr>
  </w:style>
  <w:style w:type="paragraph" w:customStyle="1" w:styleId="Default">
    <w:name w:val="Default"/>
    <w:rsid w:val="008D355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7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450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AA4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2B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holamd63@yahoo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\Desktop\cv%20b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E92CE-31DC-403A-B542-F098B015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bank</Template>
  <TotalTime>616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bc</cp:lastModifiedBy>
  <cp:revision>22</cp:revision>
  <dcterms:created xsi:type="dcterms:W3CDTF">2018-09-11T12:10:00Z</dcterms:created>
  <dcterms:modified xsi:type="dcterms:W3CDTF">2018-12-09T10:01:00Z</dcterms:modified>
</cp:coreProperties>
</file>