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E64B" w14:textId="7C28656A" w:rsidR="00917A82" w:rsidRDefault="001B1B2C" w:rsidP="001B1B2C">
      <w:pPr>
        <w:pStyle w:val="Name"/>
      </w:pPr>
      <w:bookmarkStart w:id="0" w:name="_GoBack"/>
      <w:bookmarkEnd w:id="0"/>
      <w:r>
        <w:t>Sabbir ahmed</w:t>
      </w:r>
    </w:p>
    <w:p w14:paraId="34C79D74" w14:textId="260D81AE" w:rsidR="00F87F57" w:rsidRDefault="00F87F57" w:rsidP="001B1B2C">
      <w:pPr>
        <w:pStyle w:val="Name"/>
      </w:pPr>
      <w:r>
        <w:t>Guabari,pathantula,sylhet.</w:t>
      </w:r>
    </w:p>
    <w:p w14:paraId="6F34A495" w14:textId="77777777" w:rsidR="005B1C6D" w:rsidRDefault="005B1C6D" w:rsidP="001B1B2C">
      <w:pPr>
        <w:pStyle w:val="Name"/>
      </w:pPr>
    </w:p>
    <w:p w14:paraId="0D79BDBE" w14:textId="03A0888A" w:rsidR="00917A82" w:rsidRDefault="00A648F2">
      <w:pPr>
        <w:pStyle w:val="Date"/>
      </w:pPr>
      <w:sdt>
        <w:sdtPr>
          <w:id w:val="1555270461"/>
          <w:placeholder>
            <w:docPart w:val="12D8AD88E7CE40679D6D477354B1A6BF"/>
          </w:placeholder>
          <w:temporary/>
          <w:showingPlcHdr/>
          <w15:appearance w15:val="hidden"/>
        </w:sdtPr>
        <w:sdtEndPr/>
        <w:sdtContent>
          <w:r w:rsidR="009B7DA8">
            <w:t>Date</w:t>
          </w:r>
        </w:sdtContent>
      </w:sdt>
      <w:r w:rsidR="005B1C6D">
        <w:t>:22-01-18</w:t>
      </w:r>
    </w:p>
    <w:p w14:paraId="1270CFA8" w14:textId="6ADA8FF3" w:rsidR="00917A82" w:rsidRDefault="002D7A5B">
      <w:pPr>
        <w:pStyle w:val="Address"/>
      </w:pPr>
      <w:proofErr w:type="spellStart"/>
      <w:r>
        <w:t>Bengle</w:t>
      </w:r>
      <w:proofErr w:type="spellEnd"/>
      <w:r>
        <w:t xml:space="preserve"> </w:t>
      </w:r>
      <w:proofErr w:type="spellStart"/>
      <w:r>
        <w:t>print&amp;packs</w:t>
      </w:r>
      <w:proofErr w:type="spellEnd"/>
      <w:r>
        <w:t>.</w:t>
      </w:r>
    </w:p>
    <w:p w14:paraId="0CDB2B43" w14:textId="77777777" w:rsidR="00917A82" w:rsidRDefault="00A648F2">
      <w:pPr>
        <w:pStyle w:val="Salutation"/>
      </w:pPr>
      <w:sdt>
        <w:sdtPr>
          <w:id w:val="-777946011"/>
          <w:placeholder>
            <w:docPart w:val="3AA7B696922F4C58B7BCFA74CC147321"/>
          </w:placeholder>
          <w:temporary/>
          <w:showingPlcHdr/>
          <w15:appearance w15:val="hidden"/>
        </w:sdtPr>
        <w:sdtEndPr/>
        <w:sdtContent>
          <w:r w:rsidR="009B7DA8">
            <w:t>Dear Recipient:</w:t>
          </w:r>
        </w:sdtContent>
      </w:sdt>
    </w:p>
    <w:p w14:paraId="502CCAD2" w14:textId="77777777" w:rsidR="00A31E92" w:rsidRDefault="00A31E92">
      <w:pPr>
        <w:pStyle w:val="NormalWeb"/>
        <w:spacing w:before="0" w:beforeAutospacing="0" w:after="0" w:afterAutospacing="0"/>
        <w:divId w:val="239490936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I'm a </w:t>
      </w:r>
      <w:proofErr w:type="spellStart"/>
      <w:r>
        <w:rPr>
          <w:rFonts w:ascii="Calibri" w:hAnsi="Calibri"/>
          <w:sz w:val="22"/>
          <w:szCs w:val="22"/>
          <w:lang w:val="en-US"/>
        </w:rPr>
        <w:t>student.I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just want a job for increasing my </w:t>
      </w:r>
      <w:proofErr w:type="spellStart"/>
      <w:r>
        <w:rPr>
          <w:rFonts w:ascii="Calibri" w:hAnsi="Calibri"/>
          <w:sz w:val="22"/>
          <w:szCs w:val="22"/>
          <w:lang w:val="en-US"/>
        </w:rPr>
        <w:t>experience.Previously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I worked for an M.L.M company for 1 </w:t>
      </w:r>
      <w:proofErr w:type="spellStart"/>
      <w:r>
        <w:rPr>
          <w:rFonts w:ascii="Calibri" w:hAnsi="Calibri"/>
          <w:sz w:val="22"/>
          <w:szCs w:val="22"/>
          <w:lang w:val="en-US"/>
        </w:rPr>
        <w:t>year.Also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I have been teaching students since 2013.</w:t>
      </w:r>
    </w:p>
    <w:p w14:paraId="616DC24A" w14:textId="77777777" w:rsidR="00A31E92" w:rsidRDefault="00A31E92">
      <w:pPr>
        <w:pStyle w:val="NormalWeb"/>
        <w:spacing w:before="0" w:beforeAutospacing="0" w:after="0" w:afterAutospacing="0"/>
        <w:divId w:val="239490936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 </w:t>
      </w:r>
    </w:p>
    <w:p w14:paraId="7F577D6A" w14:textId="77777777" w:rsidR="00917A82" w:rsidRDefault="00A648F2">
      <w:sdt>
        <w:sdtPr>
          <w:id w:val="-278875100"/>
          <w:placeholder>
            <w:docPart w:val="6D5E3A0C16DB474C893FBF5CA5B35340"/>
          </w:placeholder>
          <w:temporary/>
          <w:showingPlcHdr/>
          <w15:appearance w15:val="hidden"/>
        </w:sdtPr>
        <w:sdtEndPr/>
        <w:sdtContent>
          <w:r w:rsidR="009B7DA8">
            <w:t>Sincerely,</w:t>
          </w:r>
        </w:sdtContent>
      </w:sdt>
    </w:p>
    <w:p w14:paraId="5A7339CD" w14:textId="21361801" w:rsidR="00917A82" w:rsidRDefault="003411FA">
      <w:pPr>
        <w:pStyle w:val="Signature"/>
      </w:pPr>
      <w:proofErr w:type="spellStart"/>
      <w:r>
        <w:t>Sabbir</w:t>
      </w:r>
      <w:proofErr w:type="spellEnd"/>
      <w:r>
        <w:t xml:space="preserve"> </w:t>
      </w:r>
    </w:p>
    <w:sectPr w:rsidR="00917A82">
      <w:headerReference w:type="default" r:id="rId7"/>
      <w:footerReference w:type="default" r:id="rId8"/>
      <w:headerReference w:type="first" r:id="rId9"/>
      <w:pgSz w:w="11907" w:h="1683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01196" w14:textId="77777777" w:rsidR="009B7DA8" w:rsidRDefault="009B7DA8">
      <w:pPr>
        <w:spacing w:after="0" w:line="240" w:lineRule="auto"/>
      </w:pPr>
      <w:r>
        <w:separator/>
      </w:r>
    </w:p>
  </w:endnote>
  <w:endnote w:type="continuationSeparator" w:id="0">
    <w:p w14:paraId="06384B50" w14:textId="77777777" w:rsidR="009B7DA8" w:rsidRDefault="009B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93BD4" w14:textId="77777777" w:rsidR="00917A82" w:rsidRDefault="009B7D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D30AC" w14:textId="77777777" w:rsidR="009B7DA8" w:rsidRDefault="009B7DA8">
      <w:pPr>
        <w:spacing w:after="0" w:line="240" w:lineRule="auto"/>
      </w:pPr>
      <w:r>
        <w:separator/>
      </w:r>
    </w:p>
  </w:footnote>
  <w:footnote w:type="continuationSeparator" w:id="0">
    <w:p w14:paraId="2CB4BBEA" w14:textId="77777777" w:rsidR="009B7DA8" w:rsidRDefault="009B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C76EB" w14:textId="77777777" w:rsidR="00917A82" w:rsidRDefault="009B7DA8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86AB4B" wp14:editId="3D66028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C67CFEC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ABA8D" w14:textId="77777777" w:rsidR="00917A82" w:rsidRDefault="009B7DA8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7C14A5" wp14:editId="6C30AD5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580D9A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85"/>
    <w:rsid w:val="00083473"/>
    <w:rsid w:val="001B1B2C"/>
    <w:rsid w:val="002D7A5B"/>
    <w:rsid w:val="00304254"/>
    <w:rsid w:val="003411FA"/>
    <w:rsid w:val="005B1C6D"/>
    <w:rsid w:val="00917A82"/>
    <w:rsid w:val="009B7DA8"/>
    <w:rsid w:val="00A31E92"/>
    <w:rsid w:val="00B3098A"/>
    <w:rsid w:val="00CC2385"/>
    <w:rsid w:val="00F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0682CA"/>
  <w15:chartTrackingRefBased/>
  <w15:docId w15:val="{A61966D1-55A1-446C-B132-C0D38CBB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Address">
    <w:name w:val="Address"/>
    <w:basedOn w:val="Normal"/>
    <w:link w:val="AddressChar"/>
    <w:uiPriority w:val="4"/>
    <w:qFormat/>
    <w:pPr>
      <w:spacing w:line="240" w:lineRule="auto"/>
      <w:contextualSpacing/>
    </w:pPr>
  </w:style>
  <w:style w:type="character" w:customStyle="1" w:styleId="AddressChar">
    <w:name w:val="Address Char"/>
    <w:basedOn w:val="DefaultParagraphFont"/>
    <w:link w:val="Address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A31E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13C9D26-5B58-413B-9B8C-67949933B29A%7dtf100020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D8AD88E7CE40679D6D477354B1A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30E99-49B6-4A15-AC74-B76FB0920037}"/>
      </w:docPartPr>
      <w:docPartBody>
        <w:p w:rsidR="00EB4CB2" w:rsidRDefault="00AD0380">
          <w:pPr>
            <w:pStyle w:val="12D8AD88E7CE40679D6D477354B1A6BF"/>
          </w:pPr>
          <w:r>
            <w:t>Date</w:t>
          </w:r>
        </w:p>
      </w:docPartBody>
    </w:docPart>
    <w:docPart>
      <w:docPartPr>
        <w:name w:val="3AA7B696922F4C58B7BCFA74CC1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247A-1775-40E4-A620-654DB2600F3E}"/>
      </w:docPartPr>
      <w:docPartBody>
        <w:p w:rsidR="00EB4CB2" w:rsidRDefault="00AD0380">
          <w:pPr>
            <w:pStyle w:val="3AA7B696922F4C58B7BCFA74CC147321"/>
          </w:pPr>
          <w:r>
            <w:t>Dear Recipient:</w:t>
          </w:r>
        </w:p>
      </w:docPartBody>
    </w:docPart>
    <w:docPart>
      <w:docPartPr>
        <w:name w:val="6D5E3A0C16DB474C893FBF5CA5B3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45C4-5343-4076-81BD-C6D383E7F29C}"/>
      </w:docPartPr>
      <w:docPartBody>
        <w:p w:rsidR="00EB4CB2" w:rsidRDefault="00AD0380">
          <w:pPr>
            <w:pStyle w:val="6D5E3A0C16DB474C893FBF5CA5B35340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80"/>
    <w:rsid w:val="00AD0380"/>
    <w:rsid w:val="00E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139F7D5DFF4768ADD64B5C1927E13C">
    <w:name w:val="CD139F7D5DFF4768ADD64B5C1927E13C"/>
  </w:style>
  <w:style w:type="paragraph" w:customStyle="1" w:styleId="E1F6F036D4934A0787FC314F7DAF2D7B">
    <w:name w:val="E1F6F036D4934A0787FC314F7DAF2D7B"/>
  </w:style>
  <w:style w:type="paragraph" w:customStyle="1" w:styleId="12D8AD88E7CE40679D6D477354B1A6BF">
    <w:name w:val="12D8AD88E7CE40679D6D477354B1A6BF"/>
  </w:style>
  <w:style w:type="paragraph" w:customStyle="1" w:styleId="ABD18EC001C945B6B9495666E7A2AC67">
    <w:name w:val="ABD18EC001C945B6B9495666E7A2AC67"/>
  </w:style>
  <w:style w:type="paragraph" w:customStyle="1" w:styleId="3AA7B696922F4C58B7BCFA74CC147321">
    <w:name w:val="3AA7B696922F4C58B7BCFA74CC147321"/>
  </w:style>
  <w:style w:type="paragraph" w:customStyle="1" w:styleId="918DE07789BC4A1CBECD249D94068D0C">
    <w:name w:val="918DE07789BC4A1CBECD249D94068D0C"/>
  </w:style>
  <w:style w:type="paragraph" w:customStyle="1" w:styleId="6D5E3A0C16DB474C893FBF5CA5B35340">
    <w:name w:val="6D5E3A0C16DB474C893FBF5CA5B35340"/>
  </w:style>
  <w:style w:type="paragraph" w:customStyle="1" w:styleId="D2F21181CD52406E89A6E3ED72707700">
    <w:name w:val="D2F21181CD52406E89A6E3ED72707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%7b613C9D26-5B58-413B-9B8C-67949933B29A%7dtf10002039.dotx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Ahmed</dc:creator>
  <cp:keywords/>
  <dc:description/>
  <cp:lastModifiedBy>Sabbir Ahmed</cp:lastModifiedBy>
  <cp:revision>2</cp:revision>
  <dcterms:created xsi:type="dcterms:W3CDTF">2018-01-22T13:04:00Z</dcterms:created>
  <dcterms:modified xsi:type="dcterms:W3CDTF">2018-01-22T13:04:00Z</dcterms:modified>
</cp:coreProperties>
</file>