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E64B" w14:textId="7C28656A" w:rsidR="00917A82" w:rsidRDefault="001B1B2C" w:rsidP="001B1B2C">
      <w:pPr>
        <w:pStyle w:val="Name"/>
      </w:pPr>
      <w:r>
        <w:t>Sabbir ahmed</w:t>
      </w:r>
    </w:p>
    <w:p w14:paraId="34C79D74" w14:textId="260D81AE" w:rsidR="00F87F57" w:rsidRDefault="00F87F57" w:rsidP="001B1B2C">
      <w:pPr>
        <w:pStyle w:val="Name"/>
      </w:pPr>
      <w:r>
        <w:t>Guabari,pathantula,sylhet.</w:t>
      </w:r>
    </w:p>
    <w:p w14:paraId="6F34A495" w14:textId="77777777" w:rsidR="005B1C6D" w:rsidRDefault="005B1C6D" w:rsidP="001B1B2C">
      <w:pPr>
        <w:pStyle w:val="Name"/>
      </w:pPr>
    </w:p>
    <w:p w14:paraId="0D79BDBE" w14:textId="5E6DAF21" w:rsidR="00917A82" w:rsidRDefault="006863C3">
      <w:pPr>
        <w:pStyle w:val="Date"/>
      </w:pPr>
      <w:sdt>
        <w:sdtPr>
          <w:id w:val="1555270461"/>
          <w:placeholder>
            <w:docPart w:val="12D8AD88E7CE40679D6D477354B1A6BF"/>
          </w:placeholder>
          <w:temporary/>
          <w:showingPlcHdr/>
          <w15:appearance w15:val="hidden"/>
        </w:sdtPr>
        <w:sdtEndPr/>
        <w:sdtContent>
          <w:r w:rsidR="009B7DA8">
            <w:t>Date</w:t>
          </w:r>
        </w:sdtContent>
      </w:sdt>
      <w:r w:rsidR="005B1C6D">
        <w:t>:</w:t>
      </w:r>
      <w:r w:rsidR="00194392">
        <w:t>09</w:t>
      </w:r>
      <w:r w:rsidR="005B1C6D">
        <w:t>-0</w:t>
      </w:r>
      <w:r w:rsidR="00194392">
        <w:t>5</w:t>
      </w:r>
      <w:r w:rsidR="005B1C6D">
        <w:t>-18</w:t>
      </w:r>
    </w:p>
    <w:p w14:paraId="1270CFA8" w14:textId="791CD6DB" w:rsidR="00917A82" w:rsidRDefault="00194392">
      <w:pPr>
        <w:pStyle w:val="Address"/>
      </w:pPr>
      <w:proofErr w:type="spellStart"/>
      <w:r>
        <w:t>Vobo</w:t>
      </w:r>
      <w:r w:rsidR="005D7AD7">
        <w:t>ghure</w:t>
      </w:r>
      <w:proofErr w:type="spellEnd"/>
      <w:r w:rsidR="005D7AD7">
        <w:t xml:space="preserve"> Tours and </w:t>
      </w:r>
      <w:r w:rsidR="00BB2F7A">
        <w:t xml:space="preserve">Tourism </w:t>
      </w:r>
    </w:p>
    <w:p w14:paraId="0CDB2B43" w14:textId="77777777" w:rsidR="00917A82" w:rsidRDefault="006863C3">
      <w:pPr>
        <w:pStyle w:val="Salutation"/>
      </w:pPr>
      <w:sdt>
        <w:sdtPr>
          <w:id w:val="-777946011"/>
          <w:placeholder>
            <w:docPart w:val="3AA7B696922F4C58B7BCFA74CC147321"/>
          </w:placeholder>
          <w:temporary/>
          <w:showingPlcHdr/>
          <w15:appearance w15:val="hidden"/>
        </w:sdtPr>
        <w:sdtEndPr/>
        <w:sdtContent>
          <w:r w:rsidR="009B7DA8">
            <w:t>Dear Recipient:</w:t>
          </w:r>
        </w:sdtContent>
      </w:sdt>
    </w:p>
    <w:p w14:paraId="502CCAD2" w14:textId="15D5CECE" w:rsidR="00A31E92" w:rsidRDefault="00916F42">
      <w:pPr>
        <w:pStyle w:val="NormalWeb"/>
        <w:spacing w:before="0" w:beforeAutospacing="0" w:after="0" w:afterAutospacing="0"/>
        <w:divId w:val="23949093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 am still </w:t>
      </w:r>
      <w:r w:rsidR="006C2599">
        <w:rPr>
          <w:rFonts w:ascii="Calibri" w:hAnsi="Calibri"/>
          <w:sz w:val="22"/>
          <w:szCs w:val="22"/>
          <w:lang w:val="en-US"/>
        </w:rPr>
        <w:t>is a student</w:t>
      </w:r>
      <w:r w:rsidR="00D25343">
        <w:rPr>
          <w:rFonts w:ascii="Calibri" w:hAnsi="Calibri"/>
          <w:sz w:val="22"/>
          <w:szCs w:val="22"/>
          <w:lang w:val="en-US"/>
        </w:rPr>
        <w:t xml:space="preserve"> and a</w:t>
      </w:r>
      <w:r w:rsidR="006B3BD4">
        <w:rPr>
          <w:rFonts w:ascii="Calibri" w:hAnsi="Calibri"/>
          <w:sz w:val="22"/>
          <w:szCs w:val="22"/>
          <w:lang w:val="en-US"/>
        </w:rPr>
        <w:t xml:space="preserve">  </w:t>
      </w:r>
      <w:r w:rsidR="00363EA2">
        <w:rPr>
          <w:rFonts w:ascii="Calibri" w:hAnsi="Calibri"/>
          <w:sz w:val="22"/>
          <w:szCs w:val="22"/>
          <w:lang w:val="en-US"/>
        </w:rPr>
        <w:t>part time tutor</w:t>
      </w:r>
      <w:r w:rsidR="00C24E0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C24E08">
        <w:rPr>
          <w:rFonts w:ascii="Calibri" w:hAnsi="Calibri"/>
          <w:sz w:val="22"/>
          <w:szCs w:val="22"/>
          <w:lang w:val="en-US"/>
        </w:rPr>
        <w:t>too</w:t>
      </w:r>
      <w:r w:rsidR="00FC2E91">
        <w:rPr>
          <w:rFonts w:ascii="Calibri" w:hAnsi="Calibri"/>
          <w:sz w:val="22"/>
          <w:szCs w:val="22"/>
          <w:lang w:val="en-US"/>
        </w:rPr>
        <w:t>.</w:t>
      </w:r>
      <w:r w:rsidR="001C7F9E">
        <w:rPr>
          <w:rFonts w:ascii="Calibri" w:hAnsi="Calibri"/>
          <w:sz w:val="22"/>
          <w:szCs w:val="22"/>
          <w:lang w:val="en-US"/>
        </w:rPr>
        <w:t>I</w:t>
      </w:r>
      <w:proofErr w:type="spellEnd"/>
      <w:r w:rsidR="001C7F9E">
        <w:rPr>
          <w:rFonts w:ascii="Calibri" w:hAnsi="Calibri"/>
          <w:sz w:val="22"/>
          <w:szCs w:val="22"/>
          <w:lang w:val="en-US"/>
        </w:rPr>
        <w:t xml:space="preserve"> </w:t>
      </w:r>
      <w:r w:rsidR="0014301D">
        <w:rPr>
          <w:rFonts w:ascii="Calibri" w:hAnsi="Calibri"/>
          <w:sz w:val="22"/>
          <w:szCs w:val="22"/>
          <w:lang w:val="en-US"/>
        </w:rPr>
        <w:t xml:space="preserve">want to increase my </w:t>
      </w:r>
      <w:r w:rsidR="00335B76">
        <w:rPr>
          <w:rFonts w:ascii="Calibri" w:hAnsi="Calibri"/>
          <w:sz w:val="22"/>
          <w:szCs w:val="22"/>
          <w:lang w:val="en-US"/>
        </w:rPr>
        <w:t xml:space="preserve">professional </w:t>
      </w:r>
      <w:proofErr w:type="spellStart"/>
      <w:r w:rsidR="00335B76">
        <w:rPr>
          <w:rFonts w:ascii="Calibri" w:hAnsi="Calibri"/>
          <w:sz w:val="22"/>
          <w:szCs w:val="22"/>
          <w:lang w:val="en-US"/>
        </w:rPr>
        <w:t>experience.</w:t>
      </w:r>
      <w:r w:rsidR="001843DF">
        <w:rPr>
          <w:rFonts w:ascii="Calibri" w:hAnsi="Calibri"/>
          <w:sz w:val="22"/>
          <w:szCs w:val="22"/>
          <w:lang w:val="en-US"/>
        </w:rPr>
        <w:t>That's</w:t>
      </w:r>
      <w:proofErr w:type="spellEnd"/>
      <w:r w:rsidR="001843DF">
        <w:rPr>
          <w:rFonts w:ascii="Calibri" w:hAnsi="Calibri"/>
          <w:sz w:val="22"/>
          <w:szCs w:val="22"/>
          <w:lang w:val="en-US"/>
        </w:rPr>
        <w:t xml:space="preserve"> why I need a reputed company </w:t>
      </w:r>
      <w:r w:rsidR="00F5392B">
        <w:rPr>
          <w:rFonts w:ascii="Calibri" w:hAnsi="Calibri"/>
          <w:sz w:val="22"/>
          <w:szCs w:val="22"/>
          <w:lang w:val="en-US"/>
        </w:rPr>
        <w:t xml:space="preserve">to be an </w:t>
      </w:r>
      <w:r w:rsidR="00CF1487">
        <w:rPr>
          <w:rFonts w:ascii="Calibri" w:hAnsi="Calibri"/>
          <w:sz w:val="22"/>
          <w:szCs w:val="22"/>
          <w:lang w:val="en-US"/>
        </w:rPr>
        <w:t xml:space="preserve">experienced </w:t>
      </w:r>
      <w:proofErr w:type="spellStart"/>
      <w:r w:rsidR="00CF1487">
        <w:rPr>
          <w:rFonts w:ascii="Calibri" w:hAnsi="Calibri"/>
          <w:sz w:val="22"/>
          <w:szCs w:val="22"/>
          <w:lang w:val="en-US"/>
        </w:rPr>
        <w:t>person.</w:t>
      </w:r>
      <w:r w:rsidR="00AA1C84">
        <w:rPr>
          <w:rFonts w:ascii="Calibri" w:hAnsi="Calibri"/>
          <w:sz w:val="22"/>
          <w:szCs w:val="22"/>
          <w:lang w:val="en-US"/>
        </w:rPr>
        <w:t>Last</w:t>
      </w:r>
      <w:proofErr w:type="spellEnd"/>
      <w:r w:rsidR="00AA1C84">
        <w:rPr>
          <w:rFonts w:ascii="Calibri" w:hAnsi="Calibri"/>
          <w:sz w:val="22"/>
          <w:szCs w:val="22"/>
          <w:lang w:val="en-US"/>
        </w:rPr>
        <w:t xml:space="preserve"> year </w:t>
      </w:r>
      <w:r w:rsidR="00E22F61">
        <w:rPr>
          <w:rFonts w:ascii="Calibri" w:hAnsi="Calibri"/>
          <w:sz w:val="22"/>
          <w:szCs w:val="22"/>
          <w:lang w:val="en-US"/>
        </w:rPr>
        <w:t>I worked for an M.L.M company</w:t>
      </w:r>
      <w:r w:rsidR="008C1451">
        <w:rPr>
          <w:rFonts w:ascii="Calibri" w:hAnsi="Calibri"/>
          <w:sz w:val="22"/>
          <w:szCs w:val="22"/>
          <w:lang w:val="en-US"/>
        </w:rPr>
        <w:t>.</w:t>
      </w:r>
      <w:bookmarkStart w:id="0" w:name="_GoBack"/>
      <w:bookmarkEnd w:id="0"/>
    </w:p>
    <w:p w14:paraId="616DC24A" w14:textId="77777777" w:rsidR="00A31E92" w:rsidRDefault="00A31E92">
      <w:pPr>
        <w:pStyle w:val="NormalWeb"/>
        <w:spacing w:before="0" w:beforeAutospacing="0" w:after="0" w:afterAutospacing="0"/>
        <w:divId w:val="23949093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14:paraId="7F577D6A" w14:textId="77777777" w:rsidR="00917A82" w:rsidRDefault="006863C3">
      <w:sdt>
        <w:sdtPr>
          <w:id w:val="-278875100"/>
          <w:placeholder>
            <w:docPart w:val="6D5E3A0C16DB474C893FBF5CA5B35340"/>
          </w:placeholder>
          <w:temporary/>
          <w:showingPlcHdr/>
          <w15:appearance w15:val="hidden"/>
        </w:sdtPr>
        <w:sdtEndPr/>
        <w:sdtContent>
          <w:r w:rsidR="009B7DA8">
            <w:t>Sincerely,</w:t>
          </w:r>
        </w:sdtContent>
      </w:sdt>
    </w:p>
    <w:p w14:paraId="5A7339CD" w14:textId="21361801" w:rsidR="00917A82" w:rsidRDefault="003411FA">
      <w:pPr>
        <w:pStyle w:val="Signature"/>
      </w:pPr>
      <w:proofErr w:type="spellStart"/>
      <w:r>
        <w:t>Sabbir</w:t>
      </w:r>
      <w:proofErr w:type="spellEnd"/>
      <w:r>
        <w:t xml:space="preserve"> </w:t>
      </w:r>
    </w:p>
    <w:sectPr w:rsidR="00917A82">
      <w:headerReference w:type="default" r:id="rId7"/>
      <w:footerReference w:type="default" r:id="rId8"/>
      <w:headerReference w:type="first" r:id="rId9"/>
      <w:pgSz w:w="11907" w:h="1683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A4A3" w14:textId="77777777" w:rsidR="006863C3" w:rsidRDefault="006863C3">
      <w:pPr>
        <w:spacing w:after="0" w:line="240" w:lineRule="auto"/>
      </w:pPr>
      <w:r>
        <w:separator/>
      </w:r>
    </w:p>
  </w:endnote>
  <w:endnote w:type="continuationSeparator" w:id="0">
    <w:p w14:paraId="65A80CC8" w14:textId="77777777" w:rsidR="006863C3" w:rsidRDefault="0068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93BD4" w14:textId="77777777" w:rsidR="00917A82" w:rsidRDefault="009B7D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87A5F" w14:textId="77777777" w:rsidR="006863C3" w:rsidRDefault="006863C3">
      <w:pPr>
        <w:spacing w:after="0" w:line="240" w:lineRule="auto"/>
      </w:pPr>
      <w:r>
        <w:separator/>
      </w:r>
    </w:p>
  </w:footnote>
  <w:footnote w:type="continuationSeparator" w:id="0">
    <w:p w14:paraId="38DC55C8" w14:textId="77777777" w:rsidR="006863C3" w:rsidRDefault="0068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76EB" w14:textId="77777777" w:rsidR="00917A82" w:rsidRDefault="009B7DA8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6AB4B" wp14:editId="3D66028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C67CFE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BA8D" w14:textId="77777777" w:rsidR="00917A82" w:rsidRDefault="009B7DA8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7C14A5" wp14:editId="6C30AD5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580D9A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85"/>
    <w:rsid w:val="00066190"/>
    <w:rsid w:val="00083473"/>
    <w:rsid w:val="0014301D"/>
    <w:rsid w:val="001843DF"/>
    <w:rsid w:val="00194392"/>
    <w:rsid w:val="001B1B2C"/>
    <w:rsid w:val="001C7F9E"/>
    <w:rsid w:val="002D7A5B"/>
    <w:rsid w:val="00304254"/>
    <w:rsid w:val="00335B76"/>
    <w:rsid w:val="003411FA"/>
    <w:rsid w:val="00363EA2"/>
    <w:rsid w:val="005B1C6D"/>
    <w:rsid w:val="005D7AD7"/>
    <w:rsid w:val="006863C3"/>
    <w:rsid w:val="006B3BD4"/>
    <w:rsid w:val="006C2599"/>
    <w:rsid w:val="008C1451"/>
    <w:rsid w:val="00916F42"/>
    <w:rsid w:val="00917A82"/>
    <w:rsid w:val="009B7DA8"/>
    <w:rsid w:val="00A31E92"/>
    <w:rsid w:val="00AA1C84"/>
    <w:rsid w:val="00B3098A"/>
    <w:rsid w:val="00BB2F7A"/>
    <w:rsid w:val="00C24E08"/>
    <w:rsid w:val="00C96BE3"/>
    <w:rsid w:val="00CC2385"/>
    <w:rsid w:val="00CF1487"/>
    <w:rsid w:val="00D25343"/>
    <w:rsid w:val="00E22F61"/>
    <w:rsid w:val="00F5392B"/>
    <w:rsid w:val="00F87F57"/>
    <w:rsid w:val="00F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682CA"/>
  <w15:chartTrackingRefBased/>
  <w15:docId w15:val="{A61966D1-55A1-446C-B132-C0D38CBB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Address">
    <w:name w:val="Address"/>
    <w:basedOn w:val="Normal"/>
    <w:link w:val="AddressChar"/>
    <w:uiPriority w:val="4"/>
    <w:qFormat/>
    <w:pPr>
      <w:spacing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A31E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13C9D26-5B58-413B-9B8C-67949933B29A%7dtf100020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D8AD88E7CE40679D6D477354B1A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30E99-49B6-4A15-AC74-B76FB0920037}"/>
      </w:docPartPr>
      <w:docPartBody>
        <w:p w:rsidR="00EB4CB2" w:rsidRDefault="00AD0380">
          <w:pPr>
            <w:pStyle w:val="12D8AD88E7CE40679D6D477354B1A6BF"/>
          </w:pPr>
          <w:r>
            <w:t>Date</w:t>
          </w:r>
        </w:p>
      </w:docPartBody>
    </w:docPart>
    <w:docPart>
      <w:docPartPr>
        <w:name w:val="3AA7B696922F4C58B7BCFA74CC1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247A-1775-40E4-A620-654DB2600F3E}"/>
      </w:docPartPr>
      <w:docPartBody>
        <w:p w:rsidR="00EB4CB2" w:rsidRDefault="00AD0380">
          <w:pPr>
            <w:pStyle w:val="3AA7B696922F4C58B7BCFA74CC147321"/>
          </w:pPr>
          <w:r>
            <w:t>Dear Recipient:</w:t>
          </w:r>
        </w:p>
      </w:docPartBody>
    </w:docPart>
    <w:docPart>
      <w:docPartPr>
        <w:name w:val="6D5E3A0C16DB474C893FBF5CA5B3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45C4-5343-4076-81BD-C6D383E7F29C}"/>
      </w:docPartPr>
      <w:docPartBody>
        <w:p w:rsidR="00EB4CB2" w:rsidRDefault="00AD0380">
          <w:pPr>
            <w:pStyle w:val="6D5E3A0C16DB474C893FBF5CA5B35340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80"/>
    <w:rsid w:val="00AD0380"/>
    <w:rsid w:val="00EB4CB2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139F7D5DFF4768ADD64B5C1927E13C">
    <w:name w:val="CD139F7D5DFF4768ADD64B5C1927E13C"/>
  </w:style>
  <w:style w:type="paragraph" w:customStyle="1" w:styleId="E1F6F036D4934A0787FC314F7DAF2D7B">
    <w:name w:val="E1F6F036D4934A0787FC314F7DAF2D7B"/>
  </w:style>
  <w:style w:type="paragraph" w:customStyle="1" w:styleId="12D8AD88E7CE40679D6D477354B1A6BF">
    <w:name w:val="12D8AD88E7CE40679D6D477354B1A6BF"/>
  </w:style>
  <w:style w:type="paragraph" w:customStyle="1" w:styleId="ABD18EC001C945B6B9495666E7A2AC67">
    <w:name w:val="ABD18EC001C945B6B9495666E7A2AC67"/>
  </w:style>
  <w:style w:type="paragraph" w:customStyle="1" w:styleId="3AA7B696922F4C58B7BCFA74CC147321">
    <w:name w:val="3AA7B696922F4C58B7BCFA74CC147321"/>
  </w:style>
  <w:style w:type="paragraph" w:customStyle="1" w:styleId="918DE07789BC4A1CBECD249D94068D0C">
    <w:name w:val="918DE07789BC4A1CBECD249D94068D0C"/>
  </w:style>
  <w:style w:type="paragraph" w:customStyle="1" w:styleId="6D5E3A0C16DB474C893FBF5CA5B35340">
    <w:name w:val="6D5E3A0C16DB474C893FBF5CA5B35340"/>
  </w:style>
  <w:style w:type="paragraph" w:customStyle="1" w:styleId="D2F21181CD52406E89A6E3ED72707700">
    <w:name w:val="D2F21181CD52406E89A6E3ED72707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%7b613C9D26-5B58-413B-9B8C-67949933B29A%7dtf10002039.dotx</Template>
  <TotalTime>13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Ahmed</dc:creator>
  <cp:keywords/>
  <dc:description/>
  <cp:lastModifiedBy>Sabbir Ahmed</cp:lastModifiedBy>
  <cp:revision>23</cp:revision>
  <dcterms:created xsi:type="dcterms:W3CDTF">2018-01-22T13:04:00Z</dcterms:created>
  <dcterms:modified xsi:type="dcterms:W3CDTF">2018-05-08T18:16:00Z</dcterms:modified>
</cp:coreProperties>
</file>