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8C26B1" w:rsidRDefault="000A686A" w:rsidP="00174A87">
            <w:pPr>
              <w:pStyle w:val="Title"/>
              <w:rPr>
                <w:b/>
              </w:rPr>
            </w:pPr>
            <w:bookmarkStart w:id="0" w:name="_GoBack"/>
            <w:r w:rsidRPr="008C26B1">
              <w:rPr>
                <w:b/>
              </w:rPr>
              <w:t>seema</w:t>
            </w:r>
          </w:p>
          <w:p w:rsidR="007A0F44" w:rsidRPr="00565B06" w:rsidRDefault="000A686A" w:rsidP="000A686A">
            <w:pPr>
              <w:pStyle w:val="Subtitle"/>
            </w:pPr>
            <w:r>
              <w:t>rahman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CC5CC2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871FDE58B0534008BACDE74574079F96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452FAB">
                  <w:t xml:space="preserve">Nipobon ,Khadim Nagar </w:t>
                </w:r>
                <w:r w:rsidR="00452FAB">
                  <w:br/>
                  <w:t xml:space="preserve">Sylhet, Bangladesh  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06B03E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7A0F44" w:rsidP="00174A87">
            <w:pPr>
              <w:pStyle w:val="ContactInfo"/>
            </w:pPr>
            <w:r>
              <w:t xml:space="preserve">  </w:t>
            </w:r>
          </w:p>
          <w:p w:rsidR="007A0F44" w:rsidRDefault="00CC5CC2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EB4071ADCD4646849F3CB4157378A39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2A2760">
                  <w:t>Seemarahman104@gmail.com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97F022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7A0F44" w:rsidP="000A686A">
            <w:pPr>
              <w:pStyle w:val="ContactInfo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bookmarkEnd w:id="0"/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47B99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CC5CC2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E288EC953D6D42DC950416706B55C7FB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F70013" w:rsidRDefault="000A686A" w:rsidP="007850D1">
      <w:pPr>
        <w:rPr>
          <w:sz w:val="24"/>
          <w:szCs w:val="24"/>
        </w:rPr>
      </w:pPr>
      <w:r w:rsidRPr="00F70013">
        <w:rPr>
          <w:sz w:val="24"/>
          <w:szCs w:val="24"/>
        </w:rPr>
        <w:t>To work in an environment where there is an opportunity of self-assessment and improvement in both individual and groups based jobs that would be beneficial to organization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37220E5" wp14:editId="4C64A6C4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74392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CC5CC2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499776A1DC4D4F86B38E182F898563B8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E1745F" w:rsidRPr="00F70013" w:rsidRDefault="000A686A" w:rsidP="00E1745F">
      <w:pPr>
        <w:pStyle w:val="Heading2"/>
        <w:rPr>
          <w:rFonts w:ascii="Calibri Light" w:eastAsia="Calibri Light" w:hAnsi="Calibri Light" w:cs="Times New Roman"/>
          <w:sz w:val="28"/>
          <w:szCs w:val="28"/>
        </w:rPr>
      </w:pPr>
      <w:r w:rsidRPr="00F70013">
        <w:rPr>
          <w:rStyle w:val="Emphasis"/>
          <w:sz w:val="28"/>
          <w:szCs w:val="28"/>
          <w:u w:val="single"/>
        </w:rPr>
        <w:t>Hon</w:t>
      </w:r>
      <w:r w:rsidR="00E1745F" w:rsidRPr="00F70013">
        <w:rPr>
          <w:rStyle w:val="Emphasis"/>
          <w:sz w:val="28"/>
          <w:szCs w:val="28"/>
          <w:u w:val="single"/>
        </w:rPr>
        <w:t>’</w:t>
      </w:r>
      <w:r w:rsidR="00E1745F" w:rsidRPr="00F70013">
        <w:rPr>
          <w:rStyle w:val="Emphasis"/>
          <w:sz w:val="28"/>
          <w:szCs w:val="28"/>
        </w:rPr>
        <w:t>s</w:t>
      </w:r>
      <w:r w:rsidR="00E1745F" w:rsidRPr="00E1745F">
        <w:rPr>
          <w:rFonts w:ascii="Calibri Light" w:eastAsia="Calibri Light" w:hAnsi="Calibri Light" w:cs="Times New Roman"/>
          <w:sz w:val="28"/>
          <w:szCs w:val="28"/>
        </w:rPr>
        <w:t xml:space="preserve"> </w:t>
      </w:r>
    </w:p>
    <w:p w:rsidR="00E1745F" w:rsidRPr="00F70013" w:rsidRDefault="00E1745F" w:rsidP="00F70013">
      <w:pPr>
        <w:pStyle w:val="Heading3"/>
      </w:pPr>
      <w:r w:rsidRPr="00F70013">
        <w:t>Institute name: sylhet government college</w:t>
      </w:r>
    </w:p>
    <w:p w:rsidR="00E1745F" w:rsidRPr="00F70013" w:rsidRDefault="00F70013" w:rsidP="00F70013">
      <w:pPr>
        <w:spacing w:after="0"/>
        <w:rPr>
          <w:rFonts w:ascii="Calibri Light" w:eastAsia="Calibri Light" w:hAnsi="Calibri Light" w:cs="Times New Roman"/>
          <w:sz w:val="24"/>
          <w:szCs w:val="24"/>
        </w:rPr>
      </w:pPr>
      <w:r>
        <w:rPr>
          <w:rFonts w:ascii="Calibri Light" w:eastAsia="Calibri Light" w:hAnsi="Calibri Light" w:cs="Times New Roman"/>
          <w:sz w:val="24"/>
          <w:szCs w:val="24"/>
        </w:rPr>
        <w:t>DEPARTMENT:-</w:t>
      </w:r>
      <w:r w:rsidR="00E1745F" w:rsidRPr="00F70013">
        <w:rPr>
          <w:rFonts w:ascii="Calibri Light" w:eastAsia="Calibri Light" w:hAnsi="Calibri Light" w:cs="Times New Roman"/>
          <w:sz w:val="24"/>
          <w:szCs w:val="24"/>
        </w:rPr>
        <w:t>BBA.</w:t>
      </w:r>
    </w:p>
    <w:p w:rsidR="00E1745F" w:rsidRPr="00F70013" w:rsidRDefault="00F70013" w:rsidP="00F70013">
      <w:pPr>
        <w:spacing w:after="0"/>
        <w:rPr>
          <w:rFonts w:ascii="Calibri Light" w:eastAsia="Calibri Light" w:hAnsi="Calibri Light" w:cs="Times New Roman"/>
          <w:sz w:val="24"/>
          <w:szCs w:val="24"/>
        </w:rPr>
      </w:pPr>
      <w:r>
        <w:rPr>
          <w:rFonts w:ascii="Calibri Light" w:eastAsia="Calibri Light" w:hAnsi="Calibri Light" w:cs="Times New Roman"/>
          <w:sz w:val="24"/>
          <w:szCs w:val="24"/>
        </w:rPr>
        <w:t>RESULT</w:t>
      </w:r>
      <w:r w:rsidRPr="00F70013">
        <w:rPr>
          <w:color w:val="auto"/>
          <w:sz w:val="26"/>
          <w:szCs w:val="26"/>
        </w:rPr>
        <w:t>:</w:t>
      </w:r>
      <w:r>
        <w:rPr>
          <w:rFonts w:ascii="Calibri Light" w:eastAsia="Calibri Light" w:hAnsi="Calibri Light" w:cs="Times New Roman"/>
          <w:sz w:val="24"/>
          <w:szCs w:val="24"/>
        </w:rPr>
        <w:t>-</w:t>
      </w:r>
      <w:r w:rsidRPr="00F70013">
        <w:rPr>
          <w:rFonts w:ascii="Calibri Light" w:eastAsia="Calibri Light" w:hAnsi="Calibri Light" w:cs="Times New Roman"/>
          <w:sz w:val="24"/>
          <w:szCs w:val="24"/>
        </w:rPr>
        <w:t>R</w:t>
      </w:r>
      <w:r w:rsidR="00E1745F" w:rsidRPr="00F70013">
        <w:rPr>
          <w:rFonts w:ascii="Calibri Light" w:eastAsia="Calibri Light" w:hAnsi="Calibri Light" w:cs="Times New Roman"/>
          <w:sz w:val="24"/>
          <w:szCs w:val="24"/>
        </w:rPr>
        <w:t>unning</w:t>
      </w:r>
    </w:p>
    <w:p w:rsidR="00ED3192" w:rsidRPr="00F70013" w:rsidRDefault="00ED3192" w:rsidP="004F199F">
      <w:pPr>
        <w:pStyle w:val="Heading3"/>
        <w:rPr>
          <w:b/>
          <w:u w:val="single"/>
        </w:rPr>
      </w:pPr>
      <w:r w:rsidRPr="00F70013">
        <w:rPr>
          <w:b/>
          <w:sz w:val="28"/>
          <w:szCs w:val="28"/>
          <w:u w:val="single"/>
        </w:rPr>
        <w:t>Higher Secondary Certificate (HSC</w:t>
      </w:r>
      <w:r w:rsidRPr="00F70013">
        <w:rPr>
          <w:b/>
          <w:u w:val="single"/>
        </w:rPr>
        <w:t xml:space="preserve">) </w:t>
      </w:r>
    </w:p>
    <w:p w:rsidR="00ED3192" w:rsidRPr="00E1745F" w:rsidRDefault="00ED3192" w:rsidP="004F199F">
      <w:pPr>
        <w:pStyle w:val="Heading3"/>
      </w:pPr>
      <w:r w:rsidRPr="00E1745F">
        <w:t xml:space="preserve">Institute name: Jalalabad Cantonment Public School and </w:t>
      </w:r>
      <w:r w:rsidR="00F70013" w:rsidRPr="00E1745F">
        <w:t>COLLEGE, SYLHET</w:t>
      </w:r>
      <w:r w:rsidRPr="00E1745F">
        <w:t xml:space="preserve"> </w:t>
      </w:r>
    </w:p>
    <w:p w:rsidR="00ED3192" w:rsidRPr="00E1745F" w:rsidRDefault="00ED3192" w:rsidP="004F199F">
      <w:pPr>
        <w:pStyle w:val="Heading3"/>
      </w:pPr>
      <w:r w:rsidRPr="00E1745F">
        <w:t xml:space="preserve">GPA: 4.33  </w:t>
      </w:r>
    </w:p>
    <w:p w:rsidR="00ED3192" w:rsidRPr="00E1745F" w:rsidRDefault="00ED3192" w:rsidP="004F199F">
      <w:pPr>
        <w:pStyle w:val="Heading3"/>
      </w:pPr>
      <w:r w:rsidRPr="00E1745F">
        <w:t xml:space="preserve">Passing year: 2019  </w:t>
      </w:r>
    </w:p>
    <w:p w:rsidR="00ED3192" w:rsidRDefault="00ED3192" w:rsidP="004F199F">
      <w:pPr>
        <w:pStyle w:val="Heading3"/>
      </w:pPr>
      <w:r w:rsidRPr="00E1745F">
        <w:t>Board: Sylhet</w:t>
      </w:r>
      <w:r w:rsidRPr="00ED3192">
        <w:t xml:space="preserve"> </w:t>
      </w:r>
      <w:r>
        <w:t xml:space="preserve">  </w:t>
      </w:r>
    </w:p>
    <w:p w:rsidR="00ED3192" w:rsidRDefault="00ED3192" w:rsidP="004F199F">
      <w:pPr>
        <w:pStyle w:val="Heading3"/>
        <w:rPr>
          <w:b/>
        </w:rPr>
      </w:pPr>
      <w:r w:rsidRPr="00F70013">
        <w:rPr>
          <w:b/>
          <w:sz w:val="28"/>
          <w:szCs w:val="28"/>
          <w:u w:val="single"/>
        </w:rPr>
        <w:t>Secondary School Certificate (SSC</w:t>
      </w:r>
      <w:r w:rsidRPr="00ED3192">
        <w:rPr>
          <w:b/>
        </w:rPr>
        <w:t>)</w:t>
      </w:r>
      <w:r>
        <w:rPr>
          <w:b/>
        </w:rPr>
        <w:t xml:space="preserve">  </w:t>
      </w:r>
    </w:p>
    <w:p w:rsidR="00ED3192" w:rsidRDefault="00ED3192" w:rsidP="004F199F">
      <w:pPr>
        <w:pStyle w:val="Heading3"/>
      </w:pPr>
      <w:r w:rsidRPr="00ED3192">
        <w:t>Institute name: International Indian School</w:t>
      </w:r>
      <w:r>
        <w:t>-</w:t>
      </w:r>
      <w:r w:rsidRPr="00ED3192">
        <w:t xml:space="preserve"> Taif</w:t>
      </w:r>
      <w:r>
        <w:t>,</w:t>
      </w:r>
      <w:r w:rsidRPr="00ED3192">
        <w:t xml:space="preserve"> Saudi Arabia </w:t>
      </w:r>
      <w:r>
        <w:t xml:space="preserve"> </w:t>
      </w:r>
    </w:p>
    <w:p w:rsidR="00ED3192" w:rsidRDefault="00ED3192" w:rsidP="00ED3192">
      <w:pPr>
        <w:pStyle w:val="Heading3"/>
      </w:pPr>
      <w:r w:rsidRPr="00ED3192">
        <w:t>GPA: 9.</w:t>
      </w:r>
      <w:r>
        <w:t>3</w:t>
      </w:r>
      <w:r w:rsidRPr="00ED3192">
        <w:t xml:space="preserve"> (Equivalent: 5.00) </w:t>
      </w:r>
      <w:r>
        <w:t xml:space="preserve"> </w:t>
      </w:r>
      <w:r w:rsidR="007C0E0E" w:rsidRPr="00565B06">
        <w:t xml:space="preserve"> </w:t>
      </w:r>
    </w:p>
    <w:p w:rsidR="00ED3192" w:rsidRPr="00ED3192" w:rsidRDefault="00ED3192" w:rsidP="00ED3192">
      <w:pPr>
        <w:pStyle w:val="Heading3"/>
      </w:pPr>
      <w:r w:rsidRPr="00ED3192">
        <w:t xml:space="preserve">Passing year: 2017 </w:t>
      </w:r>
    </w:p>
    <w:p w:rsidR="00ED3192" w:rsidRPr="00ED3192" w:rsidRDefault="00ED3192" w:rsidP="00ED3192">
      <w:pPr>
        <w:pStyle w:val="Heading3"/>
      </w:pPr>
      <w:r w:rsidRPr="00ED3192">
        <w:t>Board: Delhi</w:t>
      </w:r>
      <w:r w:rsidRPr="00ED3192">
        <w:rPr>
          <w:b/>
        </w:rPr>
        <w:t xml:space="preserve"> </w:t>
      </w:r>
    </w:p>
    <w:p w:rsidR="007C0E0E" w:rsidRPr="00565B06" w:rsidRDefault="007C0E0E" w:rsidP="004F199F">
      <w:pPr>
        <w:pStyle w:val="Heading3"/>
      </w:pPr>
    </w:p>
    <w:p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E73A5A">
        <w:tc>
          <w:tcPr>
            <w:tcW w:w="725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180F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5E088C" w:rsidRPr="00565B06" w:rsidRDefault="00E73A5A" w:rsidP="00E73A5A">
            <w:pPr>
              <w:pStyle w:val="Heading1"/>
              <w:outlineLvl w:val="0"/>
            </w:pPr>
            <w:r>
              <w:t xml:space="preserve">strength </w:t>
            </w:r>
          </w:p>
        </w:tc>
      </w:tr>
    </w:tbl>
    <w:p w:rsidR="00E73A5A" w:rsidRPr="00F70013" w:rsidRDefault="00E73A5A" w:rsidP="00E73A5A">
      <w:pPr>
        <w:numPr>
          <w:ilvl w:val="0"/>
          <w:numId w:val="18"/>
        </w:numPr>
        <w:rPr>
          <w:sz w:val="24"/>
          <w:szCs w:val="24"/>
        </w:rPr>
      </w:pPr>
      <w:r w:rsidRPr="00F70013">
        <w:rPr>
          <w:sz w:val="24"/>
          <w:szCs w:val="24"/>
        </w:rPr>
        <w:t xml:space="preserve">Communicative , Friendly , positive attitude </w:t>
      </w:r>
    </w:p>
    <w:p w:rsidR="00E73A5A" w:rsidRPr="00F70013" w:rsidRDefault="00E73A5A" w:rsidP="00E73A5A">
      <w:pPr>
        <w:numPr>
          <w:ilvl w:val="0"/>
          <w:numId w:val="18"/>
        </w:numPr>
        <w:rPr>
          <w:sz w:val="24"/>
          <w:szCs w:val="24"/>
        </w:rPr>
      </w:pPr>
      <w:r w:rsidRPr="00F70013">
        <w:rPr>
          <w:sz w:val="24"/>
          <w:szCs w:val="24"/>
        </w:rPr>
        <w:t xml:space="preserve">Handle high pressure situations and deadlines </w:t>
      </w:r>
    </w:p>
    <w:p w:rsidR="00E73A5A" w:rsidRPr="00F70013" w:rsidRDefault="00E73A5A" w:rsidP="00E73A5A">
      <w:pPr>
        <w:numPr>
          <w:ilvl w:val="0"/>
          <w:numId w:val="18"/>
        </w:numPr>
        <w:rPr>
          <w:sz w:val="24"/>
          <w:szCs w:val="24"/>
        </w:rPr>
      </w:pPr>
      <w:r w:rsidRPr="00F70013">
        <w:rPr>
          <w:sz w:val="24"/>
          <w:szCs w:val="24"/>
        </w:rPr>
        <w:t xml:space="preserve">Dynamic , extrovert and resourceful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E73A5A" w:rsidTr="00E73A5A">
        <w:tc>
          <w:tcPr>
            <w:tcW w:w="720" w:type="dxa"/>
            <w:tcMar>
              <w:top w:w="0" w:type="dxa"/>
              <w:left w:w="0" w:type="dxa"/>
              <w:bottom w:w="0" w:type="dxa"/>
              <w:right w:w="216" w:type="dxa"/>
            </w:tcMar>
            <w:vAlign w:val="bottom"/>
            <w:hideMark/>
          </w:tcPr>
          <w:p w:rsidR="00E73A5A" w:rsidRDefault="00E73A5A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1" name="Group 11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9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0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7ABE9" id="Group 11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PUAeFzaEQAA92MAAA4A&#10;AAAAAAAAAAAAAAAALgIAAGRycy9lMm9Eb2MueG1sUEsBAi0AFAAGAAgAAAAhABhq7IfZAAAAAwEA&#10;AA8AAAAAAAAAAAAAAAAANBQAAGRycy9kb3ducmV2LnhtbFBLBQYAAAAABAAEAPMAAAA6FQAAAAA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l5MQA&#10;AADbAAAADwAAAGRycy9kb3ducmV2LnhtbESPQWsCMRSE74L/ITzBm2ZVKHZrlCIIe7FU20J7e2xe&#10;N1s3L0sSNf33TUHwOMzMN8xqk2wnLuRD61jBbFqAIK6dbrlR8P62myxBhIissXNMCn4pwGY9HKyw&#10;1O7KB7ocYyMyhEOJCkyMfSllqA1ZDFPXE2fv23mLMUvfSO3xmuG2k/OieJAWW84LBnvaGqpPx7NV&#10;8PpZpeXiw3uZvl5+9vvK9CdzUGo8Ss9PICKleA/f2pVWsHiE/y/5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9peT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vIxsAA&#10;AADbAAAADwAAAGRycy9kb3ducmV2LnhtbERPz0/CMBS+k/g/NM/EG3QKiJkUYiAQrs5BOL60z3W6&#10;vi5rhcFfbw8kHL98v+fL3jXiRF2oPSt4HmUgiLU3NVcKyq/N8A1EiMgGG8+k4EIBlouHwRxz48/8&#10;SaciViKFcMhRgY2xzaUM2pLDMPItceK+fecwJthV0nR4TuGukS9Z9iod1pwaLLa0sqR/iz+nYH04&#10;jnH9sy20RltO/XU/u7iNUk+P/cc7iEh9vItv7p1RMEnr05f0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vIxsAAAADbAAAADwAAAAAAAAAAAAAAAACYAgAAZHJzL2Rvd25y&#10;ZXYueG1sUEsFBgAAAAAEAAQA9QAAAIU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  <w:hideMark/>
          </w:tcPr>
          <w:p w:rsidR="00E73A5A" w:rsidRDefault="00CC5CC2">
            <w:pPr>
              <w:pStyle w:val="Heading1"/>
              <w:tabs>
                <w:tab w:val="left" w:pos="2235"/>
                <w:tab w:val="left" w:pos="2490"/>
              </w:tabs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3B861A620D4D4C7285B1B3E34FE02745"/>
                </w:placeholder>
                <w:temporary/>
                <w:showingPlcHdr/>
              </w:sdtPr>
              <w:sdtEndPr/>
              <w:sdtContent>
                <w:r w:rsidR="00E73A5A">
                  <w:t>Experience</w:t>
                </w:r>
              </w:sdtContent>
            </w:sdt>
            <w:r w:rsidR="00E73A5A">
              <w:t>:</w:t>
            </w:r>
            <w:r w:rsidR="00E73A5A">
              <w:tab/>
            </w:r>
          </w:p>
        </w:tc>
      </w:tr>
    </w:tbl>
    <w:p w:rsidR="00E73A5A" w:rsidRPr="00F70013" w:rsidRDefault="00E73A5A" w:rsidP="00E73A5A">
      <w:pPr>
        <w:pStyle w:val="Heading2"/>
        <w:rPr>
          <w:rFonts w:cstheme="majorHAnsi"/>
          <w:color w:val="000000" w:themeColor="text1"/>
        </w:rPr>
      </w:pPr>
      <w:r w:rsidRPr="00F70013">
        <w:rPr>
          <w:rFonts w:cstheme="majorHAnsi"/>
          <w:color w:val="000000" w:themeColor="text1"/>
        </w:rPr>
        <w:t xml:space="preserve">Worked as home tutor </w:t>
      </w:r>
    </w:p>
    <w:p w:rsidR="00E73A5A" w:rsidRPr="00E1745F" w:rsidRDefault="00E73A5A" w:rsidP="00E73A5A">
      <w:pPr>
        <w:pStyle w:val="Heading2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E1745F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Over 1 year of experience in teaching classes from 6-10. </w:t>
      </w:r>
    </w:p>
    <w:p w:rsidR="00E73A5A" w:rsidRPr="00E1745F" w:rsidRDefault="00E73A5A" w:rsidP="00E73A5A">
      <w:pPr>
        <w:pStyle w:val="Heading2"/>
        <w:rPr>
          <w:b w:val="0"/>
          <w:color w:val="000000" w:themeColor="text1"/>
          <w:sz w:val="24"/>
          <w:szCs w:val="24"/>
        </w:rPr>
      </w:pPr>
      <w:r w:rsidRPr="00E1745F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Proficient in planning and developing appropriate teaching styles to optimize the learning process while effectively addressing student need</w:t>
      </w:r>
      <w:r w:rsidRPr="00E1745F">
        <w:rPr>
          <w:b w:val="0"/>
          <w:color w:val="000000" w:themeColor="text1"/>
          <w:sz w:val="24"/>
          <w:szCs w:val="24"/>
        </w:rPr>
        <w:t>s.</w:t>
      </w:r>
    </w:p>
    <w:p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70A8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CC5CC2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F96448F6930E4F60ACA9201743A996EF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57"/>
        <w:gridCol w:w="4357"/>
      </w:tblGrid>
      <w:tr w:rsidR="00ED3192" w:rsidTr="00E1745F">
        <w:trPr>
          <w:trHeight w:val="893"/>
        </w:trPr>
        <w:tc>
          <w:tcPr>
            <w:tcW w:w="4357" w:type="dxa"/>
            <w:hideMark/>
          </w:tcPr>
          <w:p w:rsidR="00ED3192" w:rsidRPr="00E1745F" w:rsidRDefault="00ED3192" w:rsidP="00A82492">
            <w:pPr>
              <w:pStyle w:val="ListBullet"/>
              <w:spacing w:after="80"/>
              <w:rPr>
                <w:sz w:val="24"/>
                <w:szCs w:val="24"/>
              </w:rPr>
            </w:pPr>
            <w:r w:rsidRPr="00E1745F">
              <w:rPr>
                <w:sz w:val="24"/>
                <w:szCs w:val="24"/>
              </w:rPr>
              <w:t xml:space="preserve">Basic computer skills </w:t>
            </w:r>
          </w:p>
          <w:p w:rsidR="00ED3192" w:rsidRPr="00E1745F" w:rsidRDefault="00ED3192" w:rsidP="00A82492">
            <w:pPr>
              <w:pStyle w:val="ListBullet"/>
              <w:spacing w:after="80"/>
              <w:rPr>
                <w:sz w:val="24"/>
                <w:szCs w:val="24"/>
              </w:rPr>
            </w:pPr>
            <w:r w:rsidRPr="00E1745F">
              <w:rPr>
                <w:sz w:val="24"/>
                <w:szCs w:val="24"/>
              </w:rPr>
              <w:t xml:space="preserve">Develop different learning styles </w:t>
            </w:r>
          </w:p>
        </w:tc>
        <w:tc>
          <w:tcPr>
            <w:tcW w:w="4357" w:type="dxa"/>
            <w:tcMar>
              <w:top w:w="0" w:type="dxa"/>
              <w:left w:w="576" w:type="dxa"/>
              <w:bottom w:w="0" w:type="dxa"/>
              <w:right w:w="0" w:type="dxa"/>
            </w:tcMar>
          </w:tcPr>
          <w:p w:rsidR="00ED3192" w:rsidRPr="00E1745F" w:rsidRDefault="00ED3192" w:rsidP="00A82492">
            <w:pPr>
              <w:pStyle w:val="ListBullet"/>
              <w:spacing w:after="80"/>
              <w:rPr>
                <w:sz w:val="24"/>
                <w:szCs w:val="24"/>
              </w:rPr>
            </w:pPr>
            <w:r w:rsidRPr="00E1745F">
              <w:rPr>
                <w:sz w:val="24"/>
                <w:szCs w:val="24"/>
              </w:rPr>
              <w:t xml:space="preserve">Communication </w:t>
            </w:r>
          </w:p>
          <w:p w:rsidR="00ED3192" w:rsidRPr="00E1745F" w:rsidRDefault="00ED3192" w:rsidP="00A82492">
            <w:pPr>
              <w:pStyle w:val="ListBullet"/>
              <w:spacing w:after="80"/>
              <w:rPr>
                <w:sz w:val="24"/>
                <w:szCs w:val="24"/>
              </w:rPr>
            </w:pPr>
            <w:r w:rsidRPr="00E1745F">
              <w:rPr>
                <w:sz w:val="24"/>
                <w:szCs w:val="24"/>
              </w:rPr>
              <w:t xml:space="preserve">Fluent in Bangla, Hindi and English </w:t>
            </w:r>
          </w:p>
          <w:p w:rsidR="00ED3192" w:rsidRPr="00E1745F" w:rsidRDefault="00ED3192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E73A5A" w:rsidRPr="00E1745F" w:rsidRDefault="00E73A5A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E73A5A" w:rsidRPr="00E1745F" w:rsidRDefault="00E73A5A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89607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CC5CC2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3F182AE48EEE40AD9A22726F91009464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ED3192" w:rsidRPr="00ED3192" w:rsidRDefault="00ED3192" w:rsidP="00ED3192">
      <w:pPr>
        <w:numPr>
          <w:ilvl w:val="0"/>
          <w:numId w:val="17"/>
        </w:numPr>
      </w:pPr>
      <w:r w:rsidRPr="00ED3192">
        <w:t xml:space="preserve">Volunteered as a relief worker during a flood that took place at Dherai, Sunamganj  on 2017 </w:t>
      </w:r>
    </w:p>
    <w:p w:rsidR="00ED3192" w:rsidRPr="00ED3192" w:rsidRDefault="00ED3192" w:rsidP="00ED3192">
      <w:pPr>
        <w:numPr>
          <w:ilvl w:val="0"/>
          <w:numId w:val="16"/>
        </w:numPr>
      </w:pPr>
      <w:r w:rsidRPr="00ED3192">
        <w:t>Participated in Murari Chand Model United Nations 2019 organized by MCMUN and SUSTMUN as a delegate of Russia.</w:t>
      </w:r>
    </w:p>
    <w:p w:rsidR="00ED3192" w:rsidRPr="00ED3192" w:rsidRDefault="00ED3192" w:rsidP="00ED3192">
      <w:pPr>
        <w:numPr>
          <w:ilvl w:val="0"/>
          <w:numId w:val="16"/>
        </w:numPr>
      </w:pPr>
      <w:r w:rsidRPr="00ED3192">
        <w:t xml:space="preserve">Participated in the </w:t>
      </w:r>
      <w:r w:rsidRPr="00ED3192">
        <w:rPr>
          <w:b/>
        </w:rPr>
        <w:t>GREEN</w:t>
      </w:r>
      <w:r w:rsidRPr="00ED3192">
        <w:t xml:space="preserve"> Olympiad on 2016 organized by </w:t>
      </w:r>
      <w:r w:rsidR="00F70013" w:rsidRPr="00ED3192">
        <w:t>Teri</w:t>
      </w:r>
      <w:r w:rsidRPr="00ED3192">
        <w:t>.</w:t>
      </w:r>
    </w:p>
    <w:p w:rsidR="00ED3192" w:rsidRPr="00ED3192" w:rsidRDefault="00ED3192" w:rsidP="00ED3192">
      <w:pPr>
        <w:numPr>
          <w:ilvl w:val="0"/>
          <w:numId w:val="16"/>
        </w:numPr>
      </w:pPr>
      <w:r w:rsidRPr="00ED3192">
        <w:t xml:space="preserve">Participated in the </w:t>
      </w:r>
      <w:r w:rsidRPr="00ED3192">
        <w:rPr>
          <w:b/>
        </w:rPr>
        <w:t>GREEN</w:t>
      </w:r>
      <w:r w:rsidRPr="00ED3192">
        <w:t xml:space="preserve"> Olympiad on 2015 organized by </w:t>
      </w:r>
      <w:r w:rsidR="00F70013" w:rsidRPr="00ED3192">
        <w:t>Teri</w:t>
      </w:r>
      <w:r w:rsidRPr="00ED3192">
        <w:t>.</w:t>
      </w:r>
    </w:p>
    <w:p w:rsidR="00ED3192" w:rsidRPr="00ED3192" w:rsidRDefault="00ED3192" w:rsidP="00ED3192">
      <w:pPr>
        <w:numPr>
          <w:ilvl w:val="0"/>
          <w:numId w:val="16"/>
        </w:numPr>
      </w:pPr>
      <w:r w:rsidRPr="00ED3192">
        <w:t>Participated in the National Level Science Talent Search Examination – 2017 conducted nationwide by Unified Council.</w:t>
      </w:r>
    </w:p>
    <w:p w:rsidR="00ED3192" w:rsidRDefault="00ED3192" w:rsidP="00ED3192">
      <w:pPr>
        <w:numPr>
          <w:ilvl w:val="0"/>
          <w:numId w:val="16"/>
        </w:numPr>
      </w:pPr>
      <w:r w:rsidRPr="00ED3192">
        <w:t>Participated in workshop titled as “NEUB –SDF Parliamentary Debate and Skill Development Workshop “, organized by Sylhet Debate Federation (SDF).</w:t>
      </w:r>
    </w:p>
    <w:p w:rsidR="00ED3192" w:rsidRDefault="00ED3192" w:rsidP="00ED3192">
      <w:pPr>
        <w:ind w:left="776"/>
      </w:pPr>
    </w:p>
    <w:p w:rsidR="00ED3192" w:rsidRPr="00ED3192" w:rsidRDefault="00ED3192" w:rsidP="00ED3192">
      <w:pPr>
        <w:ind w:left="776"/>
      </w:pPr>
    </w:p>
    <w:p w:rsidR="00ED3192" w:rsidRPr="00ED3192" w:rsidRDefault="00ED3192" w:rsidP="00ED3192"/>
    <w:tbl>
      <w:tblPr>
        <w:tblStyle w:val="TableGrid1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648"/>
        <w:gridCol w:w="8726"/>
      </w:tblGrid>
      <w:tr w:rsidR="00E73A5A" w:rsidRPr="00E73A5A" w:rsidTr="00E73A5A">
        <w:tc>
          <w:tcPr>
            <w:tcW w:w="648" w:type="dxa"/>
            <w:tcMar>
              <w:top w:w="0" w:type="dxa"/>
              <w:left w:w="0" w:type="dxa"/>
              <w:bottom w:w="0" w:type="dxa"/>
              <w:right w:w="216" w:type="dxa"/>
            </w:tcMar>
            <w:vAlign w:val="bottom"/>
            <w:hideMark/>
          </w:tcPr>
          <w:p w:rsidR="00E73A5A" w:rsidRPr="00E73A5A" w:rsidRDefault="00E73A5A" w:rsidP="00E73A5A">
            <w:pPr>
              <w:spacing w:after="20"/>
              <w:jc w:val="center"/>
            </w:pPr>
            <w:r w:rsidRPr="00E73A5A">
              <w:rPr>
                <w:noProof/>
              </w:rPr>
              <mc:AlternateContent>
                <mc:Choice Requires="wpg">
                  <w:drawing>
                    <wp:inline distT="0" distB="0" distL="0" distR="0" wp14:anchorId="7A7733D6" wp14:editId="524F9C0F">
                      <wp:extent cx="274320" cy="274320"/>
                      <wp:effectExtent l="0" t="0" r="0" b="0"/>
                      <wp:docPr id="3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77978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YYcIA&#10;AADaAAAADwAAAGRycy9kb3ducmV2LnhtbESPQYvCMBSE74L/ITxhb5q6iEg1iigL6yKCrXh+Ns+2&#10;2LyUJmurv94sLHgcZuYbZrHqTCXu1LjSsoLxKAJBnFldcq7glH4NZyCcR9ZYWSYFD3KwWvZ7C4y1&#10;bflI98TnIkDYxaig8L6OpXRZQQbdyNbEwbvaxqAPssmlbrANcFPJzyiaSoMlh4UCa9oUlN2SX6Pg&#10;8nM7tOfNfkc+kvvntn3U1zRR6mPQrecgPHX+Hf5vf2sFE/i7Em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JhhwgAAANoAAAAPAAAAAAAAAAAAAAAAAJgCAABkcnMvZG93&#10;bnJldi54bWxQSwUGAAAAAAQABAD1AAAAhw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qQsMA&#10;AADaAAAADwAAAGRycy9kb3ducmV2LnhtbESPT2sCMRTE74V+h/AK3mrWFf+wNYoUC9abq4ceXzev&#10;m9DNy7JJ3fXbN4LgcZiZ3zCrzeAacaEuWM8KJuMMBHHlteVawfn08boEESKyxsYzKbhSgM36+WmF&#10;hfY9H+lSxlokCIcCFZgY20LKUBlyGMa+JU7ej+8cxiS7WuoO+wR3jcyzbC4dWk4LBlt6N1T9ln9O&#10;wWK63B2+Q374yvtPc95NbLkdrFKjl2H7BiLSEB/he3uvFczgdiXd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vqQsMAAADaAAAADwAAAAAAAAAAAAAAAACYAgAAZHJzL2Rv&#10;d25yZXYueG1sUEsFBgAAAAAEAAQA9QAAAIgDAAAAAA==&#10;" path="m130,r27,3l181,10r22,12l223,38r16,20l251,80r7,24l261,131r-3,26l251,181r-12,23l223,223r-20,16l181,251r-24,8l130,261r-26,-2l80,251,57,239,38,223,22,204,10,181,2,157,,131,2,104,10,80,22,58,38,38,57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w+BcQA&#10;AADaAAAADwAAAGRycy9kb3ducmV2LnhtbESPQWvCQBSE70L/w/KE3nSjRVtSV5FiQRBakwq9vmaf&#10;STD7NuxuTfLvuwXB4zAz3zCrTW8acSXna8sKZtMEBHFhdc2lgtPX++QFhA/IGhvLpGAgD5v1w2iF&#10;qbYdZ3TNQykihH2KCqoQ2lRKX1Rk0E9tSxy9s3UGQ5SulNphF+GmkfMkWUqDNceFClt6q6i45L9G&#10;wXHhitPPLmu27vnj+3OQ1h2e9ko9jvvtK4hAfbiHb+29VrCE/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gXEAAAA2g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RrsIA&#10;AADaAAAADwAAAGRycy9kb3ducmV2LnhtbESPwWrDMBBE74X8g9hAb40cF9rgRDYhpNDmVieHHDfW&#10;xhKxVsZSY/fvq0Khx2HmzTCbanKduNMQrGcFy0UGgrjx2nKr4HR8e1qBCBFZY+eZFHxTgKqcPWyw&#10;0H7kT7rXsRWphEOBCkyMfSFlaAw5DAvfEyfv6geHMcmhlXrAMZW7TuZZ9iIdWk4LBnvaGWpu9ZdT&#10;8Pq82h8uIT+c8/HDnPZLW28nq9TjfNquQUSa4n/4j37XiYPfK+kG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dGuwgAAANoAAAAPAAAAAAAAAAAAAAAAAJgCAABkcnMvZG93&#10;bnJldi54bWxQSwUGAAAAAAQABAD1AAAAhwMAAAAA&#10;" path="m130,r27,3l181,10r23,12l223,38r16,20l251,80r7,24l261,131r-3,26l251,181r-12,23l223,223r-19,16l181,251r-24,8l130,261r-26,-2l80,251,58,239,38,223,22,204,10,181,3,157,,131,3,104,10,80,22,58,38,38,58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26" w:type="dxa"/>
            <w:hideMark/>
          </w:tcPr>
          <w:p w:rsidR="00E73A5A" w:rsidRPr="00E73A5A" w:rsidRDefault="00E73A5A" w:rsidP="00E73A5A">
            <w:pPr>
              <w:keepNext/>
              <w:keepLines/>
              <w:spacing w:before="240" w:after="40"/>
              <w:contextualSpacing/>
              <w:outlineLvl w:val="0"/>
              <w:rPr>
                <w:rFonts w:ascii="Calibri" w:eastAsia="Times New Roman" w:hAnsi="Calibri"/>
                <w:b/>
                <w:caps/>
                <w:color w:val="111111" w:themeColor="text2"/>
                <w:sz w:val="32"/>
                <w:szCs w:val="32"/>
              </w:rPr>
            </w:pPr>
            <w:r w:rsidRPr="00E73A5A">
              <w:rPr>
                <w:rFonts w:ascii="Calibri" w:eastAsia="Times New Roman" w:hAnsi="Calibri"/>
                <w:b/>
                <w:caps/>
                <w:color w:val="111111" w:themeColor="text2"/>
                <w:sz w:val="32"/>
                <w:szCs w:val="32"/>
              </w:rPr>
              <w:t>PERsonal information:</w:t>
            </w:r>
          </w:p>
        </w:tc>
      </w:tr>
    </w:tbl>
    <w:p w:rsidR="00E73A5A" w:rsidRPr="00E73A5A" w:rsidRDefault="00E73A5A" w:rsidP="00E73A5A">
      <w:pPr>
        <w:rPr>
          <w:rFonts w:ascii="Calibri Light" w:eastAsia="Calibri Light" w:hAnsi="Calibri Light" w:cs="Times New Roman"/>
        </w:rPr>
      </w:pP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Father’s Name: Md. Abdur Rahman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Mother’s name: Rukiha Begum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>Date of Birth: 12</w:t>
      </w:r>
      <w:r w:rsidRPr="00E73A5A">
        <w:rPr>
          <w:rFonts w:ascii="Calibri Light" w:eastAsia="Calibri Light" w:hAnsi="Calibri Light" w:cs="Times New Roman"/>
          <w:sz w:val="24"/>
          <w:szCs w:val="24"/>
          <w:vertAlign w:val="superscript"/>
        </w:rPr>
        <w:t>th</w:t>
      </w: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 August 2001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Nationality: Bangladeshi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Religion: Islam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Gender: Female </w:t>
      </w:r>
    </w:p>
    <w:p w:rsidR="00E73A5A" w:rsidRPr="00E73A5A" w:rsidRDefault="00E73A5A" w:rsidP="00E73A5A">
      <w:pPr>
        <w:rPr>
          <w:rFonts w:ascii="Calibri Light" w:eastAsia="Calibri Light" w:hAnsi="Calibri Light" w:cs="Times New Roman"/>
          <w:sz w:val="24"/>
          <w:szCs w:val="24"/>
        </w:rPr>
      </w:pPr>
      <w:r w:rsidRPr="00E73A5A">
        <w:rPr>
          <w:rFonts w:ascii="Calibri Light" w:eastAsia="Calibri Light" w:hAnsi="Calibri Light" w:cs="Times New Roman"/>
          <w:sz w:val="24"/>
          <w:szCs w:val="24"/>
        </w:rPr>
        <w:t xml:space="preserve">Marital Status: Unmarried </w:t>
      </w:r>
    </w:p>
    <w:p w:rsidR="00F70013" w:rsidRDefault="00F70013" w:rsidP="00F70013"/>
    <w:p w:rsidR="00F70013" w:rsidRPr="00F70013" w:rsidRDefault="00F70013" w:rsidP="00F70013">
      <w:pPr>
        <w:rPr>
          <w:b/>
        </w:rPr>
      </w:pPr>
    </w:p>
    <w:p w:rsidR="00F70013" w:rsidRPr="00F70013" w:rsidRDefault="00F70013" w:rsidP="00F7001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SIGNATURE </w:t>
      </w:r>
    </w:p>
    <w:p w:rsidR="00F70013" w:rsidRPr="00F70013" w:rsidRDefault="00F70013" w:rsidP="00F70013">
      <w:pPr>
        <w:rPr>
          <w:rFonts w:ascii="Times New Roman" w:hAnsi="Times New Roman" w:cs="Times New Roman"/>
          <w:sz w:val="24"/>
          <w:szCs w:val="24"/>
        </w:rPr>
      </w:pPr>
    </w:p>
    <w:p w:rsidR="00F70013" w:rsidRPr="00F70013" w:rsidRDefault="00F70013" w:rsidP="00F70013">
      <w:pPr>
        <w:rPr>
          <w:rFonts w:ascii="Times New Roman" w:hAnsi="Times New Roman" w:cs="Times New Roman"/>
          <w:sz w:val="24"/>
          <w:szCs w:val="24"/>
        </w:rPr>
      </w:pPr>
      <w:r w:rsidRPr="00F7001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F70013" w:rsidRPr="00F70013" w:rsidRDefault="00F70013" w:rsidP="00F70013">
      <w:pPr>
        <w:rPr>
          <w:rFonts w:ascii="Times New Roman" w:hAnsi="Times New Roman" w:cs="Times New Roman"/>
          <w:b/>
          <w:sz w:val="24"/>
          <w:szCs w:val="24"/>
        </w:rPr>
      </w:pPr>
      <w:r w:rsidRPr="00F70013">
        <w:rPr>
          <w:rFonts w:ascii="Times New Roman" w:hAnsi="Times New Roman" w:cs="Times New Roman"/>
          <w:b/>
          <w:sz w:val="24"/>
          <w:szCs w:val="24"/>
        </w:rPr>
        <w:t>(</w:t>
      </w:r>
      <w:r w:rsidRPr="00F70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Seema Rahman)</w:t>
      </w:r>
    </w:p>
    <w:p w:rsidR="00F70013" w:rsidRPr="00565B06" w:rsidRDefault="00F70013" w:rsidP="00316CE4"/>
    <w:sectPr w:rsidR="00F70013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C2" w:rsidRDefault="00CC5CC2" w:rsidP="00F534FB">
      <w:pPr>
        <w:spacing w:after="0"/>
      </w:pPr>
      <w:r>
        <w:separator/>
      </w:r>
    </w:p>
  </w:endnote>
  <w:endnote w:type="continuationSeparator" w:id="0">
    <w:p w:rsidR="00CC5CC2" w:rsidRDefault="00CC5CC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C2" w:rsidRDefault="00CC5CC2" w:rsidP="00F534FB">
      <w:pPr>
        <w:spacing w:after="0"/>
      </w:pPr>
      <w:r>
        <w:separator/>
      </w:r>
    </w:p>
  </w:footnote>
  <w:footnote w:type="continuationSeparator" w:id="0">
    <w:p w:rsidR="00CC5CC2" w:rsidRDefault="00CC5CC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6E635D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52C"/>
    <w:multiLevelType w:val="hybridMultilevel"/>
    <w:tmpl w:val="3D3EF8B8"/>
    <w:lvl w:ilvl="0" w:tplc="08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5013D"/>
    <w:multiLevelType w:val="hybridMultilevel"/>
    <w:tmpl w:val="B4722C6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C3A4956"/>
    <w:multiLevelType w:val="hybridMultilevel"/>
    <w:tmpl w:val="6210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6A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A686A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276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08E"/>
    <w:rsid w:val="00416463"/>
    <w:rsid w:val="00423827"/>
    <w:rsid w:val="00437B8B"/>
    <w:rsid w:val="00452FA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C26B1"/>
    <w:rsid w:val="008D4FC8"/>
    <w:rsid w:val="008D5A80"/>
    <w:rsid w:val="008E5483"/>
    <w:rsid w:val="008F4532"/>
    <w:rsid w:val="00933CCA"/>
    <w:rsid w:val="0093795C"/>
    <w:rsid w:val="009411E8"/>
    <w:rsid w:val="00945909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C1F20"/>
    <w:rsid w:val="00BD2DD6"/>
    <w:rsid w:val="00BD55EE"/>
    <w:rsid w:val="00C0155C"/>
    <w:rsid w:val="00C01E60"/>
    <w:rsid w:val="00C3233C"/>
    <w:rsid w:val="00C3763A"/>
    <w:rsid w:val="00C60281"/>
    <w:rsid w:val="00C779DA"/>
    <w:rsid w:val="00C814F7"/>
    <w:rsid w:val="00C81586"/>
    <w:rsid w:val="00C81C04"/>
    <w:rsid w:val="00C91B4B"/>
    <w:rsid w:val="00C93DE1"/>
    <w:rsid w:val="00CA1ED0"/>
    <w:rsid w:val="00CA2E0A"/>
    <w:rsid w:val="00CB3192"/>
    <w:rsid w:val="00CC1E5C"/>
    <w:rsid w:val="00CC5CC2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1745F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73A5A"/>
    <w:rsid w:val="00E84B34"/>
    <w:rsid w:val="00E97BD9"/>
    <w:rsid w:val="00ED3192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70013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73A5A"/>
    <w:pPr>
      <w:spacing w:after="0"/>
    </w:pPr>
    <w:rPr>
      <w:rFonts w:ascii="Calibri Light" w:eastAsia="Calibri Light" w:hAnsi="Calibri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IR%20UDDIN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1FDE58B0534008BACDE7457407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C190-06D7-457E-ACAD-98DC1A18D1F4}"/>
      </w:docPartPr>
      <w:docPartBody>
        <w:p w:rsidR="006A5019" w:rsidRDefault="00522D16">
          <w:pPr>
            <w:pStyle w:val="871FDE58B0534008BACDE74574079F96"/>
          </w:pPr>
          <w:r w:rsidRPr="009D0878">
            <w:t>Address</w:t>
          </w:r>
        </w:p>
      </w:docPartBody>
    </w:docPart>
    <w:docPart>
      <w:docPartPr>
        <w:name w:val="EB4071ADCD4646849F3CB4157378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BA36-6A45-4F17-A4F6-81BADDC5C9ED}"/>
      </w:docPartPr>
      <w:docPartBody>
        <w:p w:rsidR="006A5019" w:rsidRDefault="00522D16">
          <w:pPr>
            <w:pStyle w:val="EB4071ADCD4646849F3CB4157378A398"/>
          </w:pPr>
          <w:r w:rsidRPr="009D0878">
            <w:t>Email</w:t>
          </w:r>
        </w:p>
      </w:docPartBody>
    </w:docPart>
    <w:docPart>
      <w:docPartPr>
        <w:name w:val="E288EC953D6D42DC950416706B55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CA20-9E63-413E-9AB9-B24F420FCAD0}"/>
      </w:docPartPr>
      <w:docPartBody>
        <w:p w:rsidR="006A5019" w:rsidRDefault="00522D16">
          <w:pPr>
            <w:pStyle w:val="E288EC953D6D42DC950416706B55C7FB"/>
          </w:pPr>
          <w:r w:rsidRPr="00D85CA4">
            <w:t>Objective</w:t>
          </w:r>
        </w:p>
      </w:docPartBody>
    </w:docPart>
    <w:docPart>
      <w:docPartPr>
        <w:name w:val="499776A1DC4D4F86B38E182F8985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4F85-34BB-4A58-9E87-4CBFAE8C9274}"/>
      </w:docPartPr>
      <w:docPartBody>
        <w:p w:rsidR="006A5019" w:rsidRDefault="00522D16">
          <w:pPr>
            <w:pStyle w:val="499776A1DC4D4F86B38E182F898563B8"/>
          </w:pPr>
          <w:r w:rsidRPr="00565B06">
            <w:t>Education</w:t>
          </w:r>
        </w:p>
      </w:docPartBody>
    </w:docPart>
    <w:docPart>
      <w:docPartPr>
        <w:name w:val="F96448F6930E4F60ACA9201743A9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B210-F7D2-4A62-B2AA-58486D9DA0B4}"/>
      </w:docPartPr>
      <w:docPartBody>
        <w:p w:rsidR="006A5019" w:rsidRDefault="00522D16">
          <w:pPr>
            <w:pStyle w:val="F96448F6930E4F60ACA9201743A996EF"/>
          </w:pPr>
          <w:r w:rsidRPr="00565B06">
            <w:t>Skills</w:t>
          </w:r>
        </w:p>
      </w:docPartBody>
    </w:docPart>
    <w:docPart>
      <w:docPartPr>
        <w:name w:val="3F182AE48EEE40AD9A22726F9100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6E1E-0056-4D3C-B53F-6CE4EBE7B132}"/>
      </w:docPartPr>
      <w:docPartBody>
        <w:p w:rsidR="006A5019" w:rsidRDefault="00522D16">
          <w:pPr>
            <w:pStyle w:val="3F182AE48EEE40AD9A22726F91009464"/>
          </w:pPr>
          <w:r w:rsidRPr="00565B06">
            <w:t>Activities</w:t>
          </w:r>
        </w:p>
      </w:docPartBody>
    </w:docPart>
    <w:docPart>
      <w:docPartPr>
        <w:name w:val="3B861A620D4D4C7285B1B3E34FE02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7D91-4A9D-4628-B104-D82CE1ED54E4}"/>
      </w:docPartPr>
      <w:docPartBody>
        <w:p w:rsidR="006A5019" w:rsidRDefault="001E27D2" w:rsidP="001E27D2">
          <w:pPr>
            <w:pStyle w:val="3B861A620D4D4C7285B1B3E34FE0274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D2"/>
    <w:rsid w:val="000C3CFC"/>
    <w:rsid w:val="001E27D2"/>
    <w:rsid w:val="00522D16"/>
    <w:rsid w:val="006A5019"/>
    <w:rsid w:val="00E1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F4989DC85541A48DCD90CB3AF9C891">
    <w:name w:val="FEF4989DC85541A48DCD90CB3AF9C891"/>
  </w:style>
  <w:style w:type="paragraph" w:customStyle="1" w:styleId="C1FEFE2756F14EB0B71242448FE38206">
    <w:name w:val="C1FEFE2756F14EB0B71242448FE38206"/>
  </w:style>
  <w:style w:type="paragraph" w:customStyle="1" w:styleId="871FDE58B0534008BACDE74574079F96">
    <w:name w:val="871FDE58B0534008BACDE74574079F96"/>
  </w:style>
  <w:style w:type="paragraph" w:customStyle="1" w:styleId="1FD0A5622F274F2CBEA39F9B67CB5C35">
    <w:name w:val="1FD0A5622F274F2CBEA39F9B67CB5C35"/>
  </w:style>
  <w:style w:type="paragraph" w:customStyle="1" w:styleId="EB4071ADCD4646849F3CB4157378A398">
    <w:name w:val="EB4071ADCD4646849F3CB4157378A398"/>
  </w:style>
  <w:style w:type="paragraph" w:customStyle="1" w:styleId="B4C5B4F4025B40828081E3384FFA2CC9">
    <w:name w:val="B4C5B4F4025B40828081E3384FFA2CC9"/>
  </w:style>
  <w:style w:type="paragraph" w:customStyle="1" w:styleId="603BFFFFD14C4623BE2B4B5EC1AB7FCE">
    <w:name w:val="603BFFFFD14C4623BE2B4B5EC1AB7FCE"/>
  </w:style>
  <w:style w:type="paragraph" w:customStyle="1" w:styleId="E288EC953D6D42DC950416706B55C7FB">
    <w:name w:val="E288EC953D6D42DC950416706B55C7FB"/>
  </w:style>
  <w:style w:type="paragraph" w:customStyle="1" w:styleId="B0CD0B16C3634BFFB46006218DE08C6F">
    <w:name w:val="B0CD0B16C3634BFFB46006218DE08C6F"/>
  </w:style>
  <w:style w:type="paragraph" w:customStyle="1" w:styleId="499776A1DC4D4F86B38E182F898563B8">
    <w:name w:val="499776A1DC4D4F86B38E182F898563B8"/>
  </w:style>
  <w:style w:type="paragraph" w:customStyle="1" w:styleId="7310B9C5A9444251851DB5603C2DC1BC">
    <w:name w:val="7310B9C5A9444251851DB5603C2DC1BC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58876461DBD4FCBBAAC246DD1420613">
    <w:name w:val="358876461DBD4FCBBAAC246DD1420613"/>
  </w:style>
  <w:style w:type="paragraph" w:customStyle="1" w:styleId="F2804F203EA542AFAFE313EB0628BE3B">
    <w:name w:val="F2804F203EA542AFAFE313EB0628BE3B"/>
  </w:style>
  <w:style w:type="paragraph" w:customStyle="1" w:styleId="4783F05935504BCFBD0E6A04D617A878">
    <w:name w:val="4783F05935504BCFBD0E6A04D617A878"/>
  </w:style>
  <w:style w:type="paragraph" w:customStyle="1" w:styleId="767A9368B031492BA1657A210D45E99A">
    <w:name w:val="767A9368B031492BA1657A210D45E99A"/>
  </w:style>
  <w:style w:type="paragraph" w:customStyle="1" w:styleId="E9C3B392B7D648EF8A21A9B6002B73FF">
    <w:name w:val="E9C3B392B7D648EF8A21A9B6002B73FF"/>
  </w:style>
  <w:style w:type="paragraph" w:customStyle="1" w:styleId="C3EE2256C16A49449F448B8A8788DCAC">
    <w:name w:val="C3EE2256C16A49449F448B8A8788DCAC"/>
  </w:style>
  <w:style w:type="paragraph" w:customStyle="1" w:styleId="8CFB3B3B50A2467FB0EE630684F6EF06">
    <w:name w:val="8CFB3B3B50A2467FB0EE630684F6EF06"/>
  </w:style>
  <w:style w:type="paragraph" w:customStyle="1" w:styleId="4936F0725755425695C6B8AE7321313D">
    <w:name w:val="4936F0725755425695C6B8AE7321313D"/>
  </w:style>
  <w:style w:type="paragraph" w:customStyle="1" w:styleId="8D1702D26EA54AB38E21CB5F53041119">
    <w:name w:val="8D1702D26EA54AB38E21CB5F53041119"/>
  </w:style>
  <w:style w:type="paragraph" w:customStyle="1" w:styleId="570361DAD73F4894A993F94F8AC0436D">
    <w:name w:val="570361DAD73F4894A993F94F8AC0436D"/>
  </w:style>
  <w:style w:type="paragraph" w:customStyle="1" w:styleId="AC269C08183841AD913332311F111712">
    <w:name w:val="AC269C08183841AD913332311F111712"/>
  </w:style>
  <w:style w:type="paragraph" w:customStyle="1" w:styleId="CCB6BCD9FE9349FBB123A21884AD78E9">
    <w:name w:val="CCB6BCD9FE9349FBB123A21884AD78E9"/>
  </w:style>
  <w:style w:type="paragraph" w:customStyle="1" w:styleId="46436EBD5C5E4A99B97ADEEF2C3DC3DE">
    <w:name w:val="46436EBD5C5E4A99B97ADEEF2C3DC3DE"/>
  </w:style>
  <w:style w:type="paragraph" w:customStyle="1" w:styleId="04EB99E17AD348C6ADBDBE18F9822789">
    <w:name w:val="04EB99E17AD348C6ADBDBE18F9822789"/>
  </w:style>
  <w:style w:type="paragraph" w:customStyle="1" w:styleId="EF7EAB4B00374FA5BF5CC4BA4F213A4E">
    <w:name w:val="EF7EAB4B00374FA5BF5CC4BA4F213A4E"/>
  </w:style>
  <w:style w:type="paragraph" w:customStyle="1" w:styleId="2E26EF0532E9416D8069E2245948044B">
    <w:name w:val="2E26EF0532E9416D8069E2245948044B"/>
  </w:style>
  <w:style w:type="paragraph" w:customStyle="1" w:styleId="BDAC4467637C4D30829C822B9DC44439">
    <w:name w:val="BDAC4467637C4D30829C822B9DC44439"/>
  </w:style>
  <w:style w:type="paragraph" w:customStyle="1" w:styleId="FA1E96F05AE34AE4A1BE345022672381">
    <w:name w:val="FA1E96F05AE34AE4A1BE345022672381"/>
  </w:style>
  <w:style w:type="paragraph" w:customStyle="1" w:styleId="8A48684909C0440DAFCC815D466131E9">
    <w:name w:val="8A48684909C0440DAFCC815D466131E9"/>
  </w:style>
  <w:style w:type="paragraph" w:customStyle="1" w:styleId="C7E861D96CAA45FB8FC8D8362DC4D8A8">
    <w:name w:val="C7E861D96CAA45FB8FC8D8362DC4D8A8"/>
  </w:style>
  <w:style w:type="paragraph" w:customStyle="1" w:styleId="F96448F6930E4F60ACA9201743A996EF">
    <w:name w:val="F96448F6930E4F60ACA9201743A996EF"/>
  </w:style>
  <w:style w:type="paragraph" w:customStyle="1" w:styleId="F64F9DB638BA4E9E8DCB529A7EF6A256">
    <w:name w:val="F64F9DB638BA4E9E8DCB529A7EF6A256"/>
  </w:style>
  <w:style w:type="paragraph" w:customStyle="1" w:styleId="A8B3D870723544E0AA72304C9EAAA9B0">
    <w:name w:val="A8B3D870723544E0AA72304C9EAAA9B0"/>
  </w:style>
  <w:style w:type="paragraph" w:customStyle="1" w:styleId="5F6324D4302F4C71BB74103E2FA72ACA">
    <w:name w:val="5F6324D4302F4C71BB74103E2FA72ACA"/>
  </w:style>
  <w:style w:type="paragraph" w:customStyle="1" w:styleId="59795B4EF1BE4D1286E5CDFA8B37565C">
    <w:name w:val="59795B4EF1BE4D1286E5CDFA8B37565C"/>
  </w:style>
  <w:style w:type="paragraph" w:customStyle="1" w:styleId="D7B8894A37824B998C0882F484304396">
    <w:name w:val="D7B8894A37824B998C0882F484304396"/>
  </w:style>
  <w:style w:type="paragraph" w:customStyle="1" w:styleId="3F182AE48EEE40AD9A22726F91009464">
    <w:name w:val="3F182AE48EEE40AD9A22726F91009464"/>
  </w:style>
  <w:style w:type="paragraph" w:customStyle="1" w:styleId="48BA788E9BDA45DA8FC6D26DD7121AB6">
    <w:name w:val="48BA788E9BDA45DA8FC6D26DD7121AB6"/>
  </w:style>
  <w:style w:type="paragraph" w:customStyle="1" w:styleId="5FE4E9D9C1704313BFEA8646F57D097B">
    <w:name w:val="5FE4E9D9C1704313BFEA8646F57D097B"/>
    <w:rsid w:val="001E27D2"/>
  </w:style>
  <w:style w:type="paragraph" w:customStyle="1" w:styleId="3B861A620D4D4C7285B1B3E34FE02745">
    <w:name w:val="3B861A620D4D4C7285B1B3E34FE02745"/>
    <w:rsid w:val="001E27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Nipobon ,Khadim Nagar 
Sylhet, Bangladesh  </CompanyAddress>
  <CompanyPhone/>
  <CompanyFax/>
  <CompanyEmail>Seemarahman104@gmail.com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2020-04-10T10:05:00Z</dcterms:created>
  <dcterms:modified xsi:type="dcterms:W3CDTF">2020-04-10T10:05:00Z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