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9" w:type="pct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34"/>
        <w:gridCol w:w="2700"/>
        <w:gridCol w:w="270"/>
        <w:gridCol w:w="720"/>
        <w:gridCol w:w="7236"/>
      </w:tblGrid>
      <w:tr w:rsidR="00453A7B" w:rsidRPr="00EC0F79" w14:paraId="43B12F4B" w14:textId="77777777" w:rsidTr="00DD4DB4">
        <w:trPr>
          <w:trHeight w:val="4950"/>
        </w:trPr>
        <w:tc>
          <w:tcPr>
            <w:tcW w:w="3600" w:type="dxa"/>
            <w:gridSpan w:val="4"/>
          </w:tcPr>
          <w:p w14:paraId="21DCB151" w14:textId="048974AF" w:rsidR="00453A7B" w:rsidRDefault="004B1C6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5D0D9C7C" wp14:editId="08D8656E">
                      <wp:simplePos x="0" y="0"/>
                      <wp:positionH relativeFrom="column">
                        <wp:posOffset>-277496</wp:posOffset>
                      </wp:positionH>
                      <wp:positionV relativeFrom="paragraph">
                        <wp:posOffset>-274320</wp:posOffset>
                      </wp:positionV>
                      <wp:extent cx="2670048" cy="3236976"/>
                      <wp:effectExtent l="0" t="0" r="0" b="1905"/>
                      <wp:wrapNone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048" cy="3236976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744E30E" id="Rectangle 1" o:spid="_x0000_s1026" alt="&quot;&quot;" style="position:absolute;margin-left:-21.85pt;margin-top:-21.6pt;width:210.25pt;height:254.9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" stroked="f" strokeweight="1pt">
                      <v:fill r:id="rId12" o:title="" recolor="t" rotate="t" type="frame"/>
                    </v:rect>
                  </w:pict>
                </mc:Fallback>
              </mc:AlternateContent>
            </w:r>
          </w:p>
        </w:tc>
        <w:tc>
          <w:tcPr>
            <w:tcW w:w="720" w:type="dxa"/>
          </w:tcPr>
          <w:p w14:paraId="2A8B23FA" w14:textId="77777777" w:rsidR="00453A7B" w:rsidRDefault="00453A7B" w:rsidP="004A28EA"/>
        </w:tc>
        <w:tc>
          <w:tcPr>
            <w:tcW w:w="7236" w:type="dxa"/>
            <w:vMerge w:val="restart"/>
          </w:tcPr>
          <w:p w14:paraId="36F00676" w14:textId="0F476C2A" w:rsidR="00453A7B" w:rsidRDefault="004B1C66" w:rsidP="002E7306">
            <w:pPr>
              <w:pStyle w:val="Title"/>
            </w:pPr>
            <w:r>
              <w:t>UMMUL WARA SAIDI</w:t>
            </w:r>
          </w:p>
          <w:p w14:paraId="3134B223" w14:textId="170DD972" w:rsidR="00453A7B" w:rsidRDefault="00453A7B" w:rsidP="002E7306">
            <w:pPr>
              <w:pStyle w:val="Subtitle"/>
            </w:pPr>
          </w:p>
          <w:sdt>
            <w:sdtPr>
              <w:id w:val="2074003189"/>
              <w:placeholder>
                <w:docPart w:val="3C4E26CEA84347EBB0EF7CC77FA957BD"/>
              </w:placeholder>
              <w:temporary/>
              <w:showingPlcHdr/>
              <w15:appearance w15:val="hidden"/>
            </w:sdtPr>
            <w:sdtEndPr/>
            <w:sdtContent>
              <w:p w14:paraId="4DA2B750" w14:textId="77777777" w:rsidR="00453A7B" w:rsidRDefault="00453A7B" w:rsidP="00EC0F79">
                <w:pPr>
                  <w:pStyle w:val="Heading1"/>
                </w:pPr>
                <w:r>
                  <w:t>Objective</w:t>
                </w:r>
              </w:p>
            </w:sdtContent>
          </w:sdt>
          <w:p w14:paraId="765F66A7" w14:textId="669C5A50" w:rsidR="00453A7B" w:rsidRPr="00DD4DB4" w:rsidRDefault="003E1BF5" w:rsidP="00DD4DB4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1BF5">
              <w:rPr>
                <w:rFonts w:ascii="Arial" w:hAnsi="Arial" w:cs="Arial"/>
                <w:color w:val="auto"/>
                <w:sz w:val="22"/>
                <w:szCs w:val="22"/>
              </w:rPr>
              <w:t>Seeking a position in the job field to utilize my abilities to the farthest possible extent in team-oriented organization, offering challenges and diversification. I would like to build up myself as a very hardworking and energetic person.</w:t>
            </w:r>
          </w:p>
          <w:sdt>
            <w:sdtPr>
              <w:id w:val="1696962928"/>
              <w:placeholder>
                <w:docPart w:val="97F0E0F584CD401B8669D67E0A34E6F1"/>
              </w:placeholder>
              <w:temporary/>
              <w:showingPlcHdr/>
              <w15:appearance w15:val="hidden"/>
            </w:sdtPr>
            <w:sdtEndPr/>
            <w:sdtContent>
              <w:p w14:paraId="44F218C4" w14:textId="77777777" w:rsidR="00453A7B" w:rsidRDefault="00453A7B" w:rsidP="00EC0F79">
                <w:pPr>
                  <w:pStyle w:val="Heading1"/>
                </w:pPr>
                <w:r>
                  <w:t>Experience</w:t>
                </w:r>
              </w:p>
            </w:sdtContent>
          </w:sdt>
          <w:p w14:paraId="2658E329" w14:textId="77777777" w:rsidR="003E1BF5" w:rsidRDefault="003E1BF5" w:rsidP="003E1BF5">
            <w:pPr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Organization </w:t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  <w:t xml:space="preserve">  : </w:t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 xml:space="preserve">NORTH SOUTH UNIVERSITY SHANGSKRITIK </w:t>
            </w:r>
            <w:r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 xml:space="preserve">       </w:t>
            </w:r>
          </w:p>
          <w:p w14:paraId="3B833064" w14:textId="572DCC9F" w:rsidR="003E1BF5" w:rsidRPr="003E1BF5" w:rsidRDefault="003E1BF5" w:rsidP="003E1BF5">
            <w:pPr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 xml:space="preserve">                                       </w:t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>SHONGHOTON</w:t>
            </w:r>
          </w:p>
          <w:p w14:paraId="32E442B9" w14:textId="77777777" w:rsidR="003E1BF5" w:rsidRPr="003E1BF5" w:rsidRDefault="003E1BF5" w:rsidP="003E1BF5">
            <w:pPr>
              <w:rPr>
                <w:rFonts w:ascii="Arial" w:hAnsi="Arial"/>
                <w:color w:val="auto"/>
                <w:sz w:val="22"/>
                <w:szCs w:val="22"/>
              </w:rPr>
            </w:pP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>Position</w:t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ab/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ab/>
              <w:t xml:space="preserve">  : General Member</w:t>
            </w:r>
            <w:r w:rsidRPr="003E1BF5">
              <w:rPr>
                <w:rFonts w:ascii="Arial" w:hAnsi="Arial"/>
                <w:color w:val="auto"/>
                <w:sz w:val="22"/>
                <w:szCs w:val="22"/>
              </w:rPr>
              <w:br/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>Joining Date</w:t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  <w:t xml:space="preserve">  : </w:t>
            </w:r>
            <w:r w:rsidRPr="003E1BF5">
              <w:rPr>
                <w:rFonts w:ascii="Arial" w:hAnsi="Arial" w:cs="Arial"/>
                <w:color w:val="auto"/>
                <w:sz w:val="22"/>
                <w:szCs w:val="22"/>
              </w:rPr>
              <w:t>January 2017 to Continue</w:t>
            </w:r>
          </w:p>
          <w:p w14:paraId="79E0773D" w14:textId="77777777" w:rsidR="003E1BF5" w:rsidRPr="003E1BF5" w:rsidRDefault="003E1BF5" w:rsidP="003E1BF5">
            <w:pPr>
              <w:rPr>
                <w:rFonts w:ascii="Arial" w:hAnsi="Arial"/>
                <w:color w:val="auto"/>
                <w:sz w:val="22"/>
                <w:szCs w:val="22"/>
              </w:rPr>
            </w:pPr>
          </w:p>
          <w:p w14:paraId="130FC615" w14:textId="77777777" w:rsidR="003E1BF5" w:rsidRDefault="003E1BF5" w:rsidP="003E1BF5">
            <w:pPr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</w:pP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Organization </w:t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  <w:t xml:space="preserve">  : </w:t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 xml:space="preserve">NORTH SOUTH UNIVERSITY PHARMACY </w:t>
            </w:r>
          </w:p>
          <w:p w14:paraId="334B5CAB" w14:textId="220917EE" w:rsidR="003E1BF5" w:rsidRPr="003E1BF5" w:rsidRDefault="003E1BF5" w:rsidP="003E1BF5">
            <w:pPr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 xml:space="preserve">                                       </w:t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>CLUB</w:t>
            </w:r>
          </w:p>
          <w:p w14:paraId="6D2EC92F" w14:textId="77777777" w:rsidR="003E1BF5" w:rsidRPr="003E1BF5" w:rsidRDefault="003E1BF5" w:rsidP="003E1BF5">
            <w:pPr>
              <w:rPr>
                <w:rFonts w:ascii="Arial" w:hAnsi="Arial"/>
                <w:color w:val="auto"/>
                <w:sz w:val="22"/>
                <w:szCs w:val="22"/>
              </w:rPr>
            </w:pP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>Position</w:t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ab/>
            </w:r>
            <w:r w:rsidRPr="003E1BF5">
              <w:rPr>
                <w:rStyle w:val="Strong"/>
                <w:rFonts w:ascii="Arial" w:hAnsi="Arial"/>
                <w:b w:val="0"/>
                <w:color w:val="auto"/>
                <w:sz w:val="22"/>
                <w:szCs w:val="22"/>
              </w:rPr>
              <w:tab/>
              <w:t xml:space="preserve">  : General Member</w:t>
            </w:r>
            <w:r w:rsidRPr="003E1BF5">
              <w:rPr>
                <w:rFonts w:ascii="Arial" w:hAnsi="Arial"/>
                <w:color w:val="auto"/>
                <w:sz w:val="22"/>
                <w:szCs w:val="22"/>
              </w:rPr>
              <w:br/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>Joining Date</w:t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  <w:r w:rsidRPr="003E1BF5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  <w:t xml:space="preserve">  : </w:t>
            </w:r>
            <w:r w:rsidRPr="003E1BF5">
              <w:rPr>
                <w:rFonts w:ascii="Arial" w:hAnsi="Arial" w:cs="Arial"/>
                <w:color w:val="auto"/>
                <w:sz w:val="22"/>
                <w:szCs w:val="22"/>
              </w:rPr>
              <w:t>January 2017 to Continue</w:t>
            </w:r>
          </w:p>
          <w:p w14:paraId="36E911B3" w14:textId="77777777" w:rsidR="003E1BF5" w:rsidRPr="00DF4186" w:rsidRDefault="003E1BF5" w:rsidP="003E1B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8C151" w14:textId="1741ABF9" w:rsidR="003E1BF5" w:rsidRPr="00721117" w:rsidRDefault="003E1BF5" w:rsidP="00DD4DB4">
            <w:pPr>
              <w:pStyle w:val="Heading2"/>
              <w:rPr>
                <w:color w:val="671A64" w:themeColor="accent1" w:themeShade="BF"/>
                <w:sz w:val="44"/>
                <w:szCs w:val="44"/>
              </w:rPr>
            </w:pPr>
            <w:r w:rsidRPr="00721117">
              <w:rPr>
                <w:color w:val="671A64" w:themeColor="accent1" w:themeShade="BF"/>
                <w:sz w:val="44"/>
                <w:szCs w:val="44"/>
              </w:rPr>
              <w:t>skills</w:t>
            </w:r>
          </w:p>
          <w:p w14:paraId="36688279" w14:textId="77777777" w:rsidR="00DD4DB4" w:rsidRDefault="00DD4DB4" w:rsidP="003E1BF5">
            <w:pPr>
              <w:pBdr>
                <w:bottom w:val="single" w:sz="4" w:space="1" w:color="auto"/>
              </w:pBd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BEAA9B2" w14:textId="77777777" w:rsidR="003E1BF5" w:rsidRPr="00721117" w:rsidRDefault="003E1BF5" w:rsidP="003E1BF5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color w:val="671A64" w:themeColor="accent1" w:themeShade="BF"/>
                <w:sz w:val="36"/>
                <w:szCs w:val="36"/>
              </w:rPr>
            </w:pPr>
            <w:r w:rsidRPr="00721117">
              <w:rPr>
                <w:rFonts w:ascii="Arial" w:hAnsi="Arial" w:cs="Arial"/>
                <w:b/>
                <w:color w:val="671A64" w:themeColor="accent1" w:themeShade="BF"/>
                <w:sz w:val="36"/>
                <w:szCs w:val="36"/>
              </w:rPr>
              <w:t>Computer Skills:</w:t>
            </w:r>
          </w:p>
          <w:p w14:paraId="547D0820" w14:textId="77777777" w:rsidR="003E1BF5" w:rsidRPr="00DD4DB4" w:rsidRDefault="003E1BF5" w:rsidP="003E1BF5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4DB4">
              <w:rPr>
                <w:rFonts w:ascii="Arial" w:hAnsi="Arial" w:cs="Arial"/>
                <w:color w:val="auto"/>
                <w:sz w:val="22"/>
                <w:szCs w:val="22"/>
              </w:rPr>
              <w:t>Operating System</w:t>
            </w:r>
            <w:r w:rsidRPr="00DD4DB4">
              <w:rPr>
                <w:rFonts w:ascii="Arial" w:hAnsi="Arial" w:cs="Arial"/>
                <w:color w:val="auto"/>
                <w:sz w:val="22"/>
                <w:szCs w:val="22"/>
              </w:rPr>
              <w:tab/>
              <w:t>: Windows XP, 7, 8, 10</w:t>
            </w:r>
          </w:p>
          <w:p w14:paraId="5BAD9422" w14:textId="2602AD5E" w:rsidR="003E1BF5" w:rsidRDefault="003E1BF5" w:rsidP="003E1BF5">
            <w:pPr>
              <w:ind w:left="2160" w:hanging="216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4DB4">
              <w:rPr>
                <w:rFonts w:ascii="Arial" w:hAnsi="Arial" w:cs="Arial"/>
                <w:color w:val="auto"/>
                <w:sz w:val="22"/>
                <w:szCs w:val="22"/>
              </w:rPr>
              <w:t>Application Software</w:t>
            </w:r>
            <w:r w:rsidRPr="00DD4DB4">
              <w:rPr>
                <w:rFonts w:ascii="Arial" w:hAnsi="Arial" w:cs="Arial"/>
                <w:color w:val="auto"/>
                <w:sz w:val="22"/>
                <w:szCs w:val="22"/>
              </w:rPr>
              <w:tab/>
              <w:t>: MS- Word, MS- Power Point, MS- Excel</w:t>
            </w:r>
            <w:r w:rsidR="00650CF0">
              <w:rPr>
                <w:rFonts w:ascii="Arial" w:hAnsi="Arial" w:cs="Arial"/>
                <w:color w:val="auto"/>
                <w:sz w:val="22"/>
                <w:szCs w:val="22"/>
              </w:rPr>
              <w:t xml:space="preserve">, Adobe Illustrator. </w:t>
            </w:r>
          </w:p>
          <w:p w14:paraId="1C322496" w14:textId="77777777" w:rsidR="00650CF0" w:rsidRPr="00DD4DB4" w:rsidRDefault="00650CF0" w:rsidP="003E1BF5">
            <w:pPr>
              <w:ind w:left="2160" w:hanging="21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D18B465" w14:textId="77777777" w:rsidR="003E1BF5" w:rsidRPr="00DD4DB4" w:rsidRDefault="003E1BF5" w:rsidP="003E1BF5">
            <w:pPr>
              <w:pBdr>
                <w:bottom w:val="single" w:sz="4" w:space="1" w:color="auto"/>
              </w:pBdr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7CD4A94" w14:textId="77777777" w:rsidR="003E1BF5" w:rsidRPr="00721117" w:rsidRDefault="003E1BF5" w:rsidP="003E1BF5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color w:val="671A64" w:themeColor="accent1" w:themeShade="BF"/>
                <w:sz w:val="36"/>
                <w:szCs w:val="36"/>
              </w:rPr>
            </w:pPr>
            <w:r w:rsidRPr="00721117">
              <w:rPr>
                <w:rFonts w:ascii="Arial" w:hAnsi="Arial" w:cs="Arial"/>
                <w:b/>
                <w:color w:val="671A64" w:themeColor="accent1" w:themeShade="BF"/>
                <w:sz w:val="36"/>
                <w:szCs w:val="36"/>
              </w:rPr>
              <w:t>Linguistic skills:</w:t>
            </w:r>
          </w:p>
          <w:p w14:paraId="09B2D8F9" w14:textId="77777777" w:rsidR="003E1BF5" w:rsidRPr="00DD4DB4" w:rsidRDefault="003E1BF5" w:rsidP="003E1BF5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4DB4">
              <w:rPr>
                <w:rFonts w:ascii="Arial" w:hAnsi="Arial" w:cs="Arial"/>
                <w:color w:val="auto"/>
                <w:sz w:val="22"/>
                <w:szCs w:val="22"/>
              </w:rPr>
              <w:t>Can speak fluently both in Bengali and English</w:t>
            </w:r>
          </w:p>
          <w:p w14:paraId="2D3A8DB1" w14:textId="77777777" w:rsidR="003E1BF5" w:rsidRPr="00DD4DB4" w:rsidRDefault="003E1BF5" w:rsidP="003E1BF5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4DB4">
              <w:rPr>
                <w:rFonts w:ascii="Arial" w:hAnsi="Arial" w:cs="Arial"/>
                <w:color w:val="auto"/>
                <w:sz w:val="22"/>
                <w:szCs w:val="22"/>
              </w:rPr>
              <w:t>Have excellent writing ability both in Bengali and English</w:t>
            </w:r>
          </w:p>
          <w:p w14:paraId="32A415F2" w14:textId="77777777" w:rsidR="003E1BF5" w:rsidRPr="003E1BF5" w:rsidRDefault="003E1BF5" w:rsidP="003E1BF5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D6F73A9" w14:textId="77777777" w:rsidR="00DD4DB4" w:rsidRDefault="00DD4DB4" w:rsidP="00DD4DB4">
            <w:pPr>
              <w:pBdr>
                <w:bottom w:val="single" w:sz="4" w:space="1" w:color="auto"/>
              </w:pBdr>
            </w:pPr>
            <w:bookmarkStart w:id="0" w:name="_GoBack"/>
            <w:bookmarkEnd w:id="0"/>
          </w:p>
          <w:p w14:paraId="5F5BEB46" w14:textId="77777777" w:rsidR="00DD4DB4" w:rsidRPr="00721117" w:rsidRDefault="00DD4DB4" w:rsidP="00DD4DB4">
            <w:pPr>
              <w:pBdr>
                <w:bottom w:val="single" w:sz="4" w:space="1" w:color="auto"/>
              </w:pBdr>
              <w:rPr>
                <w:bCs/>
                <w:color w:val="671A64" w:themeColor="accent1" w:themeShade="BF"/>
                <w:sz w:val="44"/>
                <w:szCs w:val="44"/>
              </w:rPr>
            </w:pPr>
            <w:r w:rsidRPr="00721117">
              <w:rPr>
                <w:bCs/>
                <w:color w:val="671A64" w:themeColor="accent1" w:themeShade="BF"/>
                <w:sz w:val="44"/>
                <w:szCs w:val="44"/>
              </w:rPr>
              <w:t>Declaration:</w:t>
            </w:r>
          </w:p>
          <w:p w14:paraId="645DBEA9" w14:textId="77777777" w:rsidR="00DD4DB4" w:rsidRPr="00DD4DB4" w:rsidRDefault="00DD4DB4" w:rsidP="00DD4DB4">
            <w:pPr>
              <w:jc w:val="both"/>
              <w:rPr>
                <w:color w:val="auto"/>
              </w:rPr>
            </w:pPr>
            <w:r w:rsidRPr="00DD4DB4">
              <w:rPr>
                <w:color w:val="auto"/>
              </w:rPr>
              <w:t>I, hereby admit with best of my knowledge that all the information contained here is completely true and accurate.</w:t>
            </w:r>
          </w:p>
          <w:p w14:paraId="227D8056" w14:textId="69C3F68F" w:rsidR="00DD4DB4" w:rsidRPr="00EC0F79" w:rsidRDefault="00DD4DB4" w:rsidP="00EC0F79">
            <w:pPr>
              <w:rPr>
                <w:lang w:val="it-IT"/>
              </w:rPr>
            </w:pPr>
          </w:p>
        </w:tc>
      </w:tr>
      <w:tr w:rsidR="00453A7B" w:rsidRPr="004A28EA" w14:paraId="4E0E4314" w14:textId="77777777" w:rsidTr="00DD4DB4">
        <w:trPr>
          <w:trHeight w:val="540"/>
        </w:trPr>
        <w:tc>
          <w:tcPr>
            <w:tcW w:w="496" w:type="dxa"/>
          </w:tcPr>
          <w:p w14:paraId="7F703818" w14:textId="17FEA19A" w:rsidR="00453A7B" w:rsidRDefault="00453A7B" w:rsidP="004A28EA">
            <w:pPr>
              <w:pStyle w:val="Heading4"/>
            </w:pPr>
          </w:p>
        </w:tc>
        <w:sdt>
          <w:sdtPr>
            <w:id w:val="1050265814"/>
            <w:placeholder>
              <w:docPart w:val="47A485142D924EADAD5297459473146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34" w:type="dxa"/>
                <w:gridSpan w:val="2"/>
                <w:tcBorders>
                  <w:bottom w:val="single" w:sz="4" w:space="0" w:color="FFFFFF" w:themeColor="background1"/>
                </w:tcBorders>
              </w:tcPr>
              <w:p w14:paraId="0F24E77C" w14:textId="77777777" w:rsidR="00453A7B" w:rsidRDefault="00453A7B" w:rsidP="004A28EA">
                <w:pPr>
                  <w:pStyle w:val="Heading4"/>
                </w:pPr>
                <w:r>
                  <w:t>C O N T A C T</w:t>
                </w:r>
              </w:p>
            </w:tc>
          </w:sdtContent>
        </w:sdt>
        <w:tc>
          <w:tcPr>
            <w:tcW w:w="270" w:type="dxa"/>
          </w:tcPr>
          <w:p w14:paraId="15D12FC7" w14:textId="77777777" w:rsidR="00453A7B" w:rsidRDefault="00453A7B" w:rsidP="004A28EA">
            <w:pPr>
              <w:pStyle w:val="Heading4"/>
            </w:pPr>
          </w:p>
        </w:tc>
        <w:tc>
          <w:tcPr>
            <w:tcW w:w="720" w:type="dxa"/>
          </w:tcPr>
          <w:p w14:paraId="1522B3D2" w14:textId="77777777" w:rsidR="00453A7B" w:rsidRDefault="00453A7B" w:rsidP="005E435A">
            <w:pPr>
              <w:pStyle w:val="Heading4"/>
            </w:pPr>
          </w:p>
        </w:tc>
        <w:tc>
          <w:tcPr>
            <w:tcW w:w="7236" w:type="dxa"/>
            <w:vMerge/>
          </w:tcPr>
          <w:p w14:paraId="6F59408D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18C8088C" w14:textId="77777777" w:rsidTr="00DD4DB4">
        <w:trPr>
          <w:trHeight w:val="620"/>
        </w:trPr>
        <w:tc>
          <w:tcPr>
            <w:tcW w:w="630" w:type="dxa"/>
            <w:gridSpan w:val="2"/>
            <w:vAlign w:val="center"/>
          </w:tcPr>
          <w:p w14:paraId="143038CD" w14:textId="77777777" w:rsidR="00453A7B" w:rsidRPr="00B8453F" w:rsidRDefault="007D5DDF" w:rsidP="00BE5968">
            <w:r>
              <w:rPr>
                <w:noProof/>
              </w:rPr>
              <w:drawing>
                <wp:inline distT="0" distB="0" distL="0" distR="0" wp14:anchorId="44F8535D" wp14:editId="05A2FC05">
                  <wp:extent cx="182880" cy="182880"/>
                  <wp:effectExtent l="0" t="0" r="7620" b="7620"/>
                  <wp:docPr id="31" name="Picture 31" descr="At sig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2"/>
            <w:vAlign w:val="center"/>
          </w:tcPr>
          <w:p w14:paraId="18FFBE7B" w14:textId="11923C35" w:rsidR="00453A7B" w:rsidRPr="00B8453F" w:rsidRDefault="00691923" w:rsidP="00691923">
            <w:pPr>
              <w:pStyle w:val="Contact1"/>
            </w:pPr>
            <w:r>
              <w:t>Saidi.ummul@gmail.com</w:t>
            </w:r>
          </w:p>
        </w:tc>
        <w:tc>
          <w:tcPr>
            <w:tcW w:w="720" w:type="dxa"/>
            <w:vMerge w:val="restart"/>
          </w:tcPr>
          <w:p w14:paraId="263B3C64" w14:textId="66B9C684" w:rsidR="00453A7B" w:rsidRDefault="00453A7B" w:rsidP="004A28EA">
            <w:r>
              <w:t xml:space="preserve"> </w:t>
            </w:r>
          </w:p>
        </w:tc>
        <w:tc>
          <w:tcPr>
            <w:tcW w:w="7236" w:type="dxa"/>
            <w:vMerge/>
          </w:tcPr>
          <w:p w14:paraId="49889BA6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0E378103" w14:textId="77777777" w:rsidTr="00DD4DB4">
        <w:trPr>
          <w:trHeight w:val="540"/>
        </w:trPr>
        <w:tc>
          <w:tcPr>
            <w:tcW w:w="630" w:type="dxa"/>
            <w:gridSpan w:val="2"/>
            <w:vAlign w:val="center"/>
          </w:tcPr>
          <w:p w14:paraId="4CFCA326" w14:textId="77777777" w:rsidR="00453A7B" w:rsidRPr="00B8453F" w:rsidRDefault="00453A7B" w:rsidP="00BE5968">
            <w:r w:rsidRPr="00B8453F">
              <w:rPr>
                <w:noProof/>
              </w:rPr>
              <mc:AlternateContent>
                <mc:Choice Requires="wpg">
                  <w:drawing>
                    <wp:inline distT="0" distB="0" distL="0" distR="0" wp14:anchorId="58AAF39A" wp14:editId="31504618">
                      <wp:extent cx="114186" cy="211455"/>
                      <wp:effectExtent l="38100" t="38100" r="38735" b="36195"/>
                      <wp:docPr id="5" name="Graphic 38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86" cy="21145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e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68AD9AEF" id="Graphic 38" o:spid="_x0000_s1026" alt="&quot;&quot;" style="width:9pt;height:16.65pt;mso-position-horizontal-relative:char;mso-position-vertical-relative:line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">
      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0" w:type="dxa"/>
            <w:gridSpan w:val="2"/>
            <w:vAlign w:val="center"/>
          </w:tcPr>
          <w:p w14:paraId="130BBCCD" w14:textId="7B2F518C" w:rsidR="00453A7B" w:rsidRPr="00B8453F" w:rsidRDefault="00691923" w:rsidP="00691923">
            <w:pPr>
              <w:pStyle w:val="Contact1"/>
            </w:pPr>
            <w:r>
              <w:t>01927255416</w:t>
            </w:r>
            <w:r w:rsidR="00650CF0">
              <w:t>/01703488803</w:t>
            </w:r>
          </w:p>
        </w:tc>
        <w:tc>
          <w:tcPr>
            <w:tcW w:w="720" w:type="dxa"/>
            <w:vMerge/>
          </w:tcPr>
          <w:p w14:paraId="4456CFB3" w14:textId="77777777" w:rsidR="00453A7B" w:rsidRDefault="00453A7B" w:rsidP="004A28EA"/>
        </w:tc>
        <w:tc>
          <w:tcPr>
            <w:tcW w:w="7236" w:type="dxa"/>
            <w:vMerge/>
          </w:tcPr>
          <w:p w14:paraId="516AEDF4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122CDA43" w14:textId="77777777" w:rsidTr="00DD4DB4">
        <w:trPr>
          <w:trHeight w:val="540"/>
        </w:trPr>
        <w:tc>
          <w:tcPr>
            <w:tcW w:w="630" w:type="dxa"/>
            <w:gridSpan w:val="2"/>
            <w:vAlign w:val="center"/>
          </w:tcPr>
          <w:p w14:paraId="025CFBA1" w14:textId="2755BFE5" w:rsidR="00453A7B" w:rsidRPr="00B8453F" w:rsidRDefault="00453A7B" w:rsidP="00BE5968"/>
        </w:tc>
        <w:tc>
          <w:tcPr>
            <w:tcW w:w="2970" w:type="dxa"/>
            <w:gridSpan w:val="2"/>
            <w:vAlign w:val="center"/>
          </w:tcPr>
          <w:p w14:paraId="442DF10E" w14:textId="4610A06E" w:rsidR="00DD4DB4" w:rsidRPr="00DD4DB4" w:rsidRDefault="00DD4DB4" w:rsidP="00DD4DB4"/>
        </w:tc>
        <w:tc>
          <w:tcPr>
            <w:tcW w:w="720" w:type="dxa"/>
            <w:vMerge/>
          </w:tcPr>
          <w:p w14:paraId="31858E51" w14:textId="77777777" w:rsidR="00453A7B" w:rsidRDefault="00453A7B" w:rsidP="004A28EA"/>
        </w:tc>
        <w:tc>
          <w:tcPr>
            <w:tcW w:w="7236" w:type="dxa"/>
            <w:vMerge/>
          </w:tcPr>
          <w:p w14:paraId="6BB176F1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6D81EF80" w14:textId="77777777" w:rsidTr="00DD4DB4">
        <w:trPr>
          <w:trHeight w:val="1350"/>
        </w:trPr>
        <w:tc>
          <w:tcPr>
            <w:tcW w:w="3600" w:type="dxa"/>
            <w:gridSpan w:val="4"/>
            <w:vAlign w:val="center"/>
          </w:tcPr>
          <w:p w14:paraId="5E0FCF48" w14:textId="24FB1D1B" w:rsidR="00453A7B" w:rsidRDefault="00DD4DB4" w:rsidP="00DD4DB4">
            <w:pPr>
              <w:pStyle w:val="Contact2"/>
              <w:jc w:val="left"/>
            </w:pPr>
            <w:r>
              <w:t xml:space="preserve">       Dhaka, Bangladesh</w:t>
            </w:r>
          </w:p>
        </w:tc>
        <w:tc>
          <w:tcPr>
            <w:tcW w:w="720" w:type="dxa"/>
            <w:vMerge/>
          </w:tcPr>
          <w:p w14:paraId="1F8FE3BC" w14:textId="77777777" w:rsidR="00453A7B" w:rsidRDefault="00453A7B" w:rsidP="004A28EA"/>
        </w:tc>
        <w:tc>
          <w:tcPr>
            <w:tcW w:w="7236" w:type="dxa"/>
            <w:vMerge/>
          </w:tcPr>
          <w:p w14:paraId="6E207052" w14:textId="77777777" w:rsidR="00453A7B" w:rsidRDefault="00453A7B" w:rsidP="002E7306">
            <w:pPr>
              <w:pStyle w:val="Title"/>
            </w:pPr>
          </w:p>
        </w:tc>
      </w:tr>
      <w:tr w:rsidR="00DD4DB4" w:rsidRPr="004A28EA" w14:paraId="08737A26" w14:textId="77777777" w:rsidTr="00650CF0">
        <w:trPr>
          <w:trHeight w:val="612"/>
        </w:trPr>
        <w:tc>
          <w:tcPr>
            <w:tcW w:w="3600" w:type="dxa"/>
            <w:gridSpan w:val="4"/>
            <w:vAlign w:val="center"/>
          </w:tcPr>
          <w:p w14:paraId="6822AF0A" w14:textId="50986BCD" w:rsidR="00DD4DB4" w:rsidRDefault="00650CF0" w:rsidP="00DD4DB4">
            <w:pPr>
              <w:pStyle w:val="Contact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 wp14:anchorId="5CA444EB" wp14:editId="0CE316F2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-5831840</wp:posOffset>
                      </wp:positionV>
                      <wp:extent cx="2669540" cy="9116060"/>
                      <wp:effectExtent l="0" t="0" r="0" b="8890"/>
                      <wp:wrapNone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40" cy="9116060"/>
                                <a:chOff x="0" y="0"/>
                                <a:chExt cx="2668270" cy="9112885"/>
                              </a:xfrm>
                            </wpg:grpSpPr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0" y="21050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riangle 8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Right Triangle 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ight Triangle 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0" y="5200650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oup 20"/>
                                <wpg:cNvGrpSpPr/>
                                <wpg:grpSpPr>
                                  <a:xfrm>
                                    <a:off x="0" y="1005840"/>
                                    <a:ext cx="2665730" cy="2906486"/>
                                    <a:chOff x="0" y="-106530"/>
                                    <a:chExt cx="2665730" cy="2906501"/>
                                  </a:xfrm>
                                  <a:grpFill/>
                                </wpg:grpSpPr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0" y="-106530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angle 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Right Triangle 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ight Triangle 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0" y="0"/>
                                  <a:ext cx="2665095" cy="2910772"/>
                                  <a:chOff x="0" y="-110884"/>
                                  <a:chExt cx="2665730" cy="2910855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0" y="-110884"/>
                                    <a:ext cx="2665730" cy="190500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Triangle 34"/>
                                <wps:cNvSpPr/>
                                <wps:spPr>
                                  <a:xfrm rot="10800000">
                                    <a:off x="0" y="1794131"/>
                                    <a:ext cx="2665730" cy="1005840"/>
                                  </a:xfrm>
                                  <a:prstGeom prst="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6ABE07" id="Group 2" o:spid="_x0000_s1026" style="position:absolute;margin-left:-21.6pt;margin-top:-459.2pt;width:210.2pt;height:717.8pt;z-index:-251578368;mso-width-relative:margin;mso-height-relative:margin" coordsize="26682,9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">
                      <v:group id="Group 12" o:spid="_x0000_s1027" style="position:absolute;top:21050;width:26682;height:39122" coordsize="26688,39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group id="Group 6" o:spid="_x0000_s1028" style="position:absolute;top:10014;width:26657;height:29109" coordorigin=",-1108" coordsize="26657,29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  <v:rect id="Rectangle 7" o:spid="_x0000_s1029" style="position:absolute;top:-1108;width:26657;height:1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2FcMA&#10;AADaAAAADwAAAGRycy9kb3ducmV2LnhtbESPzWrDMBCE74G8g9hAbomcHtLgRDZtoLQlh9L83LfS&#10;xja1VkZSbOftq0Khx2FmvmF25Whb0ZMPjWMFq2UGglg703Cl4Hx6WWxAhIhssHVMCu4UoCymkx3m&#10;xg38Sf0xViJBOOSooI6xy6UMuiaLYek64uRdnbcYk/SVNB6HBLetfMiytbTYcFqosaN9Tfr7eLMK&#10;Lu76PFj9xe/9/aO5vR681puDUvPZ+LQFEWmM/+G/9ptR8Ai/V9IN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2FcMAAADaAAAADwAAAAAAAAAAAAAAAACYAgAAZHJzL2Rv&#10;d25yZXYueG1sUEsFBgAAAAAEAAQA9QAAAIgDAAAAAA==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angle 8" o:spid="_x0000_s1030" type="#_x0000_t5" style="position:absolute;top:17941;width:26657;height:1005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TUp7wA&#10;AADaAAAADwAAAGRycy9kb3ducmV2LnhtbERPyQrCMBC9C/5DGMGbpi6IVqOIIBQ8uRw8Ds3YVptJ&#10;aaK2fr05CB4fb19tGlOKF9WusKxgNIxAEKdWF5wpuJz3gzkI55E1lpZJQUsONutuZ4Wxtm8+0uvk&#10;MxFC2MWoIPe+iqV0aU4G3dBWxIG72dqgD7DOpK7xHcJNKcdRNJMGCw4NOVa0yyl9nJ5GQTKf3vVh&#10;3LZTVyXXxScaTUyxV6rfa7ZLEJ4a/xf/3IlWELaGK+EG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tNSnvAAAANoAAAAPAAAAAAAAAAAAAAAAAJgCAABkcnMvZG93bnJldi54&#10;bWxQSwUGAAAAAAQABAD1AAAAgQMAAAAA&#10;" filled="f" stroked="f" strokeweight="1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10" o:spid="_x0000_s1031" type="#_x0000_t6" style="position:absolute;width:1333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95cUA&#10;AADbAAAADwAAAGRycy9kb3ducmV2LnhtbESPQUsDMRCF70L/Q5iCN5utUJW1aSmhlhbxYFvU47CZ&#10;7oZuJssmtuu/dw6Ctxnem/e+mS+H0KoL9clHNjCdFKCIq+g81waOh5e7J1ApIztsI5OBH0qwXIxu&#10;5li6eOV3uuxzrSSEU4kGmpy7UutUNRQwTWJHLNop9gGzrH2tXY9XCQ+tvi+KBx3QszQ02JFtqDrv&#10;v4OBtR38x2dl/deMH1/dm7W7zckbczseVs+gMg353/x3vXWCL/Tyiw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v3lxQAAANsAAAAPAAAAAAAAAAAAAAAAAJgCAABkcnMv&#10;ZG93bnJldi54bWxQSwUGAAAAAAQABAD1AAAAigMAAAAA&#10;" filled="f" stroked="f" strokeweight="1pt"/>
                        <v:shape id="Right Triangle 11" o:spid="_x0000_s1032" type="#_x0000_t6" style="position:absolute;left:13353;width:13335;height:1005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wab8A&#10;AADbAAAADwAAAGRycy9kb3ducmV2LnhtbERP22oCMRB9L/gPYQTfatYipaxGEUEoKAUv+z5uxs3i&#10;ZrIkUePfm0Khb3M415kvk+3EnXxoHSuYjAsQxLXTLTcKTsfN+xeIEJE1do5JwZMCLBeDtzmW2j14&#10;T/dDbEQO4VCiAhNjX0oZakMWw9j1xJm7OG8xZugbqT0+crjt5EdRfEqLLecGgz2tDdXXw80qOP6E&#10;yvTTKqzovI235FO12xulRsO0moGIlOK/+M/9rfP8Cfz+kg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6DBpvwAAANsAAAAPAAAAAAAAAAAAAAAAAJgCAABkcnMvZG93bnJl&#10;di54bWxQSwUGAAAAAAQABAD1AAAAhAMAAAAA&#10;" filled="f" stroked="f" strokeweight="1pt"/>
                      </v:group>
                      <v:group id="Group 19" o:spid="_x0000_s1033" style="position:absolute;top:52006;width:26682;height:39122" coordsize="26688,39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group id="Group 20" o:spid="_x0000_s1034" style="position:absolute;top:10058;width:26657;height:29065" coordorigin=",-1065" coordsize="26657,29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<v:rect id="Rectangle 21" o:spid="_x0000_s1035" style="position:absolute;top:-1065;width:26657;height:1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7TsIA&#10;AADbAAAADwAAAGRycy9kb3ducmV2LnhtbESPT2sCMRTE7wW/Q3iCt5rVg8hqFBXEFg+l/rk/k+fu&#10;4uZlSeLu+u2bQqHHYWZ+wyzXva1FSz5UjhVMxhkIYu1MxYWCy3n/PgcRIrLB2jEpeFGA9WrwtsTc&#10;uI6/qT3FQiQIhxwVlDE2uZRBl2QxjF1DnLy78xZjkr6QxmOX4LaW0yybSYsVp4USG9qVpB+np1Vw&#10;dfdtZ/WNP9vXV/U8HL3W86NSo2G/WYCI1Mf/8F/7wyiYT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HtOwgAAANsAAAAPAAAAAAAAAAAAAAAAAJgCAABkcnMvZG93&#10;bnJldi54bWxQSwUGAAAAAAQABAD1AAAAhwMAAAAA&#10;" filled="f" stroked="f" strokeweight="1pt"/>
                          <v:shape id="Triangle 22" o:spid="_x0000_s1036" type="#_x0000_t5" style="position:absolute;top:17941;width:26657;height:1005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mD8QA&#10;AADbAAAADwAAAGRycy9kb3ducmV2LnhtbESPQWuDQBSE74H+h+UVektWbQiJdZUQEISemuSQ48N9&#10;VVv3rbhbo/313UKhx2FmvmGyYja9mGh0nWUF8SYCQVxb3XGj4Hop13sQziNr7C2TgoUcFPnDKsNU&#10;2zu/0XT2jQgQdikqaL0fUild3ZJBt7EDcfDe7WjQBzk2Uo94D3DTyySKdtJgx2GhxYFOLdWf5y+j&#10;oNpvP/RrsixbN1S3w3cUP5uuVOrpcT6+gPA0+//wX7vSCpIEfr+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aJg/EAAAA2wAAAA8AAAAAAAAAAAAAAAAAmAIAAGRycy9k&#10;b3ducmV2LnhtbFBLBQYAAAAABAAEAPUAAACJAwAAAAA=&#10;" filled="f" stroked="f" strokeweight="1pt"/>
                        </v:group>
                        <v:shape id="Right Triangle 23" o:spid="_x0000_s1037" type="#_x0000_t6" style="position:absolute;width:1333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pL8QA&#10;AADbAAAADwAAAGRycy9kb3ducmV2LnhtbESPQWsCMRSE74L/ITzBW82q1MpqlBLa0lI8VEU9PjbP&#10;3dDNy7JJdfvvG6HgcZiZb5jlunO1uFAbrGcF41EGgrjwxnKpYL97fZiDCBHZYO2ZFPxSgPWq31ti&#10;bvyVv+iyjaVIEA45KqhibHIpQ1GRwzDyDXHyzr51GJNsS2lavCa4q+Uky2bSoeW0UGFDuqLie/vj&#10;FLzozh6OhbanR376NButP97OVqnhoHtegIjUxXv4v/1uFEymcPu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0qS/EAAAA2wAAAA8AAAAAAAAAAAAAAAAAmAIAAGRycy9k&#10;b3ducmV2LnhtbFBLBQYAAAAABAAEAPUAAACJAwAAAAA=&#10;" filled="f" stroked="f" strokeweight="1pt"/>
                        <v:shape id="Right Triangle 24" o:spid="_x0000_s1038" type="#_x0000_t6" style="position:absolute;left:13353;width:13335;height:1005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ZTMEA&#10;AADbAAAADwAAAGRycy9kb3ducmV2LnhtbESPQWsCMRSE7wX/Q3iCt5pVpMhqFBGEQqWgdu+vm+dm&#10;cfOyJFHjvzeFgsdhZr5hlutkO3EjH1rHCibjAgRx7XTLjYKf0+59DiJEZI2dY1LwoADr1eBtiaV2&#10;dz7Q7RgbkSEcSlRgYuxLKUNtyGIYu544e2fnLcYsfSO1x3uG205Oi+JDWmw5LxjsaWuovhyvVsHp&#10;O1Smn1VhQ79f8Zp8qvYHo9RomDYLEJFSfIX/259awXQGf1/y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zWUzBAAAA2wAAAA8AAAAAAAAAAAAAAAAAmAIAAGRycy9kb3du&#10;cmV2LnhtbFBLBQYAAAAABAAEAPUAAACGAwAAAAA=&#10;" filled="f" stroked="f" strokeweight="1pt"/>
                      </v:group>
                      <v:group id="Group 9" o:spid="_x0000_s1039" style="position:absolute;width:26650;height:29107" coordorigin=",-1108" coordsize="26657,29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rect id="Rectangle 33" o:spid="_x0000_s1040" style="position:absolute;top:-1108;width:26657;height:1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Wf8MA&#10;AADbAAAADwAAAGRycy9kb3ducmV2LnhtbESPT2sCMRTE7wW/Q3iCt5qtQpGtUawgKh5K/XN/TZ67&#10;i5uXJYm767c3hUKPw8z8hpkve1uLlnyoHCt4G2cgiLUzFRcKzqfN6wxEiMgGa8ek4EEBlovByxxz&#10;4zr+pvYYC5EgHHJUUMbY5FIGXZLFMHYNcfKuzluMSfpCGo9dgttaTrLsXVqsOC2U2NC6JH073q2C&#10;i7t+dlb/8L59fFX37cFrPTsoNRr2qw8Qkfr4H/5r74yC6RR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PWf8MAAADbAAAADwAAAAAAAAAAAAAAAACYAgAAZHJzL2Rv&#10;d25yZXYueG1sUEsFBgAAAAAEAAQA9QAAAIgDAAAAAA==&#10;" filled="f" stroked="f" strokeweight="1pt"/>
                        <v:shape id="Triangle 34" o:spid="_x0000_s1041" type="#_x0000_t5" style="position:absolute;top:17941;width:26657;height:1005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NPcQA&#10;AADbAAAADwAAAGRycy9kb3ducmV2LnhtbESPQWvCQBSE70L/w/IK3nSjhqIxq5RCINCTqQePj+wz&#10;ic2+DdmtSfz1XaHQ4zAz3zDpcTStuFPvGssKVssIBHFpdcOVgvNXttiCcB5ZY2uZFEzk4Hh4maWY&#10;aDvwie6Fr0SAsEtQQe19l0jpypoMuqXtiIN3tb1BH2RfSd3jEOCmlesoepMGGw4LNXb0UVP5XfwY&#10;Bfk2vunP9TTFrssvu0e02pgmU2r+Or7vQXga/X/4r51rBZsYnl/CD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mjT3EAAAA2wAAAA8AAAAAAAAAAAAAAAAAmAIAAGRycy9k&#10;b3ducmV2LnhtbFBLBQYAAAAABAAEAPUAAACJAwAAAAA=&#10;" filled="f" stroked="f" strokeweight="1pt"/>
                      </v:group>
                    </v:group>
                  </w:pict>
                </mc:Fallback>
              </mc:AlternateContent>
            </w:r>
          </w:p>
        </w:tc>
        <w:tc>
          <w:tcPr>
            <w:tcW w:w="720" w:type="dxa"/>
            <w:vMerge/>
          </w:tcPr>
          <w:p w14:paraId="15A20F3E" w14:textId="77777777" w:rsidR="00DD4DB4" w:rsidRDefault="00DD4DB4" w:rsidP="004A28EA"/>
        </w:tc>
        <w:tc>
          <w:tcPr>
            <w:tcW w:w="7236" w:type="dxa"/>
            <w:vMerge/>
          </w:tcPr>
          <w:p w14:paraId="052F73A0" w14:textId="77777777" w:rsidR="00DD4DB4" w:rsidRDefault="00DD4DB4" w:rsidP="002E7306">
            <w:pPr>
              <w:pStyle w:val="Title"/>
            </w:pPr>
          </w:p>
        </w:tc>
      </w:tr>
      <w:tr w:rsidR="00453A7B" w:rsidRPr="004A28EA" w14:paraId="33638BA6" w14:textId="77777777" w:rsidTr="00DD4DB4">
        <w:trPr>
          <w:trHeight w:val="80"/>
        </w:trPr>
        <w:tc>
          <w:tcPr>
            <w:tcW w:w="3600" w:type="dxa"/>
            <w:gridSpan w:val="4"/>
          </w:tcPr>
          <w:p w14:paraId="2CCDE921" w14:textId="2E62D03D" w:rsidR="00453A7B" w:rsidRDefault="00453A7B">
            <w:pPr>
              <w:rPr>
                <w:noProof/>
              </w:rPr>
            </w:pPr>
          </w:p>
        </w:tc>
        <w:tc>
          <w:tcPr>
            <w:tcW w:w="720" w:type="dxa"/>
            <w:vMerge/>
          </w:tcPr>
          <w:p w14:paraId="7275528E" w14:textId="77777777" w:rsidR="00453A7B" w:rsidRDefault="00453A7B" w:rsidP="004A28EA"/>
        </w:tc>
        <w:tc>
          <w:tcPr>
            <w:tcW w:w="7236" w:type="dxa"/>
            <w:vMerge/>
          </w:tcPr>
          <w:p w14:paraId="19ECFAF0" w14:textId="77777777" w:rsidR="00453A7B" w:rsidRDefault="00453A7B" w:rsidP="002E7306">
            <w:pPr>
              <w:pStyle w:val="Title"/>
            </w:pPr>
          </w:p>
        </w:tc>
      </w:tr>
      <w:tr w:rsidR="00453A7B" w:rsidRPr="004A28EA" w14:paraId="6A5C73BC" w14:textId="77777777" w:rsidTr="00DD4DB4">
        <w:trPr>
          <w:trHeight w:val="585"/>
        </w:trPr>
        <w:tc>
          <w:tcPr>
            <w:tcW w:w="630" w:type="dxa"/>
            <w:gridSpan w:val="2"/>
          </w:tcPr>
          <w:p w14:paraId="0CF13D91" w14:textId="378C4864" w:rsidR="00453A7B" w:rsidRPr="00453A7B" w:rsidRDefault="00453A7B" w:rsidP="00DD4DB4">
            <w:pPr>
              <w:pStyle w:val="Heading4"/>
              <w:jc w:val="left"/>
            </w:pPr>
          </w:p>
        </w:tc>
        <w:sdt>
          <w:sdtPr>
            <w:id w:val="-1745956179"/>
            <w:placeholder>
              <w:docPart w:val="AD8B33CC2961474E9EAC67963EE5A56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700" w:type="dxa"/>
                <w:tcBorders>
                  <w:bottom w:val="single" w:sz="4" w:space="0" w:color="FFFFFF" w:themeColor="background1"/>
                </w:tcBorders>
              </w:tcPr>
              <w:p w14:paraId="1DD3AA7C" w14:textId="77777777" w:rsidR="00453A7B" w:rsidRPr="00453A7B" w:rsidRDefault="00453A7B" w:rsidP="00453A7B">
                <w:pPr>
                  <w:pStyle w:val="Heading4"/>
                </w:pPr>
                <w:r w:rsidRPr="00453A7B">
                  <w:t>E D u c a t i o n</w:t>
                </w:r>
              </w:p>
            </w:tc>
          </w:sdtContent>
        </w:sdt>
        <w:tc>
          <w:tcPr>
            <w:tcW w:w="270" w:type="dxa"/>
          </w:tcPr>
          <w:p w14:paraId="5C402379" w14:textId="4A9B2902" w:rsidR="00453A7B" w:rsidRPr="00453A7B" w:rsidRDefault="00453A7B" w:rsidP="00453A7B">
            <w:pPr>
              <w:pStyle w:val="Heading4"/>
            </w:pPr>
          </w:p>
        </w:tc>
        <w:tc>
          <w:tcPr>
            <w:tcW w:w="720" w:type="dxa"/>
            <w:vMerge/>
          </w:tcPr>
          <w:p w14:paraId="239DBD4A" w14:textId="77777777" w:rsidR="00453A7B" w:rsidRDefault="00453A7B" w:rsidP="005B2877">
            <w:pPr>
              <w:pStyle w:val="Heading4"/>
            </w:pPr>
          </w:p>
        </w:tc>
        <w:tc>
          <w:tcPr>
            <w:tcW w:w="7236" w:type="dxa"/>
            <w:vMerge/>
          </w:tcPr>
          <w:p w14:paraId="75737BAC" w14:textId="77777777" w:rsidR="00453A7B" w:rsidRDefault="00453A7B" w:rsidP="002E7306">
            <w:pPr>
              <w:pStyle w:val="Title"/>
            </w:pPr>
          </w:p>
        </w:tc>
      </w:tr>
      <w:tr w:rsidR="00453A7B" w:rsidRPr="00124ED6" w14:paraId="0E20A3FF" w14:textId="77777777" w:rsidTr="00DD4DB4">
        <w:trPr>
          <w:trHeight w:val="170"/>
        </w:trPr>
        <w:tc>
          <w:tcPr>
            <w:tcW w:w="3600" w:type="dxa"/>
            <w:gridSpan w:val="4"/>
          </w:tcPr>
          <w:p w14:paraId="77D0F60B" w14:textId="1F177A41" w:rsidR="00453A7B" w:rsidRPr="00453A7B" w:rsidRDefault="00453A7B" w:rsidP="00453A7B">
            <w:pPr>
              <w:rPr>
                <w:noProof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vMerge/>
          </w:tcPr>
          <w:p w14:paraId="267C02C7" w14:textId="77777777" w:rsidR="00453A7B" w:rsidRPr="00124ED6" w:rsidRDefault="00453A7B" w:rsidP="00453A7B">
            <w:pPr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14:paraId="7E834CA7" w14:textId="77777777" w:rsidR="00453A7B" w:rsidRPr="00124ED6" w:rsidRDefault="00453A7B" w:rsidP="00453A7B">
            <w:pPr>
              <w:pStyle w:val="Title"/>
              <w:rPr>
                <w:lang w:val="it-IT"/>
              </w:rPr>
            </w:pPr>
          </w:p>
        </w:tc>
      </w:tr>
      <w:tr w:rsidR="00453A7B" w:rsidRPr="00C62E97" w14:paraId="1774FCDB" w14:textId="77777777" w:rsidTr="00DD4DB4">
        <w:trPr>
          <w:trHeight w:val="1107"/>
        </w:trPr>
        <w:tc>
          <w:tcPr>
            <w:tcW w:w="630" w:type="dxa"/>
            <w:gridSpan w:val="2"/>
          </w:tcPr>
          <w:p w14:paraId="154034E5" w14:textId="77777777" w:rsidR="00453A7B" w:rsidRPr="00124ED6" w:rsidRDefault="00453A7B" w:rsidP="00453A7B">
            <w:pPr>
              <w:rPr>
                <w:noProof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2944CE7A" wp14:editId="4FB1E3A1">
                  <wp:extent cx="313522" cy="313522"/>
                  <wp:effectExtent l="0" t="0" r="0" b="0"/>
                  <wp:docPr id="76" name="Graphic 76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2"/>
          </w:tcPr>
          <w:p w14:paraId="172C9AE9" w14:textId="1AB31FE1" w:rsidR="00453A7B" w:rsidRDefault="003E1BF5" w:rsidP="003E1BF5">
            <w:pPr>
              <w:pStyle w:val="Heading5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Viqarun Nisa noon school and college</w:t>
            </w:r>
          </w:p>
          <w:p w14:paraId="67E63EB2" w14:textId="13889B6D" w:rsidR="003E1BF5" w:rsidRPr="003E1BF5" w:rsidRDefault="003E1BF5" w:rsidP="003E1BF5">
            <w:pPr>
              <w:rPr>
                <w:lang w:val="it-IT"/>
              </w:rPr>
            </w:pPr>
            <w:r>
              <w:rPr>
                <w:lang w:val="it-IT"/>
              </w:rPr>
              <w:t>2004-2015</w:t>
            </w:r>
          </w:p>
        </w:tc>
        <w:tc>
          <w:tcPr>
            <w:tcW w:w="720" w:type="dxa"/>
            <w:vMerge/>
          </w:tcPr>
          <w:p w14:paraId="07001BCB" w14:textId="77777777" w:rsidR="00453A7B" w:rsidRPr="00C62E97" w:rsidRDefault="00453A7B" w:rsidP="00453A7B"/>
        </w:tc>
        <w:tc>
          <w:tcPr>
            <w:tcW w:w="7236" w:type="dxa"/>
            <w:vMerge/>
          </w:tcPr>
          <w:p w14:paraId="2A36E828" w14:textId="77777777" w:rsidR="00453A7B" w:rsidRPr="00C62E97" w:rsidRDefault="00453A7B" w:rsidP="00453A7B">
            <w:pPr>
              <w:pStyle w:val="Title"/>
            </w:pPr>
          </w:p>
        </w:tc>
      </w:tr>
      <w:tr w:rsidR="00453A7B" w:rsidRPr="00124ED6" w14:paraId="5DA3D004" w14:textId="77777777" w:rsidTr="00DD4DB4">
        <w:trPr>
          <w:trHeight w:val="1445"/>
        </w:trPr>
        <w:tc>
          <w:tcPr>
            <w:tcW w:w="630" w:type="dxa"/>
            <w:gridSpan w:val="2"/>
          </w:tcPr>
          <w:p w14:paraId="7E152B7B" w14:textId="253F96CA" w:rsidR="00453A7B" w:rsidRPr="00124ED6" w:rsidRDefault="00453A7B" w:rsidP="00453A7B">
            <w:pPr>
              <w:rPr>
                <w:noProof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76767200" wp14:editId="39005406">
                  <wp:extent cx="313522" cy="313522"/>
                  <wp:effectExtent l="0" t="0" r="0" b="0"/>
                  <wp:docPr id="77" name="Graphic 77">
                    <a:extLst xmlns:a="http://schemas.openxmlformats.org/drawingml/2006/main"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2"/>
          </w:tcPr>
          <w:p w14:paraId="0D320A4B" w14:textId="373F8989" w:rsidR="00453A7B" w:rsidRPr="00887E05" w:rsidRDefault="00691923" w:rsidP="00887E05">
            <w:pPr>
              <w:pStyle w:val="Heading5"/>
            </w:pPr>
            <w:r>
              <w:t>North south university</w:t>
            </w:r>
          </w:p>
          <w:p w14:paraId="53C1956B" w14:textId="7FA83D32" w:rsidR="00453A7B" w:rsidRPr="00887E05" w:rsidRDefault="00DD4DB4" w:rsidP="00887E05">
            <w:pPr>
              <w:pStyle w:val="Contact1"/>
              <w:rPr>
                <w:rStyle w:val="Contact1Char"/>
              </w:rPr>
            </w:pPr>
            <w:r>
              <w:t xml:space="preserve">        </w:t>
            </w:r>
            <w:r w:rsidR="00691923">
              <w:t>B.Pharm</w:t>
            </w:r>
          </w:p>
          <w:p w14:paraId="448E1039" w14:textId="7440B659" w:rsidR="00453A7B" w:rsidRPr="00887E05" w:rsidRDefault="00DD4DB4" w:rsidP="00691923">
            <w:pPr>
              <w:pStyle w:val="Heading6"/>
            </w:pPr>
            <w:r>
              <w:t xml:space="preserve">       </w:t>
            </w:r>
            <w:r w:rsidR="00691923">
              <w:t>2017-continue</w:t>
            </w:r>
          </w:p>
        </w:tc>
        <w:tc>
          <w:tcPr>
            <w:tcW w:w="720" w:type="dxa"/>
            <w:vMerge/>
          </w:tcPr>
          <w:p w14:paraId="19113932" w14:textId="77777777" w:rsidR="00453A7B" w:rsidRPr="00124ED6" w:rsidRDefault="00453A7B" w:rsidP="00453A7B">
            <w:pPr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14:paraId="44CBE883" w14:textId="77777777" w:rsidR="00453A7B" w:rsidRPr="00124ED6" w:rsidRDefault="00453A7B" w:rsidP="00453A7B">
            <w:pPr>
              <w:pStyle w:val="Title"/>
              <w:rPr>
                <w:lang w:val="it-IT"/>
              </w:rPr>
            </w:pPr>
          </w:p>
        </w:tc>
      </w:tr>
    </w:tbl>
    <w:p w14:paraId="70700EE7" w14:textId="7464F0F3" w:rsidR="00871DB8" w:rsidRDefault="003B4AEF"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477F236" wp14:editId="2893BC96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4731369" id="Graphic 38" o:spid="_x0000_s1026" alt="&quot;&quot;" style="position:absolute;margin-left:-48.75pt;margin-top:262.4pt;width:9pt;height:16.65pt;z-index:251735040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>
        <w:rPr>
          <w:noProof/>
        </w:rPr>
        <w:drawing>
          <wp:anchor distT="0" distB="0" distL="114300" distR="114300" simplePos="0" relativeHeight="251679744" behindDoc="0" locked="0" layoutInCell="1" allowOverlap="1" wp14:anchorId="46B69E75" wp14:editId="66E9D1C8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>
        <w:rPr>
          <w:noProof/>
        </w:rPr>
        <w:drawing>
          <wp:anchor distT="0" distB="0" distL="114300" distR="114300" simplePos="0" relativeHeight="251670528" behindDoc="0" locked="0" layoutInCell="1" allowOverlap="1" wp14:anchorId="3321D959" wp14:editId="349BF031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88960" behindDoc="0" locked="0" layoutInCell="1" allowOverlap="1" wp14:anchorId="5D5A5EDE" wp14:editId="6EF64708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>
        <w:rPr>
          <w:noProof/>
        </w:rPr>
        <w:drawing>
          <wp:anchor distT="0" distB="0" distL="114300" distR="114300" simplePos="0" relativeHeight="251686912" behindDoc="0" locked="0" layoutInCell="1" allowOverlap="1" wp14:anchorId="790FFCAF" wp14:editId="755DAC4C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A7E103" wp14:editId="346FFE3E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DF50456" id="Group 25" o:spid="_x0000_s1026" alt="&quot;&quot;" style="position:absolute;margin-left:-1in;margin-top:1110.55pt;width:210.1pt;height:308.05pt;z-index:251667456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79554F" wp14:editId="14CA87C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16D7181" id="Group 13" o:spid="_x0000_s1026" alt="&quot;&quot;" style="position:absolute;margin-left:-1in;margin-top:872.05pt;width:210.15pt;height:308.05pt;z-index:25166438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Sect="00F46BDB">
      <w:pgSz w:w="12240" w:h="15840" w:code="1"/>
      <w:pgMar w:top="432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760A1" w14:textId="77777777" w:rsidR="00AE0719" w:rsidRDefault="00AE0719" w:rsidP="00AA35A8">
      <w:pPr>
        <w:spacing w:line="240" w:lineRule="auto"/>
      </w:pPr>
      <w:r>
        <w:separator/>
      </w:r>
    </w:p>
  </w:endnote>
  <w:endnote w:type="continuationSeparator" w:id="0">
    <w:p w14:paraId="7E1F20F7" w14:textId="77777777" w:rsidR="00AE0719" w:rsidRDefault="00AE0719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D32D1" w14:textId="77777777" w:rsidR="00AE0719" w:rsidRDefault="00AE0719" w:rsidP="00AA35A8">
      <w:pPr>
        <w:spacing w:line="240" w:lineRule="auto"/>
      </w:pPr>
      <w:r>
        <w:separator/>
      </w:r>
    </w:p>
  </w:footnote>
  <w:footnote w:type="continuationSeparator" w:id="0">
    <w:p w14:paraId="2B9169E0" w14:textId="77777777" w:rsidR="00AE0719" w:rsidRDefault="00AE0719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79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550A3"/>
    <w:multiLevelType w:val="hybridMultilevel"/>
    <w:tmpl w:val="91D2C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96"/>
    <w:rsid w:val="00033263"/>
    <w:rsid w:val="000669E4"/>
    <w:rsid w:val="0007515C"/>
    <w:rsid w:val="000873F6"/>
    <w:rsid w:val="000B286F"/>
    <w:rsid w:val="000D134B"/>
    <w:rsid w:val="00124ED6"/>
    <w:rsid w:val="00167789"/>
    <w:rsid w:val="0018639F"/>
    <w:rsid w:val="00194704"/>
    <w:rsid w:val="00203213"/>
    <w:rsid w:val="002236D5"/>
    <w:rsid w:val="00243756"/>
    <w:rsid w:val="002C4E0C"/>
    <w:rsid w:val="002E7306"/>
    <w:rsid w:val="00331DCE"/>
    <w:rsid w:val="00352A17"/>
    <w:rsid w:val="00360599"/>
    <w:rsid w:val="003B4AEF"/>
    <w:rsid w:val="003E1BF5"/>
    <w:rsid w:val="00412E48"/>
    <w:rsid w:val="00415CF3"/>
    <w:rsid w:val="00453A7B"/>
    <w:rsid w:val="004936B2"/>
    <w:rsid w:val="004A28EA"/>
    <w:rsid w:val="004B1C66"/>
    <w:rsid w:val="004D2D96"/>
    <w:rsid w:val="00613947"/>
    <w:rsid w:val="00650CF0"/>
    <w:rsid w:val="00691923"/>
    <w:rsid w:val="006A1E18"/>
    <w:rsid w:val="006C0159"/>
    <w:rsid w:val="00721117"/>
    <w:rsid w:val="00791376"/>
    <w:rsid w:val="007D5DDF"/>
    <w:rsid w:val="00831977"/>
    <w:rsid w:val="00871DB8"/>
    <w:rsid w:val="00887E05"/>
    <w:rsid w:val="008D2C61"/>
    <w:rsid w:val="008F180B"/>
    <w:rsid w:val="008F48B9"/>
    <w:rsid w:val="009049BC"/>
    <w:rsid w:val="00941566"/>
    <w:rsid w:val="00A633B0"/>
    <w:rsid w:val="00AA1166"/>
    <w:rsid w:val="00AA35A8"/>
    <w:rsid w:val="00AE0719"/>
    <w:rsid w:val="00AE562D"/>
    <w:rsid w:val="00B8453F"/>
    <w:rsid w:val="00B85473"/>
    <w:rsid w:val="00BE2398"/>
    <w:rsid w:val="00BE5968"/>
    <w:rsid w:val="00C14FBF"/>
    <w:rsid w:val="00C3256F"/>
    <w:rsid w:val="00C62E97"/>
    <w:rsid w:val="00CB3E40"/>
    <w:rsid w:val="00CF22B3"/>
    <w:rsid w:val="00D86385"/>
    <w:rsid w:val="00D95726"/>
    <w:rsid w:val="00DB472D"/>
    <w:rsid w:val="00DD4DB4"/>
    <w:rsid w:val="00E067BA"/>
    <w:rsid w:val="00EB74E8"/>
    <w:rsid w:val="00EC0F79"/>
    <w:rsid w:val="00F30552"/>
    <w:rsid w:val="00F46BDB"/>
    <w:rsid w:val="00FA2F96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F6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05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887E05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character" w:styleId="Strong">
    <w:name w:val="Strong"/>
    <w:uiPriority w:val="99"/>
    <w:qFormat/>
    <w:rsid w:val="003E1BF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10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23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4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anToh\AppData\Roaming\Microsoft\Templates\Photo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4E26CEA84347EBB0EF7CC77FA95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3326-C141-44E5-AECA-6628A46A1410}"/>
      </w:docPartPr>
      <w:docPartBody>
        <w:p w:rsidR="00ED48E6" w:rsidRDefault="001273AC">
          <w:pPr>
            <w:pStyle w:val="3C4E26CEA84347EBB0EF7CC77FA957BD"/>
          </w:pPr>
          <w:r>
            <w:t>Objective</w:t>
          </w:r>
        </w:p>
      </w:docPartBody>
    </w:docPart>
    <w:docPart>
      <w:docPartPr>
        <w:name w:val="97F0E0F584CD401B8669D67E0A34E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9C73-04F8-4AC4-9D79-FA0CF8318647}"/>
      </w:docPartPr>
      <w:docPartBody>
        <w:p w:rsidR="00ED48E6" w:rsidRDefault="001273AC">
          <w:pPr>
            <w:pStyle w:val="97F0E0F584CD401B8669D67E0A34E6F1"/>
          </w:pPr>
          <w:r>
            <w:t>Experience</w:t>
          </w:r>
        </w:p>
      </w:docPartBody>
    </w:docPart>
    <w:docPart>
      <w:docPartPr>
        <w:name w:val="47A485142D924EADAD52974594731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98C57-FAE0-4C17-A3E4-F851B247C2E8}"/>
      </w:docPartPr>
      <w:docPartBody>
        <w:p w:rsidR="00ED48E6" w:rsidRDefault="001273AC">
          <w:pPr>
            <w:pStyle w:val="47A485142D924EADAD5297459473146C"/>
          </w:pPr>
          <w:r>
            <w:t>C O N T A C T</w:t>
          </w:r>
        </w:p>
      </w:docPartBody>
    </w:docPart>
    <w:docPart>
      <w:docPartPr>
        <w:name w:val="AD8B33CC2961474E9EAC67963EE5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40450-FCF0-4629-9C04-D61F916C224A}"/>
      </w:docPartPr>
      <w:docPartBody>
        <w:p w:rsidR="00ED48E6" w:rsidRDefault="001273AC">
          <w:pPr>
            <w:pStyle w:val="AD8B33CC2961474E9EAC67963EE5A567"/>
          </w:pPr>
          <w:r w:rsidRPr="00453A7B">
            <w:t>E D u c a t i o 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AC"/>
    <w:rsid w:val="001273AC"/>
    <w:rsid w:val="003C1F2D"/>
    <w:rsid w:val="00404A19"/>
    <w:rsid w:val="006224BC"/>
    <w:rsid w:val="00D950CF"/>
    <w:rsid w:val="00E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CCBD4FEE1C442D90BC0DD4A529B8C5">
    <w:name w:val="2BCCBD4FEE1C442D90BC0DD4A529B8C5"/>
  </w:style>
  <w:style w:type="paragraph" w:customStyle="1" w:styleId="A6047F650D0549E4BDA0CA40EBCDFFEB">
    <w:name w:val="A6047F650D0549E4BDA0CA40EBCDFFEB"/>
  </w:style>
  <w:style w:type="paragraph" w:customStyle="1" w:styleId="3C4E26CEA84347EBB0EF7CC77FA957BD">
    <w:name w:val="3C4E26CEA84347EBB0EF7CC77FA957BD"/>
  </w:style>
  <w:style w:type="paragraph" w:customStyle="1" w:styleId="0FC5A6AF142C4D56ADCD6EAB5C5FB903">
    <w:name w:val="0FC5A6AF142C4D56ADCD6EAB5C5FB903"/>
  </w:style>
  <w:style w:type="paragraph" w:customStyle="1" w:styleId="97F0E0F584CD401B8669D67E0A34E6F1">
    <w:name w:val="97F0E0F584CD401B8669D67E0A34E6F1"/>
  </w:style>
  <w:style w:type="paragraph" w:customStyle="1" w:styleId="80D862E57AA7438DB36A2CE9D8B2AAA8">
    <w:name w:val="80D862E57AA7438DB36A2CE9D8B2AAA8"/>
  </w:style>
  <w:style w:type="paragraph" w:customStyle="1" w:styleId="41E51399E2324E50AF8D1B6C44BF28A0">
    <w:name w:val="41E51399E2324E50AF8D1B6C44BF28A0"/>
  </w:style>
  <w:style w:type="paragraph" w:customStyle="1" w:styleId="1185E3026A654C15ACEF42AC76D9B791">
    <w:name w:val="1185E3026A654C15ACEF42AC76D9B791"/>
  </w:style>
  <w:style w:type="paragraph" w:customStyle="1" w:styleId="543C667147AC4FE7B7BF3DECA8EDA2D7">
    <w:name w:val="543C667147AC4FE7B7BF3DECA8EDA2D7"/>
  </w:style>
  <w:style w:type="paragraph" w:customStyle="1" w:styleId="AF466E84F1C4425FAF99CDD1DF46D06A">
    <w:name w:val="AF466E84F1C4425FAF99CDD1DF46D06A"/>
  </w:style>
  <w:style w:type="paragraph" w:customStyle="1" w:styleId="5B67B49014FF40058B1C19B77F0FDFC3">
    <w:name w:val="5B67B49014FF40058B1C19B77F0FDFC3"/>
  </w:style>
  <w:style w:type="paragraph" w:customStyle="1" w:styleId="0512FE38AE96479B89BE12D633EEEE5A">
    <w:name w:val="0512FE38AE96479B89BE12D633EEEE5A"/>
  </w:style>
  <w:style w:type="paragraph" w:customStyle="1" w:styleId="E626F16106334E90BC0A9F983843896A">
    <w:name w:val="E626F16106334E90BC0A9F983843896A"/>
  </w:style>
  <w:style w:type="paragraph" w:customStyle="1" w:styleId="D37BA4973D2C4B48B5A16517E4A28D3E">
    <w:name w:val="D37BA4973D2C4B48B5A16517E4A28D3E"/>
  </w:style>
  <w:style w:type="paragraph" w:customStyle="1" w:styleId="E01B71DD5E304D399D9BFBCC89532637">
    <w:name w:val="E01B71DD5E304D399D9BFBCC89532637"/>
  </w:style>
  <w:style w:type="paragraph" w:customStyle="1" w:styleId="24F9EC40A05F4C5F8F6AF1381115DB47">
    <w:name w:val="24F9EC40A05F4C5F8F6AF1381115DB47"/>
  </w:style>
  <w:style w:type="paragraph" w:customStyle="1" w:styleId="DFB3B041FB6248A29FD610A44E13A8B7">
    <w:name w:val="DFB3B041FB6248A29FD610A44E13A8B7"/>
  </w:style>
  <w:style w:type="paragraph" w:customStyle="1" w:styleId="DD4DDEEE6DF74DE890C47910E5BC169A">
    <w:name w:val="DD4DDEEE6DF74DE890C47910E5BC169A"/>
  </w:style>
  <w:style w:type="paragraph" w:customStyle="1" w:styleId="47A485142D924EADAD5297459473146C">
    <w:name w:val="47A485142D924EADAD5297459473146C"/>
  </w:style>
  <w:style w:type="paragraph" w:customStyle="1" w:styleId="9EAC5F420CF14B20B6766305E20F75BD">
    <w:name w:val="9EAC5F420CF14B20B6766305E20F75BD"/>
  </w:style>
  <w:style w:type="paragraph" w:customStyle="1" w:styleId="084CF2842FFB42999D0E99643AB4449A">
    <w:name w:val="084CF2842FFB42999D0E99643AB4449A"/>
  </w:style>
  <w:style w:type="paragraph" w:customStyle="1" w:styleId="BB5DF4ABAC6C462A90A38957620413C3">
    <w:name w:val="BB5DF4ABAC6C462A90A38957620413C3"/>
  </w:style>
  <w:style w:type="paragraph" w:customStyle="1" w:styleId="E9AF9A3F8FC84BC8BB076FA4473AEDA3">
    <w:name w:val="E9AF9A3F8FC84BC8BB076FA4473AEDA3"/>
  </w:style>
  <w:style w:type="paragraph" w:customStyle="1" w:styleId="AD8B33CC2961474E9EAC67963EE5A567">
    <w:name w:val="AD8B33CC2961474E9EAC67963EE5A567"/>
  </w:style>
  <w:style w:type="paragraph" w:customStyle="1" w:styleId="CACE91C44E7D4109993A37B80AEDD5AD">
    <w:name w:val="CACE91C44E7D4109993A37B80AEDD5AD"/>
  </w:style>
  <w:style w:type="paragraph" w:customStyle="1" w:styleId="A1260F20EF7C4558BB8234C9BFD97922">
    <w:name w:val="A1260F20EF7C4558BB8234C9BFD97922"/>
  </w:style>
  <w:style w:type="paragraph" w:customStyle="1" w:styleId="03BE543CAD854CCD828D07D00B9F4925">
    <w:name w:val="03BE543CAD854CCD828D07D00B9F4925"/>
  </w:style>
  <w:style w:type="paragraph" w:customStyle="1" w:styleId="1FC77AED21FC4970AE85B422DDE12384">
    <w:name w:val="1FC77AED21FC4970AE85B422DDE12384"/>
  </w:style>
  <w:style w:type="paragraph" w:customStyle="1" w:styleId="Contact1">
    <w:name w:val="Contact1"/>
    <w:basedOn w:val="Normal"/>
    <w:next w:val="Normal"/>
    <w:link w:val="Contact1Char"/>
    <w:uiPriority w:val="29"/>
    <w:qFormat/>
    <w:pPr>
      <w:spacing w:after="0" w:line="264" w:lineRule="auto"/>
    </w:pPr>
    <w:rPr>
      <w:rFonts w:eastAsiaTheme="minorHAnsi"/>
      <w:color w:val="FFFFFF" w:themeColor="background1"/>
      <w:sz w:val="24"/>
      <w:szCs w:val="24"/>
    </w:rPr>
  </w:style>
  <w:style w:type="character" w:customStyle="1" w:styleId="Contact1Char">
    <w:name w:val="Contact1 Char"/>
    <w:basedOn w:val="DefaultParagraphFont"/>
    <w:link w:val="Contact1"/>
    <w:uiPriority w:val="29"/>
    <w:rPr>
      <w:rFonts w:eastAsiaTheme="minorHAnsi"/>
      <w:color w:val="FFFFFF" w:themeColor="background1"/>
      <w:sz w:val="24"/>
      <w:szCs w:val="24"/>
    </w:rPr>
  </w:style>
  <w:style w:type="paragraph" w:customStyle="1" w:styleId="381364E23127477B9E82AC219AF64107">
    <w:name w:val="381364E23127477B9E82AC219AF64107"/>
  </w:style>
  <w:style w:type="paragraph" w:customStyle="1" w:styleId="88F3EF46B8B04537BB14E3DA631CD7DB">
    <w:name w:val="88F3EF46B8B04537BB14E3DA631CD7DB"/>
  </w:style>
  <w:style w:type="paragraph" w:customStyle="1" w:styleId="14196C36A92941759DA962CD99D65E9B">
    <w:name w:val="14196C36A92941759DA962CD99D65E9B"/>
  </w:style>
  <w:style w:type="paragraph" w:customStyle="1" w:styleId="8975A6ABB91B4422B9EE1C859D5B7708">
    <w:name w:val="8975A6ABB91B4422B9EE1C859D5B7708"/>
  </w:style>
  <w:style w:type="paragraph" w:customStyle="1" w:styleId="27F2B262AAAF4B8A846022A91A73D371">
    <w:name w:val="27F2B262AAAF4B8A846022A91A73D371"/>
  </w:style>
  <w:style w:type="paragraph" w:customStyle="1" w:styleId="814C0E597DFA4149AF26A7C79C2B7B63">
    <w:name w:val="814C0E597DFA4149AF26A7C79C2B7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71C09A-A895-47D3-A3CD-1D44084E3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A2B99-2D23-406C-97DD-033BBCEAF6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76FAF96-5A10-4D46-9C83-0E8B10B28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FCDF9-0151-4D8E-8B66-1CDABF4D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resume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2020-08-23T16:58:00Z</dcterms:created>
  <dcterms:modified xsi:type="dcterms:W3CDTF">2020-08-31T09:35:00Z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